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gridCol w:w="275"/>
      </w:tblGrid>
      <w:tr w:rsidR="00CF2503" w14:paraId="79500F48" w14:textId="77777777" w:rsidTr="0014228A">
        <w:tc>
          <w:tcPr>
            <w:tcW w:w="10790" w:type="dxa"/>
            <w:gridSpan w:val="2"/>
          </w:tcPr>
          <w:p w14:paraId="0EBC65B4" w14:textId="77777777" w:rsidR="00CF2503" w:rsidRPr="00FE54AA" w:rsidRDefault="00CF2503" w:rsidP="005E3C36">
            <w:pPr>
              <w:ind w:left="-105"/>
              <w:rPr>
                <w:b/>
                <w:bCs/>
                <w:color w:val="000000"/>
                <w:sz w:val="24"/>
                <w:szCs w:val="24"/>
              </w:rPr>
            </w:pPr>
            <w:bookmarkStart w:id="0" w:name="_Hlk129352640"/>
            <w:r w:rsidRPr="00FE54AA">
              <w:rPr>
                <w:b/>
                <w:bCs/>
                <w:color w:val="000000"/>
                <w:sz w:val="24"/>
                <w:szCs w:val="24"/>
              </w:rPr>
              <w:t xml:space="preserve">State of Nebraska (State Purchasing Bureau) </w:t>
            </w:r>
          </w:p>
          <w:p w14:paraId="6C96680E" w14:textId="77777777" w:rsidR="00CF2503" w:rsidRPr="00FE54AA" w:rsidRDefault="00CF2503" w:rsidP="006963AE">
            <w:pPr>
              <w:ind w:left="-105"/>
              <w:outlineLvl w:val="0"/>
              <w:rPr>
                <w:b/>
                <w:bCs/>
                <w:sz w:val="24"/>
                <w:szCs w:val="24"/>
              </w:rPr>
            </w:pPr>
            <w:bookmarkStart w:id="1" w:name="_Toc208315922"/>
            <w:bookmarkStart w:id="2" w:name="_Hlk129352839"/>
            <w:r w:rsidRPr="00FE54AA">
              <w:rPr>
                <w:b/>
                <w:bCs/>
                <w:sz w:val="24"/>
                <w:szCs w:val="24"/>
              </w:rPr>
              <w:t xml:space="preserve">INVITATION TO BID </w:t>
            </w:r>
            <w:r w:rsidR="00582089" w:rsidRPr="00FE54AA">
              <w:rPr>
                <w:b/>
                <w:bCs/>
                <w:sz w:val="24"/>
                <w:szCs w:val="24"/>
              </w:rPr>
              <w:t>FOR</w:t>
            </w:r>
            <w:r w:rsidRPr="00FE54AA">
              <w:rPr>
                <w:b/>
                <w:bCs/>
                <w:sz w:val="24"/>
                <w:szCs w:val="24"/>
              </w:rPr>
              <w:t xml:space="preserve"> COMMODITIES CONTRACT</w:t>
            </w:r>
            <w:bookmarkEnd w:id="1"/>
          </w:p>
          <w:p w14:paraId="74FCDC40" w14:textId="5E69BB28" w:rsidR="0014228A" w:rsidRPr="00531CBF" w:rsidRDefault="0014228A" w:rsidP="000E504D">
            <w:pPr>
              <w:ind w:left="-105"/>
              <w:rPr>
                <w:b/>
                <w:bCs/>
                <w:sz w:val="24"/>
                <w:szCs w:val="24"/>
              </w:rPr>
            </w:pPr>
            <w:bookmarkStart w:id="3" w:name="_Hlk167180264"/>
            <w:bookmarkEnd w:id="2"/>
            <w:bookmarkEnd w:id="0"/>
            <w:r w:rsidRPr="008F3832">
              <w:rPr>
                <w:b/>
                <w:bCs/>
                <w:color w:val="FF0000"/>
              </w:rPr>
              <w:t xml:space="preserve"> </w:t>
            </w:r>
            <w:bookmarkEnd w:id="3"/>
          </w:p>
        </w:tc>
        <w:tc>
          <w:tcPr>
            <w:tcW w:w="275" w:type="dxa"/>
          </w:tcPr>
          <w:p w14:paraId="239A80E8" w14:textId="77777777" w:rsidR="00CF2503" w:rsidRDefault="00CF2503" w:rsidP="000E504D">
            <w:pPr>
              <w:pStyle w:val="Level1Body"/>
              <w:rPr>
                <w:highlight w:val="green"/>
              </w:rPr>
            </w:pPr>
          </w:p>
        </w:tc>
      </w:tr>
      <w:tr w:rsidR="00CF2503" w14:paraId="06CD0210"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0F67368B" w14:textId="77777777" w:rsidR="00CF2503" w:rsidRPr="00CF2503" w:rsidRDefault="0048551B" w:rsidP="000E504D">
            <w:pPr>
              <w:pStyle w:val="Level1Body"/>
              <w:ind w:left="60"/>
              <w:rPr>
                <w:sz w:val="22"/>
                <w:szCs w:val="22"/>
              </w:rPr>
            </w:pPr>
            <w:r>
              <w:rPr>
                <w:b/>
                <w:bCs/>
                <w:sz w:val="22"/>
                <w:szCs w:val="22"/>
              </w:rPr>
              <w:t>SOLICITATION</w:t>
            </w:r>
            <w:r w:rsidR="00CF2503" w:rsidRPr="00CF2503">
              <w:rPr>
                <w:b/>
                <w:bCs/>
                <w:sz w:val="22"/>
                <w:szCs w:val="22"/>
              </w:rPr>
              <w:t xml:space="preserve"> NUMBER</w:t>
            </w:r>
          </w:p>
        </w:tc>
        <w:tc>
          <w:tcPr>
            <w:tcW w:w="5395" w:type="dxa"/>
            <w:tcBorders>
              <w:top w:val="single" w:sz="7" w:space="0" w:color="000000"/>
              <w:left w:val="single" w:sz="7" w:space="0" w:color="000000"/>
              <w:bottom w:val="nil"/>
              <w:right w:val="single" w:sz="7" w:space="0" w:color="000000"/>
            </w:tcBorders>
            <w:vAlign w:val="bottom"/>
          </w:tcPr>
          <w:p w14:paraId="05A42FDE" w14:textId="77777777" w:rsidR="00CF2503" w:rsidRPr="00CF2503" w:rsidRDefault="00CF2503" w:rsidP="000E504D">
            <w:pPr>
              <w:pStyle w:val="Level1Body"/>
              <w:rPr>
                <w:sz w:val="22"/>
                <w:szCs w:val="22"/>
              </w:rPr>
            </w:pPr>
            <w:r w:rsidRPr="00CF2503">
              <w:rPr>
                <w:b/>
                <w:bCs/>
                <w:sz w:val="22"/>
                <w:szCs w:val="22"/>
              </w:rPr>
              <w:t>RELEASE DATE</w:t>
            </w:r>
          </w:p>
        </w:tc>
      </w:tr>
      <w:tr w:rsidR="00CF2503" w14:paraId="452D8AB1"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Height w:val="235"/>
        </w:trPr>
        <w:tc>
          <w:tcPr>
            <w:tcW w:w="5395" w:type="dxa"/>
            <w:tcBorders>
              <w:top w:val="single" w:sz="7" w:space="0" w:color="000000"/>
              <w:left w:val="single" w:sz="7" w:space="0" w:color="000000"/>
              <w:bottom w:val="nil"/>
              <w:right w:val="nil"/>
            </w:tcBorders>
            <w:vAlign w:val="bottom"/>
          </w:tcPr>
          <w:p w14:paraId="01D4CBF3" w14:textId="21C35040" w:rsidR="00CF2503" w:rsidRDefault="00D96261" w:rsidP="000E504D">
            <w:pPr>
              <w:pStyle w:val="Level1Body"/>
              <w:ind w:left="60"/>
            </w:pPr>
            <w:r>
              <w:rPr>
                <w:sz w:val="20"/>
              </w:rPr>
              <w:t>1231</w:t>
            </w:r>
            <w:r w:rsidR="008143C4">
              <w:rPr>
                <w:sz w:val="20"/>
              </w:rPr>
              <w:t>31</w:t>
            </w:r>
            <w:r>
              <w:rPr>
                <w:sz w:val="20"/>
              </w:rPr>
              <w:t xml:space="preserve"> </w:t>
            </w:r>
            <w:r w:rsidR="005F56FB">
              <w:rPr>
                <w:sz w:val="20"/>
              </w:rPr>
              <w:t>O</w:t>
            </w:r>
            <w:r w:rsidR="00700B73">
              <w:rPr>
                <w:sz w:val="20"/>
              </w:rPr>
              <w:t>R</w:t>
            </w:r>
          </w:p>
        </w:tc>
        <w:tc>
          <w:tcPr>
            <w:tcW w:w="5395" w:type="dxa"/>
            <w:tcBorders>
              <w:top w:val="single" w:sz="7" w:space="0" w:color="000000"/>
              <w:left w:val="single" w:sz="7" w:space="0" w:color="000000"/>
              <w:bottom w:val="nil"/>
              <w:right w:val="single" w:sz="7" w:space="0" w:color="000000"/>
            </w:tcBorders>
            <w:vAlign w:val="bottom"/>
          </w:tcPr>
          <w:p w14:paraId="5BA0DC3A" w14:textId="5CEA691C" w:rsidR="00CF2503" w:rsidRDefault="00AD5898" w:rsidP="000E504D">
            <w:pPr>
              <w:pStyle w:val="Level1Body"/>
            </w:pPr>
            <w:r>
              <w:rPr>
                <w:sz w:val="20"/>
              </w:rPr>
              <w:t xml:space="preserve">September </w:t>
            </w:r>
            <w:r w:rsidR="00BA65A8">
              <w:rPr>
                <w:sz w:val="20"/>
              </w:rPr>
              <w:t>9</w:t>
            </w:r>
            <w:r>
              <w:rPr>
                <w:sz w:val="20"/>
              </w:rPr>
              <w:t>, 202</w:t>
            </w:r>
            <w:r w:rsidR="002B6705">
              <w:rPr>
                <w:sz w:val="20"/>
              </w:rPr>
              <w:t>5</w:t>
            </w:r>
          </w:p>
        </w:tc>
      </w:tr>
      <w:tr w:rsidR="00CF2503" w14:paraId="4825481D"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7F2E8F2C" w14:textId="77777777" w:rsidR="00CF2503" w:rsidRPr="00CF2503" w:rsidRDefault="00CF2503" w:rsidP="000E504D">
            <w:pPr>
              <w:pStyle w:val="Level1Body"/>
              <w:ind w:left="60"/>
              <w:rPr>
                <w:sz w:val="22"/>
                <w:szCs w:val="22"/>
              </w:rPr>
            </w:pPr>
            <w:r w:rsidRPr="00CF2503">
              <w:rPr>
                <w:b/>
                <w:bCs/>
                <w:sz w:val="22"/>
                <w:szCs w:val="22"/>
              </w:rPr>
              <w:t>OPENING DATE AND TIME</w:t>
            </w:r>
          </w:p>
        </w:tc>
        <w:tc>
          <w:tcPr>
            <w:tcW w:w="5395" w:type="dxa"/>
            <w:tcBorders>
              <w:top w:val="single" w:sz="7" w:space="0" w:color="000000"/>
              <w:left w:val="single" w:sz="7" w:space="0" w:color="000000"/>
              <w:bottom w:val="nil"/>
              <w:right w:val="single" w:sz="7" w:space="0" w:color="000000"/>
            </w:tcBorders>
            <w:vAlign w:val="bottom"/>
          </w:tcPr>
          <w:p w14:paraId="38379A40" w14:textId="77777777" w:rsidR="00CF2503" w:rsidRPr="00CF2503" w:rsidRDefault="00CF2503" w:rsidP="000E504D">
            <w:pPr>
              <w:pStyle w:val="Level1Body"/>
              <w:rPr>
                <w:sz w:val="22"/>
                <w:szCs w:val="22"/>
              </w:rPr>
            </w:pPr>
            <w:r w:rsidRPr="00CF2503">
              <w:rPr>
                <w:b/>
                <w:bCs/>
                <w:sz w:val="22"/>
                <w:szCs w:val="22"/>
              </w:rPr>
              <w:t>PROCUREMENT CONTACT</w:t>
            </w:r>
          </w:p>
        </w:tc>
      </w:tr>
      <w:tr w:rsidR="00CF2503" w14:paraId="10F65A0F"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single" w:sz="7" w:space="0" w:color="000000"/>
              <w:right w:val="nil"/>
            </w:tcBorders>
            <w:vAlign w:val="bottom"/>
          </w:tcPr>
          <w:p w14:paraId="594C6995" w14:textId="27CF4A6A" w:rsidR="00CF2503" w:rsidRDefault="00AD5898" w:rsidP="000E504D">
            <w:pPr>
              <w:pStyle w:val="Level1Body"/>
              <w:ind w:left="60"/>
            </w:pPr>
            <w:r>
              <w:rPr>
                <w:sz w:val="20"/>
              </w:rPr>
              <w:t>September 2</w:t>
            </w:r>
            <w:r w:rsidR="00BA65A8">
              <w:rPr>
                <w:sz w:val="20"/>
              </w:rPr>
              <w:t>6</w:t>
            </w:r>
            <w:r>
              <w:rPr>
                <w:sz w:val="20"/>
              </w:rPr>
              <w:t xml:space="preserve">, </w:t>
            </w:r>
            <w:proofErr w:type="gramStart"/>
            <w:r>
              <w:rPr>
                <w:sz w:val="20"/>
              </w:rPr>
              <w:t>2025</w:t>
            </w:r>
            <w:proofErr w:type="gramEnd"/>
            <w:r>
              <w:rPr>
                <w:sz w:val="20"/>
              </w:rPr>
              <w:t xml:space="preserve">  </w:t>
            </w:r>
            <w:r w:rsidR="004E1515">
              <w:rPr>
                <w:sz w:val="20"/>
              </w:rPr>
              <w:t xml:space="preserve"> </w:t>
            </w:r>
            <w:r w:rsidR="00CF2503" w:rsidRPr="00BE1974">
              <w:rPr>
                <w:sz w:val="20"/>
              </w:rPr>
              <w:t>2:00 p.m. Central Time</w:t>
            </w:r>
          </w:p>
        </w:tc>
        <w:tc>
          <w:tcPr>
            <w:tcW w:w="5395" w:type="dxa"/>
            <w:tcBorders>
              <w:top w:val="single" w:sz="7" w:space="0" w:color="000000"/>
              <w:left w:val="single" w:sz="7" w:space="0" w:color="000000"/>
              <w:bottom w:val="single" w:sz="7" w:space="0" w:color="000000"/>
              <w:right w:val="single" w:sz="7" w:space="0" w:color="000000"/>
            </w:tcBorders>
            <w:vAlign w:val="bottom"/>
          </w:tcPr>
          <w:p w14:paraId="637B6C4B" w14:textId="630ABD65" w:rsidR="00CF2503" w:rsidRDefault="00C87539" w:rsidP="000E504D">
            <w:pPr>
              <w:pStyle w:val="Level1Body"/>
            </w:pPr>
            <w:r>
              <w:rPr>
                <w:sz w:val="20"/>
              </w:rPr>
              <w:t>Matthew Caddy</w:t>
            </w:r>
            <w:r w:rsidR="00881CEC">
              <w:rPr>
                <w:sz w:val="20"/>
              </w:rPr>
              <w:t xml:space="preserve">, </w:t>
            </w:r>
            <w:r>
              <w:rPr>
                <w:sz w:val="20"/>
              </w:rPr>
              <w:t>Procurement Contract Officer</w:t>
            </w:r>
          </w:p>
        </w:tc>
      </w:tr>
    </w:tbl>
    <w:p w14:paraId="55E998A3" w14:textId="77777777" w:rsidR="00030ACC" w:rsidRDefault="00030ACC" w:rsidP="006963AE">
      <w:pPr>
        <w:pStyle w:val="Level1Body"/>
        <w:jc w:val="center"/>
      </w:pPr>
    </w:p>
    <w:p w14:paraId="7D917EFA" w14:textId="77777777" w:rsidR="00CF2503" w:rsidRPr="00CF2503" w:rsidRDefault="00CF2503" w:rsidP="000E504D">
      <w:pPr>
        <w:jc w:val="center"/>
        <w:rPr>
          <w:b/>
          <w:bCs/>
          <w:sz w:val="24"/>
          <w:szCs w:val="24"/>
        </w:rPr>
      </w:pPr>
      <w:r w:rsidRPr="00CF2503">
        <w:rPr>
          <w:b/>
          <w:bCs/>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CF2503" w:rsidRPr="00CF2503" w14:paraId="7B0A3B0C" w14:textId="77777777">
        <w:trPr>
          <w:cantSplit/>
          <w:jc w:val="center"/>
        </w:trPr>
        <w:tc>
          <w:tcPr>
            <w:tcW w:w="10800" w:type="dxa"/>
            <w:tcBorders>
              <w:top w:val="nil"/>
              <w:left w:val="nil"/>
              <w:bottom w:val="nil"/>
              <w:right w:val="nil"/>
            </w:tcBorders>
            <w:shd w:val="solid" w:color="000000" w:fill="FFFFFF"/>
          </w:tcPr>
          <w:p w14:paraId="51C12DE3" w14:textId="77777777" w:rsidR="00CF2503" w:rsidRPr="00CF2503" w:rsidRDefault="00CF2503" w:rsidP="000E504D">
            <w:pPr>
              <w:jc w:val="center"/>
              <w:rPr>
                <w:b/>
                <w:bCs/>
                <w:color w:val="FFFFFF"/>
                <w:sz w:val="24"/>
                <w:szCs w:val="24"/>
              </w:rPr>
            </w:pPr>
            <w:r w:rsidRPr="00CF2503">
              <w:rPr>
                <w:b/>
                <w:bCs/>
                <w:color w:val="FFFFFF"/>
                <w:sz w:val="24"/>
                <w:szCs w:val="24"/>
              </w:rPr>
              <w:t>SCOPE</w:t>
            </w:r>
          </w:p>
        </w:tc>
      </w:tr>
    </w:tbl>
    <w:p w14:paraId="5288368A" w14:textId="77777777" w:rsidR="00CF2503" w:rsidRDefault="00CF2503" w:rsidP="000E504D">
      <w:pPr>
        <w:pStyle w:val="Level1Body"/>
      </w:pPr>
    </w:p>
    <w:p w14:paraId="4EA13DA6" w14:textId="2E10B93D" w:rsidR="00030ACC" w:rsidRPr="00FE4878" w:rsidRDefault="00030ACC" w:rsidP="000E504D">
      <w:pPr>
        <w:pStyle w:val="Level1Body"/>
        <w:rPr>
          <w:highlight w:val="yellow"/>
        </w:rPr>
      </w:pPr>
      <w:r w:rsidRPr="00FE4878">
        <w:t xml:space="preserve">The State of Nebraska (State), Department of Administrative </w:t>
      </w:r>
      <w:r w:rsidR="00CD6BE6" w:rsidRPr="00FE4878">
        <w:t>Services</w:t>
      </w:r>
      <w:r w:rsidRPr="00FE4878">
        <w:t xml:space="preserve"> (DAS), Materiel Division, State Purchasing Bureau (SPB), is issuing this </w:t>
      </w:r>
      <w:r w:rsidR="0011515E">
        <w:t xml:space="preserve">solicitation </w:t>
      </w:r>
      <w:r w:rsidRPr="00FE4878">
        <w:t xml:space="preserve">for the purpose of selecting a qualified </w:t>
      </w:r>
      <w:r w:rsidR="00252D7B">
        <w:t>Bidder</w:t>
      </w:r>
      <w:r w:rsidR="00084C98">
        <w:t xml:space="preserve"> </w:t>
      </w:r>
      <w:r w:rsidRPr="00FE4878">
        <w:t xml:space="preserve">to provide </w:t>
      </w:r>
      <w:r w:rsidR="00881CEC" w:rsidRPr="0024728C">
        <w:rPr>
          <w:b/>
          <w:bCs/>
        </w:rPr>
        <w:t>“Brand Name” Pop</w:t>
      </w:r>
      <w:r w:rsidRPr="00FE4878">
        <w:t>.</w:t>
      </w:r>
      <w:r w:rsidR="004E1515">
        <w:t xml:space="preserve"> </w:t>
      </w:r>
      <w:r w:rsidR="009900F0" w:rsidRPr="00517A8C">
        <w:t>A more detailed description can be found in Section</w:t>
      </w:r>
      <w:r w:rsidR="00987D05">
        <w:t xml:space="preserve"> V</w:t>
      </w:r>
      <w:r w:rsidR="009900F0" w:rsidRPr="00517A8C">
        <w:t>.</w:t>
      </w:r>
      <w:r w:rsidRPr="00FE4878">
        <w:t xml:space="preserve"> The resulting contract may not be an exclusive contract as the State reserves the right to contract for the same or similar goods from other sources now or in the future. </w:t>
      </w:r>
    </w:p>
    <w:p w14:paraId="1AC6EA44" w14:textId="77777777" w:rsidR="00030ACC" w:rsidRPr="00FE4878" w:rsidRDefault="00030ACC" w:rsidP="000E504D">
      <w:pPr>
        <w:pStyle w:val="Level1Body"/>
      </w:pPr>
    </w:p>
    <w:p w14:paraId="36108668" w14:textId="77777777" w:rsidR="00881CEC" w:rsidRDefault="00881CEC" w:rsidP="00881CEC">
      <w:pPr>
        <w:pStyle w:val="Level1Body"/>
      </w:pPr>
      <w:r w:rsidRPr="00517A8C">
        <w:t xml:space="preserve">The term of the contract will be </w:t>
      </w:r>
      <w:r w:rsidRPr="00C77D51">
        <w:t>two</w:t>
      </w:r>
      <w:r w:rsidRPr="00517A8C">
        <w:t xml:space="preserve"> (</w:t>
      </w:r>
      <w:r>
        <w:t>2</w:t>
      </w:r>
      <w:r w:rsidRPr="00517A8C">
        <w:t xml:space="preserve">) years commencing upon </w:t>
      </w:r>
      <w:r w:rsidRPr="00C77D51">
        <w:t>execution of the contract by the State and the Vendor (Parties).</w:t>
      </w:r>
      <w:r>
        <w:t xml:space="preserve"> </w:t>
      </w:r>
      <w:r w:rsidRPr="00517A8C">
        <w:t xml:space="preserve">The Contract includes the option to renew for </w:t>
      </w:r>
      <w:r>
        <w:t xml:space="preserve">two </w:t>
      </w:r>
      <w:r w:rsidRPr="00517A8C">
        <w:t>(</w:t>
      </w:r>
      <w:r>
        <w:t>2</w:t>
      </w:r>
      <w:r w:rsidRPr="00517A8C">
        <w:t xml:space="preserve">) additional </w:t>
      </w:r>
      <w:r>
        <w:t>two</w:t>
      </w:r>
      <w:r w:rsidRPr="00517A8C">
        <w:t xml:space="preserve"> (</w:t>
      </w:r>
      <w:r>
        <w:t>2</w:t>
      </w:r>
      <w:r w:rsidRPr="00517A8C">
        <w:t xml:space="preserve">) </w:t>
      </w:r>
      <w:r w:rsidRPr="00C77D51">
        <w:t>year</w:t>
      </w:r>
      <w:r w:rsidRPr="00517A8C">
        <w:t xml:space="preserve"> periods upon mutual agreement of the Parties. The State reserves the right to extend the period of this contract beyond the termination date when mutually agreeable to the Parties. </w:t>
      </w:r>
    </w:p>
    <w:p w14:paraId="4F6B8189" w14:textId="77777777" w:rsidR="00DC60E9" w:rsidRPr="00FE4878" w:rsidRDefault="00DC60E9" w:rsidP="000E504D">
      <w:pPr>
        <w:pStyle w:val="Level1Body"/>
      </w:pPr>
    </w:p>
    <w:p w14:paraId="6A555695" w14:textId="6D563490" w:rsidR="00030ACC" w:rsidRDefault="00DC60E9" w:rsidP="000E504D">
      <w:pPr>
        <w:pStyle w:val="Level1Body"/>
      </w:pPr>
      <w:r w:rsidRPr="00DC60E9">
        <w:t xml:space="preserve">In the event that a contract with the awarded </w:t>
      </w:r>
      <w:r w:rsidR="00A61ABC">
        <w:t>B</w:t>
      </w:r>
      <w:r w:rsidRPr="00DC60E9">
        <w:t xml:space="preserve">idder(s) is cancelled or in the event that the State needs additional </w:t>
      </w:r>
      <w:r w:rsidR="002371AE">
        <w:t>Vendor</w:t>
      </w:r>
      <w:r w:rsidRPr="00DC60E9">
        <w:t xml:space="preserve">s to supply the solicited </w:t>
      </w:r>
      <w:r>
        <w:t>commodities</w:t>
      </w:r>
      <w:r w:rsidRPr="00DC60E9">
        <w:t xml:space="preserve">, this </w:t>
      </w:r>
      <w:r w:rsidR="00571793">
        <w:t xml:space="preserve">solicitation </w:t>
      </w:r>
      <w:r w:rsidRPr="00DC60E9">
        <w:t xml:space="preserve">may be used to procure the solicited </w:t>
      </w:r>
      <w:r>
        <w:t>goods</w:t>
      </w:r>
      <w:r w:rsidRPr="00DC60E9">
        <w:t xml:space="preserve"> for up t</w:t>
      </w:r>
      <w:r w:rsidRPr="00881CEC">
        <w:t xml:space="preserve">o </w:t>
      </w:r>
      <w:r w:rsidRPr="0024728C">
        <w:t>eighteen (18) months</w:t>
      </w:r>
      <w:r w:rsidRPr="00DC60E9">
        <w:t xml:space="preserve"> from the date the Intent to Award is posted, provided that 1) the solicited goods will be provided by a </w:t>
      </w:r>
      <w:r w:rsidR="00A61ABC">
        <w:t>B</w:t>
      </w:r>
      <w:r w:rsidRPr="00DC60E9">
        <w:t xml:space="preserve">idder (or a successive owner) who submitted a </w:t>
      </w:r>
      <w:r w:rsidR="0048551B">
        <w:t>response</w:t>
      </w:r>
      <w:r w:rsidR="0048551B" w:rsidRPr="00DC60E9">
        <w:t xml:space="preserve"> </w:t>
      </w:r>
      <w:r w:rsidRPr="00DC60E9">
        <w:t xml:space="preserve">pursuant to this </w:t>
      </w:r>
      <w:r w:rsidR="00571793">
        <w:t>solicitation</w:t>
      </w:r>
      <w:r w:rsidRPr="00DC60E9">
        <w:t xml:space="preserve">, 2) the </w:t>
      </w:r>
      <w:r w:rsidR="0048551B">
        <w:t>solicitation response</w:t>
      </w:r>
      <w:r w:rsidRPr="00DC60E9">
        <w:t xml:space="preserve"> was evaluated, and 3) the </w:t>
      </w:r>
      <w:r w:rsidR="00A61ABC">
        <w:t>B</w:t>
      </w:r>
      <w:r w:rsidRPr="00DC60E9">
        <w:t xml:space="preserve">idder will honor the </w:t>
      </w:r>
      <w:r w:rsidR="00A61ABC">
        <w:t>B</w:t>
      </w:r>
      <w:r w:rsidRPr="00DC60E9">
        <w:t xml:space="preserve">idder’s original </w:t>
      </w:r>
      <w:r w:rsidR="0048551B">
        <w:t>response</w:t>
      </w:r>
      <w:r w:rsidRPr="00DC60E9">
        <w:t xml:space="preserve">, including the proposed cost, allowing for any price increases that would have otherwise been allowed if the </w:t>
      </w:r>
      <w:r w:rsidR="00A61ABC">
        <w:t>B</w:t>
      </w:r>
      <w:r w:rsidRPr="00DC60E9">
        <w:t>idder would have received the initial award.</w:t>
      </w:r>
    </w:p>
    <w:p w14:paraId="66E78EF5" w14:textId="77777777" w:rsidR="00C82BDA" w:rsidRDefault="00C82BDA" w:rsidP="000E504D">
      <w:pPr>
        <w:pStyle w:val="Level1Body"/>
      </w:pPr>
    </w:p>
    <w:p w14:paraId="121D1D7E" w14:textId="77777777" w:rsidR="00030ACC" w:rsidRPr="00B6475E" w:rsidRDefault="00884B36" w:rsidP="000E504D">
      <w:r>
        <w:rPr>
          <w:rStyle w:val="Level1BodyChar"/>
        </w:rPr>
        <w:t xml:space="preserve">ALL </w:t>
      </w:r>
      <w:r w:rsidR="00030ACC" w:rsidRPr="00604331">
        <w:rPr>
          <w:rStyle w:val="Level1BodyChar"/>
        </w:rPr>
        <w:t xml:space="preserve">INFORMATION PERTINENT TO THIS </w:t>
      </w:r>
      <w:r>
        <w:rPr>
          <w:rStyle w:val="Level1BodyChar"/>
        </w:rPr>
        <w:t>SOLICITATION</w:t>
      </w:r>
      <w:r w:rsidR="00030ACC" w:rsidRPr="00604331">
        <w:rPr>
          <w:rStyle w:val="Level1BodyChar"/>
        </w:rPr>
        <w:t xml:space="preserve"> CAN BE FOUND ON THE INTERNET AT: </w:t>
      </w:r>
      <w:hyperlink r:id="rId8" w:history="1">
        <w:r w:rsidR="00BD594F">
          <w:rPr>
            <w:rStyle w:val="Hyperlink"/>
          </w:rPr>
          <w:t>https://das.nebraska.gov/materiel/bidopps.html</w:t>
        </w:r>
      </w:hyperlink>
    </w:p>
    <w:p w14:paraId="020116E9" w14:textId="77777777" w:rsidR="00030ACC" w:rsidRPr="00B6475E" w:rsidRDefault="00030ACC" w:rsidP="000E504D">
      <w:pPr>
        <w:pStyle w:val="Level1Body"/>
      </w:pPr>
    </w:p>
    <w:p w14:paraId="56D603D7" w14:textId="77777777" w:rsidR="00030ACC" w:rsidRPr="00B6475E" w:rsidRDefault="00030ACC" w:rsidP="000E504D">
      <w:pPr>
        <w:pStyle w:val="Level1Body"/>
      </w:pPr>
    </w:p>
    <w:p w14:paraId="6B5E35FB" w14:textId="77777777" w:rsidR="00030ACC" w:rsidRPr="00DC60E9" w:rsidRDefault="00030ACC" w:rsidP="000E504D">
      <w:pPr>
        <w:pStyle w:val="Level1Body"/>
        <w:rPr>
          <w:rStyle w:val="Hyperlink"/>
          <w:color w:val="000000"/>
          <w:u w:val="none"/>
        </w:rPr>
      </w:pPr>
      <w:r w:rsidRPr="00B6475E">
        <w:rPr>
          <w:b/>
          <w:bCs/>
        </w:rPr>
        <w:t>IMPORTANT NOTICE</w:t>
      </w:r>
      <w:r w:rsidRPr="00E9356A">
        <w:t xml:space="preserve">: </w:t>
      </w:r>
      <w:r w:rsidRPr="006963AE">
        <w:t>Pursuant to Neb. Rev. Stat</w:t>
      </w:r>
      <w:r w:rsidR="005B1C41" w:rsidRPr="006963AE">
        <w:t>. §</w:t>
      </w:r>
      <w:r w:rsidR="00337EFC" w:rsidRPr="006963AE">
        <w:t xml:space="preserve"> 84</w:t>
      </w:r>
      <w:r w:rsidRPr="006963AE">
        <w:t>-602.0</w:t>
      </w:r>
      <w:r w:rsidR="00E317AB">
        <w:t>4</w:t>
      </w:r>
      <w:r w:rsidRPr="006963AE">
        <w:t xml:space="preserve">, State contracts in effect as of January 1, 2014, and contracts </w:t>
      </w:r>
      <w:proofErr w:type="gramStart"/>
      <w:r w:rsidRPr="006963AE">
        <w:t>entered into</w:t>
      </w:r>
      <w:proofErr w:type="gramEnd"/>
      <w:r w:rsidRPr="006963AE">
        <w:t xml:space="preserve"> thereafter must be posted to a public website. The resulting contract, the</w:t>
      </w:r>
      <w:r w:rsidR="004F64D0" w:rsidRPr="006963AE">
        <w:t xml:space="preserve"> </w:t>
      </w:r>
      <w:r w:rsidR="006B5192" w:rsidRPr="006963AE">
        <w:t>solicitation</w:t>
      </w:r>
      <w:r w:rsidRPr="006963AE">
        <w:t xml:space="preserve"> and the successful</w:t>
      </w:r>
      <w:r w:rsidR="00A05444" w:rsidRPr="006963AE">
        <w:t xml:space="preserve"> </w:t>
      </w:r>
      <w:r w:rsidR="002371AE">
        <w:t>Vendor</w:t>
      </w:r>
      <w:r w:rsidRPr="006963AE">
        <w:t xml:space="preserve">’s </w:t>
      </w:r>
      <w:r w:rsidR="0048551B">
        <w:t>solicitation response</w:t>
      </w:r>
      <w:r w:rsidR="00BD7FA8" w:rsidRPr="006963AE">
        <w:t xml:space="preserve"> </w:t>
      </w:r>
      <w:r w:rsidRPr="006963AE">
        <w:t>will be posted to a public website managed by DAS</w:t>
      </w:r>
      <w:r w:rsidR="00352C38" w:rsidRPr="006963AE">
        <w:t>, which can be found at:</w:t>
      </w:r>
      <w:r w:rsidR="00CF2503" w:rsidRPr="00DC60E9">
        <w:t xml:space="preserve"> </w:t>
      </w:r>
      <w:hyperlink r:id="rId9" w:history="1">
        <w:r w:rsidR="00CF2503" w:rsidRPr="00DC60E9">
          <w:rPr>
            <w:rStyle w:val="Hyperlink"/>
          </w:rPr>
          <w:t>https://statecontracts.nebraska.gov</w:t>
        </w:r>
      </w:hyperlink>
      <w:r w:rsidR="00CF2503" w:rsidRPr="00DC60E9">
        <w:t xml:space="preserve"> </w:t>
      </w:r>
      <w:bookmarkStart w:id="4" w:name="_Hlk129589852"/>
      <w:r w:rsidR="00CF2503" w:rsidRPr="006963AE">
        <w:rPr>
          <w:color w:val="auto"/>
          <w:szCs w:val="18"/>
        </w:rPr>
        <w:t xml:space="preserve">and </w:t>
      </w:r>
      <w:hyperlink r:id="rId10" w:history="1">
        <w:r w:rsidR="00CF2503" w:rsidRPr="00DC60E9">
          <w:rPr>
            <w:color w:val="0000FF"/>
            <w:szCs w:val="18"/>
            <w:u w:val="single"/>
          </w:rPr>
          <w:t>https://www.nebraska.gov/das/materiel/purchasing/contract_search/index.php</w:t>
        </w:r>
      </w:hyperlink>
      <w:r w:rsidR="00CF2503" w:rsidRPr="006963AE">
        <w:rPr>
          <w:color w:val="auto"/>
          <w:sz w:val="22"/>
          <w:szCs w:val="22"/>
        </w:rPr>
        <w:t>.</w:t>
      </w:r>
      <w:bookmarkEnd w:id="4"/>
    </w:p>
    <w:p w14:paraId="1849C716" w14:textId="77777777" w:rsidR="00030ACC" w:rsidRPr="00FE4878" w:rsidRDefault="00030ACC" w:rsidP="000E504D">
      <w:pPr>
        <w:pStyle w:val="Level1Body"/>
      </w:pPr>
    </w:p>
    <w:p w14:paraId="616755DB" w14:textId="2F11E028" w:rsidR="002D554A" w:rsidRPr="00517A8C" w:rsidRDefault="002D554A" w:rsidP="002D554A">
      <w:pPr>
        <w:pStyle w:val="Level1Body"/>
      </w:pPr>
      <w:r w:rsidRPr="00517A8C">
        <w:t xml:space="preserve">In </w:t>
      </w:r>
      <w:r w:rsidR="00881CEC" w:rsidRPr="00517A8C">
        <w:t>addition,</w:t>
      </w:r>
      <w:r w:rsidRPr="00517A8C">
        <w:t xml:space="preserve"> and in furtherance of </w:t>
      </w:r>
      <w:r>
        <w:t>the State’s public records Statute (</w:t>
      </w:r>
      <w:r w:rsidRPr="002A339E">
        <w:t>Neb</w:t>
      </w:r>
      <w:r w:rsidRPr="00517A8C">
        <w:t xml:space="preserve">. </w:t>
      </w:r>
      <w:r w:rsidRPr="00514090">
        <w:t>Rev</w:t>
      </w:r>
      <w:r w:rsidRPr="00517A8C">
        <w:t xml:space="preserve">. </w:t>
      </w:r>
      <w:r w:rsidRPr="00514090">
        <w:t>Stat</w:t>
      </w:r>
      <w:r w:rsidRPr="00517A8C">
        <w:t>. §</w:t>
      </w:r>
      <w:r>
        <w:t xml:space="preserve"> </w:t>
      </w:r>
      <w:r w:rsidRPr="00517A8C">
        <w:t>84-712 et seq.</w:t>
      </w:r>
      <w:r>
        <w:t>)</w:t>
      </w:r>
      <w:r w:rsidRPr="00517A8C">
        <w:t xml:space="preserve">, all responses received regarding this </w:t>
      </w:r>
      <w:r>
        <w:t xml:space="preserve">Solicitation </w:t>
      </w:r>
      <w:r w:rsidRPr="00517A8C">
        <w:t>will be posted to the</w:t>
      </w:r>
      <w:r>
        <w:t xml:space="preserve"> State Purchasing Bureau</w:t>
      </w:r>
      <w:r w:rsidRPr="00517A8C">
        <w:t xml:space="preserve"> public website. </w:t>
      </w:r>
    </w:p>
    <w:p w14:paraId="54559B9B" w14:textId="77777777" w:rsidR="002D554A" w:rsidRPr="00517A8C" w:rsidRDefault="002D554A" w:rsidP="002D554A">
      <w:pPr>
        <w:pStyle w:val="Level1Body"/>
      </w:pPr>
    </w:p>
    <w:p w14:paraId="733F7C78" w14:textId="25EDE013" w:rsidR="002D554A" w:rsidRPr="00E30EEE" w:rsidRDefault="002D554A" w:rsidP="002D554A">
      <w:pPr>
        <w:pStyle w:val="Level1Body"/>
      </w:pPr>
      <w:r w:rsidRPr="00E30EEE">
        <w:t xml:space="preserve">These postings will include the entire </w:t>
      </w:r>
      <w:r>
        <w:t>solicitation</w:t>
      </w:r>
      <w:r w:rsidRPr="00E30EEE">
        <w:t xml:space="preserve"> response. </w:t>
      </w:r>
      <w:r w:rsidR="00881CEC" w:rsidRPr="00E30EEE">
        <w:t xml:space="preserve">The </w:t>
      </w:r>
      <w:r w:rsidR="00022227">
        <w:t>B</w:t>
      </w:r>
      <w:r w:rsidR="00881CEC" w:rsidRPr="00E30EEE">
        <w:t>idder</w:t>
      </w:r>
      <w:r w:rsidRPr="00E30EEE">
        <w:t xml:space="preserve"> must request that proprietary information be excluded from the posting. The </w:t>
      </w:r>
      <w:r w:rsidR="00A61ABC">
        <w:t>B</w:t>
      </w:r>
      <w:r w:rsidRPr="00E30EEE">
        <w:t xml:space="preserve">idder must identify the proprietary information, mark the proprietary information according to state law, and submit the proprietary information in a separate file named conspicuously as "PROPRIETARY INFORMATION". The </w:t>
      </w:r>
      <w:r w:rsidR="00A61ABC">
        <w:t>B</w:t>
      </w:r>
      <w:r w:rsidRPr="00E30EEE">
        <w:t xml:space="preserve">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 </w:t>
      </w:r>
      <w:r w:rsidRPr="001B6080">
        <w:rPr>
          <w:b/>
          <w:bCs/>
        </w:rPr>
        <w:t xml:space="preserve">THE BIDDER MAY NOT ASSERT THAT THE ENTIRE </w:t>
      </w:r>
      <w:r>
        <w:rPr>
          <w:b/>
          <w:bCs/>
        </w:rPr>
        <w:t>SOLICITATION</w:t>
      </w:r>
      <w:r w:rsidRPr="001B6080">
        <w:rPr>
          <w:b/>
          <w:bCs/>
        </w:rPr>
        <w:t xml:space="preserve"> IS PROPRIETARY. COST </w:t>
      </w:r>
      <w:r>
        <w:rPr>
          <w:b/>
          <w:bCs/>
        </w:rPr>
        <w:t>SHEETS</w:t>
      </w:r>
      <w:r w:rsidRPr="001B6080">
        <w:rPr>
          <w:b/>
          <w:bCs/>
        </w:rPr>
        <w:t xml:space="preserve"> WILL NOT BE CONSIDERED PROPRIETARY AND ARE A PUBLIC RECORD IN THE STATE OF NEBRASKA.</w:t>
      </w:r>
      <w:r w:rsidRPr="00E30EEE">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65970EC3" w14:textId="77777777" w:rsidR="002D554A" w:rsidRPr="00517A8C" w:rsidRDefault="002D554A" w:rsidP="002D554A">
      <w:pPr>
        <w:pStyle w:val="Level1Body"/>
      </w:pPr>
    </w:p>
    <w:p w14:paraId="6F1E42C0" w14:textId="63102F54" w:rsidR="002D554A" w:rsidRDefault="002D554A" w:rsidP="002D554A">
      <w:pPr>
        <w:pStyle w:val="Level1Body"/>
        <w:rPr>
          <w:highlight w:val="cyan"/>
        </w:rPr>
      </w:pPr>
      <w:r w:rsidRPr="00517A8C">
        <w:t xml:space="preserve">If the </w:t>
      </w:r>
      <w:r>
        <w:t>State</w:t>
      </w:r>
      <w:r w:rsidRPr="00517A8C">
        <w:t xml:space="preserve"> determines it is required to release </w:t>
      </w:r>
      <w:r>
        <w:t xml:space="preserve">withheld </w:t>
      </w:r>
      <w:r w:rsidRPr="00517A8C">
        <w:t xml:space="preserve">proprietary information, the </w:t>
      </w:r>
      <w:r w:rsidR="00A61ABC">
        <w:t>B</w:t>
      </w:r>
      <w:r>
        <w:t>idder</w:t>
      </w:r>
      <w:r w:rsidRPr="00517A8C">
        <w:t xml:space="preserve"> will be informed. It will be the </w:t>
      </w:r>
      <w:r w:rsidR="00A61ABC">
        <w:t>B</w:t>
      </w:r>
      <w:r>
        <w:t>idder</w:t>
      </w:r>
      <w:r w:rsidRPr="00517A8C">
        <w:t xml:space="preserve">'s responsibility to defend the </w:t>
      </w:r>
      <w:r w:rsidR="00A61ABC">
        <w:t>B</w:t>
      </w:r>
      <w:r>
        <w:t>idder</w:t>
      </w:r>
      <w:r w:rsidRPr="00517A8C">
        <w:t xml:space="preserve">'s asserted interest in non-disclosure. </w:t>
      </w:r>
    </w:p>
    <w:p w14:paraId="76F3BFE0" w14:textId="77777777" w:rsidR="002D554A" w:rsidRPr="00517A8C" w:rsidRDefault="002D554A" w:rsidP="002D554A">
      <w:pPr>
        <w:pStyle w:val="Level1Body"/>
        <w:rPr>
          <w:highlight w:val="cyan"/>
        </w:rPr>
      </w:pPr>
    </w:p>
    <w:p w14:paraId="0014E599" w14:textId="77777777" w:rsidR="002D554A" w:rsidRPr="00E30EEE" w:rsidRDefault="002D554A" w:rsidP="002D554A">
      <w:pPr>
        <w:pStyle w:val="Level1Body"/>
      </w:pPr>
      <w:r w:rsidRPr="00E30EEE">
        <w:t xml:space="preserve">To facilitate such public postings, </w:t>
      </w:r>
      <w:proofErr w:type="gramStart"/>
      <w:r w:rsidRPr="00E30EEE">
        <w:t>with the exception of</w:t>
      </w:r>
      <w:proofErr w:type="gramEnd"/>
      <w:r w:rsidRPr="00E30EEE">
        <w:t xml:space="preserve"> proprietary information, the State of Nebraska reserves a royalty-free, nonexclusive, and irrevocable right to copy, reproduce, publish, post to a website, or otherwise use any contract</w:t>
      </w:r>
      <w:r>
        <w:t>,</w:t>
      </w:r>
      <w:r w:rsidRPr="00E30EEE">
        <w:t xml:space="preserve"> or</w:t>
      </w:r>
      <w:r>
        <w:t xml:space="preserve"> solicitation</w:t>
      </w:r>
      <w:r w:rsidRPr="00E30EEE">
        <w:t xml:space="preserve"> response for any purpose, and to authorize others to use the documents. Any individual or entity awarded a contract, or who submits a </w:t>
      </w:r>
      <w:r>
        <w:t>solicitation response</w:t>
      </w:r>
      <w:r w:rsidRPr="00E30EEE">
        <w:t xml:space="preserve">, specifically waives any copyright or other protection the contract, or </w:t>
      </w:r>
      <w:r>
        <w:t xml:space="preserve">solicitation </w:t>
      </w:r>
      <w:r w:rsidRPr="00E30EEE">
        <w:t xml:space="preserve">response may have; and acknowledges that they have the ability and authority to </w:t>
      </w:r>
      <w:proofErr w:type="gramStart"/>
      <w:r w:rsidRPr="00E30EEE">
        <w:t>enter into</w:t>
      </w:r>
      <w:proofErr w:type="gramEnd"/>
      <w:r w:rsidRPr="00E30EEE">
        <w:t xml:space="preserve"> such </w:t>
      </w:r>
      <w:proofErr w:type="gramStart"/>
      <w:r w:rsidRPr="00E30EEE">
        <w:t>waiver</w:t>
      </w:r>
      <w:proofErr w:type="gramEnd"/>
      <w:r w:rsidRPr="00E30EEE">
        <w:t xml:space="preserve">. This reservation and waiver </w:t>
      </w:r>
      <w:r w:rsidR="00F86564" w:rsidRPr="00E30EEE">
        <w:t>are</w:t>
      </w:r>
      <w:r w:rsidRPr="00E30EEE">
        <w:t xml:space="preserve"> a prerequisite for submitting a </w:t>
      </w:r>
      <w:r>
        <w:t>solicitation response</w:t>
      </w:r>
      <w:r w:rsidRPr="00E30EEE">
        <w:t xml:space="preserve">, and award of a contract. Failure to agree to the reservation and waiver will result in the </w:t>
      </w:r>
      <w:r>
        <w:t>solicitation response</w:t>
      </w:r>
      <w:r w:rsidRPr="00E30EEE">
        <w:t xml:space="preserve"> being found non-responsive and rejected. </w:t>
      </w:r>
    </w:p>
    <w:p w14:paraId="3CB8BD61" w14:textId="77777777" w:rsidR="002D554A" w:rsidRPr="009F2E87" w:rsidRDefault="002D554A" w:rsidP="002D554A">
      <w:pPr>
        <w:pStyle w:val="Level1Body"/>
        <w:rPr>
          <w:b/>
          <w:bCs/>
        </w:rPr>
      </w:pPr>
    </w:p>
    <w:p w14:paraId="1645FED2" w14:textId="77777777" w:rsidR="002D554A" w:rsidRPr="00E30EEE" w:rsidRDefault="002D554A" w:rsidP="002D554A">
      <w:pPr>
        <w:pStyle w:val="Level1Body"/>
      </w:pPr>
      <w:r w:rsidRPr="00E30EEE">
        <w:t xml:space="preserve">Any entity awarded a contract or submitting a </w:t>
      </w:r>
      <w:r>
        <w:t>solicitation response</w:t>
      </w:r>
      <w:r w:rsidRPr="00E30EEE">
        <w:t xml:space="preserve"> agrees not to sue, file a claim, or make a demand of any kind, and will indemnify and hold harmless the State and its employees, volunteers, agents, and its elected and appointed officials from and against </w:t>
      </w:r>
      <w:r w:rsidRPr="00E30EEE">
        <w:lastRenderedPageBreak/>
        <w:t xml:space="preserve">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w:t>
      </w:r>
      <w:r>
        <w:t>solicitation response</w:t>
      </w:r>
      <w:r w:rsidRPr="00E30EEE">
        <w:t>, awards, and other documents.</w:t>
      </w:r>
    </w:p>
    <w:p w14:paraId="164D7178" w14:textId="77777777" w:rsidR="00B6475E" w:rsidRDefault="00B6475E" w:rsidP="006963AE">
      <w:pPr>
        <w:rPr>
          <w:b/>
          <w:bCs/>
          <w:sz w:val="28"/>
        </w:rPr>
      </w:pPr>
      <w:r>
        <w:br w:type="page"/>
      </w:r>
    </w:p>
    <w:p w14:paraId="3406BE65" w14:textId="77777777" w:rsidR="0025153F" w:rsidRDefault="0025153F" w:rsidP="000E504D">
      <w:pPr>
        <w:pStyle w:val="Heading1"/>
      </w:pPr>
      <w:bookmarkStart w:id="5" w:name="_Toc208315923"/>
      <w:r>
        <w:lastRenderedPageBreak/>
        <w:t xml:space="preserve">TABLE OF </w:t>
      </w:r>
      <w:r w:rsidRPr="007B7AD7">
        <w:t>CONTENTS</w:t>
      </w:r>
      <w:bookmarkEnd w:id="5"/>
    </w:p>
    <w:p w14:paraId="4BFBFAA2" w14:textId="01963400" w:rsidR="0024728C" w:rsidRDefault="00043BD0">
      <w:pPr>
        <w:pStyle w:val="TOC1"/>
        <w:rPr>
          <w:rFonts w:asciiTheme="minorHAnsi" w:eastAsiaTheme="minorEastAsia" w:hAnsiTheme="minorHAnsi" w:cstheme="minorBidi"/>
          <w:b w:val="0"/>
          <w:bCs w:val="0"/>
          <w:noProof/>
          <w:kern w:val="2"/>
          <w:sz w:val="24"/>
          <w:szCs w:val="24"/>
          <w14:ligatures w14:val="standardContextual"/>
        </w:rPr>
      </w:pPr>
      <w:r w:rsidRPr="00E83091">
        <w:rPr>
          <w:rFonts w:cs="Arial"/>
          <w:szCs w:val="18"/>
        </w:rPr>
        <w:fldChar w:fldCharType="begin"/>
      </w:r>
      <w:r w:rsidRPr="00E83091">
        <w:rPr>
          <w:rFonts w:cs="Arial"/>
          <w:szCs w:val="18"/>
        </w:rPr>
        <w:instrText xml:space="preserve"> TOC \o "1-3" \h \z \u </w:instrText>
      </w:r>
      <w:r w:rsidRPr="00E83091">
        <w:rPr>
          <w:rFonts w:cs="Arial"/>
          <w:szCs w:val="18"/>
        </w:rPr>
        <w:fldChar w:fldCharType="separate"/>
      </w:r>
      <w:hyperlink w:anchor="_Toc208315922" w:history="1">
        <w:r w:rsidR="0024728C" w:rsidRPr="00377118">
          <w:rPr>
            <w:rStyle w:val="Hyperlink"/>
            <w:noProof/>
          </w:rPr>
          <w:t>INVITATION TO BID FOR COMMODITIES CONTRACT</w:t>
        </w:r>
        <w:r w:rsidR="0024728C">
          <w:rPr>
            <w:noProof/>
            <w:webHidden/>
          </w:rPr>
          <w:tab/>
        </w:r>
        <w:r w:rsidR="0024728C">
          <w:rPr>
            <w:noProof/>
            <w:webHidden/>
          </w:rPr>
          <w:fldChar w:fldCharType="begin"/>
        </w:r>
        <w:r w:rsidR="0024728C">
          <w:rPr>
            <w:noProof/>
            <w:webHidden/>
          </w:rPr>
          <w:instrText xml:space="preserve"> PAGEREF _Toc208315922 \h </w:instrText>
        </w:r>
        <w:r w:rsidR="0024728C">
          <w:rPr>
            <w:noProof/>
            <w:webHidden/>
          </w:rPr>
        </w:r>
        <w:r w:rsidR="0024728C">
          <w:rPr>
            <w:noProof/>
            <w:webHidden/>
          </w:rPr>
          <w:fldChar w:fldCharType="separate"/>
        </w:r>
        <w:r w:rsidR="0024728C">
          <w:rPr>
            <w:noProof/>
            <w:webHidden/>
          </w:rPr>
          <w:t>i</w:t>
        </w:r>
        <w:r w:rsidR="0024728C">
          <w:rPr>
            <w:noProof/>
            <w:webHidden/>
          </w:rPr>
          <w:fldChar w:fldCharType="end"/>
        </w:r>
      </w:hyperlink>
    </w:p>
    <w:p w14:paraId="1CCAF8B0" w14:textId="423362E3" w:rsidR="0024728C" w:rsidRDefault="0024728C">
      <w:pPr>
        <w:pStyle w:val="TOC1"/>
        <w:rPr>
          <w:rFonts w:asciiTheme="minorHAnsi" w:eastAsiaTheme="minorEastAsia" w:hAnsiTheme="minorHAnsi" w:cstheme="minorBidi"/>
          <w:b w:val="0"/>
          <w:bCs w:val="0"/>
          <w:noProof/>
          <w:kern w:val="2"/>
          <w:sz w:val="24"/>
          <w:szCs w:val="24"/>
          <w14:ligatures w14:val="standardContextual"/>
        </w:rPr>
      </w:pPr>
      <w:hyperlink w:anchor="_Toc208315923" w:history="1">
        <w:r w:rsidRPr="00377118">
          <w:rPr>
            <w:rStyle w:val="Hyperlink"/>
            <w:noProof/>
          </w:rPr>
          <w:t>TABLE OF CONTENTS</w:t>
        </w:r>
        <w:r>
          <w:rPr>
            <w:noProof/>
            <w:webHidden/>
          </w:rPr>
          <w:tab/>
        </w:r>
        <w:r>
          <w:rPr>
            <w:noProof/>
            <w:webHidden/>
          </w:rPr>
          <w:fldChar w:fldCharType="begin"/>
        </w:r>
        <w:r>
          <w:rPr>
            <w:noProof/>
            <w:webHidden/>
          </w:rPr>
          <w:instrText xml:space="preserve"> PAGEREF _Toc208315923 \h </w:instrText>
        </w:r>
        <w:r>
          <w:rPr>
            <w:noProof/>
            <w:webHidden/>
          </w:rPr>
        </w:r>
        <w:r>
          <w:rPr>
            <w:noProof/>
            <w:webHidden/>
          </w:rPr>
          <w:fldChar w:fldCharType="separate"/>
        </w:r>
        <w:r>
          <w:rPr>
            <w:noProof/>
            <w:webHidden/>
          </w:rPr>
          <w:t>iii</w:t>
        </w:r>
        <w:r>
          <w:rPr>
            <w:noProof/>
            <w:webHidden/>
          </w:rPr>
          <w:fldChar w:fldCharType="end"/>
        </w:r>
      </w:hyperlink>
    </w:p>
    <w:p w14:paraId="31B337A1" w14:textId="79350973" w:rsidR="0024728C" w:rsidRDefault="0024728C">
      <w:pPr>
        <w:pStyle w:val="TOC1"/>
        <w:rPr>
          <w:rFonts w:asciiTheme="minorHAnsi" w:eastAsiaTheme="minorEastAsia" w:hAnsiTheme="minorHAnsi" w:cstheme="minorBidi"/>
          <w:b w:val="0"/>
          <w:bCs w:val="0"/>
          <w:noProof/>
          <w:kern w:val="2"/>
          <w:sz w:val="24"/>
          <w:szCs w:val="24"/>
          <w14:ligatures w14:val="standardContextual"/>
        </w:rPr>
      </w:pPr>
      <w:hyperlink w:anchor="_Toc208315924" w:history="1">
        <w:r w:rsidRPr="00377118">
          <w:rPr>
            <w:rStyle w:val="Hyperlink"/>
            <w:noProof/>
          </w:rPr>
          <w:t>GLOSSARY OF TERMS</w:t>
        </w:r>
        <w:r>
          <w:rPr>
            <w:noProof/>
            <w:webHidden/>
          </w:rPr>
          <w:tab/>
        </w:r>
        <w:r>
          <w:rPr>
            <w:noProof/>
            <w:webHidden/>
          </w:rPr>
          <w:fldChar w:fldCharType="begin"/>
        </w:r>
        <w:r>
          <w:rPr>
            <w:noProof/>
            <w:webHidden/>
          </w:rPr>
          <w:instrText xml:space="preserve"> PAGEREF _Toc208315924 \h </w:instrText>
        </w:r>
        <w:r>
          <w:rPr>
            <w:noProof/>
            <w:webHidden/>
          </w:rPr>
        </w:r>
        <w:r>
          <w:rPr>
            <w:noProof/>
            <w:webHidden/>
          </w:rPr>
          <w:fldChar w:fldCharType="separate"/>
        </w:r>
        <w:r>
          <w:rPr>
            <w:noProof/>
            <w:webHidden/>
          </w:rPr>
          <w:t>v</w:t>
        </w:r>
        <w:r>
          <w:rPr>
            <w:noProof/>
            <w:webHidden/>
          </w:rPr>
          <w:fldChar w:fldCharType="end"/>
        </w:r>
      </w:hyperlink>
    </w:p>
    <w:p w14:paraId="4369DE1A" w14:textId="7C979F26" w:rsidR="0024728C" w:rsidRDefault="0024728C">
      <w:pPr>
        <w:pStyle w:val="TOC1"/>
        <w:rPr>
          <w:rFonts w:asciiTheme="minorHAnsi" w:eastAsiaTheme="minorEastAsia" w:hAnsiTheme="minorHAnsi" w:cstheme="minorBidi"/>
          <w:b w:val="0"/>
          <w:bCs w:val="0"/>
          <w:noProof/>
          <w:kern w:val="2"/>
          <w:sz w:val="24"/>
          <w:szCs w:val="24"/>
          <w14:ligatures w14:val="standardContextual"/>
        </w:rPr>
      </w:pPr>
      <w:hyperlink w:anchor="_Toc208315925" w:history="1">
        <w:r w:rsidRPr="00377118">
          <w:rPr>
            <w:rStyle w:val="Hyperlink"/>
            <w:noProof/>
          </w:rPr>
          <w:t>ACRONYM LIST</w:t>
        </w:r>
        <w:r>
          <w:rPr>
            <w:noProof/>
            <w:webHidden/>
          </w:rPr>
          <w:tab/>
        </w:r>
        <w:r>
          <w:rPr>
            <w:noProof/>
            <w:webHidden/>
          </w:rPr>
          <w:fldChar w:fldCharType="begin"/>
        </w:r>
        <w:r>
          <w:rPr>
            <w:noProof/>
            <w:webHidden/>
          </w:rPr>
          <w:instrText xml:space="preserve"> PAGEREF _Toc208315925 \h </w:instrText>
        </w:r>
        <w:r>
          <w:rPr>
            <w:noProof/>
            <w:webHidden/>
          </w:rPr>
        </w:r>
        <w:r>
          <w:rPr>
            <w:noProof/>
            <w:webHidden/>
          </w:rPr>
          <w:fldChar w:fldCharType="separate"/>
        </w:r>
        <w:r>
          <w:rPr>
            <w:noProof/>
            <w:webHidden/>
          </w:rPr>
          <w:t>ix</w:t>
        </w:r>
        <w:r>
          <w:rPr>
            <w:noProof/>
            <w:webHidden/>
          </w:rPr>
          <w:fldChar w:fldCharType="end"/>
        </w:r>
      </w:hyperlink>
    </w:p>
    <w:p w14:paraId="4F7A5147" w14:textId="1C119236" w:rsidR="0024728C" w:rsidRDefault="0024728C">
      <w:pPr>
        <w:pStyle w:val="TOC1"/>
        <w:rPr>
          <w:rFonts w:asciiTheme="minorHAnsi" w:eastAsiaTheme="minorEastAsia" w:hAnsiTheme="minorHAnsi" w:cstheme="minorBidi"/>
          <w:b w:val="0"/>
          <w:bCs w:val="0"/>
          <w:noProof/>
          <w:kern w:val="2"/>
          <w:sz w:val="24"/>
          <w:szCs w:val="24"/>
          <w14:ligatures w14:val="standardContextual"/>
        </w:rPr>
      </w:pPr>
      <w:hyperlink w:anchor="_Toc208315926" w:history="1">
        <w:r w:rsidRPr="00377118">
          <w:rPr>
            <w:rStyle w:val="Hyperlink"/>
            <w:rFonts w:ascii="Arial Bold" w:hAnsi="Arial Bold"/>
            <w:noProof/>
          </w:rPr>
          <w:t>I.</w:t>
        </w:r>
        <w:r>
          <w:rPr>
            <w:rFonts w:asciiTheme="minorHAnsi" w:eastAsiaTheme="minorEastAsia" w:hAnsiTheme="minorHAnsi" w:cstheme="minorBidi"/>
            <w:b w:val="0"/>
            <w:bCs w:val="0"/>
            <w:noProof/>
            <w:kern w:val="2"/>
            <w:sz w:val="24"/>
            <w:szCs w:val="24"/>
            <w14:ligatures w14:val="standardContextual"/>
          </w:rPr>
          <w:tab/>
        </w:r>
        <w:r w:rsidRPr="00377118">
          <w:rPr>
            <w:rStyle w:val="Hyperlink"/>
            <w:noProof/>
          </w:rPr>
          <w:t>PROCUREMENT PROCEDURE</w:t>
        </w:r>
        <w:r>
          <w:rPr>
            <w:noProof/>
            <w:webHidden/>
          </w:rPr>
          <w:tab/>
        </w:r>
        <w:r>
          <w:rPr>
            <w:noProof/>
            <w:webHidden/>
          </w:rPr>
          <w:fldChar w:fldCharType="begin"/>
        </w:r>
        <w:r>
          <w:rPr>
            <w:noProof/>
            <w:webHidden/>
          </w:rPr>
          <w:instrText xml:space="preserve"> PAGEREF _Toc208315926 \h </w:instrText>
        </w:r>
        <w:r>
          <w:rPr>
            <w:noProof/>
            <w:webHidden/>
          </w:rPr>
        </w:r>
        <w:r>
          <w:rPr>
            <w:noProof/>
            <w:webHidden/>
          </w:rPr>
          <w:fldChar w:fldCharType="separate"/>
        </w:r>
        <w:r>
          <w:rPr>
            <w:noProof/>
            <w:webHidden/>
          </w:rPr>
          <w:t>1</w:t>
        </w:r>
        <w:r>
          <w:rPr>
            <w:noProof/>
            <w:webHidden/>
          </w:rPr>
          <w:fldChar w:fldCharType="end"/>
        </w:r>
      </w:hyperlink>
    </w:p>
    <w:p w14:paraId="228CF5B9" w14:textId="7A91D1A7" w:rsidR="0024728C" w:rsidRDefault="0024728C">
      <w:pPr>
        <w:pStyle w:val="TOC2"/>
        <w:rPr>
          <w:rFonts w:asciiTheme="minorHAnsi" w:eastAsiaTheme="minorEastAsia" w:hAnsiTheme="minorHAnsi" w:cstheme="minorBidi"/>
          <w:kern w:val="2"/>
          <w:sz w:val="24"/>
          <w:szCs w:val="24"/>
          <w14:ligatures w14:val="standardContextual"/>
        </w:rPr>
      </w:pPr>
      <w:hyperlink w:anchor="_Toc208315927" w:history="1">
        <w:r w:rsidRPr="00377118">
          <w:rPr>
            <w:rStyle w:val="Hyperlink"/>
          </w:rPr>
          <w:t>A.</w:t>
        </w:r>
        <w:r>
          <w:rPr>
            <w:rFonts w:asciiTheme="minorHAnsi" w:eastAsiaTheme="minorEastAsia" w:hAnsiTheme="minorHAnsi" w:cstheme="minorBidi"/>
            <w:kern w:val="2"/>
            <w:sz w:val="24"/>
            <w:szCs w:val="24"/>
            <w14:ligatures w14:val="standardContextual"/>
          </w:rPr>
          <w:tab/>
        </w:r>
        <w:r w:rsidRPr="00377118">
          <w:rPr>
            <w:rStyle w:val="Hyperlink"/>
          </w:rPr>
          <w:t>GENERAL INFORMATION</w:t>
        </w:r>
        <w:r>
          <w:rPr>
            <w:webHidden/>
          </w:rPr>
          <w:tab/>
        </w:r>
        <w:r>
          <w:rPr>
            <w:webHidden/>
          </w:rPr>
          <w:fldChar w:fldCharType="begin"/>
        </w:r>
        <w:r>
          <w:rPr>
            <w:webHidden/>
          </w:rPr>
          <w:instrText xml:space="preserve"> PAGEREF _Toc208315927 \h </w:instrText>
        </w:r>
        <w:r>
          <w:rPr>
            <w:webHidden/>
          </w:rPr>
        </w:r>
        <w:r>
          <w:rPr>
            <w:webHidden/>
          </w:rPr>
          <w:fldChar w:fldCharType="separate"/>
        </w:r>
        <w:r>
          <w:rPr>
            <w:webHidden/>
          </w:rPr>
          <w:t>1</w:t>
        </w:r>
        <w:r>
          <w:rPr>
            <w:webHidden/>
          </w:rPr>
          <w:fldChar w:fldCharType="end"/>
        </w:r>
      </w:hyperlink>
    </w:p>
    <w:p w14:paraId="14BB8763" w14:textId="6D707D6B" w:rsidR="0024728C" w:rsidRDefault="0024728C">
      <w:pPr>
        <w:pStyle w:val="TOC2"/>
        <w:rPr>
          <w:rFonts w:asciiTheme="minorHAnsi" w:eastAsiaTheme="minorEastAsia" w:hAnsiTheme="minorHAnsi" w:cstheme="minorBidi"/>
          <w:kern w:val="2"/>
          <w:sz w:val="24"/>
          <w:szCs w:val="24"/>
          <w14:ligatures w14:val="standardContextual"/>
        </w:rPr>
      </w:pPr>
      <w:hyperlink w:anchor="_Toc208315928" w:history="1">
        <w:r w:rsidRPr="00377118">
          <w:rPr>
            <w:rStyle w:val="Hyperlink"/>
          </w:rPr>
          <w:t>B.</w:t>
        </w:r>
        <w:r>
          <w:rPr>
            <w:rFonts w:asciiTheme="minorHAnsi" w:eastAsiaTheme="minorEastAsia" w:hAnsiTheme="minorHAnsi" w:cstheme="minorBidi"/>
            <w:kern w:val="2"/>
            <w:sz w:val="24"/>
            <w:szCs w:val="24"/>
            <w14:ligatures w14:val="standardContextual"/>
          </w:rPr>
          <w:tab/>
        </w:r>
        <w:r w:rsidRPr="00377118">
          <w:rPr>
            <w:rStyle w:val="Hyperlink"/>
          </w:rPr>
          <w:t>PROCURING OFFICE AND COMMUNICATION WITH STATE STAFF AND EVALUATORS</w:t>
        </w:r>
        <w:r>
          <w:rPr>
            <w:webHidden/>
          </w:rPr>
          <w:tab/>
        </w:r>
        <w:r>
          <w:rPr>
            <w:webHidden/>
          </w:rPr>
          <w:fldChar w:fldCharType="begin"/>
        </w:r>
        <w:r>
          <w:rPr>
            <w:webHidden/>
          </w:rPr>
          <w:instrText xml:space="preserve"> PAGEREF _Toc208315928 \h </w:instrText>
        </w:r>
        <w:r>
          <w:rPr>
            <w:webHidden/>
          </w:rPr>
        </w:r>
        <w:r>
          <w:rPr>
            <w:webHidden/>
          </w:rPr>
          <w:fldChar w:fldCharType="separate"/>
        </w:r>
        <w:r>
          <w:rPr>
            <w:webHidden/>
          </w:rPr>
          <w:t>1</w:t>
        </w:r>
        <w:r>
          <w:rPr>
            <w:webHidden/>
          </w:rPr>
          <w:fldChar w:fldCharType="end"/>
        </w:r>
      </w:hyperlink>
    </w:p>
    <w:p w14:paraId="794597E2" w14:textId="7CE6DEC0" w:rsidR="0024728C" w:rsidRDefault="0024728C">
      <w:pPr>
        <w:pStyle w:val="TOC2"/>
        <w:rPr>
          <w:rFonts w:asciiTheme="minorHAnsi" w:eastAsiaTheme="minorEastAsia" w:hAnsiTheme="minorHAnsi" w:cstheme="minorBidi"/>
          <w:kern w:val="2"/>
          <w:sz w:val="24"/>
          <w:szCs w:val="24"/>
          <w14:ligatures w14:val="standardContextual"/>
        </w:rPr>
      </w:pPr>
      <w:hyperlink w:anchor="_Toc208315929" w:history="1">
        <w:r w:rsidRPr="00377118">
          <w:rPr>
            <w:rStyle w:val="Hyperlink"/>
          </w:rPr>
          <w:t>C.</w:t>
        </w:r>
        <w:r>
          <w:rPr>
            <w:rFonts w:asciiTheme="minorHAnsi" w:eastAsiaTheme="minorEastAsia" w:hAnsiTheme="minorHAnsi" w:cstheme="minorBidi"/>
            <w:kern w:val="2"/>
            <w:sz w:val="24"/>
            <w:szCs w:val="24"/>
            <w14:ligatures w14:val="standardContextual"/>
          </w:rPr>
          <w:tab/>
        </w:r>
        <w:r w:rsidRPr="00377118">
          <w:rPr>
            <w:rStyle w:val="Hyperlink"/>
          </w:rPr>
          <w:t>SCHEDULE OF EVENTS</w:t>
        </w:r>
        <w:r>
          <w:rPr>
            <w:webHidden/>
          </w:rPr>
          <w:tab/>
        </w:r>
        <w:r>
          <w:rPr>
            <w:webHidden/>
          </w:rPr>
          <w:fldChar w:fldCharType="begin"/>
        </w:r>
        <w:r>
          <w:rPr>
            <w:webHidden/>
          </w:rPr>
          <w:instrText xml:space="preserve"> PAGEREF _Toc208315929 \h </w:instrText>
        </w:r>
        <w:r>
          <w:rPr>
            <w:webHidden/>
          </w:rPr>
        </w:r>
        <w:r>
          <w:rPr>
            <w:webHidden/>
          </w:rPr>
          <w:fldChar w:fldCharType="separate"/>
        </w:r>
        <w:r>
          <w:rPr>
            <w:webHidden/>
          </w:rPr>
          <w:t>1</w:t>
        </w:r>
        <w:r>
          <w:rPr>
            <w:webHidden/>
          </w:rPr>
          <w:fldChar w:fldCharType="end"/>
        </w:r>
      </w:hyperlink>
    </w:p>
    <w:p w14:paraId="7DE0BEC5" w14:textId="534A5001" w:rsidR="0024728C" w:rsidRDefault="0024728C">
      <w:pPr>
        <w:pStyle w:val="TOC2"/>
        <w:rPr>
          <w:rFonts w:asciiTheme="minorHAnsi" w:eastAsiaTheme="minorEastAsia" w:hAnsiTheme="minorHAnsi" w:cstheme="minorBidi"/>
          <w:kern w:val="2"/>
          <w:sz w:val="24"/>
          <w:szCs w:val="24"/>
          <w14:ligatures w14:val="standardContextual"/>
        </w:rPr>
      </w:pPr>
      <w:hyperlink w:anchor="_Toc208315930" w:history="1">
        <w:r w:rsidRPr="00377118">
          <w:rPr>
            <w:rStyle w:val="Hyperlink"/>
          </w:rPr>
          <w:t>D.</w:t>
        </w:r>
        <w:r>
          <w:rPr>
            <w:rFonts w:asciiTheme="minorHAnsi" w:eastAsiaTheme="minorEastAsia" w:hAnsiTheme="minorHAnsi" w:cstheme="minorBidi"/>
            <w:kern w:val="2"/>
            <w:sz w:val="24"/>
            <w:szCs w:val="24"/>
            <w14:ligatures w14:val="standardContextual"/>
          </w:rPr>
          <w:tab/>
        </w:r>
        <w:r w:rsidRPr="00377118">
          <w:rPr>
            <w:rStyle w:val="Hyperlink"/>
          </w:rPr>
          <w:t>WRITTEN QUESTIONS AND ANSWERS</w:t>
        </w:r>
        <w:r>
          <w:rPr>
            <w:webHidden/>
          </w:rPr>
          <w:tab/>
        </w:r>
        <w:r>
          <w:rPr>
            <w:webHidden/>
          </w:rPr>
          <w:fldChar w:fldCharType="begin"/>
        </w:r>
        <w:r>
          <w:rPr>
            <w:webHidden/>
          </w:rPr>
          <w:instrText xml:space="preserve"> PAGEREF _Toc208315930 \h </w:instrText>
        </w:r>
        <w:r>
          <w:rPr>
            <w:webHidden/>
          </w:rPr>
        </w:r>
        <w:r>
          <w:rPr>
            <w:webHidden/>
          </w:rPr>
          <w:fldChar w:fldCharType="separate"/>
        </w:r>
        <w:r>
          <w:rPr>
            <w:webHidden/>
          </w:rPr>
          <w:t>2</w:t>
        </w:r>
        <w:r>
          <w:rPr>
            <w:webHidden/>
          </w:rPr>
          <w:fldChar w:fldCharType="end"/>
        </w:r>
      </w:hyperlink>
    </w:p>
    <w:p w14:paraId="32038D91" w14:textId="4E591685" w:rsidR="0024728C" w:rsidRDefault="0024728C">
      <w:pPr>
        <w:pStyle w:val="TOC2"/>
        <w:rPr>
          <w:rFonts w:asciiTheme="minorHAnsi" w:eastAsiaTheme="minorEastAsia" w:hAnsiTheme="minorHAnsi" w:cstheme="minorBidi"/>
          <w:kern w:val="2"/>
          <w:sz w:val="24"/>
          <w:szCs w:val="24"/>
          <w14:ligatures w14:val="standardContextual"/>
        </w:rPr>
      </w:pPr>
      <w:hyperlink w:anchor="_Toc208315931" w:history="1">
        <w:r w:rsidRPr="00377118">
          <w:rPr>
            <w:rStyle w:val="Hyperlink"/>
          </w:rPr>
          <w:t>E.</w:t>
        </w:r>
        <w:r>
          <w:rPr>
            <w:rFonts w:asciiTheme="minorHAnsi" w:eastAsiaTheme="minorEastAsia" w:hAnsiTheme="minorHAnsi" w:cstheme="minorBidi"/>
            <w:kern w:val="2"/>
            <w:sz w:val="24"/>
            <w:szCs w:val="24"/>
            <w14:ligatures w14:val="standardContextual"/>
          </w:rPr>
          <w:tab/>
        </w:r>
        <w:r w:rsidRPr="00377118">
          <w:rPr>
            <w:rStyle w:val="Hyperlink"/>
          </w:rPr>
          <w:t>SECRETARY OF STATE/TAX COMMISSIONER REGISTRATION REQUIREMENTS (Non-negotiable)</w:t>
        </w:r>
        <w:r>
          <w:rPr>
            <w:webHidden/>
          </w:rPr>
          <w:tab/>
        </w:r>
        <w:r>
          <w:rPr>
            <w:webHidden/>
          </w:rPr>
          <w:fldChar w:fldCharType="begin"/>
        </w:r>
        <w:r>
          <w:rPr>
            <w:webHidden/>
          </w:rPr>
          <w:instrText xml:space="preserve"> PAGEREF _Toc208315931 \h </w:instrText>
        </w:r>
        <w:r>
          <w:rPr>
            <w:webHidden/>
          </w:rPr>
        </w:r>
        <w:r>
          <w:rPr>
            <w:webHidden/>
          </w:rPr>
          <w:fldChar w:fldCharType="separate"/>
        </w:r>
        <w:r>
          <w:rPr>
            <w:webHidden/>
          </w:rPr>
          <w:t>2</w:t>
        </w:r>
        <w:r>
          <w:rPr>
            <w:webHidden/>
          </w:rPr>
          <w:fldChar w:fldCharType="end"/>
        </w:r>
      </w:hyperlink>
    </w:p>
    <w:p w14:paraId="4D5AD335" w14:textId="085A0D02" w:rsidR="0024728C" w:rsidRDefault="0024728C">
      <w:pPr>
        <w:pStyle w:val="TOC2"/>
        <w:rPr>
          <w:rFonts w:asciiTheme="minorHAnsi" w:eastAsiaTheme="minorEastAsia" w:hAnsiTheme="minorHAnsi" w:cstheme="minorBidi"/>
          <w:kern w:val="2"/>
          <w:sz w:val="24"/>
          <w:szCs w:val="24"/>
          <w14:ligatures w14:val="standardContextual"/>
        </w:rPr>
      </w:pPr>
      <w:hyperlink w:anchor="_Toc208315932" w:history="1">
        <w:r w:rsidRPr="00377118">
          <w:rPr>
            <w:rStyle w:val="Hyperlink"/>
          </w:rPr>
          <w:t>F.</w:t>
        </w:r>
        <w:r>
          <w:rPr>
            <w:rFonts w:asciiTheme="minorHAnsi" w:eastAsiaTheme="minorEastAsia" w:hAnsiTheme="minorHAnsi" w:cstheme="minorBidi"/>
            <w:kern w:val="2"/>
            <w:sz w:val="24"/>
            <w:szCs w:val="24"/>
            <w14:ligatures w14:val="standardContextual"/>
          </w:rPr>
          <w:tab/>
        </w:r>
        <w:r w:rsidRPr="00377118">
          <w:rPr>
            <w:rStyle w:val="Hyperlink"/>
          </w:rPr>
          <w:t>ETHICS IN PUBLIC CONTRACTING</w:t>
        </w:r>
        <w:r>
          <w:rPr>
            <w:webHidden/>
          </w:rPr>
          <w:tab/>
        </w:r>
        <w:r>
          <w:rPr>
            <w:webHidden/>
          </w:rPr>
          <w:fldChar w:fldCharType="begin"/>
        </w:r>
        <w:r>
          <w:rPr>
            <w:webHidden/>
          </w:rPr>
          <w:instrText xml:space="preserve"> PAGEREF _Toc208315932 \h </w:instrText>
        </w:r>
        <w:r>
          <w:rPr>
            <w:webHidden/>
          </w:rPr>
        </w:r>
        <w:r>
          <w:rPr>
            <w:webHidden/>
          </w:rPr>
          <w:fldChar w:fldCharType="separate"/>
        </w:r>
        <w:r>
          <w:rPr>
            <w:webHidden/>
          </w:rPr>
          <w:t>3</w:t>
        </w:r>
        <w:r>
          <w:rPr>
            <w:webHidden/>
          </w:rPr>
          <w:fldChar w:fldCharType="end"/>
        </w:r>
      </w:hyperlink>
    </w:p>
    <w:p w14:paraId="306588CC" w14:textId="1863055A" w:rsidR="0024728C" w:rsidRDefault="0024728C">
      <w:pPr>
        <w:pStyle w:val="TOC2"/>
        <w:rPr>
          <w:rFonts w:asciiTheme="minorHAnsi" w:eastAsiaTheme="minorEastAsia" w:hAnsiTheme="minorHAnsi" w:cstheme="minorBidi"/>
          <w:kern w:val="2"/>
          <w:sz w:val="24"/>
          <w:szCs w:val="24"/>
          <w14:ligatures w14:val="standardContextual"/>
        </w:rPr>
      </w:pPr>
      <w:hyperlink w:anchor="_Toc208315933" w:history="1">
        <w:r w:rsidRPr="00377118">
          <w:rPr>
            <w:rStyle w:val="Hyperlink"/>
          </w:rPr>
          <w:t>G.</w:t>
        </w:r>
        <w:r>
          <w:rPr>
            <w:rFonts w:asciiTheme="minorHAnsi" w:eastAsiaTheme="minorEastAsia" w:hAnsiTheme="minorHAnsi" w:cstheme="minorBidi"/>
            <w:kern w:val="2"/>
            <w:sz w:val="24"/>
            <w:szCs w:val="24"/>
            <w14:ligatures w14:val="standardContextual"/>
          </w:rPr>
          <w:tab/>
        </w:r>
        <w:r w:rsidRPr="00377118">
          <w:rPr>
            <w:rStyle w:val="Hyperlink"/>
          </w:rPr>
          <w:t>DEVIATIONS FROM THE SOLICITATION</w:t>
        </w:r>
        <w:r>
          <w:rPr>
            <w:webHidden/>
          </w:rPr>
          <w:tab/>
        </w:r>
        <w:r>
          <w:rPr>
            <w:webHidden/>
          </w:rPr>
          <w:fldChar w:fldCharType="begin"/>
        </w:r>
        <w:r>
          <w:rPr>
            <w:webHidden/>
          </w:rPr>
          <w:instrText xml:space="preserve"> PAGEREF _Toc208315933 \h </w:instrText>
        </w:r>
        <w:r>
          <w:rPr>
            <w:webHidden/>
          </w:rPr>
        </w:r>
        <w:r>
          <w:rPr>
            <w:webHidden/>
          </w:rPr>
          <w:fldChar w:fldCharType="separate"/>
        </w:r>
        <w:r>
          <w:rPr>
            <w:webHidden/>
          </w:rPr>
          <w:t>3</w:t>
        </w:r>
        <w:r>
          <w:rPr>
            <w:webHidden/>
          </w:rPr>
          <w:fldChar w:fldCharType="end"/>
        </w:r>
      </w:hyperlink>
    </w:p>
    <w:p w14:paraId="423DCD34" w14:textId="5496A198" w:rsidR="0024728C" w:rsidRDefault="0024728C">
      <w:pPr>
        <w:pStyle w:val="TOC2"/>
        <w:rPr>
          <w:rFonts w:asciiTheme="minorHAnsi" w:eastAsiaTheme="minorEastAsia" w:hAnsiTheme="minorHAnsi" w:cstheme="minorBidi"/>
          <w:kern w:val="2"/>
          <w:sz w:val="24"/>
          <w:szCs w:val="24"/>
          <w14:ligatures w14:val="standardContextual"/>
        </w:rPr>
      </w:pPr>
      <w:hyperlink w:anchor="_Toc208315934" w:history="1">
        <w:r w:rsidRPr="00377118">
          <w:rPr>
            <w:rStyle w:val="Hyperlink"/>
          </w:rPr>
          <w:t>H.</w:t>
        </w:r>
        <w:r>
          <w:rPr>
            <w:rFonts w:asciiTheme="minorHAnsi" w:eastAsiaTheme="minorEastAsia" w:hAnsiTheme="minorHAnsi" w:cstheme="minorBidi"/>
            <w:kern w:val="2"/>
            <w:sz w:val="24"/>
            <w:szCs w:val="24"/>
            <w14:ligatures w14:val="standardContextual"/>
          </w:rPr>
          <w:tab/>
        </w:r>
        <w:r w:rsidRPr="00377118">
          <w:rPr>
            <w:rStyle w:val="Hyperlink"/>
          </w:rPr>
          <w:t>SUBMISSION OF SOLICITATION RESPONSES</w:t>
        </w:r>
        <w:r>
          <w:rPr>
            <w:webHidden/>
          </w:rPr>
          <w:tab/>
        </w:r>
        <w:r>
          <w:rPr>
            <w:webHidden/>
          </w:rPr>
          <w:fldChar w:fldCharType="begin"/>
        </w:r>
        <w:r>
          <w:rPr>
            <w:webHidden/>
          </w:rPr>
          <w:instrText xml:space="preserve"> PAGEREF _Toc208315934 \h </w:instrText>
        </w:r>
        <w:r>
          <w:rPr>
            <w:webHidden/>
          </w:rPr>
        </w:r>
        <w:r>
          <w:rPr>
            <w:webHidden/>
          </w:rPr>
          <w:fldChar w:fldCharType="separate"/>
        </w:r>
        <w:r>
          <w:rPr>
            <w:webHidden/>
          </w:rPr>
          <w:t>3</w:t>
        </w:r>
        <w:r>
          <w:rPr>
            <w:webHidden/>
          </w:rPr>
          <w:fldChar w:fldCharType="end"/>
        </w:r>
      </w:hyperlink>
    </w:p>
    <w:p w14:paraId="57F62E96" w14:textId="019199E6" w:rsidR="0024728C" w:rsidRDefault="0024728C">
      <w:pPr>
        <w:pStyle w:val="TOC2"/>
        <w:rPr>
          <w:rFonts w:asciiTheme="minorHAnsi" w:eastAsiaTheme="minorEastAsia" w:hAnsiTheme="minorHAnsi" w:cstheme="minorBidi"/>
          <w:kern w:val="2"/>
          <w:sz w:val="24"/>
          <w:szCs w:val="24"/>
          <w14:ligatures w14:val="standardContextual"/>
        </w:rPr>
      </w:pPr>
      <w:hyperlink w:anchor="_Toc208315935" w:history="1">
        <w:r w:rsidRPr="00377118">
          <w:rPr>
            <w:rStyle w:val="Hyperlink"/>
          </w:rPr>
          <w:t>I.</w:t>
        </w:r>
        <w:r>
          <w:rPr>
            <w:rFonts w:asciiTheme="minorHAnsi" w:eastAsiaTheme="minorEastAsia" w:hAnsiTheme="minorHAnsi" w:cstheme="minorBidi"/>
            <w:kern w:val="2"/>
            <w:sz w:val="24"/>
            <w:szCs w:val="24"/>
            <w14:ligatures w14:val="standardContextual"/>
          </w:rPr>
          <w:tab/>
        </w:r>
        <w:r w:rsidRPr="00377118">
          <w:rPr>
            <w:rStyle w:val="Hyperlink"/>
          </w:rPr>
          <w:t>SOLICITATION PREPARATION COSTS</w:t>
        </w:r>
        <w:r>
          <w:rPr>
            <w:webHidden/>
          </w:rPr>
          <w:tab/>
        </w:r>
        <w:r>
          <w:rPr>
            <w:webHidden/>
          </w:rPr>
          <w:fldChar w:fldCharType="begin"/>
        </w:r>
        <w:r>
          <w:rPr>
            <w:webHidden/>
          </w:rPr>
          <w:instrText xml:space="preserve"> PAGEREF _Toc208315935 \h </w:instrText>
        </w:r>
        <w:r>
          <w:rPr>
            <w:webHidden/>
          </w:rPr>
        </w:r>
        <w:r>
          <w:rPr>
            <w:webHidden/>
          </w:rPr>
          <w:fldChar w:fldCharType="separate"/>
        </w:r>
        <w:r>
          <w:rPr>
            <w:webHidden/>
          </w:rPr>
          <w:t>4</w:t>
        </w:r>
        <w:r>
          <w:rPr>
            <w:webHidden/>
          </w:rPr>
          <w:fldChar w:fldCharType="end"/>
        </w:r>
      </w:hyperlink>
    </w:p>
    <w:p w14:paraId="1A662382" w14:textId="5A2F57B8" w:rsidR="0024728C" w:rsidRDefault="0024728C">
      <w:pPr>
        <w:pStyle w:val="TOC2"/>
        <w:rPr>
          <w:rFonts w:asciiTheme="minorHAnsi" w:eastAsiaTheme="minorEastAsia" w:hAnsiTheme="minorHAnsi" w:cstheme="minorBidi"/>
          <w:kern w:val="2"/>
          <w:sz w:val="24"/>
          <w:szCs w:val="24"/>
          <w14:ligatures w14:val="standardContextual"/>
        </w:rPr>
      </w:pPr>
      <w:hyperlink w:anchor="_Toc208315936" w:history="1">
        <w:r w:rsidRPr="00377118">
          <w:rPr>
            <w:rStyle w:val="Hyperlink"/>
          </w:rPr>
          <w:t>J.</w:t>
        </w:r>
        <w:r>
          <w:rPr>
            <w:rFonts w:asciiTheme="minorHAnsi" w:eastAsiaTheme="minorEastAsia" w:hAnsiTheme="minorHAnsi" w:cstheme="minorBidi"/>
            <w:kern w:val="2"/>
            <w:sz w:val="24"/>
            <w:szCs w:val="24"/>
            <w14:ligatures w14:val="standardContextual"/>
          </w:rPr>
          <w:tab/>
        </w:r>
        <w:r w:rsidRPr="00377118">
          <w:rPr>
            <w:rStyle w:val="Hyperlink"/>
          </w:rPr>
          <w:t>FAILURE TO COMPLY WITH SOLICITATION</w:t>
        </w:r>
        <w:r>
          <w:rPr>
            <w:webHidden/>
          </w:rPr>
          <w:tab/>
        </w:r>
        <w:r>
          <w:rPr>
            <w:webHidden/>
          </w:rPr>
          <w:fldChar w:fldCharType="begin"/>
        </w:r>
        <w:r>
          <w:rPr>
            <w:webHidden/>
          </w:rPr>
          <w:instrText xml:space="preserve"> PAGEREF _Toc208315936 \h </w:instrText>
        </w:r>
        <w:r>
          <w:rPr>
            <w:webHidden/>
          </w:rPr>
        </w:r>
        <w:r>
          <w:rPr>
            <w:webHidden/>
          </w:rPr>
          <w:fldChar w:fldCharType="separate"/>
        </w:r>
        <w:r>
          <w:rPr>
            <w:webHidden/>
          </w:rPr>
          <w:t>4</w:t>
        </w:r>
        <w:r>
          <w:rPr>
            <w:webHidden/>
          </w:rPr>
          <w:fldChar w:fldCharType="end"/>
        </w:r>
      </w:hyperlink>
    </w:p>
    <w:p w14:paraId="5B6D0519" w14:textId="2555A9F6" w:rsidR="0024728C" w:rsidRDefault="0024728C">
      <w:pPr>
        <w:pStyle w:val="TOC2"/>
        <w:rPr>
          <w:rFonts w:asciiTheme="minorHAnsi" w:eastAsiaTheme="minorEastAsia" w:hAnsiTheme="minorHAnsi" w:cstheme="minorBidi"/>
          <w:kern w:val="2"/>
          <w:sz w:val="24"/>
          <w:szCs w:val="24"/>
          <w14:ligatures w14:val="standardContextual"/>
        </w:rPr>
      </w:pPr>
      <w:hyperlink w:anchor="_Toc208315937" w:history="1">
        <w:r w:rsidRPr="00377118">
          <w:rPr>
            <w:rStyle w:val="Hyperlink"/>
          </w:rPr>
          <w:t>K.</w:t>
        </w:r>
        <w:r>
          <w:rPr>
            <w:rFonts w:asciiTheme="minorHAnsi" w:eastAsiaTheme="minorEastAsia" w:hAnsiTheme="minorHAnsi" w:cstheme="minorBidi"/>
            <w:kern w:val="2"/>
            <w:sz w:val="24"/>
            <w:szCs w:val="24"/>
            <w14:ligatures w14:val="standardContextual"/>
          </w:rPr>
          <w:tab/>
        </w:r>
        <w:r w:rsidRPr="00377118">
          <w:rPr>
            <w:rStyle w:val="Hyperlink"/>
          </w:rPr>
          <w:t>SOLICITATION RESPONSE CORRECTIONS</w:t>
        </w:r>
        <w:r>
          <w:rPr>
            <w:webHidden/>
          </w:rPr>
          <w:tab/>
        </w:r>
        <w:r>
          <w:rPr>
            <w:webHidden/>
          </w:rPr>
          <w:fldChar w:fldCharType="begin"/>
        </w:r>
        <w:r>
          <w:rPr>
            <w:webHidden/>
          </w:rPr>
          <w:instrText xml:space="preserve"> PAGEREF _Toc208315937 \h </w:instrText>
        </w:r>
        <w:r>
          <w:rPr>
            <w:webHidden/>
          </w:rPr>
        </w:r>
        <w:r>
          <w:rPr>
            <w:webHidden/>
          </w:rPr>
          <w:fldChar w:fldCharType="separate"/>
        </w:r>
        <w:r>
          <w:rPr>
            <w:webHidden/>
          </w:rPr>
          <w:t>4</w:t>
        </w:r>
        <w:r>
          <w:rPr>
            <w:webHidden/>
          </w:rPr>
          <w:fldChar w:fldCharType="end"/>
        </w:r>
      </w:hyperlink>
    </w:p>
    <w:p w14:paraId="006965E1" w14:textId="0115DD49" w:rsidR="0024728C" w:rsidRDefault="0024728C">
      <w:pPr>
        <w:pStyle w:val="TOC2"/>
        <w:rPr>
          <w:rFonts w:asciiTheme="minorHAnsi" w:eastAsiaTheme="minorEastAsia" w:hAnsiTheme="minorHAnsi" w:cstheme="minorBidi"/>
          <w:kern w:val="2"/>
          <w:sz w:val="24"/>
          <w:szCs w:val="24"/>
          <w14:ligatures w14:val="standardContextual"/>
        </w:rPr>
      </w:pPr>
      <w:hyperlink w:anchor="_Toc208315938" w:history="1">
        <w:r w:rsidRPr="00377118">
          <w:rPr>
            <w:rStyle w:val="Hyperlink"/>
          </w:rPr>
          <w:t>L.</w:t>
        </w:r>
        <w:r>
          <w:rPr>
            <w:rFonts w:asciiTheme="minorHAnsi" w:eastAsiaTheme="minorEastAsia" w:hAnsiTheme="minorHAnsi" w:cstheme="minorBidi"/>
            <w:kern w:val="2"/>
            <w:sz w:val="24"/>
            <w:szCs w:val="24"/>
            <w14:ligatures w14:val="standardContextual"/>
          </w:rPr>
          <w:tab/>
        </w:r>
        <w:r w:rsidRPr="00377118">
          <w:rPr>
            <w:rStyle w:val="Hyperlink"/>
          </w:rPr>
          <w:t>LATE SOLICITATION RESPONSES</w:t>
        </w:r>
        <w:r>
          <w:rPr>
            <w:webHidden/>
          </w:rPr>
          <w:tab/>
        </w:r>
        <w:r>
          <w:rPr>
            <w:webHidden/>
          </w:rPr>
          <w:fldChar w:fldCharType="begin"/>
        </w:r>
        <w:r>
          <w:rPr>
            <w:webHidden/>
          </w:rPr>
          <w:instrText xml:space="preserve"> PAGEREF _Toc208315938 \h </w:instrText>
        </w:r>
        <w:r>
          <w:rPr>
            <w:webHidden/>
          </w:rPr>
        </w:r>
        <w:r>
          <w:rPr>
            <w:webHidden/>
          </w:rPr>
          <w:fldChar w:fldCharType="separate"/>
        </w:r>
        <w:r>
          <w:rPr>
            <w:webHidden/>
          </w:rPr>
          <w:t>5</w:t>
        </w:r>
        <w:r>
          <w:rPr>
            <w:webHidden/>
          </w:rPr>
          <w:fldChar w:fldCharType="end"/>
        </w:r>
      </w:hyperlink>
    </w:p>
    <w:p w14:paraId="66761B63" w14:textId="55CD6A21" w:rsidR="0024728C" w:rsidRDefault="0024728C">
      <w:pPr>
        <w:pStyle w:val="TOC2"/>
        <w:rPr>
          <w:rFonts w:asciiTheme="minorHAnsi" w:eastAsiaTheme="minorEastAsia" w:hAnsiTheme="minorHAnsi" w:cstheme="minorBidi"/>
          <w:kern w:val="2"/>
          <w:sz w:val="24"/>
          <w:szCs w:val="24"/>
          <w14:ligatures w14:val="standardContextual"/>
        </w:rPr>
      </w:pPr>
      <w:hyperlink w:anchor="_Toc208315939" w:history="1">
        <w:r w:rsidRPr="00377118">
          <w:rPr>
            <w:rStyle w:val="Hyperlink"/>
          </w:rPr>
          <w:t>M.</w:t>
        </w:r>
        <w:r>
          <w:rPr>
            <w:rFonts w:asciiTheme="minorHAnsi" w:eastAsiaTheme="minorEastAsia" w:hAnsiTheme="minorHAnsi" w:cstheme="minorBidi"/>
            <w:kern w:val="2"/>
            <w:sz w:val="24"/>
            <w:szCs w:val="24"/>
            <w14:ligatures w14:val="standardContextual"/>
          </w:rPr>
          <w:tab/>
        </w:r>
        <w:r w:rsidRPr="00377118">
          <w:rPr>
            <w:rStyle w:val="Hyperlink"/>
          </w:rPr>
          <w:t>BID OPENING</w:t>
        </w:r>
        <w:r>
          <w:rPr>
            <w:webHidden/>
          </w:rPr>
          <w:tab/>
        </w:r>
        <w:r>
          <w:rPr>
            <w:webHidden/>
          </w:rPr>
          <w:fldChar w:fldCharType="begin"/>
        </w:r>
        <w:r>
          <w:rPr>
            <w:webHidden/>
          </w:rPr>
          <w:instrText xml:space="preserve"> PAGEREF _Toc208315939 \h </w:instrText>
        </w:r>
        <w:r>
          <w:rPr>
            <w:webHidden/>
          </w:rPr>
        </w:r>
        <w:r>
          <w:rPr>
            <w:webHidden/>
          </w:rPr>
          <w:fldChar w:fldCharType="separate"/>
        </w:r>
        <w:r>
          <w:rPr>
            <w:webHidden/>
          </w:rPr>
          <w:t>5</w:t>
        </w:r>
        <w:r>
          <w:rPr>
            <w:webHidden/>
          </w:rPr>
          <w:fldChar w:fldCharType="end"/>
        </w:r>
      </w:hyperlink>
    </w:p>
    <w:p w14:paraId="5C059D13" w14:textId="3101C7AC" w:rsidR="0024728C" w:rsidRDefault="0024728C">
      <w:pPr>
        <w:pStyle w:val="TOC2"/>
        <w:rPr>
          <w:rFonts w:asciiTheme="minorHAnsi" w:eastAsiaTheme="minorEastAsia" w:hAnsiTheme="minorHAnsi" w:cstheme="minorBidi"/>
          <w:kern w:val="2"/>
          <w:sz w:val="24"/>
          <w:szCs w:val="24"/>
          <w14:ligatures w14:val="standardContextual"/>
        </w:rPr>
      </w:pPr>
      <w:hyperlink w:anchor="_Toc208315940" w:history="1">
        <w:r w:rsidRPr="00377118">
          <w:rPr>
            <w:rStyle w:val="Hyperlink"/>
          </w:rPr>
          <w:t>N.</w:t>
        </w:r>
        <w:r>
          <w:rPr>
            <w:rFonts w:asciiTheme="minorHAnsi" w:eastAsiaTheme="minorEastAsia" w:hAnsiTheme="minorHAnsi" w:cstheme="minorBidi"/>
            <w:kern w:val="2"/>
            <w:sz w:val="24"/>
            <w:szCs w:val="24"/>
            <w14:ligatures w14:val="standardContextual"/>
          </w:rPr>
          <w:tab/>
        </w:r>
        <w:r w:rsidRPr="00377118">
          <w:rPr>
            <w:rStyle w:val="Hyperlink"/>
          </w:rPr>
          <w:t>SOLICITATION REQUIREMENTS</w:t>
        </w:r>
        <w:r>
          <w:rPr>
            <w:webHidden/>
          </w:rPr>
          <w:tab/>
        </w:r>
        <w:r>
          <w:rPr>
            <w:webHidden/>
          </w:rPr>
          <w:fldChar w:fldCharType="begin"/>
        </w:r>
        <w:r>
          <w:rPr>
            <w:webHidden/>
          </w:rPr>
          <w:instrText xml:space="preserve"> PAGEREF _Toc208315940 \h </w:instrText>
        </w:r>
        <w:r>
          <w:rPr>
            <w:webHidden/>
          </w:rPr>
        </w:r>
        <w:r>
          <w:rPr>
            <w:webHidden/>
          </w:rPr>
          <w:fldChar w:fldCharType="separate"/>
        </w:r>
        <w:r>
          <w:rPr>
            <w:webHidden/>
          </w:rPr>
          <w:t>5</w:t>
        </w:r>
        <w:r>
          <w:rPr>
            <w:webHidden/>
          </w:rPr>
          <w:fldChar w:fldCharType="end"/>
        </w:r>
      </w:hyperlink>
    </w:p>
    <w:p w14:paraId="5E67D0A5" w14:textId="7354CD4F" w:rsidR="0024728C" w:rsidRDefault="0024728C">
      <w:pPr>
        <w:pStyle w:val="TOC2"/>
        <w:rPr>
          <w:rFonts w:asciiTheme="minorHAnsi" w:eastAsiaTheme="minorEastAsia" w:hAnsiTheme="minorHAnsi" w:cstheme="minorBidi"/>
          <w:kern w:val="2"/>
          <w:sz w:val="24"/>
          <w:szCs w:val="24"/>
          <w14:ligatures w14:val="standardContextual"/>
        </w:rPr>
      </w:pPr>
      <w:hyperlink w:anchor="_Toc208315941" w:history="1">
        <w:r w:rsidRPr="00377118">
          <w:rPr>
            <w:rStyle w:val="Hyperlink"/>
          </w:rPr>
          <w:t>O.</w:t>
        </w:r>
        <w:r>
          <w:rPr>
            <w:rFonts w:asciiTheme="minorHAnsi" w:eastAsiaTheme="minorEastAsia" w:hAnsiTheme="minorHAnsi" w:cstheme="minorBidi"/>
            <w:kern w:val="2"/>
            <w:sz w:val="24"/>
            <w:szCs w:val="24"/>
            <w14:ligatures w14:val="standardContextual"/>
          </w:rPr>
          <w:tab/>
        </w:r>
        <w:r w:rsidRPr="00377118">
          <w:rPr>
            <w:rStyle w:val="Hyperlink"/>
          </w:rPr>
          <w:t>EVALUATION OF SOLICITATION RESPONSES</w:t>
        </w:r>
        <w:r>
          <w:rPr>
            <w:webHidden/>
          </w:rPr>
          <w:tab/>
        </w:r>
        <w:r>
          <w:rPr>
            <w:webHidden/>
          </w:rPr>
          <w:fldChar w:fldCharType="begin"/>
        </w:r>
        <w:r>
          <w:rPr>
            <w:webHidden/>
          </w:rPr>
          <w:instrText xml:space="preserve"> PAGEREF _Toc208315941 \h </w:instrText>
        </w:r>
        <w:r>
          <w:rPr>
            <w:webHidden/>
          </w:rPr>
        </w:r>
        <w:r>
          <w:rPr>
            <w:webHidden/>
          </w:rPr>
          <w:fldChar w:fldCharType="separate"/>
        </w:r>
        <w:r>
          <w:rPr>
            <w:webHidden/>
          </w:rPr>
          <w:t>5</w:t>
        </w:r>
        <w:r>
          <w:rPr>
            <w:webHidden/>
          </w:rPr>
          <w:fldChar w:fldCharType="end"/>
        </w:r>
      </w:hyperlink>
    </w:p>
    <w:p w14:paraId="4FBC359D" w14:textId="3E90E68C" w:rsidR="0024728C" w:rsidRDefault="0024728C">
      <w:pPr>
        <w:pStyle w:val="TOC2"/>
        <w:rPr>
          <w:rFonts w:asciiTheme="minorHAnsi" w:eastAsiaTheme="minorEastAsia" w:hAnsiTheme="minorHAnsi" w:cstheme="minorBidi"/>
          <w:kern w:val="2"/>
          <w:sz w:val="24"/>
          <w:szCs w:val="24"/>
          <w14:ligatures w14:val="standardContextual"/>
        </w:rPr>
      </w:pPr>
      <w:hyperlink w:anchor="_Toc208315942" w:history="1">
        <w:r w:rsidRPr="00377118">
          <w:rPr>
            <w:rStyle w:val="Hyperlink"/>
          </w:rPr>
          <w:t>P.</w:t>
        </w:r>
        <w:r>
          <w:rPr>
            <w:rFonts w:asciiTheme="minorHAnsi" w:eastAsiaTheme="minorEastAsia" w:hAnsiTheme="minorHAnsi" w:cstheme="minorBidi"/>
            <w:kern w:val="2"/>
            <w:sz w:val="24"/>
            <w:szCs w:val="24"/>
            <w14:ligatures w14:val="standardContextual"/>
          </w:rPr>
          <w:tab/>
        </w:r>
        <w:r w:rsidRPr="00377118">
          <w:rPr>
            <w:rStyle w:val="Hyperlink"/>
          </w:rPr>
          <w:t>BEST AND FINAL OFFER</w:t>
        </w:r>
        <w:r>
          <w:rPr>
            <w:webHidden/>
          </w:rPr>
          <w:tab/>
        </w:r>
        <w:r>
          <w:rPr>
            <w:webHidden/>
          </w:rPr>
          <w:fldChar w:fldCharType="begin"/>
        </w:r>
        <w:r>
          <w:rPr>
            <w:webHidden/>
          </w:rPr>
          <w:instrText xml:space="preserve"> PAGEREF _Toc208315942 \h </w:instrText>
        </w:r>
        <w:r>
          <w:rPr>
            <w:webHidden/>
          </w:rPr>
        </w:r>
        <w:r>
          <w:rPr>
            <w:webHidden/>
          </w:rPr>
          <w:fldChar w:fldCharType="separate"/>
        </w:r>
        <w:r>
          <w:rPr>
            <w:webHidden/>
          </w:rPr>
          <w:t>6</w:t>
        </w:r>
        <w:r>
          <w:rPr>
            <w:webHidden/>
          </w:rPr>
          <w:fldChar w:fldCharType="end"/>
        </w:r>
      </w:hyperlink>
    </w:p>
    <w:p w14:paraId="0261A28D" w14:textId="2BFE46EC" w:rsidR="0024728C" w:rsidRDefault="0024728C">
      <w:pPr>
        <w:pStyle w:val="TOC2"/>
        <w:rPr>
          <w:rFonts w:asciiTheme="minorHAnsi" w:eastAsiaTheme="minorEastAsia" w:hAnsiTheme="minorHAnsi" w:cstheme="minorBidi"/>
          <w:kern w:val="2"/>
          <w:sz w:val="24"/>
          <w:szCs w:val="24"/>
          <w14:ligatures w14:val="standardContextual"/>
        </w:rPr>
      </w:pPr>
      <w:hyperlink w:anchor="_Toc208315943" w:history="1">
        <w:r w:rsidRPr="00377118">
          <w:rPr>
            <w:rStyle w:val="Hyperlink"/>
          </w:rPr>
          <w:t>Q.</w:t>
        </w:r>
        <w:r>
          <w:rPr>
            <w:rFonts w:asciiTheme="minorHAnsi" w:eastAsiaTheme="minorEastAsia" w:hAnsiTheme="minorHAnsi" w:cstheme="minorBidi"/>
            <w:kern w:val="2"/>
            <w:sz w:val="24"/>
            <w:szCs w:val="24"/>
            <w14:ligatures w14:val="standardContextual"/>
          </w:rPr>
          <w:tab/>
        </w:r>
        <w:r w:rsidRPr="00377118">
          <w:rPr>
            <w:rStyle w:val="Hyperlink"/>
          </w:rPr>
          <w:t>REFERENCE AND CREDIT CHECKS</w:t>
        </w:r>
        <w:r>
          <w:rPr>
            <w:webHidden/>
          </w:rPr>
          <w:tab/>
        </w:r>
        <w:r>
          <w:rPr>
            <w:webHidden/>
          </w:rPr>
          <w:fldChar w:fldCharType="begin"/>
        </w:r>
        <w:r>
          <w:rPr>
            <w:webHidden/>
          </w:rPr>
          <w:instrText xml:space="preserve"> PAGEREF _Toc208315943 \h </w:instrText>
        </w:r>
        <w:r>
          <w:rPr>
            <w:webHidden/>
          </w:rPr>
        </w:r>
        <w:r>
          <w:rPr>
            <w:webHidden/>
          </w:rPr>
          <w:fldChar w:fldCharType="separate"/>
        </w:r>
        <w:r>
          <w:rPr>
            <w:webHidden/>
          </w:rPr>
          <w:t>6</w:t>
        </w:r>
        <w:r>
          <w:rPr>
            <w:webHidden/>
          </w:rPr>
          <w:fldChar w:fldCharType="end"/>
        </w:r>
      </w:hyperlink>
    </w:p>
    <w:p w14:paraId="76A5BEE1" w14:textId="1EAB920A" w:rsidR="0024728C" w:rsidRDefault="0024728C">
      <w:pPr>
        <w:pStyle w:val="TOC2"/>
        <w:rPr>
          <w:rFonts w:asciiTheme="minorHAnsi" w:eastAsiaTheme="minorEastAsia" w:hAnsiTheme="minorHAnsi" w:cstheme="minorBidi"/>
          <w:kern w:val="2"/>
          <w:sz w:val="24"/>
          <w:szCs w:val="24"/>
          <w14:ligatures w14:val="standardContextual"/>
        </w:rPr>
      </w:pPr>
      <w:hyperlink w:anchor="_Toc208315944" w:history="1">
        <w:r w:rsidRPr="00377118">
          <w:rPr>
            <w:rStyle w:val="Hyperlink"/>
          </w:rPr>
          <w:t>R.</w:t>
        </w:r>
        <w:r>
          <w:rPr>
            <w:rFonts w:asciiTheme="minorHAnsi" w:eastAsiaTheme="minorEastAsia" w:hAnsiTheme="minorHAnsi" w:cstheme="minorBidi"/>
            <w:kern w:val="2"/>
            <w:sz w:val="24"/>
            <w:szCs w:val="24"/>
            <w14:ligatures w14:val="standardContextual"/>
          </w:rPr>
          <w:tab/>
        </w:r>
        <w:r w:rsidRPr="00377118">
          <w:rPr>
            <w:rStyle w:val="Hyperlink"/>
          </w:rPr>
          <w:t>AWARD</w:t>
        </w:r>
        <w:r>
          <w:rPr>
            <w:webHidden/>
          </w:rPr>
          <w:tab/>
        </w:r>
        <w:r>
          <w:rPr>
            <w:webHidden/>
          </w:rPr>
          <w:fldChar w:fldCharType="begin"/>
        </w:r>
        <w:r>
          <w:rPr>
            <w:webHidden/>
          </w:rPr>
          <w:instrText xml:space="preserve"> PAGEREF _Toc208315944 \h </w:instrText>
        </w:r>
        <w:r>
          <w:rPr>
            <w:webHidden/>
          </w:rPr>
        </w:r>
        <w:r>
          <w:rPr>
            <w:webHidden/>
          </w:rPr>
          <w:fldChar w:fldCharType="separate"/>
        </w:r>
        <w:r>
          <w:rPr>
            <w:webHidden/>
          </w:rPr>
          <w:t>6</w:t>
        </w:r>
        <w:r>
          <w:rPr>
            <w:webHidden/>
          </w:rPr>
          <w:fldChar w:fldCharType="end"/>
        </w:r>
      </w:hyperlink>
    </w:p>
    <w:p w14:paraId="4F98BEC4" w14:textId="395680D1" w:rsidR="0024728C" w:rsidRDefault="0024728C">
      <w:pPr>
        <w:pStyle w:val="TOC2"/>
        <w:rPr>
          <w:rFonts w:asciiTheme="minorHAnsi" w:eastAsiaTheme="minorEastAsia" w:hAnsiTheme="minorHAnsi" w:cstheme="minorBidi"/>
          <w:kern w:val="2"/>
          <w:sz w:val="24"/>
          <w:szCs w:val="24"/>
          <w14:ligatures w14:val="standardContextual"/>
        </w:rPr>
      </w:pPr>
      <w:hyperlink w:anchor="_Toc208315945" w:history="1">
        <w:r w:rsidRPr="00377118">
          <w:rPr>
            <w:rStyle w:val="Hyperlink"/>
          </w:rPr>
          <w:t>S.</w:t>
        </w:r>
        <w:r>
          <w:rPr>
            <w:rFonts w:asciiTheme="minorHAnsi" w:eastAsiaTheme="minorEastAsia" w:hAnsiTheme="minorHAnsi" w:cstheme="minorBidi"/>
            <w:kern w:val="2"/>
            <w:sz w:val="24"/>
            <w:szCs w:val="24"/>
            <w14:ligatures w14:val="standardContextual"/>
          </w:rPr>
          <w:tab/>
        </w:r>
        <w:r w:rsidRPr="00377118">
          <w:rPr>
            <w:rStyle w:val="Hyperlink"/>
          </w:rPr>
          <w:t>LUMP SUM OR “ALL OR NONE” SOLICITATION RESPONSES</w:t>
        </w:r>
        <w:r>
          <w:rPr>
            <w:webHidden/>
          </w:rPr>
          <w:tab/>
        </w:r>
        <w:r>
          <w:rPr>
            <w:webHidden/>
          </w:rPr>
          <w:fldChar w:fldCharType="begin"/>
        </w:r>
        <w:r>
          <w:rPr>
            <w:webHidden/>
          </w:rPr>
          <w:instrText xml:space="preserve"> PAGEREF _Toc208315945 \h </w:instrText>
        </w:r>
        <w:r>
          <w:rPr>
            <w:webHidden/>
          </w:rPr>
        </w:r>
        <w:r>
          <w:rPr>
            <w:webHidden/>
          </w:rPr>
          <w:fldChar w:fldCharType="separate"/>
        </w:r>
        <w:r>
          <w:rPr>
            <w:webHidden/>
          </w:rPr>
          <w:t>6</w:t>
        </w:r>
        <w:r>
          <w:rPr>
            <w:webHidden/>
          </w:rPr>
          <w:fldChar w:fldCharType="end"/>
        </w:r>
      </w:hyperlink>
    </w:p>
    <w:p w14:paraId="31DB4DE1" w14:textId="69FF7001" w:rsidR="0024728C" w:rsidRDefault="0024728C">
      <w:pPr>
        <w:pStyle w:val="TOC2"/>
        <w:rPr>
          <w:rFonts w:asciiTheme="minorHAnsi" w:eastAsiaTheme="minorEastAsia" w:hAnsiTheme="minorHAnsi" w:cstheme="minorBidi"/>
          <w:kern w:val="2"/>
          <w:sz w:val="24"/>
          <w:szCs w:val="24"/>
          <w14:ligatures w14:val="standardContextual"/>
        </w:rPr>
      </w:pPr>
      <w:hyperlink w:anchor="_Toc208315946" w:history="1">
        <w:r w:rsidRPr="00377118">
          <w:rPr>
            <w:rStyle w:val="Hyperlink"/>
          </w:rPr>
          <w:t>T.</w:t>
        </w:r>
        <w:r>
          <w:rPr>
            <w:rFonts w:asciiTheme="minorHAnsi" w:eastAsiaTheme="minorEastAsia" w:hAnsiTheme="minorHAnsi" w:cstheme="minorBidi"/>
            <w:kern w:val="2"/>
            <w:sz w:val="24"/>
            <w:szCs w:val="24"/>
            <w14:ligatures w14:val="standardContextual"/>
          </w:rPr>
          <w:tab/>
        </w:r>
        <w:r w:rsidRPr="00377118">
          <w:rPr>
            <w:rStyle w:val="Hyperlink"/>
          </w:rPr>
          <w:t>REJECTION OF SOLICITATION RESPONSES</w:t>
        </w:r>
        <w:r>
          <w:rPr>
            <w:webHidden/>
          </w:rPr>
          <w:tab/>
        </w:r>
        <w:r>
          <w:rPr>
            <w:webHidden/>
          </w:rPr>
          <w:fldChar w:fldCharType="begin"/>
        </w:r>
        <w:r>
          <w:rPr>
            <w:webHidden/>
          </w:rPr>
          <w:instrText xml:space="preserve"> PAGEREF _Toc208315946 \h </w:instrText>
        </w:r>
        <w:r>
          <w:rPr>
            <w:webHidden/>
          </w:rPr>
        </w:r>
        <w:r>
          <w:rPr>
            <w:webHidden/>
          </w:rPr>
          <w:fldChar w:fldCharType="separate"/>
        </w:r>
        <w:r>
          <w:rPr>
            <w:webHidden/>
          </w:rPr>
          <w:t>6</w:t>
        </w:r>
        <w:r>
          <w:rPr>
            <w:webHidden/>
          </w:rPr>
          <w:fldChar w:fldCharType="end"/>
        </w:r>
      </w:hyperlink>
    </w:p>
    <w:p w14:paraId="45478110" w14:textId="3C99663A" w:rsidR="0024728C" w:rsidRDefault="0024728C">
      <w:pPr>
        <w:pStyle w:val="TOC2"/>
        <w:rPr>
          <w:rFonts w:asciiTheme="minorHAnsi" w:eastAsiaTheme="minorEastAsia" w:hAnsiTheme="minorHAnsi" w:cstheme="minorBidi"/>
          <w:kern w:val="2"/>
          <w:sz w:val="24"/>
          <w:szCs w:val="24"/>
          <w14:ligatures w14:val="standardContextual"/>
        </w:rPr>
      </w:pPr>
      <w:hyperlink w:anchor="_Toc208315947" w:history="1">
        <w:r w:rsidRPr="00377118">
          <w:rPr>
            <w:rStyle w:val="Hyperlink"/>
          </w:rPr>
          <w:t>U.</w:t>
        </w:r>
        <w:r>
          <w:rPr>
            <w:rFonts w:asciiTheme="minorHAnsi" w:eastAsiaTheme="minorEastAsia" w:hAnsiTheme="minorHAnsi" w:cstheme="minorBidi"/>
            <w:kern w:val="2"/>
            <w:sz w:val="24"/>
            <w:szCs w:val="24"/>
            <w14:ligatures w14:val="standardContextual"/>
          </w:rPr>
          <w:tab/>
        </w:r>
        <w:r w:rsidRPr="00377118">
          <w:rPr>
            <w:rStyle w:val="Hyperlink"/>
          </w:rPr>
          <w:t>PRICES &amp; COST CLARIFICATION</w:t>
        </w:r>
        <w:r>
          <w:rPr>
            <w:webHidden/>
          </w:rPr>
          <w:tab/>
        </w:r>
        <w:r>
          <w:rPr>
            <w:webHidden/>
          </w:rPr>
          <w:fldChar w:fldCharType="begin"/>
        </w:r>
        <w:r>
          <w:rPr>
            <w:webHidden/>
          </w:rPr>
          <w:instrText xml:space="preserve"> PAGEREF _Toc208315947 \h </w:instrText>
        </w:r>
        <w:r>
          <w:rPr>
            <w:webHidden/>
          </w:rPr>
        </w:r>
        <w:r>
          <w:rPr>
            <w:webHidden/>
          </w:rPr>
          <w:fldChar w:fldCharType="separate"/>
        </w:r>
        <w:r>
          <w:rPr>
            <w:webHidden/>
          </w:rPr>
          <w:t>7</w:t>
        </w:r>
        <w:r>
          <w:rPr>
            <w:webHidden/>
          </w:rPr>
          <w:fldChar w:fldCharType="end"/>
        </w:r>
      </w:hyperlink>
    </w:p>
    <w:p w14:paraId="632F11DC" w14:textId="11A8A68E" w:rsidR="0024728C" w:rsidRDefault="0024728C">
      <w:pPr>
        <w:pStyle w:val="TOC2"/>
        <w:rPr>
          <w:rFonts w:asciiTheme="minorHAnsi" w:eastAsiaTheme="minorEastAsia" w:hAnsiTheme="minorHAnsi" w:cstheme="minorBidi"/>
          <w:kern w:val="2"/>
          <w:sz w:val="24"/>
          <w:szCs w:val="24"/>
          <w14:ligatures w14:val="standardContextual"/>
        </w:rPr>
      </w:pPr>
      <w:hyperlink w:anchor="_Toc208315948" w:history="1">
        <w:r w:rsidRPr="00377118">
          <w:rPr>
            <w:rStyle w:val="Hyperlink"/>
          </w:rPr>
          <w:t>V.</w:t>
        </w:r>
        <w:r>
          <w:rPr>
            <w:rFonts w:asciiTheme="minorHAnsi" w:eastAsiaTheme="minorEastAsia" w:hAnsiTheme="minorHAnsi" w:cstheme="minorBidi"/>
            <w:kern w:val="2"/>
            <w:sz w:val="24"/>
            <w:szCs w:val="24"/>
            <w14:ligatures w14:val="standardContextual"/>
          </w:rPr>
          <w:tab/>
        </w:r>
        <w:r w:rsidRPr="00377118">
          <w:rPr>
            <w:rStyle w:val="Hyperlink"/>
          </w:rPr>
          <w:t>SPECIFICATIONS</w:t>
        </w:r>
        <w:r>
          <w:rPr>
            <w:webHidden/>
          </w:rPr>
          <w:tab/>
        </w:r>
        <w:r>
          <w:rPr>
            <w:webHidden/>
          </w:rPr>
          <w:fldChar w:fldCharType="begin"/>
        </w:r>
        <w:r>
          <w:rPr>
            <w:webHidden/>
          </w:rPr>
          <w:instrText xml:space="preserve"> PAGEREF _Toc208315948 \h </w:instrText>
        </w:r>
        <w:r>
          <w:rPr>
            <w:webHidden/>
          </w:rPr>
        </w:r>
        <w:r>
          <w:rPr>
            <w:webHidden/>
          </w:rPr>
          <w:fldChar w:fldCharType="separate"/>
        </w:r>
        <w:r>
          <w:rPr>
            <w:webHidden/>
          </w:rPr>
          <w:t>7</w:t>
        </w:r>
        <w:r>
          <w:rPr>
            <w:webHidden/>
          </w:rPr>
          <w:fldChar w:fldCharType="end"/>
        </w:r>
      </w:hyperlink>
    </w:p>
    <w:p w14:paraId="1FCD16F7" w14:textId="3C681390" w:rsidR="0024728C" w:rsidRDefault="0024728C">
      <w:pPr>
        <w:pStyle w:val="TOC2"/>
        <w:rPr>
          <w:rFonts w:asciiTheme="minorHAnsi" w:eastAsiaTheme="minorEastAsia" w:hAnsiTheme="minorHAnsi" w:cstheme="minorBidi"/>
          <w:kern w:val="2"/>
          <w:sz w:val="24"/>
          <w:szCs w:val="24"/>
          <w14:ligatures w14:val="standardContextual"/>
        </w:rPr>
      </w:pPr>
      <w:hyperlink w:anchor="_Toc208315949" w:history="1">
        <w:r w:rsidRPr="00377118">
          <w:rPr>
            <w:rStyle w:val="Hyperlink"/>
          </w:rPr>
          <w:t>W.</w:t>
        </w:r>
        <w:r>
          <w:rPr>
            <w:rFonts w:asciiTheme="minorHAnsi" w:eastAsiaTheme="minorEastAsia" w:hAnsiTheme="minorHAnsi" w:cstheme="minorBidi"/>
            <w:kern w:val="2"/>
            <w:sz w:val="24"/>
            <w:szCs w:val="24"/>
            <w14:ligatures w14:val="standardContextual"/>
          </w:rPr>
          <w:tab/>
        </w:r>
        <w:r w:rsidRPr="00377118">
          <w:rPr>
            <w:rStyle w:val="Hyperlink"/>
          </w:rPr>
          <w:t>CORE LIST AND CATALOG/NON-CORE</w:t>
        </w:r>
        <w:r>
          <w:rPr>
            <w:webHidden/>
          </w:rPr>
          <w:tab/>
        </w:r>
        <w:r>
          <w:rPr>
            <w:webHidden/>
          </w:rPr>
          <w:fldChar w:fldCharType="begin"/>
        </w:r>
        <w:r>
          <w:rPr>
            <w:webHidden/>
          </w:rPr>
          <w:instrText xml:space="preserve"> PAGEREF _Toc208315949 \h </w:instrText>
        </w:r>
        <w:r>
          <w:rPr>
            <w:webHidden/>
          </w:rPr>
        </w:r>
        <w:r>
          <w:rPr>
            <w:webHidden/>
          </w:rPr>
          <w:fldChar w:fldCharType="separate"/>
        </w:r>
        <w:r>
          <w:rPr>
            <w:webHidden/>
          </w:rPr>
          <w:t>7</w:t>
        </w:r>
        <w:r>
          <w:rPr>
            <w:webHidden/>
          </w:rPr>
          <w:fldChar w:fldCharType="end"/>
        </w:r>
      </w:hyperlink>
    </w:p>
    <w:p w14:paraId="19F6C6BE" w14:textId="0136C6E8" w:rsidR="0024728C" w:rsidRDefault="0024728C">
      <w:pPr>
        <w:pStyle w:val="TOC2"/>
        <w:rPr>
          <w:rFonts w:asciiTheme="minorHAnsi" w:eastAsiaTheme="minorEastAsia" w:hAnsiTheme="minorHAnsi" w:cstheme="minorBidi"/>
          <w:kern w:val="2"/>
          <w:sz w:val="24"/>
          <w:szCs w:val="24"/>
          <w14:ligatures w14:val="standardContextual"/>
        </w:rPr>
      </w:pPr>
      <w:hyperlink w:anchor="_Toc208315950" w:history="1">
        <w:r w:rsidRPr="00377118">
          <w:rPr>
            <w:rStyle w:val="Hyperlink"/>
          </w:rPr>
          <w:t>X.</w:t>
        </w:r>
        <w:r>
          <w:rPr>
            <w:rFonts w:asciiTheme="minorHAnsi" w:eastAsiaTheme="minorEastAsia" w:hAnsiTheme="minorHAnsi" w:cstheme="minorBidi"/>
            <w:kern w:val="2"/>
            <w:sz w:val="24"/>
            <w:szCs w:val="24"/>
            <w14:ligatures w14:val="standardContextual"/>
          </w:rPr>
          <w:tab/>
        </w:r>
        <w:r w:rsidRPr="00377118">
          <w:rPr>
            <w:rStyle w:val="Hyperlink"/>
          </w:rPr>
          <w:t>ALTERNATE/EQUIVALENT SOLICITATION RESPONSES</w:t>
        </w:r>
        <w:r>
          <w:rPr>
            <w:webHidden/>
          </w:rPr>
          <w:tab/>
        </w:r>
        <w:r>
          <w:rPr>
            <w:webHidden/>
          </w:rPr>
          <w:fldChar w:fldCharType="begin"/>
        </w:r>
        <w:r>
          <w:rPr>
            <w:webHidden/>
          </w:rPr>
          <w:instrText xml:space="preserve"> PAGEREF _Toc208315950 \h </w:instrText>
        </w:r>
        <w:r>
          <w:rPr>
            <w:webHidden/>
          </w:rPr>
        </w:r>
        <w:r>
          <w:rPr>
            <w:webHidden/>
          </w:rPr>
          <w:fldChar w:fldCharType="separate"/>
        </w:r>
        <w:r>
          <w:rPr>
            <w:webHidden/>
          </w:rPr>
          <w:t>8</w:t>
        </w:r>
        <w:r>
          <w:rPr>
            <w:webHidden/>
          </w:rPr>
          <w:fldChar w:fldCharType="end"/>
        </w:r>
      </w:hyperlink>
    </w:p>
    <w:p w14:paraId="2B3325AA" w14:textId="26FC413C" w:rsidR="0024728C" w:rsidRDefault="0024728C">
      <w:pPr>
        <w:pStyle w:val="TOC2"/>
        <w:rPr>
          <w:rFonts w:asciiTheme="minorHAnsi" w:eastAsiaTheme="minorEastAsia" w:hAnsiTheme="minorHAnsi" w:cstheme="minorBidi"/>
          <w:kern w:val="2"/>
          <w:sz w:val="24"/>
          <w:szCs w:val="24"/>
          <w14:ligatures w14:val="standardContextual"/>
        </w:rPr>
      </w:pPr>
      <w:hyperlink w:anchor="_Toc208315951" w:history="1">
        <w:r w:rsidRPr="00377118">
          <w:rPr>
            <w:rStyle w:val="Hyperlink"/>
          </w:rPr>
          <w:t>Y.</w:t>
        </w:r>
        <w:r>
          <w:rPr>
            <w:rFonts w:asciiTheme="minorHAnsi" w:eastAsiaTheme="minorEastAsia" w:hAnsiTheme="minorHAnsi" w:cstheme="minorBidi"/>
            <w:kern w:val="2"/>
            <w:sz w:val="24"/>
            <w:szCs w:val="24"/>
            <w14:ligatures w14:val="standardContextual"/>
          </w:rPr>
          <w:tab/>
        </w:r>
        <w:r w:rsidRPr="00377118">
          <w:rPr>
            <w:rStyle w:val="Hyperlink"/>
          </w:rPr>
          <w:t>SOLICITATION TABULATIONS</w:t>
        </w:r>
        <w:r>
          <w:rPr>
            <w:webHidden/>
          </w:rPr>
          <w:tab/>
        </w:r>
        <w:r>
          <w:rPr>
            <w:webHidden/>
          </w:rPr>
          <w:fldChar w:fldCharType="begin"/>
        </w:r>
        <w:r>
          <w:rPr>
            <w:webHidden/>
          </w:rPr>
          <w:instrText xml:space="preserve"> PAGEREF _Toc208315951 \h </w:instrText>
        </w:r>
        <w:r>
          <w:rPr>
            <w:webHidden/>
          </w:rPr>
        </w:r>
        <w:r>
          <w:rPr>
            <w:webHidden/>
          </w:rPr>
          <w:fldChar w:fldCharType="separate"/>
        </w:r>
        <w:r>
          <w:rPr>
            <w:webHidden/>
          </w:rPr>
          <w:t>8</w:t>
        </w:r>
        <w:r>
          <w:rPr>
            <w:webHidden/>
          </w:rPr>
          <w:fldChar w:fldCharType="end"/>
        </w:r>
      </w:hyperlink>
    </w:p>
    <w:p w14:paraId="6438BEE7" w14:textId="059343C5" w:rsidR="0024728C" w:rsidRDefault="0024728C">
      <w:pPr>
        <w:pStyle w:val="TOC1"/>
        <w:rPr>
          <w:rFonts w:asciiTheme="minorHAnsi" w:eastAsiaTheme="minorEastAsia" w:hAnsiTheme="minorHAnsi" w:cstheme="minorBidi"/>
          <w:b w:val="0"/>
          <w:bCs w:val="0"/>
          <w:noProof/>
          <w:kern w:val="2"/>
          <w:sz w:val="24"/>
          <w:szCs w:val="24"/>
          <w14:ligatures w14:val="standardContextual"/>
        </w:rPr>
      </w:pPr>
      <w:hyperlink w:anchor="_Toc208315952" w:history="1">
        <w:r w:rsidRPr="00377118">
          <w:rPr>
            <w:rStyle w:val="Hyperlink"/>
            <w:rFonts w:ascii="Arial Bold" w:hAnsi="Arial Bold"/>
            <w:noProof/>
          </w:rPr>
          <w:t>II.</w:t>
        </w:r>
        <w:r>
          <w:rPr>
            <w:rFonts w:asciiTheme="minorHAnsi" w:eastAsiaTheme="minorEastAsia" w:hAnsiTheme="minorHAnsi" w:cstheme="minorBidi"/>
            <w:b w:val="0"/>
            <w:bCs w:val="0"/>
            <w:noProof/>
            <w:kern w:val="2"/>
            <w:sz w:val="24"/>
            <w:szCs w:val="24"/>
            <w14:ligatures w14:val="standardContextual"/>
          </w:rPr>
          <w:tab/>
        </w:r>
        <w:r w:rsidRPr="00377118">
          <w:rPr>
            <w:rStyle w:val="Hyperlink"/>
            <w:noProof/>
          </w:rPr>
          <w:t>TERMS AND CONDITIONS</w:t>
        </w:r>
        <w:r>
          <w:rPr>
            <w:noProof/>
            <w:webHidden/>
          </w:rPr>
          <w:tab/>
        </w:r>
        <w:r>
          <w:rPr>
            <w:noProof/>
            <w:webHidden/>
          </w:rPr>
          <w:fldChar w:fldCharType="begin"/>
        </w:r>
        <w:r>
          <w:rPr>
            <w:noProof/>
            <w:webHidden/>
          </w:rPr>
          <w:instrText xml:space="preserve"> PAGEREF _Toc208315952 \h </w:instrText>
        </w:r>
        <w:r>
          <w:rPr>
            <w:noProof/>
            <w:webHidden/>
          </w:rPr>
        </w:r>
        <w:r>
          <w:rPr>
            <w:noProof/>
            <w:webHidden/>
          </w:rPr>
          <w:fldChar w:fldCharType="separate"/>
        </w:r>
        <w:r>
          <w:rPr>
            <w:noProof/>
            <w:webHidden/>
          </w:rPr>
          <w:t>9</w:t>
        </w:r>
        <w:r>
          <w:rPr>
            <w:noProof/>
            <w:webHidden/>
          </w:rPr>
          <w:fldChar w:fldCharType="end"/>
        </w:r>
      </w:hyperlink>
    </w:p>
    <w:p w14:paraId="70007D14" w14:textId="511A8863" w:rsidR="0024728C" w:rsidRDefault="0024728C">
      <w:pPr>
        <w:pStyle w:val="TOC2"/>
        <w:rPr>
          <w:rFonts w:asciiTheme="minorHAnsi" w:eastAsiaTheme="minorEastAsia" w:hAnsiTheme="minorHAnsi" w:cstheme="minorBidi"/>
          <w:kern w:val="2"/>
          <w:sz w:val="24"/>
          <w:szCs w:val="24"/>
          <w14:ligatures w14:val="standardContextual"/>
        </w:rPr>
      </w:pPr>
      <w:hyperlink w:anchor="_Toc208315953" w:history="1">
        <w:r w:rsidRPr="00377118">
          <w:rPr>
            <w:rStyle w:val="Hyperlink"/>
          </w:rPr>
          <w:t>A.</w:t>
        </w:r>
        <w:r>
          <w:rPr>
            <w:rFonts w:asciiTheme="minorHAnsi" w:eastAsiaTheme="minorEastAsia" w:hAnsiTheme="minorHAnsi" w:cstheme="minorBidi"/>
            <w:kern w:val="2"/>
            <w:sz w:val="24"/>
            <w:szCs w:val="24"/>
            <w14:ligatures w14:val="standardContextual"/>
          </w:rPr>
          <w:tab/>
        </w:r>
        <w:r w:rsidRPr="00377118">
          <w:rPr>
            <w:rStyle w:val="Hyperlink"/>
          </w:rPr>
          <w:t>GENERAL</w:t>
        </w:r>
        <w:r>
          <w:rPr>
            <w:webHidden/>
          </w:rPr>
          <w:tab/>
        </w:r>
        <w:r>
          <w:rPr>
            <w:webHidden/>
          </w:rPr>
          <w:fldChar w:fldCharType="begin"/>
        </w:r>
        <w:r>
          <w:rPr>
            <w:webHidden/>
          </w:rPr>
          <w:instrText xml:space="preserve"> PAGEREF _Toc208315953 \h </w:instrText>
        </w:r>
        <w:r>
          <w:rPr>
            <w:webHidden/>
          </w:rPr>
        </w:r>
        <w:r>
          <w:rPr>
            <w:webHidden/>
          </w:rPr>
          <w:fldChar w:fldCharType="separate"/>
        </w:r>
        <w:r>
          <w:rPr>
            <w:webHidden/>
          </w:rPr>
          <w:t>9</w:t>
        </w:r>
        <w:r>
          <w:rPr>
            <w:webHidden/>
          </w:rPr>
          <w:fldChar w:fldCharType="end"/>
        </w:r>
      </w:hyperlink>
    </w:p>
    <w:p w14:paraId="5DCB6E50" w14:textId="4D684063" w:rsidR="0024728C" w:rsidRDefault="0024728C">
      <w:pPr>
        <w:pStyle w:val="TOC2"/>
        <w:rPr>
          <w:rFonts w:asciiTheme="minorHAnsi" w:eastAsiaTheme="minorEastAsia" w:hAnsiTheme="minorHAnsi" w:cstheme="minorBidi"/>
          <w:kern w:val="2"/>
          <w:sz w:val="24"/>
          <w:szCs w:val="24"/>
          <w14:ligatures w14:val="standardContextual"/>
        </w:rPr>
      </w:pPr>
      <w:hyperlink w:anchor="_Toc208315954" w:history="1">
        <w:r w:rsidRPr="00377118">
          <w:rPr>
            <w:rStyle w:val="Hyperlink"/>
          </w:rPr>
          <w:t>B.</w:t>
        </w:r>
        <w:r>
          <w:rPr>
            <w:rFonts w:asciiTheme="minorHAnsi" w:eastAsiaTheme="minorEastAsia" w:hAnsiTheme="minorHAnsi" w:cstheme="minorBidi"/>
            <w:kern w:val="2"/>
            <w:sz w:val="24"/>
            <w:szCs w:val="24"/>
            <w14:ligatures w14:val="standardContextual"/>
          </w:rPr>
          <w:tab/>
        </w:r>
        <w:r w:rsidRPr="00377118">
          <w:rPr>
            <w:rStyle w:val="Hyperlink"/>
          </w:rPr>
          <w:t>NOTIFICATION</w:t>
        </w:r>
        <w:r>
          <w:rPr>
            <w:webHidden/>
          </w:rPr>
          <w:tab/>
        </w:r>
        <w:r>
          <w:rPr>
            <w:webHidden/>
          </w:rPr>
          <w:fldChar w:fldCharType="begin"/>
        </w:r>
        <w:r>
          <w:rPr>
            <w:webHidden/>
          </w:rPr>
          <w:instrText xml:space="preserve"> PAGEREF _Toc208315954 \h </w:instrText>
        </w:r>
        <w:r>
          <w:rPr>
            <w:webHidden/>
          </w:rPr>
        </w:r>
        <w:r>
          <w:rPr>
            <w:webHidden/>
          </w:rPr>
          <w:fldChar w:fldCharType="separate"/>
        </w:r>
        <w:r>
          <w:rPr>
            <w:webHidden/>
          </w:rPr>
          <w:t>10</w:t>
        </w:r>
        <w:r>
          <w:rPr>
            <w:webHidden/>
          </w:rPr>
          <w:fldChar w:fldCharType="end"/>
        </w:r>
      </w:hyperlink>
    </w:p>
    <w:p w14:paraId="6053CB40" w14:textId="0CDEAB11" w:rsidR="0024728C" w:rsidRDefault="0024728C">
      <w:pPr>
        <w:pStyle w:val="TOC2"/>
        <w:rPr>
          <w:rFonts w:asciiTheme="minorHAnsi" w:eastAsiaTheme="minorEastAsia" w:hAnsiTheme="minorHAnsi" w:cstheme="minorBidi"/>
          <w:kern w:val="2"/>
          <w:sz w:val="24"/>
          <w:szCs w:val="24"/>
          <w14:ligatures w14:val="standardContextual"/>
        </w:rPr>
      </w:pPr>
      <w:hyperlink w:anchor="_Toc208315955" w:history="1">
        <w:r w:rsidRPr="00377118">
          <w:rPr>
            <w:rStyle w:val="Hyperlink"/>
          </w:rPr>
          <w:t>C.</w:t>
        </w:r>
        <w:r>
          <w:rPr>
            <w:rFonts w:asciiTheme="minorHAnsi" w:eastAsiaTheme="minorEastAsia" w:hAnsiTheme="minorHAnsi" w:cstheme="minorBidi"/>
            <w:kern w:val="2"/>
            <w:sz w:val="24"/>
            <w:szCs w:val="24"/>
            <w14:ligatures w14:val="standardContextual"/>
          </w:rPr>
          <w:tab/>
        </w:r>
        <w:r w:rsidRPr="00377118">
          <w:rPr>
            <w:rStyle w:val="Hyperlink"/>
          </w:rPr>
          <w:t>BUYER’S REPRESENTATIVE</w:t>
        </w:r>
        <w:r>
          <w:rPr>
            <w:webHidden/>
          </w:rPr>
          <w:tab/>
        </w:r>
        <w:r>
          <w:rPr>
            <w:webHidden/>
          </w:rPr>
          <w:fldChar w:fldCharType="begin"/>
        </w:r>
        <w:r>
          <w:rPr>
            <w:webHidden/>
          </w:rPr>
          <w:instrText xml:space="preserve"> PAGEREF _Toc208315955 \h </w:instrText>
        </w:r>
        <w:r>
          <w:rPr>
            <w:webHidden/>
          </w:rPr>
        </w:r>
        <w:r>
          <w:rPr>
            <w:webHidden/>
          </w:rPr>
          <w:fldChar w:fldCharType="separate"/>
        </w:r>
        <w:r>
          <w:rPr>
            <w:webHidden/>
          </w:rPr>
          <w:t>10</w:t>
        </w:r>
        <w:r>
          <w:rPr>
            <w:webHidden/>
          </w:rPr>
          <w:fldChar w:fldCharType="end"/>
        </w:r>
      </w:hyperlink>
    </w:p>
    <w:p w14:paraId="09A94E70" w14:textId="49FFBD1A" w:rsidR="0024728C" w:rsidRDefault="0024728C">
      <w:pPr>
        <w:pStyle w:val="TOC2"/>
        <w:rPr>
          <w:rFonts w:asciiTheme="minorHAnsi" w:eastAsiaTheme="minorEastAsia" w:hAnsiTheme="minorHAnsi" w:cstheme="minorBidi"/>
          <w:kern w:val="2"/>
          <w:sz w:val="24"/>
          <w:szCs w:val="24"/>
          <w14:ligatures w14:val="standardContextual"/>
        </w:rPr>
      </w:pPr>
      <w:hyperlink w:anchor="_Toc208315956" w:history="1">
        <w:r w:rsidRPr="00377118">
          <w:rPr>
            <w:rStyle w:val="Hyperlink"/>
          </w:rPr>
          <w:t>D.</w:t>
        </w:r>
        <w:r>
          <w:rPr>
            <w:rFonts w:asciiTheme="minorHAnsi" w:eastAsiaTheme="minorEastAsia" w:hAnsiTheme="minorHAnsi" w:cstheme="minorBidi"/>
            <w:kern w:val="2"/>
            <w:sz w:val="24"/>
            <w:szCs w:val="24"/>
            <w14:ligatures w14:val="standardContextual"/>
          </w:rPr>
          <w:tab/>
        </w:r>
        <w:r w:rsidRPr="00377118">
          <w:rPr>
            <w:rStyle w:val="Hyperlink"/>
          </w:rPr>
          <w:t>GOVERNING LAW (Non-negotiable)</w:t>
        </w:r>
        <w:r>
          <w:rPr>
            <w:webHidden/>
          </w:rPr>
          <w:tab/>
        </w:r>
        <w:r>
          <w:rPr>
            <w:webHidden/>
          </w:rPr>
          <w:fldChar w:fldCharType="begin"/>
        </w:r>
        <w:r>
          <w:rPr>
            <w:webHidden/>
          </w:rPr>
          <w:instrText xml:space="preserve"> PAGEREF _Toc208315956 \h </w:instrText>
        </w:r>
        <w:r>
          <w:rPr>
            <w:webHidden/>
          </w:rPr>
        </w:r>
        <w:r>
          <w:rPr>
            <w:webHidden/>
          </w:rPr>
          <w:fldChar w:fldCharType="separate"/>
        </w:r>
        <w:r>
          <w:rPr>
            <w:webHidden/>
          </w:rPr>
          <w:t>10</w:t>
        </w:r>
        <w:r>
          <w:rPr>
            <w:webHidden/>
          </w:rPr>
          <w:fldChar w:fldCharType="end"/>
        </w:r>
      </w:hyperlink>
    </w:p>
    <w:p w14:paraId="3F32DFA7" w14:textId="5A0C10F9" w:rsidR="0024728C" w:rsidRDefault="0024728C">
      <w:pPr>
        <w:pStyle w:val="TOC2"/>
        <w:rPr>
          <w:rFonts w:asciiTheme="minorHAnsi" w:eastAsiaTheme="minorEastAsia" w:hAnsiTheme="minorHAnsi" w:cstheme="minorBidi"/>
          <w:kern w:val="2"/>
          <w:sz w:val="24"/>
          <w:szCs w:val="24"/>
          <w14:ligatures w14:val="standardContextual"/>
        </w:rPr>
      </w:pPr>
      <w:hyperlink w:anchor="_Toc208315957" w:history="1">
        <w:r w:rsidRPr="00377118">
          <w:rPr>
            <w:rStyle w:val="Hyperlink"/>
          </w:rPr>
          <w:t>E.</w:t>
        </w:r>
        <w:r>
          <w:rPr>
            <w:rFonts w:asciiTheme="minorHAnsi" w:eastAsiaTheme="minorEastAsia" w:hAnsiTheme="minorHAnsi" w:cstheme="minorBidi"/>
            <w:kern w:val="2"/>
            <w:sz w:val="24"/>
            <w:szCs w:val="24"/>
            <w14:ligatures w14:val="standardContextual"/>
          </w:rPr>
          <w:tab/>
        </w:r>
        <w:r w:rsidRPr="00377118">
          <w:rPr>
            <w:rStyle w:val="Hyperlink"/>
          </w:rPr>
          <w:t>BEGINNING OF WORK &amp; SUSPENSION OF SERVICES</w:t>
        </w:r>
        <w:r>
          <w:rPr>
            <w:webHidden/>
          </w:rPr>
          <w:tab/>
        </w:r>
        <w:r>
          <w:rPr>
            <w:webHidden/>
          </w:rPr>
          <w:fldChar w:fldCharType="begin"/>
        </w:r>
        <w:r>
          <w:rPr>
            <w:webHidden/>
          </w:rPr>
          <w:instrText xml:space="preserve"> PAGEREF _Toc208315957 \h </w:instrText>
        </w:r>
        <w:r>
          <w:rPr>
            <w:webHidden/>
          </w:rPr>
        </w:r>
        <w:r>
          <w:rPr>
            <w:webHidden/>
          </w:rPr>
          <w:fldChar w:fldCharType="separate"/>
        </w:r>
        <w:r>
          <w:rPr>
            <w:webHidden/>
          </w:rPr>
          <w:t>10</w:t>
        </w:r>
        <w:r>
          <w:rPr>
            <w:webHidden/>
          </w:rPr>
          <w:fldChar w:fldCharType="end"/>
        </w:r>
      </w:hyperlink>
    </w:p>
    <w:p w14:paraId="1DBACFA7" w14:textId="7A15446F" w:rsidR="0024728C" w:rsidRDefault="0024728C">
      <w:pPr>
        <w:pStyle w:val="TOC2"/>
        <w:rPr>
          <w:rFonts w:asciiTheme="minorHAnsi" w:eastAsiaTheme="minorEastAsia" w:hAnsiTheme="minorHAnsi" w:cstheme="minorBidi"/>
          <w:kern w:val="2"/>
          <w:sz w:val="24"/>
          <w:szCs w:val="24"/>
          <w14:ligatures w14:val="standardContextual"/>
        </w:rPr>
      </w:pPr>
      <w:hyperlink w:anchor="_Toc208315958" w:history="1">
        <w:r w:rsidRPr="00377118">
          <w:rPr>
            <w:rStyle w:val="Hyperlink"/>
          </w:rPr>
          <w:t>F.</w:t>
        </w:r>
        <w:r>
          <w:rPr>
            <w:rFonts w:asciiTheme="minorHAnsi" w:eastAsiaTheme="minorEastAsia" w:hAnsiTheme="minorHAnsi" w:cstheme="minorBidi"/>
            <w:kern w:val="2"/>
            <w:sz w:val="24"/>
            <w:szCs w:val="24"/>
            <w14:ligatures w14:val="standardContextual"/>
          </w:rPr>
          <w:tab/>
        </w:r>
        <w:r w:rsidRPr="00377118">
          <w:rPr>
            <w:rStyle w:val="Hyperlink"/>
          </w:rPr>
          <w:t>AMENDMENT</w:t>
        </w:r>
        <w:r>
          <w:rPr>
            <w:webHidden/>
          </w:rPr>
          <w:tab/>
        </w:r>
        <w:r>
          <w:rPr>
            <w:webHidden/>
          </w:rPr>
          <w:fldChar w:fldCharType="begin"/>
        </w:r>
        <w:r>
          <w:rPr>
            <w:webHidden/>
          </w:rPr>
          <w:instrText xml:space="preserve"> PAGEREF _Toc208315958 \h </w:instrText>
        </w:r>
        <w:r>
          <w:rPr>
            <w:webHidden/>
          </w:rPr>
        </w:r>
        <w:r>
          <w:rPr>
            <w:webHidden/>
          </w:rPr>
          <w:fldChar w:fldCharType="separate"/>
        </w:r>
        <w:r>
          <w:rPr>
            <w:webHidden/>
          </w:rPr>
          <w:t>10</w:t>
        </w:r>
        <w:r>
          <w:rPr>
            <w:webHidden/>
          </w:rPr>
          <w:fldChar w:fldCharType="end"/>
        </w:r>
      </w:hyperlink>
    </w:p>
    <w:p w14:paraId="22BD062C" w14:textId="22AF639F" w:rsidR="0024728C" w:rsidRDefault="0024728C">
      <w:pPr>
        <w:pStyle w:val="TOC2"/>
        <w:rPr>
          <w:rFonts w:asciiTheme="minorHAnsi" w:eastAsiaTheme="minorEastAsia" w:hAnsiTheme="minorHAnsi" w:cstheme="minorBidi"/>
          <w:kern w:val="2"/>
          <w:sz w:val="24"/>
          <w:szCs w:val="24"/>
          <w14:ligatures w14:val="standardContextual"/>
        </w:rPr>
      </w:pPr>
      <w:hyperlink w:anchor="_Toc208315959" w:history="1">
        <w:r w:rsidRPr="00377118">
          <w:rPr>
            <w:rStyle w:val="Hyperlink"/>
          </w:rPr>
          <w:t>G.</w:t>
        </w:r>
        <w:r>
          <w:rPr>
            <w:rFonts w:asciiTheme="minorHAnsi" w:eastAsiaTheme="minorEastAsia" w:hAnsiTheme="minorHAnsi" w:cstheme="minorBidi"/>
            <w:kern w:val="2"/>
            <w:sz w:val="24"/>
            <w:szCs w:val="24"/>
            <w14:ligatures w14:val="standardContextual"/>
          </w:rPr>
          <w:tab/>
        </w:r>
        <w:r w:rsidRPr="00377118">
          <w:rPr>
            <w:rStyle w:val="Hyperlink"/>
          </w:rPr>
          <w:t>CHANGE ORDERS OR SUBSTITUTIONS</w:t>
        </w:r>
        <w:r>
          <w:rPr>
            <w:webHidden/>
          </w:rPr>
          <w:tab/>
        </w:r>
        <w:r>
          <w:rPr>
            <w:webHidden/>
          </w:rPr>
          <w:fldChar w:fldCharType="begin"/>
        </w:r>
        <w:r>
          <w:rPr>
            <w:webHidden/>
          </w:rPr>
          <w:instrText xml:space="preserve"> PAGEREF _Toc208315959 \h </w:instrText>
        </w:r>
        <w:r>
          <w:rPr>
            <w:webHidden/>
          </w:rPr>
        </w:r>
        <w:r>
          <w:rPr>
            <w:webHidden/>
          </w:rPr>
          <w:fldChar w:fldCharType="separate"/>
        </w:r>
        <w:r>
          <w:rPr>
            <w:webHidden/>
          </w:rPr>
          <w:t>10</w:t>
        </w:r>
        <w:r>
          <w:rPr>
            <w:webHidden/>
          </w:rPr>
          <w:fldChar w:fldCharType="end"/>
        </w:r>
      </w:hyperlink>
    </w:p>
    <w:p w14:paraId="48A28AEB" w14:textId="7CC2A731" w:rsidR="0024728C" w:rsidRDefault="0024728C">
      <w:pPr>
        <w:pStyle w:val="TOC2"/>
        <w:rPr>
          <w:rFonts w:asciiTheme="minorHAnsi" w:eastAsiaTheme="minorEastAsia" w:hAnsiTheme="minorHAnsi" w:cstheme="minorBidi"/>
          <w:kern w:val="2"/>
          <w:sz w:val="24"/>
          <w:szCs w:val="24"/>
          <w14:ligatures w14:val="standardContextual"/>
        </w:rPr>
      </w:pPr>
      <w:hyperlink w:anchor="_Toc208315960" w:history="1">
        <w:r w:rsidRPr="00377118">
          <w:rPr>
            <w:rStyle w:val="Hyperlink"/>
          </w:rPr>
          <w:t>H.</w:t>
        </w:r>
        <w:r>
          <w:rPr>
            <w:rFonts w:asciiTheme="minorHAnsi" w:eastAsiaTheme="minorEastAsia" w:hAnsiTheme="minorHAnsi" w:cstheme="minorBidi"/>
            <w:kern w:val="2"/>
            <w:sz w:val="24"/>
            <w:szCs w:val="24"/>
            <w14:ligatures w14:val="standardContextual"/>
          </w:rPr>
          <w:tab/>
        </w:r>
        <w:r w:rsidRPr="00377118">
          <w:rPr>
            <w:rStyle w:val="Hyperlink"/>
          </w:rPr>
          <w:t>RECORD OF VENDOR PERFORMANCE</w:t>
        </w:r>
        <w:r>
          <w:rPr>
            <w:webHidden/>
          </w:rPr>
          <w:tab/>
        </w:r>
        <w:r>
          <w:rPr>
            <w:webHidden/>
          </w:rPr>
          <w:fldChar w:fldCharType="begin"/>
        </w:r>
        <w:r>
          <w:rPr>
            <w:webHidden/>
          </w:rPr>
          <w:instrText xml:space="preserve"> PAGEREF _Toc208315960 \h </w:instrText>
        </w:r>
        <w:r>
          <w:rPr>
            <w:webHidden/>
          </w:rPr>
        </w:r>
        <w:r>
          <w:rPr>
            <w:webHidden/>
          </w:rPr>
          <w:fldChar w:fldCharType="separate"/>
        </w:r>
        <w:r>
          <w:rPr>
            <w:webHidden/>
          </w:rPr>
          <w:t>11</w:t>
        </w:r>
        <w:r>
          <w:rPr>
            <w:webHidden/>
          </w:rPr>
          <w:fldChar w:fldCharType="end"/>
        </w:r>
      </w:hyperlink>
    </w:p>
    <w:p w14:paraId="1EB83769" w14:textId="3B2ADD51" w:rsidR="0024728C" w:rsidRDefault="0024728C">
      <w:pPr>
        <w:pStyle w:val="TOC2"/>
        <w:rPr>
          <w:rFonts w:asciiTheme="minorHAnsi" w:eastAsiaTheme="minorEastAsia" w:hAnsiTheme="minorHAnsi" w:cstheme="minorBidi"/>
          <w:kern w:val="2"/>
          <w:sz w:val="24"/>
          <w:szCs w:val="24"/>
          <w14:ligatures w14:val="standardContextual"/>
        </w:rPr>
      </w:pPr>
      <w:hyperlink w:anchor="_Toc208315961" w:history="1">
        <w:r w:rsidRPr="00377118">
          <w:rPr>
            <w:rStyle w:val="Hyperlink"/>
          </w:rPr>
          <w:t>I.</w:t>
        </w:r>
        <w:r>
          <w:rPr>
            <w:rFonts w:asciiTheme="minorHAnsi" w:eastAsiaTheme="minorEastAsia" w:hAnsiTheme="minorHAnsi" w:cstheme="minorBidi"/>
            <w:kern w:val="2"/>
            <w:sz w:val="24"/>
            <w:szCs w:val="24"/>
            <w14:ligatures w14:val="standardContextual"/>
          </w:rPr>
          <w:tab/>
        </w:r>
        <w:r w:rsidRPr="00377118">
          <w:rPr>
            <w:rStyle w:val="Hyperlink"/>
          </w:rPr>
          <w:t>NOTICE OF POTENTIAL VENDOR BREACH</w:t>
        </w:r>
        <w:r>
          <w:rPr>
            <w:webHidden/>
          </w:rPr>
          <w:tab/>
        </w:r>
        <w:r>
          <w:rPr>
            <w:webHidden/>
          </w:rPr>
          <w:fldChar w:fldCharType="begin"/>
        </w:r>
        <w:r>
          <w:rPr>
            <w:webHidden/>
          </w:rPr>
          <w:instrText xml:space="preserve"> PAGEREF _Toc208315961 \h </w:instrText>
        </w:r>
        <w:r>
          <w:rPr>
            <w:webHidden/>
          </w:rPr>
        </w:r>
        <w:r>
          <w:rPr>
            <w:webHidden/>
          </w:rPr>
          <w:fldChar w:fldCharType="separate"/>
        </w:r>
        <w:r>
          <w:rPr>
            <w:webHidden/>
          </w:rPr>
          <w:t>11</w:t>
        </w:r>
        <w:r>
          <w:rPr>
            <w:webHidden/>
          </w:rPr>
          <w:fldChar w:fldCharType="end"/>
        </w:r>
      </w:hyperlink>
    </w:p>
    <w:p w14:paraId="1C32690D" w14:textId="2718FE67" w:rsidR="0024728C" w:rsidRDefault="0024728C">
      <w:pPr>
        <w:pStyle w:val="TOC2"/>
        <w:rPr>
          <w:rFonts w:asciiTheme="minorHAnsi" w:eastAsiaTheme="minorEastAsia" w:hAnsiTheme="minorHAnsi" w:cstheme="minorBidi"/>
          <w:kern w:val="2"/>
          <w:sz w:val="24"/>
          <w:szCs w:val="24"/>
          <w14:ligatures w14:val="standardContextual"/>
        </w:rPr>
      </w:pPr>
      <w:hyperlink w:anchor="_Toc208315962" w:history="1">
        <w:r w:rsidRPr="00377118">
          <w:rPr>
            <w:rStyle w:val="Hyperlink"/>
          </w:rPr>
          <w:t>J.</w:t>
        </w:r>
        <w:r>
          <w:rPr>
            <w:rFonts w:asciiTheme="minorHAnsi" w:eastAsiaTheme="minorEastAsia" w:hAnsiTheme="minorHAnsi" w:cstheme="minorBidi"/>
            <w:kern w:val="2"/>
            <w:sz w:val="24"/>
            <w:szCs w:val="24"/>
            <w14:ligatures w14:val="standardContextual"/>
          </w:rPr>
          <w:tab/>
        </w:r>
        <w:r w:rsidRPr="00377118">
          <w:rPr>
            <w:rStyle w:val="Hyperlink"/>
          </w:rPr>
          <w:t>BREACH</w:t>
        </w:r>
        <w:r>
          <w:rPr>
            <w:webHidden/>
          </w:rPr>
          <w:tab/>
        </w:r>
        <w:r>
          <w:rPr>
            <w:webHidden/>
          </w:rPr>
          <w:fldChar w:fldCharType="begin"/>
        </w:r>
        <w:r>
          <w:rPr>
            <w:webHidden/>
          </w:rPr>
          <w:instrText xml:space="preserve"> PAGEREF _Toc208315962 \h </w:instrText>
        </w:r>
        <w:r>
          <w:rPr>
            <w:webHidden/>
          </w:rPr>
        </w:r>
        <w:r>
          <w:rPr>
            <w:webHidden/>
          </w:rPr>
          <w:fldChar w:fldCharType="separate"/>
        </w:r>
        <w:r>
          <w:rPr>
            <w:webHidden/>
          </w:rPr>
          <w:t>11</w:t>
        </w:r>
        <w:r>
          <w:rPr>
            <w:webHidden/>
          </w:rPr>
          <w:fldChar w:fldCharType="end"/>
        </w:r>
      </w:hyperlink>
    </w:p>
    <w:p w14:paraId="54F4CA26" w14:textId="49EF26FC" w:rsidR="0024728C" w:rsidRDefault="0024728C">
      <w:pPr>
        <w:pStyle w:val="TOC2"/>
        <w:rPr>
          <w:rFonts w:asciiTheme="minorHAnsi" w:eastAsiaTheme="minorEastAsia" w:hAnsiTheme="minorHAnsi" w:cstheme="minorBidi"/>
          <w:kern w:val="2"/>
          <w:sz w:val="24"/>
          <w:szCs w:val="24"/>
          <w14:ligatures w14:val="standardContextual"/>
        </w:rPr>
      </w:pPr>
      <w:hyperlink w:anchor="_Toc208315963" w:history="1">
        <w:r w:rsidRPr="00377118">
          <w:rPr>
            <w:rStyle w:val="Hyperlink"/>
          </w:rPr>
          <w:t>K.</w:t>
        </w:r>
        <w:r>
          <w:rPr>
            <w:rFonts w:asciiTheme="minorHAnsi" w:eastAsiaTheme="minorEastAsia" w:hAnsiTheme="minorHAnsi" w:cstheme="minorBidi"/>
            <w:kern w:val="2"/>
            <w:sz w:val="24"/>
            <w:szCs w:val="24"/>
            <w14:ligatures w14:val="standardContextual"/>
          </w:rPr>
          <w:tab/>
        </w:r>
        <w:r w:rsidRPr="00377118">
          <w:rPr>
            <w:rStyle w:val="Hyperlink"/>
          </w:rPr>
          <w:t>NON-WAIVER OF BREACH</w:t>
        </w:r>
        <w:r>
          <w:rPr>
            <w:webHidden/>
          </w:rPr>
          <w:tab/>
        </w:r>
        <w:r>
          <w:rPr>
            <w:webHidden/>
          </w:rPr>
          <w:fldChar w:fldCharType="begin"/>
        </w:r>
        <w:r>
          <w:rPr>
            <w:webHidden/>
          </w:rPr>
          <w:instrText xml:space="preserve"> PAGEREF _Toc208315963 \h </w:instrText>
        </w:r>
        <w:r>
          <w:rPr>
            <w:webHidden/>
          </w:rPr>
        </w:r>
        <w:r>
          <w:rPr>
            <w:webHidden/>
          </w:rPr>
          <w:fldChar w:fldCharType="separate"/>
        </w:r>
        <w:r>
          <w:rPr>
            <w:webHidden/>
          </w:rPr>
          <w:t>11</w:t>
        </w:r>
        <w:r>
          <w:rPr>
            <w:webHidden/>
          </w:rPr>
          <w:fldChar w:fldCharType="end"/>
        </w:r>
      </w:hyperlink>
    </w:p>
    <w:p w14:paraId="4DFBF702" w14:textId="74469627" w:rsidR="0024728C" w:rsidRDefault="0024728C">
      <w:pPr>
        <w:pStyle w:val="TOC2"/>
        <w:rPr>
          <w:rFonts w:asciiTheme="minorHAnsi" w:eastAsiaTheme="minorEastAsia" w:hAnsiTheme="minorHAnsi" w:cstheme="minorBidi"/>
          <w:kern w:val="2"/>
          <w:sz w:val="24"/>
          <w:szCs w:val="24"/>
          <w14:ligatures w14:val="standardContextual"/>
        </w:rPr>
      </w:pPr>
      <w:hyperlink w:anchor="_Toc208315964" w:history="1">
        <w:r w:rsidRPr="00377118">
          <w:rPr>
            <w:rStyle w:val="Hyperlink"/>
          </w:rPr>
          <w:t>L.</w:t>
        </w:r>
        <w:r>
          <w:rPr>
            <w:rFonts w:asciiTheme="minorHAnsi" w:eastAsiaTheme="minorEastAsia" w:hAnsiTheme="minorHAnsi" w:cstheme="minorBidi"/>
            <w:kern w:val="2"/>
            <w:sz w:val="24"/>
            <w:szCs w:val="24"/>
            <w14:ligatures w14:val="standardContextual"/>
          </w:rPr>
          <w:tab/>
        </w:r>
        <w:r w:rsidRPr="00377118">
          <w:rPr>
            <w:rStyle w:val="Hyperlink"/>
          </w:rPr>
          <w:t>SEVERABILITY</w:t>
        </w:r>
        <w:r>
          <w:rPr>
            <w:webHidden/>
          </w:rPr>
          <w:tab/>
        </w:r>
        <w:r>
          <w:rPr>
            <w:webHidden/>
          </w:rPr>
          <w:fldChar w:fldCharType="begin"/>
        </w:r>
        <w:r>
          <w:rPr>
            <w:webHidden/>
          </w:rPr>
          <w:instrText xml:space="preserve"> PAGEREF _Toc208315964 \h </w:instrText>
        </w:r>
        <w:r>
          <w:rPr>
            <w:webHidden/>
          </w:rPr>
        </w:r>
        <w:r>
          <w:rPr>
            <w:webHidden/>
          </w:rPr>
          <w:fldChar w:fldCharType="separate"/>
        </w:r>
        <w:r>
          <w:rPr>
            <w:webHidden/>
          </w:rPr>
          <w:t>12</w:t>
        </w:r>
        <w:r>
          <w:rPr>
            <w:webHidden/>
          </w:rPr>
          <w:fldChar w:fldCharType="end"/>
        </w:r>
      </w:hyperlink>
    </w:p>
    <w:p w14:paraId="563FF472" w14:textId="0E80D405" w:rsidR="0024728C" w:rsidRDefault="0024728C">
      <w:pPr>
        <w:pStyle w:val="TOC2"/>
        <w:rPr>
          <w:rFonts w:asciiTheme="minorHAnsi" w:eastAsiaTheme="minorEastAsia" w:hAnsiTheme="minorHAnsi" w:cstheme="minorBidi"/>
          <w:kern w:val="2"/>
          <w:sz w:val="24"/>
          <w:szCs w:val="24"/>
          <w14:ligatures w14:val="standardContextual"/>
        </w:rPr>
      </w:pPr>
      <w:hyperlink w:anchor="_Toc208315965" w:history="1">
        <w:r w:rsidRPr="00377118">
          <w:rPr>
            <w:rStyle w:val="Hyperlink"/>
          </w:rPr>
          <w:t>M.</w:t>
        </w:r>
        <w:r>
          <w:rPr>
            <w:rFonts w:asciiTheme="minorHAnsi" w:eastAsiaTheme="minorEastAsia" w:hAnsiTheme="minorHAnsi" w:cstheme="minorBidi"/>
            <w:kern w:val="2"/>
            <w:sz w:val="24"/>
            <w:szCs w:val="24"/>
            <w14:ligatures w14:val="standardContextual"/>
          </w:rPr>
          <w:tab/>
        </w:r>
        <w:r w:rsidRPr="00377118">
          <w:rPr>
            <w:rStyle w:val="Hyperlink"/>
          </w:rPr>
          <w:t>INDEMNIFICATION</w:t>
        </w:r>
        <w:r>
          <w:rPr>
            <w:webHidden/>
          </w:rPr>
          <w:tab/>
        </w:r>
        <w:r>
          <w:rPr>
            <w:webHidden/>
          </w:rPr>
          <w:fldChar w:fldCharType="begin"/>
        </w:r>
        <w:r>
          <w:rPr>
            <w:webHidden/>
          </w:rPr>
          <w:instrText xml:space="preserve"> PAGEREF _Toc208315965 \h </w:instrText>
        </w:r>
        <w:r>
          <w:rPr>
            <w:webHidden/>
          </w:rPr>
        </w:r>
        <w:r>
          <w:rPr>
            <w:webHidden/>
          </w:rPr>
          <w:fldChar w:fldCharType="separate"/>
        </w:r>
        <w:r>
          <w:rPr>
            <w:webHidden/>
          </w:rPr>
          <w:t>12</w:t>
        </w:r>
        <w:r>
          <w:rPr>
            <w:webHidden/>
          </w:rPr>
          <w:fldChar w:fldCharType="end"/>
        </w:r>
      </w:hyperlink>
    </w:p>
    <w:p w14:paraId="6E91A8C1" w14:textId="1D40C12F" w:rsidR="0024728C" w:rsidRDefault="0024728C">
      <w:pPr>
        <w:pStyle w:val="TOC2"/>
        <w:rPr>
          <w:rFonts w:asciiTheme="minorHAnsi" w:eastAsiaTheme="minorEastAsia" w:hAnsiTheme="minorHAnsi" w:cstheme="minorBidi"/>
          <w:kern w:val="2"/>
          <w:sz w:val="24"/>
          <w:szCs w:val="24"/>
          <w14:ligatures w14:val="standardContextual"/>
        </w:rPr>
      </w:pPr>
      <w:hyperlink w:anchor="_Toc208315966" w:history="1">
        <w:r w:rsidRPr="00377118">
          <w:rPr>
            <w:rStyle w:val="Hyperlink"/>
          </w:rPr>
          <w:t>N.</w:t>
        </w:r>
        <w:r>
          <w:rPr>
            <w:rFonts w:asciiTheme="minorHAnsi" w:eastAsiaTheme="minorEastAsia" w:hAnsiTheme="minorHAnsi" w:cstheme="minorBidi"/>
            <w:kern w:val="2"/>
            <w:sz w:val="24"/>
            <w:szCs w:val="24"/>
            <w14:ligatures w14:val="standardContextual"/>
          </w:rPr>
          <w:tab/>
        </w:r>
        <w:r w:rsidRPr="00377118">
          <w:rPr>
            <w:rStyle w:val="Hyperlink"/>
          </w:rPr>
          <w:t>ATTORNEY'S FEES</w:t>
        </w:r>
        <w:r>
          <w:rPr>
            <w:webHidden/>
          </w:rPr>
          <w:tab/>
        </w:r>
        <w:r>
          <w:rPr>
            <w:webHidden/>
          </w:rPr>
          <w:fldChar w:fldCharType="begin"/>
        </w:r>
        <w:r>
          <w:rPr>
            <w:webHidden/>
          </w:rPr>
          <w:instrText xml:space="preserve"> PAGEREF _Toc208315966 \h </w:instrText>
        </w:r>
        <w:r>
          <w:rPr>
            <w:webHidden/>
          </w:rPr>
        </w:r>
        <w:r>
          <w:rPr>
            <w:webHidden/>
          </w:rPr>
          <w:fldChar w:fldCharType="separate"/>
        </w:r>
        <w:r>
          <w:rPr>
            <w:webHidden/>
          </w:rPr>
          <w:t>12</w:t>
        </w:r>
        <w:r>
          <w:rPr>
            <w:webHidden/>
          </w:rPr>
          <w:fldChar w:fldCharType="end"/>
        </w:r>
      </w:hyperlink>
    </w:p>
    <w:p w14:paraId="6503F12B" w14:textId="25B6B7CF" w:rsidR="0024728C" w:rsidRDefault="0024728C">
      <w:pPr>
        <w:pStyle w:val="TOC2"/>
        <w:rPr>
          <w:rFonts w:asciiTheme="minorHAnsi" w:eastAsiaTheme="minorEastAsia" w:hAnsiTheme="minorHAnsi" w:cstheme="minorBidi"/>
          <w:kern w:val="2"/>
          <w:sz w:val="24"/>
          <w:szCs w:val="24"/>
          <w14:ligatures w14:val="standardContextual"/>
        </w:rPr>
      </w:pPr>
      <w:hyperlink w:anchor="_Toc208315967" w:history="1">
        <w:r w:rsidRPr="00377118">
          <w:rPr>
            <w:rStyle w:val="Hyperlink"/>
          </w:rPr>
          <w:t>O.</w:t>
        </w:r>
        <w:r>
          <w:rPr>
            <w:rFonts w:asciiTheme="minorHAnsi" w:eastAsiaTheme="minorEastAsia" w:hAnsiTheme="minorHAnsi" w:cstheme="minorBidi"/>
            <w:kern w:val="2"/>
            <w:sz w:val="24"/>
            <w:szCs w:val="24"/>
            <w14:ligatures w14:val="standardContextual"/>
          </w:rPr>
          <w:tab/>
        </w:r>
        <w:r w:rsidRPr="00377118">
          <w:rPr>
            <w:rStyle w:val="Hyperlink"/>
          </w:rPr>
          <w:t>ASSIGNMENT, SALE, OR MERGER</w:t>
        </w:r>
        <w:r>
          <w:rPr>
            <w:webHidden/>
          </w:rPr>
          <w:tab/>
        </w:r>
        <w:r>
          <w:rPr>
            <w:webHidden/>
          </w:rPr>
          <w:fldChar w:fldCharType="begin"/>
        </w:r>
        <w:r>
          <w:rPr>
            <w:webHidden/>
          </w:rPr>
          <w:instrText xml:space="preserve"> PAGEREF _Toc208315967 \h </w:instrText>
        </w:r>
        <w:r>
          <w:rPr>
            <w:webHidden/>
          </w:rPr>
        </w:r>
        <w:r>
          <w:rPr>
            <w:webHidden/>
          </w:rPr>
          <w:fldChar w:fldCharType="separate"/>
        </w:r>
        <w:r>
          <w:rPr>
            <w:webHidden/>
          </w:rPr>
          <w:t>12</w:t>
        </w:r>
        <w:r>
          <w:rPr>
            <w:webHidden/>
          </w:rPr>
          <w:fldChar w:fldCharType="end"/>
        </w:r>
      </w:hyperlink>
    </w:p>
    <w:p w14:paraId="6347DE9A" w14:textId="056A1D2C" w:rsidR="0024728C" w:rsidRDefault="0024728C">
      <w:pPr>
        <w:pStyle w:val="TOC2"/>
        <w:rPr>
          <w:rFonts w:asciiTheme="minorHAnsi" w:eastAsiaTheme="minorEastAsia" w:hAnsiTheme="minorHAnsi" w:cstheme="minorBidi"/>
          <w:kern w:val="2"/>
          <w:sz w:val="24"/>
          <w:szCs w:val="24"/>
          <w14:ligatures w14:val="standardContextual"/>
        </w:rPr>
      </w:pPr>
      <w:hyperlink w:anchor="_Toc208315968" w:history="1">
        <w:r w:rsidRPr="00377118">
          <w:rPr>
            <w:rStyle w:val="Hyperlink"/>
          </w:rPr>
          <w:t>P.</w:t>
        </w:r>
        <w:r>
          <w:rPr>
            <w:rFonts w:asciiTheme="minorHAnsi" w:eastAsiaTheme="minorEastAsia" w:hAnsiTheme="minorHAnsi" w:cstheme="minorBidi"/>
            <w:kern w:val="2"/>
            <w:sz w:val="24"/>
            <w:szCs w:val="24"/>
            <w14:ligatures w14:val="standardContextual"/>
          </w:rPr>
          <w:tab/>
        </w:r>
        <w:r w:rsidRPr="00377118">
          <w:rPr>
            <w:rStyle w:val="Hyperlink"/>
          </w:rPr>
          <w:t>CONTRACTING WITH OTHER POLITICAL SUBDIVISIONS OF THE STATE OR ANOTHER STATE</w:t>
        </w:r>
        <w:r>
          <w:rPr>
            <w:webHidden/>
          </w:rPr>
          <w:tab/>
        </w:r>
        <w:r>
          <w:rPr>
            <w:webHidden/>
          </w:rPr>
          <w:fldChar w:fldCharType="begin"/>
        </w:r>
        <w:r>
          <w:rPr>
            <w:webHidden/>
          </w:rPr>
          <w:instrText xml:space="preserve"> PAGEREF _Toc208315968 \h </w:instrText>
        </w:r>
        <w:r>
          <w:rPr>
            <w:webHidden/>
          </w:rPr>
        </w:r>
        <w:r>
          <w:rPr>
            <w:webHidden/>
          </w:rPr>
          <w:fldChar w:fldCharType="separate"/>
        </w:r>
        <w:r>
          <w:rPr>
            <w:webHidden/>
          </w:rPr>
          <w:t>13</w:t>
        </w:r>
        <w:r>
          <w:rPr>
            <w:webHidden/>
          </w:rPr>
          <w:fldChar w:fldCharType="end"/>
        </w:r>
      </w:hyperlink>
    </w:p>
    <w:p w14:paraId="5733ADEF" w14:textId="0BB9E4FD" w:rsidR="0024728C" w:rsidRDefault="0024728C">
      <w:pPr>
        <w:pStyle w:val="TOC2"/>
        <w:rPr>
          <w:rFonts w:asciiTheme="minorHAnsi" w:eastAsiaTheme="minorEastAsia" w:hAnsiTheme="minorHAnsi" w:cstheme="minorBidi"/>
          <w:kern w:val="2"/>
          <w:sz w:val="24"/>
          <w:szCs w:val="24"/>
          <w14:ligatures w14:val="standardContextual"/>
        </w:rPr>
      </w:pPr>
      <w:hyperlink w:anchor="_Toc208315969" w:history="1">
        <w:r w:rsidRPr="00377118">
          <w:rPr>
            <w:rStyle w:val="Hyperlink"/>
          </w:rPr>
          <w:t>Q.</w:t>
        </w:r>
        <w:r>
          <w:rPr>
            <w:rFonts w:asciiTheme="minorHAnsi" w:eastAsiaTheme="minorEastAsia" w:hAnsiTheme="minorHAnsi" w:cstheme="minorBidi"/>
            <w:kern w:val="2"/>
            <w:sz w:val="24"/>
            <w:szCs w:val="24"/>
            <w14:ligatures w14:val="standardContextual"/>
          </w:rPr>
          <w:tab/>
        </w:r>
        <w:r w:rsidRPr="00377118">
          <w:rPr>
            <w:rStyle w:val="Hyperlink"/>
          </w:rPr>
          <w:t>FORCE MAJEURE</w:t>
        </w:r>
        <w:r>
          <w:rPr>
            <w:webHidden/>
          </w:rPr>
          <w:tab/>
        </w:r>
        <w:r>
          <w:rPr>
            <w:webHidden/>
          </w:rPr>
          <w:fldChar w:fldCharType="begin"/>
        </w:r>
        <w:r>
          <w:rPr>
            <w:webHidden/>
          </w:rPr>
          <w:instrText xml:space="preserve"> PAGEREF _Toc208315969 \h </w:instrText>
        </w:r>
        <w:r>
          <w:rPr>
            <w:webHidden/>
          </w:rPr>
        </w:r>
        <w:r>
          <w:rPr>
            <w:webHidden/>
          </w:rPr>
          <w:fldChar w:fldCharType="separate"/>
        </w:r>
        <w:r>
          <w:rPr>
            <w:webHidden/>
          </w:rPr>
          <w:t>13</w:t>
        </w:r>
        <w:r>
          <w:rPr>
            <w:webHidden/>
          </w:rPr>
          <w:fldChar w:fldCharType="end"/>
        </w:r>
      </w:hyperlink>
    </w:p>
    <w:p w14:paraId="74A48A8E" w14:textId="0CCD0362" w:rsidR="0024728C" w:rsidRDefault="0024728C">
      <w:pPr>
        <w:pStyle w:val="TOC2"/>
        <w:rPr>
          <w:rFonts w:asciiTheme="minorHAnsi" w:eastAsiaTheme="minorEastAsia" w:hAnsiTheme="minorHAnsi" w:cstheme="minorBidi"/>
          <w:kern w:val="2"/>
          <w:sz w:val="24"/>
          <w:szCs w:val="24"/>
          <w14:ligatures w14:val="standardContextual"/>
        </w:rPr>
      </w:pPr>
      <w:hyperlink w:anchor="_Toc208315970" w:history="1">
        <w:r w:rsidRPr="00377118">
          <w:rPr>
            <w:rStyle w:val="Hyperlink"/>
          </w:rPr>
          <w:t>R.</w:t>
        </w:r>
        <w:r>
          <w:rPr>
            <w:rFonts w:asciiTheme="minorHAnsi" w:eastAsiaTheme="minorEastAsia" w:hAnsiTheme="minorHAnsi" w:cstheme="minorBidi"/>
            <w:kern w:val="2"/>
            <w:sz w:val="24"/>
            <w:szCs w:val="24"/>
            <w14:ligatures w14:val="standardContextual"/>
          </w:rPr>
          <w:tab/>
        </w:r>
        <w:r w:rsidRPr="00377118">
          <w:rPr>
            <w:rStyle w:val="Hyperlink"/>
          </w:rPr>
          <w:t>CONFIDENTIALITY</w:t>
        </w:r>
        <w:r>
          <w:rPr>
            <w:webHidden/>
          </w:rPr>
          <w:tab/>
        </w:r>
        <w:r>
          <w:rPr>
            <w:webHidden/>
          </w:rPr>
          <w:fldChar w:fldCharType="begin"/>
        </w:r>
        <w:r>
          <w:rPr>
            <w:webHidden/>
          </w:rPr>
          <w:instrText xml:space="preserve"> PAGEREF _Toc208315970 \h </w:instrText>
        </w:r>
        <w:r>
          <w:rPr>
            <w:webHidden/>
          </w:rPr>
        </w:r>
        <w:r>
          <w:rPr>
            <w:webHidden/>
          </w:rPr>
          <w:fldChar w:fldCharType="separate"/>
        </w:r>
        <w:r>
          <w:rPr>
            <w:webHidden/>
          </w:rPr>
          <w:t>13</w:t>
        </w:r>
        <w:r>
          <w:rPr>
            <w:webHidden/>
          </w:rPr>
          <w:fldChar w:fldCharType="end"/>
        </w:r>
      </w:hyperlink>
    </w:p>
    <w:p w14:paraId="67645688" w14:textId="2B3C136C" w:rsidR="0024728C" w:rsidRDefault="0024728C">
      <w:pPr>
        <w:pStyle w:val="TOC2"/>
        <w:rPr>
          <w:rFonts w:asciiTheme="minorHAnsi" w:eastAsiaTheme="minorEastAsia" w:hAnsiTheme="minorHAnsi" w:cstheme="minorBidi"/>
          <w:kern w:val="2"/>
          <w:sz w:val="24"/>
          <w:szCs w:val="24"/>
          <w14:ligatures w14:val="standardContextual"/>
        </w:rPr>
      </w:pPr>
      <w:hyperlink w:anchor="_Toc208315971" w:history="1">
        <w:r w:rsidRPr="00377118">
          <w:rPr>
            <w:rStyle w:val="Hyperlink"/>
          </w:rPr>
          <w:t>S.</w:t>
        </w:r>
        <w:r>
          <w:rPr>
            <w:rFonts w:asciiTheme="minorHAnsi" w:eastAsiaTheme="minorEastAsia" w:hAnsiTheme="minorHAnsi" w:cstheme="minorBidi"/>
            <w:kern w:val="2"/>
            <w:sz w:val="24"/>
            <w:szCs w:val="24"/>
            <w14:ligatures w14:val="standardContextual"/>
          </w:rPr>
          <w:tab/>
        </w:r>
        <w:r w:rsidRPr="00377118">
          <w:rPr>
            <w:rStyle w:val="Hyperlink"/>
          </w:rPr>
          <w:t>EARLY TERMINATION</w:t>
        </w:r>
        <w:r>
          <w:rPr>
            <w:webHidden/>
          </w:rPr>
          <w:tab/>
        </w:r>
        <w:r>
          <w:rPr>
            <w:webHidden/>
          </w:rPr>
          <w:fldChar w:fldCharType="begin"/>
        </w:r>
        <w:r>
          <w:rPr>
            <w:webHidden/>
          </w:rPr>
          <w:instrText xml:space="preserve"> PAGEREF _Toc208315971 \h </w:instrText>
        </w:r>
        <w:r>
          <w:rPr>
            <w:webHidden/>
          </w:rPr>
        </w:r>
        <w:r>
          <w:rPr>
            <w:webHidden/>
          </w:rPr>
          <w:fldChar w:fldCharType="separate"/>
        </w:r>
        <w:r>
          <w:rPr>
            <w:webHidden/>
          </w:rPr>
          <w:t>13</w:t>
        </w:r>
        <w:r>
          <w:rPr>
            <w:webHidden/>
          </w:rPr>
          <w:fldChar w:fldCharType="end"/>
        </w:r>
      </w:hyperlink>
    </w:p>
    <w:p w14:paraId="0F587D72" w14:textId="37F3D653" w:rsidR="0024728C" w:rsidRDefault="0024728C">
      <w:pPr>
        <w:pStyle w:val="TOC2"/>
        <w:rPr>
          <w:rFonts w:asciiTheme="minorHAnsi" w:eastAsiaTheme="minorEastAsia" w:hAnsiTheme="minorHAnsi" w:cstheme="minorBidi"/>
          <w:kern w:val="2"/>
          <w:sz w:val="24"/>
          <w:szCs w:val="24"/>
          <w14:ligatures w14:val="standardContextual"/>
        </w:rPr>
      </w:pPr>
      <w:hyperlink w:anchor="_Toc208315972" w:history="1">
        <w:r w:rsidRPr="00377118">
          <w:rPr>
            <w:rStyle w:val="Hyperlink"/>
          </w:rPr>
          <w:t>T.</w:t>
        </w:r>
        <w:r>
          <w:rPr>
            <w:rFonts w:asciiTheme="minorHAnsi" w:eastAsiaTheme="minorEastAsia" w:hAnsiTheme="minorHAnsi" w:cstheme="minorBidi"/>
            <w:kern w:val="2"/>
            <w:sz w:val="24"/>
            <w:szCs w:val="24"/>
            <w14:ligatures w14:val="standardContextual"/>
          </w:rPr>
          <w:tab/>
        </w:r>
        <w:r w:rsidRPr="00377118">
          <w:rPr>
            <w:rStyle w:val="Hyperlink"/>
          </w:rPr>
          <w:t>CONTRACT CLOSEOUT</w:t>
        </w:r>
        <w:r>
          <w:rPr>
            <w:webHidden/>
          </w:rPr>
          <w:tab/>
        </w:r>
        <w:r>
          <w:rPr>
            <w:webHidden/>
          </w:rPr>
          <w:fldChar w:fldCharType="begin"/>
        </w:r>
        <w:r>
          <w:rPr>
            <w:webHidden/>
          </w:rPr>
          <w:instrText xml:space="preserve"> PAGEREF _Toc208315972 \h </w:instrText>
        </w:r>
        <w:r>
          <w:rPr>
            <w:webHidden/>
          </w:rPr>
        </w:r>
        <w:r>
          <w:rPr>
            <w:webHidden/>
          </w:rPr>
          <w:fldChar w:fldCharType="separate"/>
        </w:r>
        <w:r>
          <w:rPr>
            <w:webHidden/>
          </w:rPr>
          <w:t>14</w:t>
        </w:r>
        <w:r>
          <w:rPr>
            <w:webHidden/>
          </w:rPr>
          <w:fldChar w:fldCharType="end"/>
        </w:r>
      </w:hyperlink>
    </w:p>
    <w:p w14:paraId="50D13051" w14:textId="4F76064B" w:rsidR="0024728C" w:rsidRDefault="0024728C">
      <w:pPr>
        <w:pStyle w:val="TOC2"/>
        <w:rPr>
          <w:rFonts w:asciiTheme="minorHAnsi" w:eastAsiaTheme="minorEastAsia" w:hAnsiTheme="minorHAnsi" w:cstheme="minorBidi"/>
          <w:kern w:val="2"/>
          <w:sz w:val="24"/>
          <w:szCs w:val="24"/>
          <w14:ligatures w14:val="standardContextual"/>
        </w:rPr>
      </w:pPr>
      <w:hyperlink w:anchor="_Toc208315973" w:history="1">
        <w:r w:rsidRPr="00377118">
          <w:rPr>
            <w:rStyle w:val="Hyperlink"/>
          </w:rPr>
          <w:t>U.</w:t>
        </w:r>
        <w:r>
          <w:rPr>
            <w:rFonts w:asciiTheme="minorHAnsi" w:eastAsiaTheme="minorEastAsia" w:hAnsiTheme="minorHAnsi" w:cstheme="minorBidi"/>
            <w:kern w:val="2"/>
            <w:sz w:val="24"/>
            <w:szCs w:val="24"/>
            <w14:ligatures w14:val="standardContextual"/>
          </w:rPr>
          <w:tab/>
        </w:r>
        <w:r w:rsidRPr="00377118">
          <w:rPr>
            <w:rStyle w:val="Hyperlink"/>
            <w:iCs/>
          </w:rPr>
          <w:t>AMERICANS WITH DISABILITIES ACT</w:t>
        </w:r>
        <w:r>
          <w:rPr>
            <w:webHidden/>
          </w:rPr>
          <w:tab/>
        </w:r>
        <w:r>
          <w:rPr>
            <w:webHidden/>
          </w:rPr>
          <w:fldChar w:fldCharType="begin"/>
        </w:r>
        <w:r>
          <w:rPr>
            <w:webHidden/>
          </w:rPr>
          <w:instrText xml:space="preserve"> PAGEREF _Toc208315973 \h </w:instrText>
        </w:r>
        <w:r>
          <w:rPr>
            <w:webHidden/>
          </w:rPr>
        </w:r>
        <w:r>
          <w:rPr>
            <w:webHidden/>
          </w:rPr>
          <w:fldChar w:fldCharType="separate"/>
        </w:r>
        <w:r>
          <w:rPr>
            <w:webHidden/>
          </w:rPr>
          <w:t>14</w:t>
        </w:r>
        <w:r>
          <w:rPr>
            <w:webHidden/>
          </w:rPr>
          <w:fldChar w:fldCharType="end"/>
        </w:r>
      </w:hyperlink>
    </w:p>
    <w:p w14:paraId="04376C38" w14:textId="06926BD3" w:rsidR="0024728C" w:rsidRDefault="0024728C">
      <w:pPr>
        <w:pStyle w:val="TOC2"/>
        <w:rPr>
          <w:rFonts w:asciiTheme="minorHAnsi" w:eastAsiaTheme="minorEastAsia" w:hAnsiTheme="minorHAnsi" w:cstheme="minorBidi"/>
          <w:kern w:val="2"/>
          <w:sz w:val="24"/>
          <w:szCs w:val="24"/>
          <w14:ligatures w14:val="standardContextual"/>
        </w:rPr>
      </w:pPr>
      <w:hyperlink w:anchor="_Toc208315974" w:history="1">
        <w:r w:rsidRPr="00377118">
          <w:rPr>
            <w:rStyle w:val="Hyperlink"/>
          </w:rPr>
          <w:t>V.</w:t>
        </w:r>
        <w:r>
          <w:rPr>
            <w:rFonts w:asciiTheme="minorHAnsi" w:eastAsiaTheme="minorEastAsia" w:hAnsiTheme="minorHAnsi" w:cstheme="minorBidi"/>
            <w:kern w:val="2"/>
            <w:sz w:val="24"/>
            <w:szCs w:val="24"/>
            <w14:ligatures w14:val="standardContextual"/>
          </w:rPr>
          <w:tab/>
        </w:r>
        <w:r w:rsidRPr="00377118">
          <w:rPr>
            <w:rStyle w:val="Hyperlink"/>
          </w:rPr>
          <w:t>ACCEPTABLE BRANDS</w:t>
        </w:r>
        <w:r>
          <w:rPr>
            <w:webHidden/>
          </w:rPr>
          <w:tab/>
        </w:r>
        <w:r>
          <w:rPr>
            <w:webHidden/>
          </w:rPr>
          <w:fldChar w:fldCharType="begin"/>
        </w:r>
        <w:r>
          <w:rPr>
            <w:webHidden/>
          </w:rPr>
          <w:instrText xml:space="preserve"> PAGEREF _Toc208315974 \h </w:instrText>
        </w:r>
        <w:r>
          <w:rPr>
            <w:webHidden/>
          </w:rPr>
        </w:r>
        <w:r>
          <w:rPr>
            <w:webHidden/>
          </w:rPr>
          <w:fldChar w:fldCharType="separate"/>
        </w:r>
        <w:r>
          <w:rPr>
            <w:webHidden/>
          </w:rPr>
          <w:t>14</w:t>
        </w:r>
        <w:r>
          <w:rPr>
            <w:webHidden/>
          </w:rPr>
          <w:fldChar w:fldCharType="end"/>
        </w:r>
      </w:hyperlink>
    </w:p>
    <w:p w14:paraId="5D3F5D2F" w14:textId="2324A97E" w:rsidR="0024728C" w:rsidRDefault="0024728C">
      <w:pPr>
        <w:pStyle w:val="TOC2"/>
        <w:rPr>
          <w:rFonts w:asciiTheme="minorHAnsi" w:eastAsiaTheme="minorEastAsia" w:hAnsiTheme="minorHAnsi" w:cstheme="minorBidi"/>
          <w:kern w:val="2"/>
          <w:sz w:val="24"/>
          <w:szCs w:val="24"/>
          <w14:ligatures w14:val="standardContextual"/>
        </w:rPr>
      </w:pPr>
      <w:hyperlink w:anchor="_Toc208315975" w:history="1">
        <w:r w:rsidRPr="00377118">
          <w:rPr>
            <w:rStyle w:val="Hyperlink"/>
          </w:rPr>
          <w:t>W.</w:t>
        </w:r>
        <w:r>
          <w:rPr>
            <w:rFonts w:asciiTheme="minorHAnsi" w:eastAsiaTheme="minorEastAsia" w:hAnsiTheme="minorHAnsi" w:cstheme="minorBidi"/>
            <w:kern w:val="2"/>
            <w:sz w:val="24"/>
            <w:szCs w:val="24"/>
            <w14:ligatures w14:val="standardContextual"/>
          </w:rPr>
          <w:tab/>
        </w:r>
        <w:r w:rsidRPr="00377118">
          <w:rPr>
            <w:rStyle w:val="Hyperlink"/>
          </w:rPr>
          <w:t>DELIVERY ARO</w:t>
        </w:r>
        <w:r>
          <w:rPr>
            <w:webHidden/>
          </w:rPr>
          <w:tab/>
        </w:r>
        <w:r>
          <w:rPr>
            <w:webHidden/>
          </w:rPr>
          <w:fldChar w:fldCharType="begin"/>
        </w:r>
        <w:r>
          <w:rPr>
            <w:webHidden/>
          </w:rPr>
          <w:instrText xml:space="preserve"> PAGEREF _Toc208315975 \h </w:instrText>
        </w:r>
        <w:r>
          <w:rPr>
            <w:webHidden/>
          </w:rPr>
        </w:r>
        <w:r>
          <w:rPr>
            <w:webHidden/>
          </w:rPr>
          <w:fldChar w:fldCharType="separate"/>
        </w:r>
        <w:r>
          <w:rPr>
            <w:webHidden/>
          </w:rPr>
          <w:t>14</w:t>
        </w:r>
        <w:r>
          <w:rPr>
            <w:webHidden/>
          </w:rPr>
          <w:fldChar w:fldCharType="end"/>
        </w:r>
      </w:hyperlink>
    </w:p>
    <w:p w14:paraId="62E6C0CB" w14:textId="68C1D250" w:rsidR="0024728C" w:rsidRDefault="0024728C">
      <w:pPr>
        <w:pStyle w:val="TOC2"/>
        <w:rPr>
          <w:rFonts w:asciiTheme="minorHAnsi" w:eastAsiaTheme="minorEastAsia" w:hAnsiTheme="minorHAnsi" w:cstheme="minorBidi"/>
          <w:kern w:val="2"/>
          <w:sz w:val="24"/>
          <w:szCs w:val="24"/>
          <w14:ligatures w14:val="standardContextual"/>
        </w:rPr>
      </w:pPr>
      <w:hyperlink w:anchor="_Toc208315976" w:history="1">
        <w:r w:rsidRPr="00377118">
          <w:rPr>
            <w:rStyle w:val="Hyperlink"/>
          </w:rPr>
          <w:t>X.</w:t>
        </w:r>
        <w:r>
          <w:rPr>
            <w:rFonts w:asciiTheme="minorHAnsi" w:eastAsiaTheme="minorEastAsia" w:hAnsiTheme="minorHAnsi" w:cstheme="minorBidi"/>
            <w:kern w:val="2"/>
            <w:sz w:val="24"/>
            <w:szCs w:val="24"/>
            <w14:ligatures w14:val="standardContextual"/>
          </w:rPr>
          <w:tab/>
        </w:r>
        <w:r w:rsidRPr="00377118">
          <w:rPr>
            <w:rStyle w:val="Hyperlink"/>
          </w:rPr>
          <w:t>ORDERS</w:t>
        </w:r>
        <w:r>
          <w:rPr>
            <w:webHidden/>
          </w:rPr>
          <w:tab/>
        </w:r>
        <w:r>
          <w:rPr>
            <w:webHidden/>
          </w:rPr>
          <w:fldChar w:fldCharType="begin"/>
        </w:r>
        <w:r>
          <w:rPr>
            <w:webHidden/>
          </w:rPr>
          <w:instrText xml:space="preserve"> PAGEREF _Toc208315976 \h </w:instrText>
        </w:r>
        <w:r>
          <w:rPr>
            <w:webHidden/>
          </w:rPr>
        </w:r>
        <w:r>
          <w:rPr>
            <w:webHidden/>
          </w:rPr>
          <w:fldChar w:fldCharType="separate"/>
        </w:r>
        <w:r>
          <w:rPr>
            <w:webHidden/>
          </w:rPr>
          <w:t>14</w:t>
        </w:r>
        <w:r>
          <w:rPr>
            <w:webHidden/>
          </w:rPr>
          <w:fldChar w:fldCharType="end"/>
        </w:r>
      </w:hyperlink>
    </w:p>
    <w:p w14:paraId="497F1B17" w14:textId="2AAC7E85" w:rsidR="0024728C" w:rsidRDefault="0024728C">
      <w:pPr>
        <w:pStyle w:val="TOC2"/>
        <w:rPr>
          <w:rFonts w:asciiTheme="minorHAnsi" w:eastAsiaTheme="minorEastAsia" w:hAnsiTheme="minorHAnsi" w:cstheme="minorBidi"/>
          <w:kern w:val="2"/>
          <w:sz w:val="24"/>
          <w:szCs w:val="24"/>
          <w14:ligatures w14:val="standardContextual"/>
        </w:rPr>
      </w:pPr>
      <w:hyperlink w:anchor="_Toc208315977" w:history="1">
        <w:r w:rsidRPr="00377118">
          <w:rPr>
            <w:rStyle w:val="Hyperlink"/>
          </w:rPr>
          <w:t>Y.</w:t>
        </w:r>
        <w:r>
          <w:rPr>
            <w:rFonts w:asciiTheme="minorHAnsi" w:eastAsiaTheme="minorEastAsia" w:hAnsiTheme="minorHAnsi" w:cstheme="minorBidi"/>
            <w:kern w:val="2"/>
            <w:sz w:val="24"/>
            <w:szCs w:val="24"/>
            <w14:ligatures w14:val="standardContextual"/>
          </w:rPr>
          <w:tab/>
        </w:r>
        <w:r w:rsidRPr="00377118">
          <w:rPr>
            <w:rStyle w:val="Hyperlink"/>
          </w:rPr>
          <w:t>QUALITY</w:t>
        </w:r>
        <w:r>
          <w:rPr>
            <w:webHidden/>
          </w:rPr>
          <w:tab/>
        </w:r>
        <w:r>
          <w:rPr>
            <w:webHidden/>
          </w:rPr>
          <w:fldChar w:fldCharType="begin"/>
        </w:r>
        <w:r>
          <w:rPr>
            <w:webHidden/>
          </w:rPr>
          <w:instrText xml:space="preserve"> PAGEREF _Toc208315977 \h </w:instrText>
        </w:r>
        <w:r>
          <w:rPr>
            <w:webHidden/>
          </w:rPr>
        </w:r>
        <w:r>
          <w:rPr>
            <w:webHidden/>
          </w:rPr>
          <w:fldChar w:fldCharType="separate"/>
        </w:r>
        <w:r>
          <w:rPr>
            <w:webHidden/>
          </w:rPr>
          <w:t>14</w:t>
        </w:r>
        <w:r>
          <w:rPr>
            <w:webHidden/>
          </w:rPr>
          <w:fldChar w:fldCharType="end"/>
        </w:r>
      </w:hyperlink>
    </w:p>
    <w:p w14:paraId="2C3F180D" w14:textId="2F0C729F" w:rsidR="0024728C" w:rsidRDefault="0024728C">
      <w:pPr>
        <w:pStyle w:val="TOC2"/>
        <w:rPr>
          <w:rFonts w:asciiTheme="minorHAnsi" w:eastAsiaTheme="minorEastAsia" w:hAnsiTheme="minorHAnsi" w:cstheme="minorBidi"/>
          <w:kern w:val="2"/>
          <w:sz w:val="24"/>
          <w:szCs w:val="24"/>
          <w14:ligatures w14:val="standardContextual"/>
        </w:rPr>
      </w:pPr>
      <w:hyperlink w:anchor="_Toc208315978" w:history="1">
        <w:r w:rsidRPr="00377118">
          <w:rPr>
            <w:rStyle w:val="Hyperlink"/>
          </w:rPr>
          <w:t>Z.</w:t>
        </w:r>
        <w:r>
          <w:rPr>
            <w:rFonts w:asciiTheme="minorHAnsi" w:eastAsiaTheme="minorEastAsia" w:hAnsiTheme="minorHAnsi" w:cstheme="minorBidi"/>
            <w:kern w:val="2"/>
            <w:sz w:val="24"/>
            <w:szCs w:val="24"/>
            <w14:ligatures w14:val="standardContextual"/>
          </w:rPr>
          <w:tab/>
        </w:r>
        <w:r w:rsidRPr="00377118">
          <w:rPr>
            <w:rStyle w:val="Hyperlink"/>
          </w:rPr>
          <w:t>PACKAGING</w:t>
        </w:r>
        <w:r>
          <w:rPr>
            <w:webHidden/>
          </w:rPr>
          <w:tab/>
        </w:r>
        <w:r>
          <w:rPr>
            <w:webHidden/>
          </w:rPr>
          <w:fldChar w:fldCharType="begin"/>
        </w:r>
        <w:r>
          <w:rPr>
            <w:webHidden/>
          </w:rPr>
          <w:instrText xml:space="preserve"> PAGEREF _Toc208315978 \h </w:instrText>
        </w:r>
        <w:r>
          <w:rPr>
            <w:webHidden/>
          </w:rPr>
        </w:r>
        <w:r>
          <w:rPr>
            <w:webHidden/>
          </w:rPr>
          <w:fldChar w:fldCharType="separate"/>
        </w:r>
        <w:r>
          <w:rPr>
            <w:webHidden/>
          </w:rPr>
          <w:t>15</w:t>
        </w:r>
        <w:r>
          <w:rPr>
            <w:webHidden/>
          </w:rPr>
          <w:fldChar w:fldCharType="end"/>
        </w:r>
      </w:hyperlink>
    </w:p>
    <w:p w14:paraId="0B8A6445" w14:textId="140F2EEB" w:rsidR="0024728C" w:rsidRDefault="0024728C">
      <w:pPr>
        <w:pStyle w:val="TOC2"/>
        <w:rPr>
          <w:rFonts w:asciiTheme="minorHAnsi" w:eastAsiaTheme="minorEastAsia" w:hAnsiTheme="minorHAnsi" w:cstheme="minorBidi"/>
          <w:kern w:val="2"/>
          <w:sz w:val="24"/>
          <w:szCs w:val="24"/>
          <w14:ligatures w14:val="standardContextual"/>
        </w:rPr>
      </w:pPr>
      <w:hyperlink w:anchor="_Toc208315979" w:history="1">
        <w:r w:rsidRPr="00377118">
          <w:rPr>
            <w:rStyle w:val="Hyperlink"/>
          </w:rPr>
          <w:t>AA.</w:t>
        </w:r>
        <w:r>
          <w:rPr>
            <w:rFonts w:asciiTheme="minorHAnsi" w:eastAsiaTheme="minorEastAsia" w:hAnsiTheme="minorHAnsi" w:cstheme="minorBidi"/>
            <w:kern w:val="2"/>
            <w:sz w:val="24"/>
            <w:szCs w:val="24"/>
            <w14:ligatures w14:val="standardContextual"/>
          </w:rPr>
          <w:tab/>
        </w:r>
        <w:r w:rsidRPr="00377118">
          <w:rPr>
            <w:rStyle w:val="Hyperlink"/>
          </w:rPr>
          <w:t>ANNUAL USAGE, ESTIMATED</w:t>
        </w:r>
        <w:r>
          <w:rPr>
            <w:webHidden/>
          </w:rPr>
          <w:tab/>
        </w:r>
        <w:r>
          <w:rPr>
            <w:webHidden/>
          </w:rPr>
          <w:fldChar w:fldCharType="begin"/>
        </w:r>
        <w:r>
          <w:rPr>
            <w:webHidden/>
          </w:rPr>
          <w:instrText xml:space="preserve"> PAGEREF _Toc208315979 \h </w:instrText>
        </w:r>
        <w:r>
          <w:rPr>
            <w:webHidden/>
          </w:rPr>
        </w:r>
        <w:r>
          <w:rPr>
            <w:webHidden/>
          </w:rPr>
          <w:fldChar w:fldCharType="separate"/>
        </w:r>
        <w:r>
          <w:rPr>
            <w:webHidden/>
          </w:rPr>
          <w:t>15</w:t>
        </w:r>
        <w:r>
          <w:rPr>
            <w:webHidden/>
          </w:rPr>
          <w:fldChar w:fldCharType="end"/>
        </w:r>
      </w:hyperlink>
    </w:p>
    <w:p w14:paraId="573571B9" w14:textId="61C1D904" w:rsidR="0024728C" w:rsidRDefault="0024728C">
      <w:pPr>
        <w:pStyle w:val="TOC1"/>
        <w:rPr>
          <w:rFonts w:asciiTheme="minorHAnsi" w:eastAsiaTheme="minorEastAsia" w:hAnsiTheme="minorHAnsi" w:cstheme="minorBidi"/>
          <w:b w:val="0"/>
          <w:bCs w:val="0"/>
          <w:noProof/>
          <w:kern w:val="2"/>
          <w:sz w:val="24"/>
          <w:szCs w:val="24"/>
          <w14:ligatures w14:val="standardContextual"/>
        </w:rPr>
      </w:pPr>
      <w:hyperlink w:anchor="_Toc208315980" w:history="1">
        <w:r w:rsidRPr="00377118">
          <w:rPr>
            <w:rStyle w:val="Hyperlink"/>
            <w:rFonts w:ascii="Arial Bold" w:hAnsi="Arial Bold"/>
            <w:noProof/>
          </w:rPr>
          <w:t>III.</w:t>
        </w:r>
        <w:r>
          <w:rPr>
            <w:rFonts w:asciiTheme="minorHAnsi" w:eastAsiaTheme="minorEastAsia" w:hAnsiTheme="minorHAnsi" w:cstheme="minorBidi"/>
            <w:b w:val="0"/>
            <w:bCs w:val="0"/>
            <w:noProof/>
            <w:kern w:val="2"/>
            <w:sz w:val="24"/>
            <w:szCs w:val="24"/>
            <w14:ligatures w14:val="standardContextual"/>
          </w:rPr>
          <w:tab/>
        </w:r>
        <w:r w:rsidRPr="00377118">
          <w:rPr>
            <w:rStyle w:val="Hyperlink"/>
            <w:noProof/>
          </w:rPr>
          <w:t>VENDOR DUTIES</w:t>
        </w:r>
        <w:r>
          <w:rPr>
            <w:noProof/>
            <w:webHidden/>
          </w:rPr>
          <w:tab/>
        </w:r>
        <w:r>
          <w:rPr>
            <w:noProof/>
            <w:webHidden/>
          </w:rPr>
          <w:fldChar w:fldCharType="begin"/>
        </w:r>
        <w:r>
          <w:rPr>
            <w:noProof/>
            <w:webHidden/>
          </w:rPr>
          <w:instrText xml:space="preserve"> PAGEREF _Toc208315980 \h </w:instrText>
        </w:r>
        <w:r>
          <w:rPr>
            <w:noProof/>
            <w:webHidden/>
          </w:rPr>
        </w:r>
        <w:r>
          <w:rPr>
            <w:noProof/>
            <w:webHidden/>
          </w:rPr>
          <w:fldChar w:fldCharType="separate"/>
        </w:r>
        <w:r>
          <w:rPr>
            <w:noProof/>
            <w:webHidden/>
          </w:rPr>
          <w:t>16</w:t>
        </w:r>
        <w:r>
          <w:rPr>
            <w:noProof/>
            <w:webHidden/>
          </w:rPr>
          <w:fldChar w:fldCharType="end"/>
        </w:r>
      </w:hyperlink>
    </w:p>
    <w:p w14:paraId="3858AB10" w14:textId="364F5612" w:rsidR="0024728C" w:rsidRDefault="0024728C">
      <w:pPr>
        <w:pStyle w:val="TOC2"/>
        <w:rPr>
          <w:rFonts w:asciiTheme="minorHAnsi" w:eastAsiaTheme="minorEastAsia" w:hAnsiTheme="minorHAnsi" w:cstheme="minorBidi"/>
          <w:kern w:val="2"/>
          <w:sz w:val="24"/>
          <w:szCs w:val="24"/>
          <w14:ligatures w14:val="standardContextual"/>
        </w:rPr>
      </w:pPr>
      <w:hyperlink w:anchor="_Toc208315981" w:history="1">
        <w:r w:rsidRPr="00377118">
          <w:rPr>
            <w:rStyle w:val="Hyperlink"/>
          </w:rPr>
          <w:t>A.</w:t>
        </w:r>
        <w:r>
          <w:rPr>
            <w:rFonts w:asciiTheme="minorHAnsi" w:eastAsiaTheme="minorEastAsia" w:hAnsiTheme="minorHAnsi" w:cstheme="minorBidi"/>
            <w:kern w:val="2"/>
            <w:sz w:val="24"/>
            <w:szCs w:val="24"/>
            <w14:ligatures w14:val="standardContextual"/>
          </w:rPr>
          <w:tab/>
        </w:r>
        <w:r w:rsidRPr="00377118">
          <w:rPr>
            <w:rStyle w:val="Hyperlink"/>
          </w:rPr>
          <w:t>INDEPENDENT VENDOR / OBLIGATIONS</w:t>
        </w:r>
        <w:r>
          <w:rPr>
            <w:webHidden/>
          </w:rPr>
          <w:tab/>
        </w:r>
        <w:r>
          <w:rPr>
            <w:webHidden/>
          </w:rPr>
          <w:fldChar w:fldCharType="begin"/>
        </w:r>
        <w:r>
          <w:rPr>
            <w:webHidden/>
          </w:rPr>
          <w:instrText xml:space="preserve"> PAGEREF _Toc208315981 \h </w:instrText>
        </w:r>
        <w:r>
          <w:rPr>
            <w:webHidden/>
          </w:rPr>
        </w:r>
        <w:r>
          <w:rPr>
            <w:webHidden/>
          </w:rPr>
          <w:fldChar w:fldCharType="separate"/>
        </w:r>
        <w:r>
          <w:rPr>
            <w:webHidden/>
          </w:rPr>
          <w:t>16</w:t>
        </w:r>
        <w:r>
          <w:rPr>
            <w:webHidden/>
          </w:rPr>
          <w:fldChar w:fldCharType="end"/>
        </w:r>
      </w:hyperlink>
    </w:p>
    <w:p w14:paraId="3CA74B05" w14:textId="1D9CD092" w:rsidR="0024728C" w:rsidRDefault="0024728C">
      <w:pPr>
        <w:pStyle w:val="TOC2"/>
        <w:rPr>
          <w:rFonts w:asciiTheme="minorHAnsi" w:eastAsiaTheme="minorEastAsia" w:hAnsiTheme="minorHAnsi" w:cstheme="minorBidi"/>
          <w:kern w:val="2"/>
          <w:sz w:val="24"/>
          <w:szCs w:val="24"/>
          <w14:ligatures w14:val="standardContextual"/>
        </w:rPr>
      </w:pPr>
      <w:hyperlink w:anchor="_Toc208315982" w:history="1">
        <w:r w:rsidRPr="00377118">
          <w:rPr>
            <w:rStyle w:val="Hyperlink"/>
          </w:rPr>
          <w:t>B.</w:t>
        </w:r>
        <w:r>
          <w:rPr>
            <w:rFonts w:asciiTheme="minorHAnsi" w:eastAsiaTheme="minorEastAsia" w:hAnsiTheme="minorHAnsi" w:cstheme="minorBidi"/>
            <w:kern w:val="2"/>
            <w:sz w:val="24"/>
            <w:szCs w:val="24"/>
            <w14:ligatures w14:val="standardContextual"/>
          </w:rPr>
          <w:tab/>
        </w:r>
        <w:r w:rsidRPr="00377118">
          <w:rPr>
            <w:rStyle w:val="Hyperlink"/>
          </w:rPr>
          <w:t>FOREIGN ADVERSARY CONTRACTING PROHIBITION ACT CERTIFICATION (Nonnegotiable)</w:t>
        </w:r>
        <w:r>
          <w:rPr>
            <w:webHidden/>
          </w:rPr>
          <w:tab/>
        </w:r>
        <w:r>
          <w:rPr>
            <w:webHidden/>
          </w:rPr>
          <w:fldChar w:fldCharType="begin"/>
        </w:r>
        <w:r>
          <w:rPr>
            <w:webHidden/>
          </w:rPr>
          <w:instrText xml:space="preserve"> PAGEREF _Toc208315982 \h </w:instrText>
        </w:r>
        <w:r>
          <w:rPr>
            <w:webHidden/>
          </w:rPr>
        </w:r>
        <w:r>
          <w:rPr>
            <w:webHidden/>
          </w:rPr>
          <w:fldChar w:fldCharType="separate"/>
        </w:r>
        <w:r>
          <w:rPr>
            <w:webHidden/>
          </w:rPr>
          <w:t>17</w:t>
        </w:r>
        <w:r>
          <w:rPr>
            <w:webHidden/>
          </w:rPr>
          <w:fldChar w:fldCharType="end"/>
        </w:r>
      </w:hyperlink>
    </w:p>
    <w:p w14:paraId="78F5E038" w14:textId="502958AC" w:rsidR="0024728C" w:rsidRDefault="0024728C">
      <w:pPr>
        <w:pStyle w:val="TOC2"/>
        <w:rPr>
          <w:rFonts w:asciiTheme="minorHAnsi" w:eastAsiaTheme="minorEastAsia" w:hAnsiTheme="minorHAnsi" w:cstheme="minorBidi"/>
          <w:kern w:val="2"/>
          <w:sz w:val="24"/>
          <w:szCs w:val="24"/>
          <w14:ligatures w14:val="standardContextual"/>
        </w:rPr>
      </w:pPr>
      <w:hyperlink w:anchor="_Toc208315983" w:history="1">
        <w:r w:rsidRPr="00377118">
          <w:rPr>
            <w:rStyle w:val="Hyperlink"/>
          </w:rPr>
          <w:t>C.</w:t>
        </w:r>
        <w:r>
          <w:rPr>
            <w:rFonts w:asciiTheme="minorHAnsi" w:eastAsiaTheme="minorEastAsia" w:hAnsiTheme="minorHAnsi" w:cstheme="minorBidi"/>
            <w:kern w:val="2"/>
            <w:sz w:val="24"/>
            <w:szCs w:val="24"/>
            <w14:ligatures w14:val="standardContextual"/>
          </w:rPr>
          <w:tab/>
        </w:r>
        <w:r w:rsidRPr="00377118">
          <w:rPr>
            <w:rStyle w:val="Hyperlink"/>
          </w:rPr>
          <w:t>EMPLOYEE WORK ELIGIBILITY STATUS</w:t>
        </w:r>
        <w:r>
          <w:rPr>
            <w:webHidden/>
          </w:rPr>
          <w:tab/>
        </w:r>
        <w:r>
          <w:rPr>
            <w:webHidden/>
          </w:rPr>
          <w:fldChar w:fldCharType="begin"/>
        </w:r>
        <w:r>
          <w:rPr>
            <w:webHidden/>
          </w:rPr>
          <w:instrText xml:space="preserve"> PAGEREF _Toc208315983 \h </w:instrText>
        </w:r>
        <w:r>
          <w:rPr>
            <w:webHidden/>
          </w:rPr>
        </w:r>
        <w:r>
          <w:rPr>
            <w:webHidden/>
          </w:rPr>
          <w:fldChar w:fldCharType="separate"/>
        </w:r>
        <w:r>
          <w:rPr>
            <w:webHidden/>
          </w:rPr>
          <w:t>17</w:t>
        </w:r>
        <w:r>
          <w:rPr>
            <w:webHidden/>
          </w:rPr>
          <w:fldChar w:fldCharType="end"/>
        </w:r>
      </w:hyperlink>
    </w:p>
    <w:p w14:paraId="0BA7C9A5" w14:textId="55ADD307" w:rsidR="0024728C" w:rsidRDefault="0024728C">
      <w:pPr>
        <w:pStyle w:val="TOC2"/>
        <w:rPr>
          <w:rFonts w:asciiTheme="minorHAnsi" w:eastAsiaTheme="minorEastAsia" w:hAnsiTheme="minorHAnsi" w:cstheme="minorBidi"/>
          <w:kern w:val="2"/>
          <w:sz w:val="24"/>
          <w:szCs w:val="24"/>
          <w14:ligatures w14:val="standardContextual"/>
        </w:rPr>
      </w:pPr>
      <w:hyperlink w:anchor="_Toc208315984" w:history="1">
        <w:r w:rsidRPr="00377118">
          <w:rPr>
            <w:rStyle w:val="Hyperlink"/>
          </w:rPr>
          <w:t>D.</w:t>
        </w:r>
        <w:r>
          <w:rPr>
            <w:rFonts w:asciiTheme="minorHAnsi" w:eastAsiaTheme="minorEastAsia" w:hAnsiTheme="minorHAnsi" w:cstheme="minorBidi"/>
            <w:kern w:val="2"/>
            <w:sz w:val="24"/>
            <w:szCs w:val="24"/>
            <w14:ligatures w14:val="standardContextual"/>
          </w:rPr>
          <w:tab/>
        </w:r>
        <w:r w:rsidRPr="00377118">
          <w:rPr>
            <w:rStyle w:val="Hyperlink"/>
          </w:rPr>
          <w:t>COMPLIANCE WITH CIVIL RIGHTS LAWS AND EQUAL OPPORTUNITY EMPLOYMENT / NONDISCRIMINATION (Non-negotiable)</w:t>
        </w:r>
        <w:r>
          <w:rPr>
            <w:webHidden/>
          </w:rPr>
          <w:tab/>
        </w:r>
        <w:r>
          <w:rPr>
            <w:webHidden/>
          </w:rPr>
          <w:fldChar w:fldCharType="begin"/>
        </w:r>
        <w:r>
          <w:rPr>
            <w:webHidden/>
          </w:rPr>
          <w:instrText xml:space="preserve"> PAGEREF _Toc208315984 \h </w:instrText>
        </w:r>
        <w:r>
          <w:rPr>
            <w:webHidden/>
          </w:rPr>
        </w:r>
        <w:r>
          <w:rPr>
            <w:webHidden/>
          </w:rPr>
          <w:fldChar w:fldCharType="separate"/>
        </w:r>
        <w:r>
          <w:rPr>
            <w:webHidden/>
          </w:rPr>
          <w:t>17</w:t>
        </w:r>
        <w:r>
          <w:rPr>
            <w:webHidden/>
          </w:rPr>
          <w:fldChar w:fldCharType="end"/>
        </w:r>
      </w:hyperlink>
    </w:p>
    <w:p w14:paraId="3EEF77D0" w14:textId="052F0A0E" w:rsidR="0024728C" w:rsidRDefault="0024728C">
      <w:pPr>
        <w:pStyle w:val="TOC2"/>
        <w:rPr>
          <w:rFonts w:asciiTheme="minorHAnsi" w:eastAsiaTheme="minorEastAsia" w:hAnsiTheme="minorHAnsi" w:cstheme="minorBidi"/>
          <w:kern w:val="2"/>
          <w:sz w:val="24"/>
          <w:szCs w:val="24"/>
          <w14:ligatures w14:val="standardContextual"/>
        </w:rPr>
      </w:pPr>
      <w:hyperlink w:anchor="_Toc208315985" w:history="1">
        <w:r w:rsidRPr="00377118">
          <w:rPr>
            <w:rStyle w:val="Hyperlink"/>
          </w:rPr>
          <w:t>E.</w:t>
        </w:r>
        <w:r>
          <w:rPr>
            <w:rFonts w:asciiTheme="minorHAnsi" w:eastAsiaTheme="minorEastAsia" w:hAnsiTheme="minorHAnsi" w:cstheme="minorBidi"/>
            <w:kern w:val="2"/>
            <w:sz w:val="24"/>
            <w:szCs w:val="24"/>
            <w14:ligatures w14:val="standardContextual"/>
          </w:rPr>
          <w:tab/>
        </w:r>
        <w:r w:rsidRPr="00377118">
          <w:rPr>
            <w:rStyle w:val="Hyperlink"/>
          </w:rPr>
          <w:t>COOPERATION WITH OTHER VENDORS</w:t>
        </w:r>
        <w:r>
          <w:rPr>
            <w:webHidden/>
          </w:rPr>
          <w:tab/>
        </w:r>
        <w:r>
          <w:rPr>
            <w:webHidden/>
          </w:rPr>
          <w:fldChar w:fldCharType="begin"/>
        </w:r>
        <w:r>
          <w:rPr>
            <w:webHidden/>
          </w:rPr>
          <w:instrText xml:space="preserve"> PAGEREF _Toc208315985 \h </w:instrText>
        </w:r>
        <w:r>
          <w:rPr>
            <w:webHidden/>
          </w:rPr>
        </w:r>
        <w:r>
          <w:rPr>
            <w:webHidden/>
          </w:rPr>
          <w:fldChar w:fldCharType="separate"/>
        </w:r>
        <w:r>
          <w:rPr>
            <w:webHidden/>
          </w:rPr>
          <w:t>17</w:t>
        </w:r>
        <w:r>
          <w:rPr>
            <w:webHidden/>
          </w:rPr>
          <w:fldChar w:fldCharType="end"/>
        </w:r>
      </w:hyperlink>
    </w:p>
    <w:p w14:paraId="03D43B3C" w14:textId="64A555C6" w:rsidR="0024728C" w:rsidRDefault="0024728C">
      <w:pPr>
        <w:pStyle w:val="TOC2"/>
        <w:rPr>
          <w:rFonts w:asciiTheme="minorHAnsi" w:eastAsiaTheme="minorEastAsia" w:hAnsiTheme="minorHAnsi" w:cstheme="minorBidi"/>
          <w:kern w:val="2"/>
          <w:sz w:val="24"/>
          <w:szCs w:val="24"/>
          <w14:ligatures w14:val="standardContextual"/>
        </w:rPr>
      </w:pPr>
      <w:hyperlink w:anchor="_Toc208315986" w:history="1">
        <w:r w:rsidRPr="00377118">
          <w:rPr>
            <w:rStyle w:val="Hyperlink"/>
          </w:rPr>
          <w:t>F.</w:t>
        </w:r>
        <w:r>
          <w:rPr>
            <w:rFonts w:asciiTheme="minorHAnsi" w:eastAsiaTheme="minorEastAsia" w:hAnsiTheme="minorHAnsi" w:cstheme="minorBidi"/>
            <w:kern w:val="2"/>
            <w:sz w:val="24"/>
            <w:szCs w:val="24"/>
            <w14:ligatures w14:val="standardContextual"/>
          </w:rPr>
          <w:tab/>
        </w:r>
        <w:r w:rsidRPr="00377118">
          <w:rPr>
            <w:rStyle w:val="Hyperlink"/>
          </w:rPr>
          <w:t>DISCOUNTS</w:t>
        </w:r>
        <w:r>
          <w:rPr>
            <w:webHidden/>
          </w:rPr>
          <w:tab/>
        </w:r>
        <w:r>
          <w:rPr>
            <w:webHidden/>
          </w:rPr>
          <w:fldChar w:fldCharType="begin"/>
        </w:r>
        <w:r>
          <w:rPr>
            <w:webHidden/>
          </w:rPr>
          <w:instrText xml:space="preserve"> PAGEREF _Toc208315986 \h </w:instrText>
        </w:r>
        <w:r>
          <w:rPr>
            <w:webHidden/>
          </w:rPr>
        </w:r>
        <w:r>
          <w:rPr>
            <w:webHidden/>
          </w:rPr>
          <w:fldChar w:fldCharType="separate"/>
        </w:r>
        <w:r>
          <w:rPr>
            <w:webHidden/>
          </w:rPr>
          <w:t>18</w:t>
        </w:r>
        <w:r>
          <w:rPr>
            <w:webHidden/>
          </w:rPr>
          <w:fldChar w:fldCharType="end"/>
        </w:r>
      </w:hyperlink>
    </w:p>
    <w:p w14:paraId="7FF12A02" w14:textId="4EB9ADE3" w:rsidR="0024728C" w:rsidRDefault="0024728C">
      <w:pPr>
        <w:pStyle w:val="TOC2"/>
        <w:rPr>
          <w:rFonts w:asciiTheme="minorHAnsi" w:eastAsiaTheme="minorEastAsia" w:hAnsiTheme="minorHAnsi" w:cstheme="minorBidi"/>
          <w:kern w:val="2"/>
          <w:sz w:val="24"/>
          <w:szCs w:val="24"/>
          <w14:ligatures w14:val="standardContextual"/>
        </w:rPr>
      </w:pPr>
      <w:hyperlink w:anchor="_Toc208315987" w:history="1">
        <w:r w:rsidRPr="00377118">
          <w:rPr>
            <w:rStyle w:val="Hyperlink"/>
          </w:rPr>
          <w:t>G.</w:t>
        </w:r>
        <w:r>
          <w:rPr>
            <w:rFonts w:asciiTheme="minorHAnsi" w:eastAsiaTheme="minorEastAsia" w:hAnsiTheme="minorHAnsi" w:cstheme="minorBidi"/>
            <w:kern w:val="2"/>
            <w:sz w:val="24"/>
            <w:szCs w:val="24"/>
            <w14:ligatures w14:val="standardContextual"/>
          </w:rPr>
          <w:tab/>
        </w:r>
        <w:r w:rsidRPr="00377118">
          <w:rPr>
            <w:rStyle w:val="Hyperlink"/>
          </w:rPr>
          <w:t>PRICES</w:t>
        </w:r>
        <w:r>
          <w:rPr>
            <w:webHidden/>
          </w:rPr>
          <w:tab/>
        </w:r>
        <w:r>
          <w:rPr>
            <w:webHidden/>
          </w:rPr>
          <w:fldChar w:fldCharType="begin"/>
        </w:r>
        <w:r>
          <w:rPr>
            <w:webHidden/>
          </w:rPr>
          <w:instrText xml:space="preserve"> PAGEREF _Toc208315987 \h </w:instrText>
        </w:r>
        <w:r>
          <w:rPr>
            <w:webHidden/>
          </w:rPr>
        </w:r>
        <w:r>
          <w:rPr>
            <w:webHidden/>
          </w:rPr>
          <w:fldChar w:fldCharType="separate"/>
        </w:r>
        <w:r>
          <w:rPr>
            <w:webHidden/>
          </w:rPr>
          <w:t>18</w:t>
        </w:r>
        <w:r>
          <w:rPr>
            <w:webHidden/>
          </w:rPr>
          <w:fldChar w:fldCharType="end"/>
        </w:r>
      </w:hyperlink>
    </w:p>
    <w:p w14:paraId="61E59E4A" w14:textId="67A63C3B" w:rsidR="0024728C" w:rsidRDefault="0024728C">
      <w:pPr>
        <w:pStyle w:val="TOC2"/>
        <w:rPr>
          <w:rFonts w:asciiTheme="minorHAnsi" w:eastAsiaTheme="minorEastAsia" w:hAnsiTheme="minorHAnsi" w:cstheme="minorBidi"/>
          <w:kern w:val="2"/>
          <w:sz w:val="24"/>
          <w:szCs w:val="24"/>
          <w14:ligatures w14:val="standardContextual"/>
        </w:rPr>
      </w:pPr>
      <w:hyperlink w:anchor="_Toc208315988" w:history="1">
        <w:r w:rsidRPr="00377118">
          <w:rPr>
            <w:rStyle w:val="Hyperlink"/>
          </w:rPr>
          <w:t>H.</w:t>
        </w:r>
        <w:r>
          <w:rPr>
            <w:rFonts w:asciiTheme="minorHAnsi" w:eastAsiaTheme="minorEastAsia" w:hAnsiTheme="minorHAnsi" w:cstheme="minorBidi"/>
            <w:kern w:val="2"/>
            <w:sz w:val="24"/>
            <w:szCs w:val="24"/>
            <w14:ligatures w14:val="standardContextual"/>
          </w:rPr>
          <w:tab/>
        </w:r>
        <w:r w:rsidRPr="00377118">
          <w:rPr>
            <w:rStyle w:val="Hyperlink"/>
          </w:rPr>
          <w:t>PERMITS, REGULATIONS, LAWS</w:t>
        </w:r>
        <w:r>
          <w:rPr>
            <w:webHidden/>
          </w:rPr>
          <w:tab/>
        </w:r>
        <w:r>
          <w:rPr>
            <w:webHidden/>
          </w:rPr>
          <w:fldChar w:fldCharType="begin"/>
        </w:r>
        <w:r>
          <w:rPr>
            <w:webHidden/>
          </w:rPr>
          <w:instrText xml:space="preserve"> PAGEREF _Toc208315988 \h </w:instrText>
        </w:r>
        <w:r>
          <w:rPr>
            <w:webHidden/>
          </w:rPr>
        </w:r>
        <w:r>
          <w:rPr>
            <w:webHidden/>
          </w:rPr>
          <w:fldChar w:fldCharType="separate"/>
        </w:r>
        <w:r>
          <w:rPr>
            <w:webHidden/>
          </w:rPr>
          <w:t>18</w:t>
        </w:r>
        <w:r>
          <w:rPr>
            <w:webHidden/>
          </w:rPr>
          <w:fldChar w:fldCharType="end"/>
        </w:r>
      </w:hyperlink>
    </w:p>
    <w:p w14:paraId="40F6579F" w14:textId="0C09A158" w:rsidR="0024728C" w:rsidRDefault="0024728C">
      <w:pPr>
        <w:pStyle w:val="TOC2"/>
        <w:rPr>
          <w:rFonts w:asciiTheme="minorHAnsi" w:eastAsiaTheme="minorEastAsia" w:hAnsiTheme="minorHAnsi" w:cstheme="minorBidi"/>
          <w:kern w:val="2"/>
          <w:sz w:val="24"/>
          <w:szCs w:val="24"/>
          <w14:ligatures w14:val="standardContextual"/>
        </w:rPr>
      </w:pPr>
      <w:hyperlink w:anchor="_Toc208315989" w:history="1">
        <w:r w:rsidRPr="00377118">
          <w:rPr>
            <w:rStyle w:val="Hyperlink"/>
          </w:rPr>
          <w:t>I.</w:t>
        </w:r>
        <w:r>
          <w:rPr>
            <w:rFonts w:asciiTheme="minorHAnsi" w:eastAsiaTheme="minorEastAsia" w:hAnsiTheme="minorHAnsi" w:cstheme="minorBidi"/>
            <w:kern w:val="2"/>
            <w:sz w:val="24"/>
            <w:szCs w:val="24"/>
            <w14:ligatures w14:val="standardContextual"/>
          </w:rPr>
          <w:tab/>
        </w:r>
        <w:r w:rsidRPr="00377118">
          <w:rPr>
            <w:rStyle w:val="Hyperlink"/>
          </w:rPr>
          <w:t>INSURANCE REQUIREMENTS</w:t>
        </w:r>
        <w:r>
          <w:rPr>
            <w:webHidden/>
          </w:rPr>
          <w:tab/>
        </w:r>
        <w:r>
          <w:rPr>
            <w:webHidden/>
          </w:rPr>
          <w:fldChar w:fldCharType="begin"/>
        </w:r>
        <w:r>
          <w:rPr>
            <w:webHidden/>
          </w:rPr>
          <w:instrText xml:space="preserve"> PAGEREF _Toc208315989 \h </w:instrText>
        </w:r>
        <w:r>
          <w:rPr>
            <w:webHidden/>
          </w:rPr>
        </w:r>
        <w:r>
          <w:rPr>
            <w:webHidden/>
          </w:rPr>
          <w:fldChar w:fldCharType="separate"/>
        </w:r>
        <w:r>
          <w:rPr>
            <w:webHidden/>
          </w:rPr>
          <w:t>18</w:t>
        </w:r>
        <w:r>
          <w:rPr>
            <w:webHidden/>
          </w:rPr>
          <w:fldChar w:fldCharType="end"/>
        </w:r>
      </w:hyperlink>
    </w:p>
    <w:p w14:paraId="458C4754" w14:textId="7A224164" w:rsidR="0024728C" w:rsidRDefault="0024728C">
      <w:pPr>
        <w:pStyle w:val="TOC2"/>
        <w:rPr>
          <w:rFonts w:asciiTheme="minorHAnsi" w:eastAsiaTheme="minorEastAsia" w:hAnsiTheme="minorHAnsi" w:cstheme="minorBidi"/>
          <w:kern w:val="2"/>
          <w:sz w:val="24"/>
          <w:szCs w:val="24"/>
          <w14:ligatures w14:val="standardContextual"/>
        </w:rPr>
      </w:pPr>
      <w:hyperlink w:anchor="_Toc208315990" w:history="1">
        <w:r w:rsidRPr="00377118">
          <w:rPr>
            <w:rStyle w:val="Hyperlink"/>
          </w:rPr>
          <w:t>J.</w:t>
        </w:r>
        <w:r>
          <w:rPr>
            <w:rFonts w:asciiTheme="minorHAnsi" w:eastAsiaTheme="minorEastAsia" w:hAnsiTheme="minorHAnsi" w:cstheme="minorBidi"/>
            <w:kern w:val="2"/>
            <w:sz w:val="24"/>
            <w:szCs w:val="24"/>
            <w14:ligatures w14:val="standardContextual"/>
          </w:rPr>
          <w:tab/>
        </w:r>
        <w:r w:rsidRPr="00377118">
          <w:rPr>
            <w:rStyle w:val="Hyperlink"/>
          </w:rPr>
          <w:t>ANTITRUST</w:t>
        </w:r>
        <w:r>
          <w:rPr>
            <w:webHidden/>
          </w:rPr>
          <w:tab/>
        </w:r>
        <w:r>
          <w:rPr>
            <w:webHidden/>
          </w:rPr>
          <w:fldChar w:fldCharType="begin"/>
        </w:r>
        <w:r>
          <w:rPr>
            <w:webHidden/>
          </w:rPr>
          <w:instrText xml:space="preserve"> PAGEREF _Toc208315990 \h </w:instrText>
        </w:r>
        <w:r>
          <w:rPr>
            <w:webHidden/>
          </w:rPr>
        </w:r>
        <w:r>
          <w:rPr>
            <w:webHidden/>
          </w:rPr>
          <w:fldChar w:fldCharType="separate"/>
        </w:r>
        <w:r>
          <w:rPr>
            <w:webHidden/>
          </w:rPr>
          <w:t>20</w:t>
        </w:r>
        <w:r>
          <w:rPr>
            <w:webHidden/>
          </w:rPr>
          <w:fldChar w:fldCharType="end"/>
        </w:r>
      </w:hyperlink>
    </w:p>
    <w:p w14:paraId="31992FD1" w14:textId="4B16F6D3" w:rsidR="0024728C" w:rsidRDefault="0024728C">
      <w:pPr>
        <w:pStyle w:val="TOC2"/>
        <w:rPr>
          <w:rFonts w:asciiTheme="minorHAnsi" w:eastAsiaTheme="minorEastAsia" w:hAnsiTheme="minorHAnsi" w:cstheme="minorBidi"/>
          <w:kern w:val="2"/>
          <w:sz w:val="24"/>
          <w:szCs w:val="24"/>
          <w14:ligatures w14:val="standardContextual"/>
        </w:rPr>
      </w:pPr>
      <w:hyperlink w:anchor="_Toc208315991" w:history="1">
        <w:r w:rsidRPr="00377118">
          <w:rPr>
            <w:rStyle w:val="Hyperlink"/>
          </w:rPr>
          <w:t>K.</w:t>
        </w:r>
        <w:r>
          <w:rPr>
            <w:rFonts w:asciiTheme="minorHAnsi" w:eastAsiaTheme="minorEastAsia" w:hAnsiTheme="minorHAnsi" w:cstheme="minorBidi"/>
            <w:kern w:val="2"/>
            <w:sz w:val="24"/>
            <w:szCs w:val="24"/>
            <w14:ligatures w14:val="standardContextual"/>
          </w:rPr>
          <w:tab/>
        </w:r>
        <w:r w:rsidRPr="00377118">
          <w:rPr>
            <w:rStyle w:val="Hyperlink"/>
          </w:rPr>
          <w:t>CONFLICT OF INTEREST</w:t>
        </w:r>
        <w:r>
          <w:rPr>
            <w:webHidden/>
          </w:rPr>
          <w:tab/>
        </w:r>
        <w:r>
          <w:rPr>
            <w:webHidden/>
          </w:rPr>
          <w:fldChar w:fldCharType="begin"/>
        </w:r>
        <w:r>
          <w:rPr>
            <w:webHidden/>
          </w:rPr>
          <w:instrText xml:space="preserve"> PAGEREF _Toc208315991 \h </w:instrText>
        </w:r>
        <w:r>
          <w:rPr>
            <w:webHidden/>
          </w:rPr>
        </w:r>
        <w:r>
          <w:rPr>
            <w:webHidden/>
          </w:rPr>
          <w:fldChar w:fldCharType="separate"/>
        </w:r>
        <w:r>
          <w:rPr>
            <w:webHidden/>
          </w:rPr>
          <w:t>20</w:t>
        </w:r>
        <w:r>
          <w:rPr>
            <w:webHidden/>
          </w:rPr>
          <w:fldChar w:fldCharType="end"/>
        </w:r>
      </w:hyperlink>
    </w:p>
    <w:p w14:paraId="5CCC37A5" w14:textId="0571E052" w:rsidR="0024728C" w:rsidRDefault="0024728C">
      <w:pPr>
        <w:pStyle w:val="TOC2"/>
        <w:rPr>
          <w:rFonts w:asciiTheme="minorHAnsi" w:eastAsiaTheme="minorEastAsia" w:hAnsiTheme="minorHAnsi" w:cstheme="minorBidi"/>
          <w:kern w:val="2"/>
          <w:sz w:val="24"/>
          <w:szCs w:val="24"/>
          <w14:ligatures w14:val="standardContextual"/>
        </w:rPr>
      </w:pPr>
      <w:hyperlink w:anchor="_Toc208315992" w:history="1">
        <w:r w:rsidRPr="00377118">
          <w:rPr>
            <w:rStyle w:val="Hyperlink"/>
          </w:rPr>
          <w:t>L.</w:t>
        </w:r>
        <w:r>
          <w:rPr>
            <w:rFonts w:asciiTheme="minorHAnsi" w:eastAsiaTheme="minorEastAsia" w:hAnsiTheme="minorHAnsi" w:cstheme="minorBidi"/>
            <w:kern w:val="2"/>
            <w:sz w:val="24"/>
            <w:szCs w:val="24"/>
            <w14:ligatures w14:val="standardContextual"/>
          </w:rPr>
          <w:tab/>
        </w:r>
        <w:r w:rsidRPr="00377118">
          <w:rPr>
            <w:rStyle w:val="Hyperlink"/>
          </w:rPr>
          <w:t>STATE PROPERTY</w:t>
        </w:r>
        <w:r>
          <w:rPr>
            <w:webHidden/>
          </w:rPr>
          <w:tab/>
        </w:r>
        <w:r>
          <w:rPr>
            <w:webHidden/>
          </w:rPr>
          <w:fldChar w:fldCharType="begin"/>
        </w:r>
        <w:r>
          <w:rPr>
            <w:webHidden/>
          </w:rPr>
          <w:instrText xml:space="preserve"> PAGEREF _Toc208315992 \h </w:instrText>
        </w:r>
        <w:r>
          <w:rPr>
            <w:webHidden/>
          </w:rPr>
        </w:r>
        <w:r>
          <w:rPr>
            <w:webHidden/>
          </w:rPr>
          <w:fldChar w:fldCharType="separate"/>
        </w:r>
        <w:r>
          <w:rPr>
            <w:webHidden/>
          </w:rPr>
          <w:t>20</w:t>
        </w:r>
        <w:r>
          <w:rPr>
            <w:webHidden/>
          </w:rPr>
          <w:fldChar w:fldCharType="end"/>
        </w:r>
      </w:hyperlink>
    </w:p>
    <w:p w14:paraId="217FA32A" w14:textId="2378D4BF" w:rsidR="0024728C" w:rsidRDefault="0024728C">
      <w:pPr>
        <w:pStyle w:val="TOC2"/>
        <w:rPr>
          <w:rFonts w:asciiTheme="minorHAnsi" w:eastAsiaTheme="minorEastAsia" w:hAnsiTheme="minorHAnsi" w:cstheme="minorBidi"/>
          <w:kern w:val="2"/>
          <w:sz w:val="24"/>
          <w:szCs w:val="24"/>
          <w14:ligatures w14:val="standardContextual"/>
        </w:rPr>
      </w:pPr>
      <w:hyperlink w:anchor="_Toc208315993" w:history="1">
        <w:r w:rsidRPr="00377118">
          <w:rPr>
            <w:rStyle w:val="Hyperlink"/>
          </w:rPr>
          <w:t>M.</w:t>
        </w:r>
        <w:r>
          <w:rPr>
            <w:rFonts w:asciiTheme="minorHAnsi" w:eastAsiaTheme="minorEastAsia" w:hAnsiTheme="minorHAnsi" w:cstheme="minorBidi"/>
            <w:kern w:val="2"/>
            <w:sz w:val="24"/>
            <w:szCs w:val="24"/>
            <w14:ligatures w14:val="standardContextual"/>
          </w:rPr>
          <w:tab/>
        </w:r>
        <w:r w:rsidRPr="00377118">
          <w:rPr>
            <w:rStyle w:val="Hyperlink"/>
          </w:rPr>
          <w:t>SITE RULES AND REGULATIONS</w:t>
        </w:r>
        <w:r>
          <w:rPr>
            <w:webHidden/>
          </w:rPr>
          <w:tab/>
        </w:r>
        <w:r>
          <w:rPr>
            <w:webHidden/>
          </w:rPr>
          <w:fldChar w:fldCharType="begin"/>
        </w:r>
        <w:r>
          <w:rPr>
            <w:webHidden/>
          </w:rPr>
          <w:instrText xml:space="preserve"> PAGEREF _Toc208315993 \h </w:instrText>
        </w:r>
        <w:r>
          <w:rPr>
            <w:webHidden/>
          </w:rPr>
        </w:r>
        <w:r>
          <w:rPr>
            <w:webHidden/>
          </w:rPr>
          <w:fldChar w:fldCharType="separate"/>
        </w:r>
        <w:r>
          <w:rPr>
            <w:webHidden/>
          </w:rPr>
          <w:t>20</w:t>
        </w:r>
        <w:r>
          <w:rPr>
            <w:webHidden/>
          </w:rPr>
          <w:fldChar w:fldCharType="end"/>
        </w:r>
      </w:hyperlink>
    </w:p>
    <w:p w14:paraId="38A33D27" w14:textId="56D8E148" w:rsidR="0024728C" w:rsidRDefault="0024728C">
      <w:pPr>
        <w:pStyle w:val="TOC2"/>
        <w:rPr>
          <w:rFonts w:asciiTheme="minorHAnsi" w:eastAsiaTheme="minorEastAsia" w:hAnsiTheme="minorHAnsi" w:cstheme="minorBidi"/>
          <w:kern w:val="2"/>
          <w:sz w:val="24"/>
          <w:szCs w:val="24"/>
          <w14:ligatures w14:val="standardContextual"/>
        </w:rPr>
      </w:pPr>
      <w:hyperlink w:anchor="_Toc208315994" w:history="1">
        <w:r w:rsidRPr="00377118">
          <w:rPr>
            <w:rStyle w:val="Hyperlink"/>
          </w:rPr>
          <w:t>N.</w:t>
        </w:r>
        <w:r>
          <w:rPr>
            <w:rFonts w:asciiTheme="minorHAnsi" w:eastAsiaTheme="minorEastAsia" w:hAnsiTheme="minorHAnsi" w:cstheme="minorBidi"/>
            <w:kern w:val="2"/>
            <w:sz w:val="24"/>
            <w:szCs w:val="24"/>
            <w14:ligatures w14:val="standardContextual"/>
          </w:rPr>
          <w:tab/>
        </w:r>
        <w:r w:rsidRPr="00377118">
          <w:rPr>
            <w:rStyle w:val="Hyperlink"/>
          </w:rPr>
          <w:t>ADVERTISING</w:t>
        </w:r>
        <w:r>
          <w:rPr>
            <w:webHidden/>
          </w:rPr>
          <w:tab/>
        </w:r>
        <w:r>
          <w:rPr>
            <w:webHidden/>
          </w:rPr>
          <w:fldChar w:fldCharType="begin"/>
        </w:r>
        <w:r>
          <w:rPr>
            <w:webHidden/>
          </w:rPr>
          <w:instrText xml:space="preserve"> PAGEREF _Toc208315994 \h </w:instrText>
        </w:r>
        <w:r>
          <w:rPr>
            <w:webHidden/>
          </w:rPr>
        </w:r>
        <w:r>
          <w:rPr>
            <w:webHidden/>
          </w:rPr>
          <w:fldChar w:fldCharType="separate"/>
        </w:r>
        <w:r>
          <w:rPr>
            <w:webHidden/>
          </w:rPr>
          <w:t>20</w:t>
        </w:r>
        <w:r>
          <w:rPr>
            <w:webHidden/>
          </w:rPr>
          <w:fldChar w:fldCharType="end"/>
        </w:r>
      </w:hyperlink>
    </w:p>
    <w:p w14:paraId="696DD22A" w14:textId="250749CA" w:rsidR="0024728C" w:rsidRDefault="0024728C">
      <w:pPr>
        <w:pStyle w:val="TOC2"/>
        <w:rPr>
          <w:rFonts w:asciiTheme="minorHAnsi" w:eastAsiaTheme="minorEastAsia" w:hAnsiTheme="minorHAnsi" w:cstheme="minorBidi"/>
          <w:kern w:val="2"/>
          <w:sz w:val="24"/>
          <w:szCs w:val="24"/>
          <w14:ligatures w14:val="standardContextual"/>
        </w:rPr>
      </w:pPr>
      <w:hyperlink w:anchor="_Toc208315995" w:history="1">
        <w:r w:rsidRPr="00377118">
          <w:rPr>
            <w:rStyle w:val="Hyperlink"/>
          </w:rPr>
          <w:t>O.</w:t>
        </w:r>
        <w:r>
          <w:rPr>
            <w:rFonts w:asciiTheme="minorHAnsi" w:eastAsiaTheme="minorEastAsia" w:hAnsiTheme="minorHAnsi" w:cstheme="minorBidi"/>
            <w:kern w:val="2"/>
            <w:sz w:val="24"/>
            <w:szCs w:val="24"/>
            <w14:ligatures w14:val="standardContextual"/>
          </w:rPr>
          <w:tab/>
        </w:r>
        <w:r w:rsidRPr="00377118">
          <w:rPr>
            <w:rStyle w:val="Hyperlink"/>
          </w:rPr>
          <w:t>NEBRASKA TECHNOLOGY ACCESS STANDARDS  (Nonnegotiable)</w:t>
        </w:r>
        <w:r>
          <w:rPr>
            <w:webHidden/>
          </w:rPr>
          <w:tab/>
        </w:r>
        <w:r>
          <w:rPr>
            <w:webHidden/>
          </w:rPr>
          <w:fldChar w:fldCharType="begin"/>
        </w:r>
        <w:r>
          <w:rPr>
            <w:webHidden/>
          </w:rPr>
          <w:instrText xml:space="preserve"> PAGEREF _Toc208315995 \h </w:instrText>
        </w:r>
        <w:r>
          <w:rPr>
            <w:webHidden/>
          </w:rPr>
        </w:r>
        <w:r>
          <w:rPr>
            <w:webHidden/>
          </w:rPr>
          <w:fldChar w:fldCharType="separate"/>
        </w:r>
        <w:r>
          <w:rPr>
            <w:webHidden/>
          </w:rPr>
          <w:t>20</w:t>
        </w:r>
        <w:r>
          <w:rPr>
            <w:webHidden/>
          </w:rPr>
          <w:fldChar w:fldCharType="end"/>
        </w:r>
      </w:hyperlink>
    </w:p>
    <w:p w14:paraId="35247CA9" w14:textId="48E0486F" w:rsidR="0024728C" w:rsidRDefault="0024728C">
      <w:pPr>
        <w:pStyle w:val="TOC2"/>
        <w:rPr>
          <w:rFonts w:asciiTheme="minorHAnsi" w:eastAsiaTheme="minorEastAsia" w:hAnsiTheme="minorHAnsi" w:cstheme="minorBidi"/>
          <w:kern w:val="2"/>
          <w:sz w:val="24"/>
          <w:szCs w:val="24"/>
          <w14:ligatures w14:val="standardContextual"/>
        </w:rPr>
      </w:pPr>
      <w:hyperlink w:anchor="_Toc208315996" w:history="1">
        <w:r w:rsidRPr="00377118">
          <w:rPr>
            <w:rStyle w:val="Hyperlink"/>
          </w:rPr>
          <w:t>P.</w:t>
        </w:r>
        <w:r>
          <w:rPr>
            <w:rFonts w:asciiTheme="minorHAnsi" w:eastAsiaTheme="minorEastAsia" w:hAnsiTheme="minorHAnsi" w:cstheme="minorBidi"/>
            <w:kern w:val="2"/>
            <w:sz w:val="24"/>
            <w:szCs w:val="24"/>
            <w14:ligatures w14:val="standardContextual"/>
          </w:rPr>
          <w:tab/>
        </w:r>
        <w:r w:rsidRPr="00377118">
          <w:rPr>
            <w:rStyle w:val="Hyperlink"/>
          </w:rPr>
          <w:t>DISASTER RECOVERY/BACK UP PLAN</w:t>
        </w:r>
        <w:r>
          <w:rPr>
            <w:webHidden/>
          </w:rPr>
          <w:tab/>
        </w:r>
        <w:r>
          <w:rPr>
            <w:webHidden/>
          </w:rPr>
          <w:fldChar w:fldCharType="begin"/>
        </w:r>
        <w:r>
          <w:rPr>
            <w:webHidden/>
          </w:rPr>
          <w:instrText xml:space="preserve"> PAGEREF _Toc208315996 \h </w:instrText>
        </w:r>
        <w:r>
          <w:rPr>
            <w:webHidden/>
          </w:rPr>
        </w:r>
        <w:r>
          <w:rPr>
            <w:webHidden/>
          </w:rPr>
          <w:fldChar w:fldCharType="separate"/>
        </w:r>
        <w:r>
          <w:rPr>
            <w:webHidden/>
          </w:rPr>
          <w:t>21</w:t>
        </w:r>
        <w:r>
          <w:rPr>
            <w:webHidden/>
          </w:rPr>
          <w:fldChar w:fldCharType="end"/>
        </w:r>
      </w:hyperlink>
    </w:p>
    <w:p w14:paraId="53CF2C58" w14:textId="5A43B2FF" w:rsidR="0024728C" w:rsidRDefault="0024728C">
      <w:pPr>
        <w:pStyle w:val="TOC2"/>
        <w:rPr>
          <w:rFonts w:asciiTheme="minorHAnsi" w:eastAsiaTheme="minorEastAsia" w:hAnsiTheme="minorHAnsi" w:cstheme="minorBidi"/>
          <w:kern w:val="2"/>
          <w:sz w:val="24"/>
          <w:szCs w:val="24"/>
          <w14:ligatures w14:val="standardContextual"/>
        </w:rPr>
      </w:pPr>
      <w:hyperlink w:anchor="_Toc208315997" w:history="1">
        <w:r w:rsidRPr="00377118">
          <w:rPr>
            <w:rStyle w:val="Hyperlink"/>
          </w:rPr>
          <w:t>Q.</w:t>
        </w:r>
        <w:r>
          <w:rPr>
            <w:rFonts w:asciiTheme="minorHAnsi" w:eastAsiaTheme="minorEastAsia" w:hAnsiTheme="minorHAnsi" w:cstheme="minorBidi"/>
            <w:kern w:val="2"/>
            <w:sz w:val="24"/>
            <w:szCs w:val="24"/>
            <w14:ligatures w14:val="standardContextual"/>
          </w:rPr>
          <w:tab/>
        </w:r>
        <w:r w:rsidRPr="00377118">
          <w:rPr>
            <w:rStyle w:val="Hyperlink"/>
          </w:rPr>
          <w:t>DRUG POLICY</w:t>
        </w:r>
        <w:r>
          <w:rPr>
            <w:webHidden/>
          </w:rPr>
          <w:tab/>
        </w:r>
        <w:r>
          <w:rPr>
            <w:webHidden/>
          </w:rPr>
          <w:fldChar w:fldCharType="begin"/>
        </w:r>
        <w:r>
          <w:rPr>
            <w:webHidden/>
          </w:rPr>
          <w:instrText xml:space="preserve"> PAGEREF _Toc208315997 \h </w:instrText>
        </w:r>
        <w:r>
          <w:rPr>
            <w:webHidden/>
          </w:rPr>
        </w:r>
        <w:r>
          <w:rPr>
            <w:webHidden/>
          </w:rPr>
          <w:fldChar w:fldCharType="separate"/>
        </w:r>
        <w:r>
          <w:rPr>
            <w:webHidden/>
          </w:rPr>
          <w:t>21</w:t>
        </w:r>
        <w:r>
          <w:rPr>
            <w:webHidden/>
          </w:rPr>
          <w:fldChar w:fldCharType="end"/>
        </w:r>
      </w:hyperlink>
    </w:p>
    <w:p w14:paraId="4DE51AB6" w14:textId="3CAD3D2D" w:rsidR="0024728C" w:rsidRDefault="0024728C">
      <w:pPr>
        <w:pStyle w:val="TOC2"/>
        <w:rPr>
          <w:rFonts w:asciiTheme="minorHAnsi" w:eastAsiaTheme="minorEastAsia" w:hAnsiTheme="minorHAnsi" w:cstheme="minorBidi"/>
          <w:kern w:val="2"/>
          <w:sz w:val="24"/>
          <w:szCs w:val="24"/>
          <w14:ligatures w14:val="standardContextual"/>
        </w:rPr>
      </w:pPr>
      <w:hyperlink w:anchor="_Toc208315998" w:history="1">
        <w:r w:rsidRPr="00377118">
          <w:rPr>
            <w:rStyle w:val="Hyperlink"/>
          </w:rPr>
          <w:t>R.</w:t>
        </w:r>
        <w:r>
          <w:rPr>
            <w:rFonts w:asciiTheme="minorHAnsi" w:eastAsiaTheme="minorEastAsia" w:hAnsiTheme="minorHAnsi" w:cstheme="minorBidi"/>
            <w:kern w:val="2"/>
            <w:sz w:val="24"/>
            <w:szCs w:val="24"/>
            <w14:ligatures w14:val="standardContextual"/>
          </w:rPr>
          <w:tab/>
        </w:r>
        <w:r w:rsidRPr="00377118">
          <w:rPr>
            <w:rStyle w:val="Hyperlink"/>
          </w:rPr>
          <w:t>NDCS SECURITY</w:t>
        </w:r>
        <w:r>
          <w:rPr>
            <w:webHidden/>
          </w:rPr>
          <w:tab/>
        </w:r>
        <w:r>
          <w:rPr>
            <w:webHidden/>
          </w:rPr>
          <w:fldChar w:fldCharType="begin"/>
        </w:r>
        <w:r>
          <w:rPr>
            <w:webHidden/>
          </w:rPr>
          <w:instrText xml:space="preserve"> PAGEREF _Toc208315998 \h </w:instrText>
        </w:r>
        <w:r>
          <w:rPr>
            <w:webHidden/>
          </w:rPr>
        </w:r>
        <w:r>
          <w:rPr>
            <w:webHidden/>
          </w:rPr>
          <w:fldChar w:fldCharType="separate"/>
        </w:r>
        <w:r>
          <w:rPr>
            <w:webHidden/>
          </w:rPr>
          <w:t>21</w:t>
        </w:r>
        <w:r>
          <w:rPr>
            <w:webHidden/>
          </w:rPr>
          <w:fldChar w:fldCharType="end"/>
        </w:r>
      </w:hyperlink>
    </w:p>
    <w:p w14:paraId="693EA3C9" w14:textId="67659962" w:rsidR="0024728C" w:rsidRDefault="0024728C">
      <w:pPr>
        <w:pStyle w:val="TOC2"/>
        <w:rPr>
          <w:rFonts w:asciiTheme="minorHAnsi" w:eastAsiaTheme="minorEastAsia" w:hAnsiTheme="minorHAnsi" w:cstheme="minorBidi"/>
          <w:kern w:val="2"/>
          <w:sz w:val="24"/>
          <w:szCs w:val="24"/>
          <w14:ligatures w14:val="standardContextual"/>
        </w:rPr>
      </w:pPr>
      <w:hyperlink w:anchor="_Toc208315999" w:history="1">
        <w:r w:rsidRPr="00377118">
          <w:rPr>
            <w:rStyle w:val="Hyperlink"/>
          </w:rPr>
          <w:t>S.</w:t>
        </w:r>
        <w:r>
          <w:rPr>
            <w:rFonts w:asciiTheme="minorHAnsi" w:eastAsiaTheme="minorEastAsia" w:hAnsiTheme="minorHAnsi" w:cstheme="minorBidi"/>
            <w:kern w:val="2"/>
            <w:sz w:val="24"/>
            <w:szCs w:val="24"/>
            <w14:ligatures w14:val="standardContextual"/>
          </w:rPr>
          <w:tab/>
        </w:r>
        <w:r w:rsidRPr="00377118">
          <w:rPr>
            <w:rStyle w:val="Hyperlink"/>
          </w:rPr>
          <w:t>WARRANTY</w:t>
        </w:r>
        <w:r>
          <w:rPr>
            <w:webHidden/>
          </w:rPr>
          <w:tab/>
        </w:r>
        <w:r>
          <w:rPr>
            <w:webHidden/>
          </w:rPr>
          <w:fldChar w:fldCharType="begin"/>
        </w:r>
        <w:r>
          <w:rPr>
            <w:webHidden/>
          </w:rPr>
          <w:instrText xml:space="preserve"> PAGEREF _Toc208315999 \h </w:instrText>
        </w:r>
        <w:r>
          <w:rPr>
            <w:webHidden/>
          </w:rPr>
        </w:r>
        <w:r>
          <w:rPr>
            <w:webHidden/>
          </w:rPr>
          <w:fldChar w:fldCharType="separate"/>
        </w:r>
        <w:r>
          <w:rPr>
            <w:webHidden/>
          </w:rPr>
          <w:t>21</w:t>
        </w:r>
        <w:r>
          <w:rPr>
            <w:webHidden/>
          </w:rPr>
          <w:fldChar w:fldCharType="end"/>
        </w:r>
      </w:hyperlink>
    </w:p>
    <w:p w14:paraId="231E56E6" w14:textId="647ECC14" w:rsidR="0024728C" w:rsidRDefault="0024728C">
      <w:pPr>
        <w:pStyle w:val="TOC2"/>
        <w:rPr>
          <w:rFonts w:asciiTheme="minorHAnsi" w:eastAsiaTheme="minorEastAsia" w:hAnsiTheme="minorHAnsi" w:cstheme="minorBidi"/>
          <w:kern w:val="2"/>
          <w:sz w:val="24"/>
          <w:szCs w:val="24"/>
          <w14:ligatures w14:val="standardContextual"/>
        </w:rPr>
      </w:pPr>
      <w:hyperlink w:anchor="_Toc208316000" w:history="1">
        <w:r w:rsidRPr="00377118">
          <w:rPr>
            <w:rStyle w:val="Hyperlink"/>
          </w:rPr>
          <w:t>T.</w:t>
        </w:r>
        <w:r>
          <w:rPr>
            <w:rFonts w:asciiTheme="minorHAnsi" w:eastAsiaTheme="minorEastAsia" w:hAnsiTheme="minorHAnsi" w:cstheme="minorBidi"/>
            <w:kern w:val="2"/>
            <w:sz w:val="24"/>
            <w:szCs w:val="24"/>
            <w14:ligatures w14:val="standardContextual"/>
          </w:rPr>
          <w:tab/>
        </w:r>
        <w:r w:rsidRPr="00377118">
          <w:rPr>
            <w:rStyle w:val="Hyperlink"/>
          </w:rPr>
          <w:t>TIME IS OF THE ESSENCE</w:t>
        </w:r>
        <w:r>
          <w:rPr>
            <w:webHidden/>
          </w:rPr>
          <w:tab/>
        </w:r>
        <w:r>
          <w:rPr>
            <w:webHidden/>
          </w:rPr>
          <w:fldChar w:fldCharType="begin"/>
        </w:r>
        <w:r>
          <w:rPr>
            <w:webHidden/>
          </w:rPr>
          <w:instrText xml:space="preserve"> PAGEREF _Toc208316000 \h </w:instrText>
        </w:r>
        <w:r>
          <w:rPr>
            <w:webHidden/>
          </w:rPr>
        </w:r>
        <w:r>
          <w:rPr>
            <w:webHidden/>
          </w:rPr>
          <w:fldChar w:fldCharType="separate"/>
        </w:r>
        <w:r>
          <w:rPr>
            <w:webHidden/>
          </w:rPr>
          <w:t>22</w:t>
        </w:r>
        <w:r>
          <w:rPr>
            <w:webHidden/>
          </w:rPr>
          <w:fldChar w:fldCharType="end"/>
        </w:r>
      </w:hyperlink>
    </w:p>
    <w:p w14:paraId="5DF87937" w14:textId="0723A595" w:rsidR="0024728C" w:rsidRDefault="0024728C">
      <w:pPr>
        <w:pStyle w:val="TOC2"/>
        <w:rPr>
          <w:rFonts w:asciiTheme="minorHAnsi" w:eastAsiaTheme="minorEastAsia" w:hAnsiTheme="minorHAnsi" w:cstheme="minorBidi"/>
          <w:kern w:val="2"/>
          <w:sz w:val="24"/>
          <w:szCs w:val="24"/>
          <w14:ligatures w14:val="standardContextual"/>
        </w:rPr>
      </w:pPr>
      <w:hyperlink w:anchor="_Toc208316001" w:history="1">
        <w:r w:rsidRPr="00377118">
          <w:rPr>
            <w:rStyle w:val="Hyperlink"/>
          </w:rPr>
          <w:t>U.</w:t>
        </w:r>
        <w:r>
          <w:rPr>
            <w:rFonts w:asciiTheme="minorHAnsi" w:eastAsiaTheme="minorEastAsia" w:hAnsiTheme="minorHAnsi" w:cstheme="minorBidi"/>
            <w:kern w:val="2"/>
            <w:sz w:val="24"/>
            <w:szCs w:val="24"/>
            <w14:ligatures w14:val="standardContextual"/>
          </w:rPr>
          <w:tab/>
        </w:r>
        <w:r w:rsidRPr="00377118">
          <w:rPr>
            <w:rStyle w:val="Hyperlink"/>
          </w:rPr>
          <w:t>USAGE REPORT</w:t>
        </w:r>
        <w:r>
          <w:rPr>
            <w:webHidden/>
          </w:rPr>
          <w:tab/>
        </w:r>
        <w:r>
          <w:rPr>
            <w:webHidden/>
          </w:rPr>
          <w:fldChar w:fldCharType="begin"/>
        </w:r>
        <w:r>
          <w:rPr>
            <w:webHidden/>
          </w:rPr>
          <w:instrText xml:space="preserve"> PAGEREF _Toc208316001 \h </w:instrText>
        </w:r>
        <w:r>
          <w:rPr>
            <w:webHidden/>
          </w:rPr>
        </w:r>
        <w:r>
          <w:rPr>
            <w:webHidden/>
          </w:rPr>
          <w:fldChar w:fldCharType="separate"/>
        </w:r>
        <w:r>
          <w:rPr>
            <w:webHidden/>
          </w:rPr>
          <w:t>22</w:t>
        </w:r>
        <w:r>
          <w:rPr>
            <w:webHidden/>
          </w:rPr>
          <w:fldChar w:fldCharType="end"/>
        </w:r>
      </w:hyperlink>
    </w:p>
    <w:p w14:paraId="204F0DA5" w14:textId="2F22B616" w:rsidR="0024728C" w:rsidRDefault="0024728C">
      <w:pPr>
        <w:pStyle w:val="TOC2"/>
        <w:rPr>
          <w:rFonts w:asciiTheme="minorHAnsi" w:eastAsiaTheme="minorEastAsia" w:hAnsiTheme="minorHAnsi" w:cstheme="minorBidi"/>
          <w:kern w:val="2"/>
          <w:sz w:val="24"/>
          <w:szCs w:val="24"/>
          <w14:ligatures w14:val="standardContextual"/>
        </w:rPr>
      </w:pPr>
      <w:hyperlink w:anchor="_Toc208316002" w:history="1">
        <w:r w:rsidRPr="00377118">
          <w:rPr>
            <w:rStyle w:val="Hyperlink"/>
          </w:rPr>
          <w:t>V.</w:t>
        </w:r>
        <w:r>
          <w:rPr>
            <w:rFonts w:asciiTheme="minorHAnsi" w:eastAsiaTheme="minorEastAsia" w:hAnsiTheme="minorHAnsi" w:cstheme="minorBidi"/>
            <w:kern w:val="2"/>
            <w:sz w:val="24"/>
            <w:szCs w:val="24"/>
            <w14:ligatures w14:val="standardContextual"/>
          </w:rPr>
          <w:tab/>
        </w:r>
        <w:r w:rsidRPr="00377118">
          <w:rPr>
            <w:rStyle w:val="Hyperlink"/>
          </w:rPr>
          <w:t>AUTHORIZED DEALER &amp; WARRANTY</w:t>
        </w:r>
        <w:r>
          <w:rPr>
            <w:webHidden/>
          </w:rPr>
          <w:tab/>
        </w:r>
        <w:r>
          <w:rPr>
            <w:webHidden/>
          </w:rPr>
          <w:fldChar w:fldCharType="begin"/>
        </w:r>
        <w:r>
          <w:rPr>
            <w:webHidden/>
          </w:rPr>
          <w:instrText xml:space="preserve"> PAGEREF _Toc208316002 \h </w:instrText>
        </w:r>
        <w:r>
          <w:rPr>
            <w:webHidden/>
          </w:rPr>
        </w:r>
        <w:r>
          <w:rPr>
            <w:webHidden/>
          </w:rPr>
          <w:fldChar w:fldCharType="separate"/>
        </w:r>
        <w:r>
          <w:rPr>
            <w:webHidden/>
          </w:rPr>
          <w:t>22</w:t>
        </w:r>
        <w:r>
          <w:rPr>
            <w:webHidden/>
          </w:rPr>
          <w:fldChar w:fldCharType="end"/>
        </w:r>
      </w:hyperlink>
    </w:p>
    <w:p w14:paraId="13CB448B" w14:textId="425511FB" w:rsidR="0024728C" w:rsidRDefault="0024728C">
      <w:pPr>
        <w:pStyle w:val="TOC2"/>
        <w:rPr>
          <w:rFonts w:asciiTheme="minorHAnsi" w:eastAsiaTheme="minorEastAsia" w:hAnsiTheme="minorHAnsi" w:cstheme="minorBidi"/>
          <w:kern w:val="2"/>
          <w:sz w:val="24"/>
          <w:szCs w:val="24"/>
          <w14:ligatures w14:val="standardContextual"/>
        </w:rPr>
      </w:pPr>
      <w:hyperlink w:anchor="_Toc208316003" w:history="1">
        <w:r w:rsidRPr="00377118">
          <w:rPr>
            <w:rStyle w:val="Hyperlink"/>
          </w:rPr>
          <w:t>W.</w:t>
        </w:r>
        <w:r>
          <w:rPr>
            <w:rFonts w:asciiTheme="minorHAnsi" w:eastAsiaTheme="minorEastAsia" w:hAnsiTheme="minorHAnsi" w:cstheme="minorBidi"/>
            <w:kern w:val="2"/>
            <w:sz w:val="24"/>
            <w:szCs w:val="24"/>
            <w14:ligatures w14:val="standardContextual"/>
          </w:rPr>
          <w:tab/>
        </w:r>
        <w:r w:rsidRPr="00377118">
          <w:rPr>
            <w:rStyle w:val="Hyperlink"/>
          </w:rPr>
          <w:t>DELIVERY LOCATIONS / INSTRUCTIONS</w:t>
        </w:r>
        <w:r>
          <w:rPr>
            <w:webHidden/>
          </w:rPr>
          <w:tab/>
        </w:r>
        <w:r>
          <w:rPr>
            <w:webHidden/>
          </w:rPr>
          <w:fldChar w:fldCharType="begin"/>
        </w:r>
        <w:r>
          <w:rPr>
            <w:webHidden/>
          </w:rPr>
          <w:instrText xml:space="preserve"> PAGEREF _Toc208316003 \h </w:instrText>
        </w:r>
        <w:r>
          <w:rPr>
            <w:webHidden/>
          </w:rPr>
        </w:r>
        <w:r>
          <w:rPr>
            <w:webHidden/>
          </w:rPr>
          <w:fldChar w:fldCharType="separate"/>
        </w:r>
        <w:r>
          <w:rPr>
            <w:webHidden/>
          </w:rPr>
          <w:t>22</w:t>
        </w:r>
        <w:r>
          <w:rPr>
            <w:webHidden/>
          </w:rPr>
          <w:fldChar w:fldCharType="end"/>
        </w:r>
      </w:hyperlink>
    </w:p>
    <w:p w14:paraId="7811348D" w14:textId="0CF0FA02" w:rsidR="0024728C" w:rsidRDefault="0024728C">
      <w:pPr>
        <w:pStyle w:val="TOC1"/>
        <w:rPr>
          <w:rFonts w:asciiTheme="minorHAnsi" w:eastAsiaTheme="minorEastAsia" w:hAnsiTheme="minorHAnsi" w:cstheme="minorBidi"/>
          <w:b w:val="0"/>
          <w:bCs w:val="0"/>
          <w:noProof/>
          <w:kern w:val="2"/>
          <w:sz w:val="24"/>
          <w:szCs w:val="24"/>
          <w14:ligatures w14:val="standardContextual"/>
        </w:rPr>
      </w:pPr>
      <w:hyperlink w:anchor="_Toc208316004" w:history="1">
        <w:r w:rsidRPr="00377118">
          <w:rPr>
            <w:rStyle w:val="Hyperlink"/>
            <w:rFonts w:ascii="Arial Bold" w:hAnsi="Arial Bold"/>
            <w:noProof/>
          </w:rPr>
          <w:t>IV.</w:t>
        </w:r>
        <w:r>
          <w:rPr>
            <w:rFonts w:asciiTheme="minorHAnsi" w:eastAsiaTheme="minorEastAsia" w:hAnsiTheme="minorHAnsi" w:cstheme="minorBidi"/>
            <w:b w:val="0"/>
            <w:bCs w:val="0"/>
            <w:noProof/>
            <w:kern w:val="2"/>
            <w:sz w:val="24"/>
            <w:szCs w:val="24"/>
            <w14:ligatures w14:val="standardContextual"/>
          </w:rPr>
          <w:tab/>
        </w:r>
        <w:r w:rsidRPr="00377118">
          <w:rPr>
            <w:rStyle w:val="Hyperlink"/>
            <w:noProof/>
          </w:rPr>
          <w:t>PAYMENT</w:t>
        </w:r>
        <w:r>
          <w:rPr>
            <w:noProof/>
            <w:webHidden/>
          </w:rPr>
          <w:tab/>
        </w:r>
        <w:r>
          <w:rPr>
            <w:noProof/>
            <w:webHidden/>
          </w:rPr>
          <w:fldChar w:fldCharType="begin"/>
        </w:r>
        <w:r>
          <w:rPr>
            <w:noProof/>
            <w:webHidden/>
          </w:rPr>
          <w:instrText xml:space="preserve"> PAGEREF _Toc208316004 \h </w:instrText>
        </w:r>
        <w:r>
          <w:rPr>
            <w:noProof/>
            <w:webHidden/>
          </w:rPr>
        </w:r>
        <w:r>
          <w:rPr>
            <w:noProof/>
            <w:webHidden/>
          </w:rPr>
          <w:fldChar w:fldCharType="separate"/>
        </w:r>
        <w:r>
          <w:rPr>
            <w:noProof/>
            <w:webHidden/>
          </w:rPr>
          <w:t>23</w:t>
        </w:r>
        <w:r>
          <w:rPr>
            <w:noProof/>
            <w:webHidden/>
          </w:rPr>
          <w:fldChar w:fldCharType="end"/>
        </w:r>
      </w:hyperlink>
    </w:p>
    <w:p w14:paraId="4719FDEF" w14:textId="75855BB2" w:rsidR="0024728C" w:rsidRDefault="0024728C">
      <w:pPr>
        <w:pStyle w:val="TOC2"/>
        <w:rPr>
          <w:rFonts w:asciiTheme="minorHAnsi" w:eastAsiaTheme="minorEastAsia" w:hAnsiTheme="minorHAnsi" w:cstheme="minorBidi"/>
          <w:kern w:val="2"/>
          <w:sz w:val="24"/>
          <w:szCs w:val="24"/>
          <w14:ligatures w14:val="standardContextual"/>
        </w:rPr>
      </w:pPr>
      <w:hyperlink w:anchor="_Toc208316005" w:history="1">
        <w:r w:rsidRPr="00377118">
          <w:rPr>
            <w:rStyle w:val="Hyperlink"/>
          </w:rPr>
          <w:t>A.</w:t>
        </w:r>
        <w:r>
          <w:rPr>
            <w:rFonts w:asciiTheme="minorHAnsi" w:eastAsiaTheme="minorEastAsia" w:hAnsiTheme="minorHAnsi" w:cstheme="minorBidi"/>
            <w:kern w:val="2"/>
            <w:sz w:val="24"/>
            <w:szCs w:val="24"/>
            <w14:ligatures w14:val="standardContextual"/>
          </w:rPr>
          <w:tab/>
        </w:r>
        <w:r w:rsidRPr="00377118">
          <w:rPr>
            <w:rStyle w:val="Hyperlink"/>
          </w:rPr>
          <w:t>PROHIBITION AGAINST ADVANCE PAYMENT (Non-negotiable)</w:t>
        </w:r>
        <w:r>
          <w:rPr>
            <w:webHidden/>
          </w:rPr>
          <w:tab/>
        </w:r>
        <w:r>
          <w:rPr>
            <w:webHidden/>
          </w:rPr>
          <w:fldChar w:fldCharType="begin"/>
        </w:r>
        <w:r>
          <w:rPr>
            <w:webHidden/>
          </w:rPr>
          <w:instrText xml:space="preserve"> PAGEREF _Toc208316005 \h </w:instrText>
        </w:r>
        <w:r>
          <w:rPr>
            <w:webHidden/>
          </w:rPr>
        </w:r>
        <w:r>
          <w:rPr>
            <w:webHidden/>
          </w:rPr>
          <w:fldChar w:fldCharType="separate"/>
        </w:r>
        <w:r>
          <w:rPr>
            <w:webHidden/>
          </w:rPr>
          <w:t>23</w:t>
        </w:r>
        <w:r>
          <w:rPr>
            <w:webHidden/>
          </w:rPr>
          <w:fldChar w:fldCharType="end"/>
        </w:r>
      </w:hyperlink>
    </w:p>
    <w:p w14:paraId="4B2F8547" w14:textId="7ACF47B8" w:rsidR="0024728C" w:rsidRDefault="0024728C">
      <w:pPr>
        <w:pStyle w:val="TOC2"/>
        <w:rPr>
          <w:rFonts w:asciiTheme="minorHAnsi" w:eastAsiaTheme="minorEastAsia" w:hAnsiTheme="minorHAnsi" w:cstheme="minorBidi"/>
          <w:kern w:val="2"/>
          <w:sz w:val="24"/>
          <w:szCs w:val="24"/>
          <w14:ligatures w14:val="standardContextual"/>
        </w:rPr>
      </w:pPr>
      <w:hyperlink w:anchor="_Toc208316006" w:history="1">
        <w:r w:rsidRPr="00377118">
          <w:rPr>
            <w:rStyle w:val="Hyperlink"/>
          </w:rPr>
          <w:t>B.</w:t>
        </w:r>
        <w:r>
          <w:rPr>
            <w:rFonts w:asciiTheme="minorHAnsi" w:eastAsiaTheme="minorEastAsia" w:hAnsiTheme="minorHAnsi" w:cstheme="minorBidi"/>
            <w:kern w:val="2"/>
            <w:sz w:val="24"/>
            <w:szCs w:val="24"/>
            <w14:ligatures w14:val="standardContextual"/>
          </w:rPr>
          <w:tab/>
        </w:r>
        <w:r w:rsidRPr="00377118">
          <w:rPr>
            <w:rStyle w:val="Hyperlink"/>
          </w:rPr>
          <w:t>TAXES (Non-negotiable)</w:t>
        </w:r>
        <w:r>
          <w:rPr>
            <w:webHidden/>
          </w:rPr>
          <w:tab/>
        </w:r>
        <w:r>
          <w:rPr>
            <w:webHidden/>
          </w:rPr>
          <w:fldChar w:fldCharType="begin"/>
        </w:r>
        <w:r>
          <w:rPr>
            <w:webHidden/>
          </w:rPr>
          <w:instrText xml:space="preserve"> PAGEREF _Toc208316006 \h </w:instrText>
        </w:r>
        <w:r>
          <w:rPr>
            <w:webHidden/>
          </w:rPr>
        </w:r>
        <w:r>
          <w:rPr>
            <w:webHidden/>
          </w:rPr>
          <w:fldChar w:fldCharType="separate"/>
        </w:r>
        <w:r>
          <w:rPr>
            <w:webHidden/>
          </w:rPr>
          <w:t>23</w:t>
        </w:r>
        <w:r>
          <w:rPr>
            <w:webHidden/>
          </w:rPr>
          <w:fldChar w:fldCharType="end"/>
        </w:r>
      </w:hyperlink>
    </w:p>
    <w:p w14:paraId="7918CB42" w14:textId="6C601D2D" w:rsidR="0024728C" w:rsidRDefault="0024728C">
      <w:pPr>
        <w:pStyle w:val="TOC2"/>
        <w:rPr>
          <w:rFonts w:asciiTheme="minorHAnsi" w:eastAsiaTheme="minorEastAsia" w:hAnsiTheme="minorHAnsi" w:cstheme="minorBidi"/>
          <w:kern w:val="2"/>
          <w:sz w:val="24"/>
          <w:szCs w:val="24"/>
          <w14:ligatures w14:val="standardContextual"/>
        </w:rPr>
      </w:pPr>
      <w:hyperlink w:anchor="_Toc208316007" w:history="1">
        <w:r w:rsidRPr="00377118">
          <w:rPr>
            <w:rStyle w:val="Hyperlink"/>
          </w:rPr>
          <w:t>C.</w:t>
        </w:r>
        <w:r>
          <w:rPr>
            <w:rFonts w:asciiTheme="minorHAnsi" w:eastAsiaTheme="minorEastAsia" w:hAnsiTheme="minorHAnsi" w:cstheme="minorBidi"/>
            <w:kern w:val="2"/>
            <w:sz w:val="24"/>
            <w:szCs w:val="24"/>
            <w14:ligatures w14:val="standardContextual"/>
          </w:rPr>
          <w:tab/>
        </w:r>
        <w:r w:rsidRPr="00377118">
          <w:rPr>
            <w:rStyle w:val="Hyperlink"/>
          </w:rPr>
          <w:t>INVOICES (Non-negotiable)</w:t>
        </w:r>
        <w:r>
          <w:rPr>
            <w:webHidden/>
          </w:rPr>
          <w:tab/>
        </w:r>
        <w:r>
          <w:rPr>
            <w:webHidden/>
          </w:rPr>
          <w:fldChar w:fldCharType="begin"/>
        </w:r>
        <w:r>
          <w:rPr>
            <w:webHidden/>
          </w:rPr>
          <w:instrText xml:space="preserve"> PAGEREF _Toc208316007 \h </w:instrText>
        </w:r>
        <w:r>
          <w:rPr>
            <w:webHidden/>
          </w:rPr>
        </w:r>
        <w:r>
          <w:rPr>
            <w:webHidden/>
          </w:rPr>
          <w:fldChar w:fldCharType="separate"/>
        </w:r>
        <w:r>
          <w:rPr>
            <w:webHidden/>
          </w:rPr>
          <w:t>23</w:t>
        </w:r>
        <w:r>
          <w:rPr>
            <w:webHidden/>
          </w:rPr>
          <w:fldChar w:fldCharType="end"/>
        </w:r>
      </w:hyperlink>
    </w:p>
    <w:p w14:paraId="473A9458" w14:textId="0B56EC88" w:rsidR="0024728C" w:rsidRDefault="0024728C">
      <w:pPr>
        <w:pStyle w:val="TOC2"/>
        <w:rPr>
          <w:rFonts w:asciiTheme="minorHAnsi" w:eastAsiaTheme="minorEastAsia" w:hAnsiTheme="minorHAnsi" w:cstheme="minorBidi"/>
          <w:kern w:val="2"/>
          <w:sz w:val="24"/>
          <w:szCs w:val="24"/>
          <w14:ligatures w14:val="standardContextual"/>
        </w:rPr>
      </w:pPr>
      <w:hyperlink w:anchor="_Toc208316008" w:history="1">
        <w:r w:rsidRPr="00377118">
          <w:rPr>
            <w:rStyle w:val="Hyperlink"/>
          </w:rPr>
          <w:t>D.</w:t>
        </w:r>
        <w:r>
          <w:rPr>
            <w:rFonts w:asciiTheme="minorHAnsi" w:eastAsiaTheme="minorEastAsia" w:hAnsiTheme="minorHAnsi" w:cstheme="minorBidi"/>
            <w:kern w:val="2"/>
            <w:sz w:val="24"/>
            <w:szCs w:val="24"/>
            <w14:ligatures w14:val="standardContextual"/>
          </w:rPr>
          <w:tab/>
        </w:r>
        <w:r w:rsidRPr="00377118">
          <w:rPr>
            <w:rStyle w:val="Hyperlink"/>
          </w:rPr>
          <w:t>PAYMENT (Non-negotiable)</w:t>
        </w:r>
        <w:r>
          <w:rPr>
            <w:webHidden/>
          </w:rPr>
          <w:tab/>
        </w:r>
        <w:r>
          <w:rPr>
            <w:webHidden/>
          </w:rPr>
          <w:fldChar w:fldCharType="begin"/>
        </w:r>
        <w:r>
          <w:rPr>
            <w:webHidden/>
          </w:rPr>
          <w:instrText xml:space="preserve"> PAGEREF _Toc208316008 \h </w:instrText>
        </w:r>
        <w:r>
          <w:rPr>
            <w:webHidden/>
          </w:rPr>
        </w:r>
        <w:r>
          <w:rPr>
            <w:webHidden/>
          </w:rPr>
          <w:fldChar w:fldCharType="separate"/>
        </w:r>
        <w:r>
          <w:rPr>
            <w:webHidden/>
          </w:rPr>
          <w:t>23</w:t>
        </w:r>
        <w:r>
          <w:rPr>
            <w:webHidden/>
          </w:rPr>
          <w:fldChar w:fldCharType="end"/>
        </w:r>
      </w:hyperlink>
    </w:p>
    <w:p w14:paraId="2D59C711" w14:textId="05BD6A41" w:rsidR="0024728C" w:rsidRDefault="0024728C">
      <w:pPr>
        <w:pStyle w:val="TOC2"/>
        <w:rPr>
          <w:rFonts w:asciiTheme="minorHAnsi" w:eastAsiaTheme="minorEastAsia" w:hAnsiTheme="minorHAnsi" w:cstheme="minorBidi"/>
          <w:kern w:val="2"/>
          <w:sz w:val="24"/>
          <w:szCs w:val="24"/>
          <w14:ligatures w14:val="standardContextual"/>
        </w:rPr>
      </w:pPr>
      <w:hyperlink w:anchor="_Toc208316009" w:history="1">
        <w:r w:rsidRPr="00377118">
          <w:rPr>
            <w:rStyle w:val="Hyperlink"/>
          </w:rPr>
          <w:t>E.</w:t>
        </w:r>
        <w:r>
          <w:rPr>
            <w:rFonts w:asciiTheme="minorHAnsi" w:eastAsiaTheme="minorEastAsia" w:hAnsiTheme="minorHAnsi" w:cstheme="minorBidi"/>
            <w:kern w:val="2"/>
            <w:sz w:val="24"/>
            <w:szCs w:val="24"/>
            <w14:ligatures w14:val="standardContextual"/>
          </w:rPr>
          <w:tab/>
        </w:r>
        <w:r w:rsidRPr="00377118">
          <w:rPr>
            <w:rStyle w:val="Hyperlink"/>
          </w:rPr>
          <w:t>LATE PAYMENT (Non-negotiable)</w:t>
        </w:r>
        <w:r>
          <w:rPr>
            <w:webHidden/>
          </w:rPr>
          <w:tab/>
        </w:r>
        <w:r>
          <w:rPr>
            <w:webHidden/>
          </w:rPr>
          <w:fldChar w:fldCharType="begin"/>
        </w:r>
        <w:r>
          <w:rPr>
            <w:webHidden/>
          </w:rPr>
          <w:instrText xml:space="preserve"> PAGEREF _Toc208316009 \h </w:instrText>
        </w:r>
        <w:r>
          <w:rPr>
            <w:webHidden/>
          </w:rPr>
        </w:r>
        <w:r>
          <w:rPr>
            <w:webHidden/>
          </w:rPr>
          <w:fldChar w:fldCharType="separate"/>
        </w:r>
        <w:r>
          <w:rPr>
            <w:webHidden/>
          </w:rPr>
          <w:t>24</w:t>
        </w:r>
        <w:r>
          <w:rPr>
            <w:webHidden/>
          </w:rPr>
          <w:fldChar w:fldCharType="end"/>
        </w:r>
      </w:hyperlink>
    </w:p>
    <w:p w14:paraId="68369B82" w14:textId="342E7F97" w:rsidR="0024728C" w:rsidRDefault="0024728C">
      <w:pPr>
        <w:pStyle w:val="TOC2"/>
        <w:rPr>
          <w:rFonts w:asciiTheme="minorHAnsi" w:eastAsiaTheme="minorEastAsia" w:hAnsiTheme="minorHAnsi" w:cstheme="minorBidi"/>
          <w:kern w:val="2"/>
          <w:sz w:val="24"/>
          <w:szCs w:val="24"/>
          <w14:ligatures w14:val="standardContextual"/>
        </w:rPr>
      </w:pPr>
      <w:hyperlink w:anchor="_Toc208316010" w:history="1">
        <w:r w:rsidRPr="00377118">
          <w:rPr>
            <w:rStyle w:val="Hyperlink"/>
          </w:rPr>
          <w:t>F.</w:t>
        </w:r>
        <w:r>
          <w:rPr>
            <w:rFonts w:asciiTheme="minorHAnsi" w:eastAsiaTheme="minorEastAsia" w:hAnsiTheme="minorHAnsi" w:cstheme="minorBidi"/>
            <w:kern w:val="2"/>
            <w:sz w:val="24"/>
            <w:szCs w:val="24"/>
            <w14:ligatures w14:val="standardContextual"/>
          </w:rPr>
          <w:tab/>
        </w:r>
        <w:r w:rsidRPr="00377118">
          <w:rPr>
            <w:rStyle w:val="Hyperlink"/>
          </w:rPr>
          <w:t>SUBJECT TO FUNDING / FUNDING OUT CLAUSE FOR LOSS OF APPROPRIATIONS (Nonnegotiable)</w:t>
        </w:r>
        <w:r>
          <w:rPr>
            <w:webHidden/>
          </w:rPr>
          <w:tab/>
        </w:r>
        <w:r>
          <w:rPr>
            <w:webHidden/>
          </w:rPr>
          <w:fldChar w:fldCharType="begin"/>
        </w:r>
        <w:r>
          <w:rPr>
            <w:webHidden/>
          </w:rPr>
          <w:instrText xml:space="preserve"> PAGEREF _Toc208316010 \h </w:instrText>
        </w:r>
        <w:r>
          <w:rPr>
            <w:webHidden/>
          </w:rPr>
        </w:r>
        <w:r>
          <w:rPr>
            <w:webHidden/>
          </w:rPr>
          <w:fldChar w:fldCharType="separate"/>
        </w:r>
        <w:r>
          <w:rPr>
            <w:webHidden/>
          </w:rPr>
          <w:t>24</w:t>
        </w:r>
        <w:r>
          <w:rPr>
            <w:webHidden/>
          </w:rPr>
          <w:fldChar w:fldCharType="end"/>
        </w:r>
      </w:hyperlink>
    </w:p>
    <w:p w14:paraId="11F8BD3F" w14:textId="48D022CF" w:rsidR="0024728C" w:rsidRDefault="0024728C">
      <w:pPr>
        <w:pStyle w:val="TOC2"/>
        <w:rPr>
          <w:rFonts w:asciiTheme="minorHAnsi" w:eastAsiaTheme="minorEastAsia" w:hAnsiTheme="minorHAnsi" w:cstheme="minorBidi"/>
          <w:kern w:val="2"/>
          <w:sz w:val="24"/>
          <w:szCs w:val="24"/>
          <w14:ligatures w14:val="standardContextual"/>
        </w:rPr>
      </w:pPr>
      <w:hyperlink w:anchor="_Toc208316011" w:history="1">
        <w:r w:rsidRPr="00377118">
          <w:rPr>
            <w:rStyle w:val="Hyperlink"/>
          </w:rPr>
          <w:t>G.</w:t>
        </w:r>
        <w:r>
          <w:rPr>
            <w:rFonts w:asciiTheme="minorHAnsi" w:eastAsiaTheme="minorEastAsia" w:hAnsiTheme="minorHAnsi" w:cstheme="minorBidi"/>
            <w:kern w:val="2"/>
            <w:sz w:val="24"/>
            <w:szCs w:val="24"/>
            <w14:ligatures w14:val="standardContextual"/>
          </w:rPr>
          <w:tab/>
        </w:r>
        <w:r w:rsidRPr="00377118">
          <w:rPr>
            <w:rStyle w:val="Hyperlink"/>
          </w:rPr>
          <w:t>RIGHT TO AUDIT (First Paragraph is Nonnegotiable)</w:t>
        </w:r>
        <w:r>
          <w:rPr>
            <w:webHidden/>
          </w:rPr>
          <w:tab/>
        </w:r>
        <w:r>
          <w:rPr>
            <w:webHidden/>
          </w:rPr>
          <w:fldChar w:fldCharType="begin"/>
        </w:r>
        <w:r>
          <w:rPr>
            <w:webHidden/>
          </w:rPr>
          <w:instrText xml:space="preserve"> PAGEREF _Toc208316011 \h </w:instrText>
        </w:r>
        <w:r>
          <w:rPr>
            <w:webHidden/>
          </w:rPr>
        </w:r>
        <w:r>
          <w:rPr>
            <w:webHidden/>
          </w:rPr>
          <w:fldChar w:fldCharType="separate"/>
        </w:r>
        <w:r>
          <w:rPr>
            <w:webHidden/>
          </w:rPr>
          <w:t>24</w:t>
        </w:r>
        <w:r>
          <w:rPr>
            <w:webHidden/>
          </w:rPr>
          <w:fldChar w:fldCharType="end"/>
        </w:r>
      </w:hyperlink>
    </w:p>
    <w:p w14:paraId="0E80C666" w14:textId="30F0370C" w:rsidR="0024728C" w:rsidRDefault="0024728C">
      <w:pPr>
        <w:pStyle w:val="TOC1"/>
        <w:rPr>
          <w:rFonts w:asciiTheme="minorHAnsi" w:eastAsiaTheme="minorEastAsia" w:hAnsiTheme="minorHAnsi" w:cstheme="minorBidi"/>
          <w:b w:val="0"/>
          <w:bCs w:val="0"/>
          <w:noProof/>
          <w:kern w:val="2"/>
          <w:sz w:val="24"/>
          <w:szCs w:val="24"/>
          <w14:ligatures w14:val="standardContextual"/>
        </w:rPr>
      </w:pPr>
      <w:hyperlink w:anchor="_Toc208316012" w:history="1">
        <w:r w:rsidRPr="00377118">
          <w:rPr>
            <w:rStyle w:val="Hyperlink"/>
            <w:rFonts w:ascii="Arial Bold" w:hAnsi="Arial Bold"/>
            <w:noProof/>
          </w:rPr>
          <w:t>V.</w:t>
        </w:r>
        <w:r>
          <w:rPr>
            <w:rFonts w:asciiTheme="minorHAnsi" w:eastAsiaTheme="minorEastAsia" w:hAnsiTheme="minorHAnsi" w:cstheme="minorBidi"/>
            <w:b w:val="0"/>
            <w:bCs w:val="0"/>
            <w:noProof/>
            <w:kern w:val="2"/>
            <w:sz w:val="24"/>
            <w:szCs w:val="24"/>
            <w14:ligatures w14:val="standardContextual"/>
          </w:rPr>
          <w:tab/>
        </w:r>
        <w:r w:rsidRPr="00377118">
          <w:rPr>
            <w:rStyle w:val="Hyperlink"/>
            <w:noProof/>
          </w:rPr>
          <w:t>TECHNICAL SPECIFICATIONS</w:t>
        </w:r>
        <w:r>
          <w:rPr>
            <w:noProof/>
            <w:webHidden/>
          </w:rPr>
          <w:tab/>
        </w:r>
        <w:r>
          <w:rPr>
            <w:noProof/>
            <w:webHidden/>
          </w:rPr>
          <w:fldChar w:fldCharType="begin"/>
        </w:r>
        <w:r>
          <w:rPr>
            <w:noProof/>
            <w:webHidden/>
          </w:rPr>
          <w:instrText xml:space="preserve"> PAGEREF _Toc208316012 \h </w:instrText>
        </w:r>
        <w:r>
          <w:rPr>
            <w:noProof/>
            <w:webHidden/>
          </w:rPr>
        </w:r>
        <w:r>
          <w:rPr>
            <w:noProof/>
            <w:webHidden/>
          </w:rPr>
          <w:fldChar w:fldCharType="separate"/>
        </w:r>
        <w:r>
          <w:rPr>
            <w:noProof/>
            <w:webHidden/>
          </w:rPr>
          <w:t>25</w:t>
        </w:r>
        <w:r>
          <w:rPr>
            <w:noProof/>
            <w:webHidden/>
          </w:rPr>
          <w:fldChar w:fldCharType="end"/>
        </w:r>
      </w:hyperlink>
    </w:p>
    <w:p w14:paraId="7D47E67B" w14:textId="664D20B8" w:rsidR="0024728C" w:rsidRDefault="0024728C">
      <w:pPr>
        <w:pStyle w:val="TOC2"/>
        <w:rPr>
          <w:rFonts w:asciiTheme="minorHAnsi" w:eastAsiaTheme="minorEastAsia" w:hAnsiTheme="minorHAnsi" w:cstheme="minorBidi"/>
          <w:kern w:val="2"/>
          <w:sz w:val="24"/>
          <w:szCs w:val="24"/>
          <w14:ligatures w14:val="standardContextual"/>
        </w:rPr>
      </w:pPr>
      <w:hyperlink w:anchor="_Toc208316013" w:history="1">
        <w:r w:rsidRPr="00377118">
          <w:rPr>
            <w:rStyle w:val="Hyperlink"/>
          </w:rPr>
          <w:t>A.</w:t>
        </w:r>
        <w:r>
          <w:rPr>
            <w:rFonts w:asciiTheme="minorHAnsi" w:eastAsiaTheme="minorEastAsia" w:hAnsiTheme="minorHAnsi" w:cstheme="minorBidi"/>
            <w:kern w:val="2"/>
            <w:sz w:val="24"/>
            <w:szCs w:val="24"/>
            <w14:ligatures w14:val="standardContextual"/>
          </w:rPr>
          <w:tab/>
        </w:r>
        <w:r w:rsidRPr="00377118">
          <w:rPr>
            <w:rStyle w:val="Hyperlink"/>
          </w:rPr>
          <w:t>VENDOR INSTRUCTIONS</w:t>
        </w:r>
        <w:r>
          <w:rPr>
            <w:webHidden/>
          </w:rPr>
          <w:tab/>
        </w:r>
        <w:r>
          <w:rPr>
            <w:webHidden/>
          </w:rPr>
          <w:fldChar w:fldCharType="begin"/>
        </w:r>
        <w:r>
          <w:rPr>
            <w:webHidden/>
          </w:rPr>
          <w:instrText xml:space="preserve"> PAGEREF _Toc208316013 \h </w:instrText>
        </w:r>
        <w:r>
          <w:rPr>
            <w:webHidden/>
          </w:rPr>
        </w:r>
        <w:r>
          <w:rPr>
            <w:webHidden/>
          </w:rPr>
          <w:fldChar w:fldCharType="separate"/>
        </w:r>
        <w:r>
          <w:rPr>
            <w:webHidden/>
          </w:rPr>
          <w:t>25</w:t>
        </w:r>
        <w:r>
          <w:rPr>
            <w:webHidden/>
          </w:rPr>
          <w:fldChar w:fldCharType="end"/>
        </w:r>
      </w:hyperlink>
    </w:p>
    <w:p w14:paraId="4A61FC10" w14:textId="20A6F23A" w:rsidR="0024728C" w:rsidRDefault="0024728C">
      <w:pPr>
        <w:pStyle w:val="TOC2"/>
        <w:rPr>
          <w:rFonts w:asciiTheme="minorHAnsi" w:eastAsiaTheme="minorEastAsia" w:hAnsiTheme="minorHAnsi" w:cstheme="minorBidi"/>
          <w:kern w:val="2"/>
          <w:sz w:val="24"/>
          <w:szCs w:val="24"/>
          <w14:ligatures w14:val="standardContextual"/>
        </w:rPr>
      </w:pPr>
      <w:hyperlink w:anchor="_Toc208316014" w:history="1">
        <w:r w:rsidRPr="00377118">
          <w:rPr>
            <w:rStyle w:val="Hyperlink"/>
          </w:rPr>
          <w:t>B.</w:t>
        </w:r>
        <w:r>
          <w:rPr>
            <w:rFonts w:asciiTheme="minorHAnsi" w:eastAsiaTheme="minorEastAsia" w:hAnsiTheme="minorHAnsi" w:cstheme="minorBidi"/>
            <w:kern w:val="2"/>
            <w:sz w:val="24"/>
            <w:szCs w:val="24"/>
            <w14:ligatures w14:val="standardContextual"/>
          </w:rPr>
          <w:tab/>
        </w:r>
        <w:r w:rsidRPr="00377118">
          <w:rPr>
            <w:rStyle w:val="Hyperlink"/>
          </w:rPr>
          <w:t>NON-COMPLIANCE STATEMENT</w:t>
        </w:r>
        <w:r>
          <w:rPr>
            <w:webHidden/>
          </w:rPr>
          <w:tab/>
        </w:r>
        <w:r>
          <w:rPr>
            <w:webHidden/>
          </w:rPr>
          <w:fldChar w:fldCharType="begin"/>
        </w:r>
        <w:r>
          <w:rPr>
            <w:webHidden/>
          </w:rPr>
          <w:instrText xml:space="preserve"> PAGEREF _Toc208316014 \h </w:instrText>
        </w:r>
        <w:r>
          <w:rPr>
            <w:webHidden/>
          </w:rPr>
        </w:r>
        <w:r>
          <w:rPr>
            <w:webHidden/>
          </w:rPr>
          <w:fldChar w:fldCharType="separate"/>
        </w:r>
        <w:r>
          <w:rPr>
            <w:webHidden/>
          </w:rPr>
          <w:t>25</w:t>
        </w:r>
        <w:r>
          <w:rPr>
            <w:webHidden/>
          </w:rPr>
          <w:fldChar w:fldCharType="end"/>
        </w:r>
      </w:hyperlink>
    </w:p>
    <w:p w14:paraId="2C0FC390" w14:textId="102CA628" w:rsidR="0024728C" w:rsidRDefault="0024728C">
      <w:pPr>
        <w:pStyle w:val="TOC2"/>
        <w:rPr>
          <w:rFonts w:asciiTheme="minorHAnsi" w:eastAsiaTheme="minorEastAsia" w:hAnsiTheme="minorHAnsi" w:cstheme="minorBidi"/>
          <w:kern w:val="2"/>
          <w:sz w:val="24"/>
          <w:szCs w:val="24"/>
          <w14:ligatures w14:val="standardContextual"/>
        </w:rPr>
      </w:pPr>
      <w:hyperlink w:anchor="_Toc208316015" w:history="1">
        <w:r w:rsidRPr="00377118">
          <w:rPr>
            <w:rStyle w:val="Hyperlink"/>
          </w:rPr>
          <w:t>C.</w:t>
        </w:r>
        <w:r>
          <w:rPr>
            <w:rFonts w:asciiTheme="minorHAnsi" w:eastAsiaTheme="minorEastAsia" w:hAnsiTheme="minorHAnsi" w:cstheme="minorBidi"/>
            <w:kern w:val="2"/>
            <w:sz w:val="24"/>
            <w:szCs w:val="24"/>
            <w14:ligatures w14:val="standardContextual"/>
          </w:rPr>
          <w:tab/>
        </w:r>
        <w:r w:rsidRPr="00377118">
          <w:rPr>
            <w:rStyle w:val="Hyperlink"/>
          </w:rPr>
          <w:t>POP PRODUCTS</w:t>
        </w:r>
        <w:r>
          <w:rPr>
            <w:webHidden/>
          </w:rPr>
          <w:tab/>
        </w:r>
        <w:r>
          <w:rPr>
            <w:webHidden/>
          </w:rPr>
          <w:fldChar w:fldCharType="begin"/>
        </w:r>
        <w:r>
          <w:rPr>
            <w:webHidden/>
          </w:rPr>
          <w:instrText xml:space="preserve"> PAGEREF _Toc208316015 \h </w:instrText>
        </w:r>
        <w:r>
          <w:rPr>
            <w:webHidden/>
          </w:rPr>
        </w:r>
        <w:r>
          <w:rPr>
            <w:webHidden/>
          </w:rPr>
          <w:fldChar w:fldCharType="separate"/>
        </w:r>
        <w:r>
          <w:rPr>
            <w:webHidden/>
          </w:rPr>
          <w:t>25</w:t>
        </w:r>
        <w:r>
          <w:rPr>
            <w:webHidden/>
          </w:rPr>
          <w:fldChar w:fldCharType="end"/>
        </w:r>
      </w:hyperlink>
    </w:p>
    <w:p w14:paraId="73CE254E" w14:textId="3ADA5EA8" w:rsidR="0024728C" w:rsidRDefault="0024728C">
      <w:pPr>
        <w:pStyle w:val="TOC2"/>
        <w:rPr>
          <w:rFonts w:asciiTheme="minorHAnsi" w:eastAsiaTheme="minorEastAsia" w:hAnsiTheme="minorHAnsi" w:cstheme="minorBidi"/>
          <w:kern w:val="2"/>
          <w:sz w:val="24"/>
          <w:szCs w:val="24"/>
          <w14:ligatures w14:val="standardContextual"/>
        </w:rPr>
      </w:pPr>
      <w:hyperlink w:anchor="_Toc208316016" w:history="1">
        <w:r w:rsidRPr="00377118">
          <w:rPr>
            <w:rStyle w:val="Hyperlink"/>
          </w:rPr>
          <w:t>D.</w:t>
        </w:r>
        <w:r>
          <w:rPr>
            <w:rFonts w:asciiTheme="minorHAnsi" w:eastAsiaTheme="minorEastAsia" w:hAnsiTheme="minorHAnsi" w:cstheme="minorBidi"/>
            <w:kern w:val="2"/>
            <w:sz w:val="24"/>
            <w:szCs w:val="24"/>
            <w14:ligatures w14:val="standardContextual"/>
          </w:rPr>
          <w:tab/>
        </w:r>
        <w:r w:rsidRPr="00377118">
          <w:rPr>
            <w:rStyle w:val="Hyperlink"/>
          </w:rPr>
          <w:t>REQUIRED “BRAND NAME” POP PRODUCTS</w:t>
        </w:r>
        <w:r>
          <w:rPr>
            <w:webHidden/>
          </w:rPr>
          <w:tab/>
        </w:r>
        <w:r>
          <w:rPr>
            <w:webHidden/>
          </w:rPr>
          <w:fldChar w:fldCharType="begin"/>
        </w:r>
        <w:r>
          <w:rPr>
            <w:webHidden/>
          </w:rPr>
          <w:instrText xml:space="preserve"> PAGEREF _Toc208316016 \h </w:instrText>
        </w:r>
        <w:r>
          <w:rPr>
            <w:webHidden/>
          </w:rPr>
        </w:r>
        <w:r>
          <w:rPr>
            <w:webHidden/>
          </w:rPr>
          <w:fldChar w:fldCharType="separate"/>
        </w:r>
        <w:r>
          <w:rPr>
            <w:webHidden/>
          </w:rPr>
          <w:t>25</w:t>
        </w:r>
        <w:r>
          <w:rPr>
            <w:webHidden/>
          </w:rPr>
          <w:fldChar w:fldCharType="end"/>
        </w:r>
      </w:hyperlink>
    </w:p>
    <w:p w14:paraId="467A11CE" w14:textId="2CE72B3C" w:rsidR="0024728C" w:rsidRDefault="0024728C">
      <w:pPr>
        <w:pStyle w:val="TOC2"/>
        <w:rPr>
          <w:rFonts w:asciiTheme="minorHAnsi" w:eastAsiaTheme="minorEastAsia" w:hAnsiTheme="minorHAnsi" w:cstheme="minorBidi"/>
          <w:kern w:val="2"/>
          <w:sz w:val="24"/>
          <w:szCs w:val="24"/>
          <w14:ligatures w14:val="standardContextual"/>
        </w:rPr>
      </w:pPr>
      <w:hyperlink w:anchor="_Toc208316017" w:history="1">
        <w:r w:rsidRPr="00377118">
          <w:rPr>
            <w:rStyle w:val="Hyperlink"/>
          </w:rPr>
          <w:t>E.</w:t>
        </w:r>
        <w:r>
          <w:rPr>
            <w:rFonts w:asciiTheme="minorHAnsi" w:eastAsiaTheme="minorEastAsia" w:hAnsiTheme="minorHAnsi" w:cstheme="minorBidi"/>
            <w:kern w:val="2"/>
            <w:sz w:val="24"/>
            <w:szCs w:val="24"/>
            <w14:ligatures w14:val="standardContextual"/>
          </w:rPr>
          <w:tab/>
        </w:r>
        <w:r w:rsidRPr="00377118">
          <w:rPr>
            <w:rStyle w:val="Hyperlink"/>
          </w:rPr>
          <w:t>ANNUAL USAGE, ESTIMATED</w:t>
        </w:r>
        <w:r>
          <w:rPr>
            <w:webHidden/>
          </w:rPr>
          <w:tab/>
        </w:r>
        <w:r>
          <w:rPr>
            <w:webHidden/>
          </w:rPr>
          <w:fldChar w:fldCharType="begin"/>
        </w:r>
        <w:r>
          <w:rPr>
            <w:webHidden/>
          </w:rPr>
          <w:instrText xml:space="preserve"> PAGEREF _Toc208316017 \h </w:instrText>
        </w:r>
        <w:r>
          <w:rPr>
            <w:webHidden/>
          </w:rPr>
        </w:r>
        <w:r>
          <w:rPr>
            <w:webHidden/>
          </w:rPr>
          <w:fldChar w:fldCharType="separate"/>
        </w:r>
        <w:r>
          <w:rPr>
            <w:webHidden/>
          </w:rPr>
          <w:t>26</w:t>
        </w:r>
        <w:r>
          <w:rPr>
            <w:webHidden/>
          </w:rPr>
          <w:fldChar w:fldCharType="end"/>
        </w:r>
      </w:hyperlink>
    </w:p>
    <w:p w14:paraId="5409D80A" w14:textId="302FE90B" w:rsidR="0024728C" w:rsidRDefault="0024728C">
      <w:pPr>
        <w:pStyle w:val="TOC2"/>
        <w:rPr>
          <w:rFonts w:asciiTheme="minorHAnsi" w:eastAsiaTheme="minorEastAsia" w:hAnsiTheme="minorHAnsi" w:cstheme="minorBidi"/>
          <w:kern w:val="2"/>
          <w:sz w:val="24"/>
          <w:szCs w:val="24"/>
          <w14:ligatures w14:val="standardContextual"/>
        </w:rPr>
      </w:pPr>
      <w:hyperlink w:anchor="_Toc208316018" w:history="1">
        <w:r w:rsidRPr="00377118">
          <w:rPr>
            <w:rStyle w:val="Hyperlink"/>
          </w:rPr>
          <w:t>F.</w:t>
        </w:r>
        <w:r>
          <w:rPr>
            <w:rFonts w:asciiTheme="minorHAnsi" w:eastAsiaTheme="minorEastAsia" w:hAnsiTheme="minorHAnsi" w:cstheme="minorBidi"/>
            <w:kern w:val="2"/>
            <w:sz w:val="24"/>
            <w:szCs w:val="24"/>
            <w14:ligatures w14:val="standardContextual"/>
          </w:rPr>
          <w:tab/>
        </w:r>
        <w:r w:rsidRPr="00377118">
          <w:rPr>
            <w:rStyle w:val="Hyperlink"/>
          </w:rPr>
          <w:t>MACHINES: SPECIFICATIONS, MAINTENANCE, AND REPAIRS</w:t>
        </w:r>
        <w:r>
          <w:rPr>
            <w:webHidden/>
          </w:rPr>
          <w:tab/>
        </w:r>
        <w:r>
          <w:rPr>
            <w:webHidden/>
          </w:rPr>
          <w:fldChar w:fldCharType="begin"/>
        </w:r>
        <w:r>
          <w:rPr>
            <w:webHidden/>
          </w:rPr>
          <w:instrText xml:space="preserve"> PAGEREF _Toc208316018 \h </w:instrText>
        </w:r>
        <w:r>
          <w:rPr>
            <w:webHidden/>
          </w:rPr>
        </w:r>
        <w:r>
          <w:rPr>
            <w:webHidden/>
          </w:rPr>
          <w:fldChar w:fldCharType="separate"/>
        </w:r>
        <w:r>
          <w:rPr>
            <w:webHidden/>
          </w:rPr>
          <w:t>27</w:t>
        </w:r>
        <w:r>
          <w:rPr>
            <w:webHidden/>
          </w:rPr>
          <w:fldChar w:fldCharType="end"/>
        </w:r>
      </w:hyperlink>
    </w:p>
    <w:p w14:paraId="18B1C70F" w14:textId="226C71BA" w:rsidR="0024728C" w:rsidRDefault="0024728C">
      <w:pPr>
        <w:pStyle w:val="TOC1"/>
        <w:rPr>
          <w:rFonts w:asciiTheme="minorHAnsi" w:eastAsiaTheme="minorEastAsia" w:hAnsiTheme="minorHAnsi" w:cstheme="minorBidi"/>
          <w:b w:val="0"/>
          <w:bCs w:val="0"/>
          <w:noProof/>
          <w:kern w:val="2"/>
          <w:sz w:val="24"/>
          <w:szCs w:val="24"/>
          <w14:ligatures w14:val="standardContextual"/>
        </w:rPr>
      </w:pPr>
      <w:hyperlink w:anchor="_Toc208316019" w:history="1">
        <w:r w:rsidRPr="00377118">
          <w:rPr>
            <w:rStyle w:val="Hyperlink"/>
            <w:noProof/>
          </w:rPr>
          <w:t>CONTRACTUAL AGREEMENT FORM</w:t>
        </w:r>
        <w:r>
          <w:rPr>
            <w:noProof/>
            <w:webHidden/>
          </w:rPr>
          <w:tab/>
        </w:r>
        <w:r>
          <w:rPr>
            <w:noProof/>
            <w:webHidden/>
          </w:rPr>
          <w:fldChar w:fldCharType="begin"/>
        </w:r>
        <w:r>
          <w:rPr>
            <w:noProof/>
            <w:webHidden/>
          </w:rPr>
          <w:instrText xml:space="preserve"> PAGEREF _Toc208316019 \h </w:instrText>
        </w:r>
        <w:r>
          <w:rPr>
            <w:noProof/>
            <w:webHidden/>
          </w:rPr>
        </w:r>
        <w:r>
          <w:rPr>
            <w:noProof/>
            <w:webHidden/>
          </w:rPr>
          <w:fldChar w:fldCharType="separate"/>
        </w:r>
        <w:r>
          <w:rPr>
            <w:noProof/>
            <w:webHidden/>
          </w:rPr>
          <w:t>29</w:t>
        </w:r>
        <w:r>
          <w:rPr>
            <w:noProof/>
            <w:webHidden/>
          </w:rPr>
          <w:fldChar w:fldCharType="end"/>
        </w:r>
      </w:hyperlink>
    </w:p>
    <w:p w14:paraId="6BB46AF1" w14:textId="772E529A" w:rsidR="00043BD0" w:rsidRPr="00E83091" w:rsidRDefault="00043BD0" w:rsidP="000E504D">
      <w:pPr>
        <w:pStyle w:val="Level1Body"/>
        <w:rPr>
          <w:noProof/>
        </w:rPr>
      </w:pPr>
      <w:r w:rsidRPr="00E83091">
        <w:rPr>
          <w:noProof/>
        </w:rPr>
        <w:fldChar w:fldCharType="end"/>
      </w:r>
    </w:p>
    <w:p w14:paraId="03778A54" w14:textId="77777777" w:rsidR="00FC5300" w:rsidRPr="0025153F" w:rsidRDefault="00142E6A" w:rsidP="000E504D">
      <w:pPr>
        <w:pStyle w:val="Heading1"/>
      </w:pPr>
      <w:r>
        <w:rPr>
          <w:noProof/>
        </w:rPr>
        <w:br w:type="page"/>
      </w:r>
      <w:bookmarkStart w:id="6" w:name="_Toc415479161"/>
      <w:bookmarkStart w:id="7" w:name="_Toc420938206"/>
      <w:bookmarkStart w:id="8" w:name="_Toc420938641"/>
      <w:bookmarkStart w:id="9" w:name="_Toc420939263"/>
      <w:bookmarkStart w:id="10" w:name="_Toc420939295"/>
      <w:bookmarkStart w:id="11" w:name="_Toc420939346"/>
      <w:bookmarkStart w:id="12" w:name="_Toc421012594"/>
      <w:bookmarkStart w:id="13" w:name="_Toc421013712"/>
      <w:bookmarkStart w:id="14" w:name="_Toc208315924"/>
      <w:r w:rsidR="00FC5300" w:rsidRPr="0025153F">
        <w:lastRenderedPageBreak/>
        <w:t>GLOSSARY OF TERMS</w:t>
      </w:r>
      <w:bookmarkEnd w:id="6"/>
      <w:bookmarkEnd w:id="7"/>
      <w:bookmarkEnd w:id="8"/>
      <w:bookmarkEnd w:id="9"/>
      <w:bookmarkEnd w:id="10"/>
      <w:bookmarkEnd w:id="11"/>
      <w:bookmarkEnd w:id="12"/>
      <w:bookmarkEnd w:id="13"/>
      <w:bookmarkEnd w:id="14"/>
    </w:p>
    <w:p w14:paraId="1C0265DA" w14:textId="1B550959" w:rsidR="00022227" w:rsidRDefault="00022227" w:rsidP="00FE54AA">
      <w:pPr>
        <w:pStyle w:val="Glossary"/>
        <w:widowControl/>
        <w:rPr>
          <w:rFonts w:cs="Arial"/>
          <w:szCs w:val="18"/>
          <w:highlight w:val="green"/>
        </w:rPr>
      </w:pPr>
    </w:p>
    <w:p w14:paraId="5369F245" w14:textId="77777777" w:rsidR="00FC5300" w:rsidRPr="00476C88" w:rsidRDefault="00FC5300" w:rsidP="006963AE">
      <w:pPr>
        <w:pStyle w:val="Glossary"/>
        <w:widowControl/>
        <w:jc w:val="both"/>
      </w:pPr>
      <w:r w:rsidRPr="00476C88">
        <w:rPr>
          <w:b/>
          <w:bCs/>
        </w:rPr>
        <w:t>Acceptance Test Procedure:</w:t>
      </w:r>
      <w:r w:rsidRPr="00476C88">
        <w:t xml:space="preserve"> Benchmarks and other performance criteria, developed by the </w:t>
      </w:r>
      <w:r w:rsidR="00677B9D" w:rsidRPr="00476C88">
        <w:t>State</w:t>
      </w:r>
      <w:r w:rsidRPr="00476C88">
        <w:t xml:space="preserve"> or other sources of testing standards, for measuring the effectiveness of products or </w:t>
      </w:r>
      <w:r w:rsidR="009B416B" w:rsidRPr="00476C88">
        <w:t>goods</w:t>
      </w:r>
      <w:r w:rsidRPr="00476C88">
        <w:t xml:space="preserve"> and the means used for testing such performance</w:t>
      </w:r>
    </w:p>
    <w:p w14:paraId="228016F0" w14:textId="77777777" w:rsidR="008E788D" w:rsidRPr="00476C88" w:rsidRDefault="008E788D" w:rsidP="006963AE">
      <w:pPr>
        <w:pStyle w:val="Glossary"/>
        <w:widowControl/>
        <w:jc w:val="both"/>
      </w:pPr>
    </w:p>
    <w:p w14:paraId="26FCAECF" w14:textId="77777777" w:rsidR="00FC5300" w:rsidRPr="00476C88" w:rsidRDefault="00FC5300" w:rsidP="006963AE">
      <w:pPr>
        <w:pStyle w:val="Glossary"/>
        <w:widowControl/>
        <w:jc w:val="both"/>
      </w:pPr>
      <w:r w:rsidRPr="00476C88">
        <w:rPr>
          <w:b/>
          <w:bCs/>
        </w:rPr>
        <w:t>Addendum:</w:t>
      </w:r>
      <w:r w:rsidRPr="00476C88">
        <w:t xml:space="preserve"> </w:t>
      </w:r>
      <w:r w:rsidR="00AB03C1">
        <w:t xml:space="preserve">A written correction or alteration to a document during the solicitation process (e.g., Questions and Answers, Revised Schedule of Events, Addendum to Contract Award). </w:t>
      </w:r>
    </w:p>
    <w:p w14:paraId="46CB08D3" w14:textId="77777777" w:rsidR="007730BE" w:rsidRPr="00476C88" w:rsidRDefault="007730BE" w:rsidP="006963AE">
      <w:pPr>
        <w:pStyle w:val="Glossary"/>
        <w:widowControl/>
        <w:jc w:val="both"/>
      </w:pPr>
    </w:p>
    <w:p w14:paraId="761E6762" w14:textId="77777777" w:rsidR="00FC5300" w:rsidRPr="00476C88" w:rsidRDefault="00FC5300" w:rsidP="006963AE">
      <w:pPr>
        <w:pStyle w:val="Glossary"/>
        <w:widowControl/>
        <w:jc w:val="both"/>
      </w:pPr>
      <w:r w:rsidRPr="00476C88">
        <w:rPr>
          <w:b/>
          <w:bCs/>
        </w:rPr>
        <w:t>Agency:</w:t>
      </w:r>
      <w:r w:rsidRPr="00476C88">
        <w:t xml:space="preserve"> </w:t>
      </w:r>
      <w:r w:rsidR="00AB03C1">
        <w:t>A</w:t>
      </w:r>
      <w:r w:rsidR="00B74679" w:rsidRPr="00476C88">
        <w:t>ll officers of the state, departments, bureaus, boards, commissions, councils, and institutions receiving legislative appropriations</w:t>
      </w:r>
      <w:r w:rsidRPr="00476C88">
        <w:t xml:space="preserve"> </w:t>
      </w:r>
    </w:p>
    <w:p w14:paraId="0771078D" w14:textId="77777777" w:rsidR="00FC5300" w:rsidRPr="00476C88" w:rsidRDefault="00FC5300" w:rsidP="006963AE">
      <w:pPr>
        <w:pStyle w:val="Glossary"/>
        <w:widowControl/>
        <w:jc w:val="both"/>
      </w:pPr>
    </w:p>
    <w:p w14:paraId="163B63E6" w14:textId="77777777" w:rsidR="00FC5300" w:rsidRPr="00476C88" w:rsidRDefault="00FC5300" w:rsidP="006963AE">
      <w:pPr>
        <w:pStyle w:val="Glossary"/>
        <w:widowControl/>
        <w:jc w:val="both"/>
      </w:pPr>
      <w:r w:rsidRPr="00476C88">
        <w:rPr>
          <w:b/>
          <w:bCs/>
        </w:rPr>
        <w:t>Agent/Representative:</w:t>
      </w:r>
      <w:r w:rsidRPr="00476C88">
        <w:t xml:space="preserve"> A person authorized to act on behalf of another</w:t>
      </w:r>
    </w:p>
    <w:p w14:paraId="7F742074" w14:textId="77777777" w:rsidR="00FC5300" w:rsidRPr="00476C88" w:rsidRDefault="00FC5300" w:rsidP="006963AE">
      <w:pPr>
        <w:pStyle w:val="Glossary"/>
        <w:widowControl/>
        <w:jc w:val="both"/>
      </w:pPr>
    </w:p>
    <w:p w14:paraId="250E014C" w14:textId="77777777" w:rsidR="00FC5300" w:rsidRPr="00476C88" w:rsidRDefault="00FC5300" w:rsidP="006963AE">
      <w:pPr>
        <w:pStyle w:val="Glossary"/>
        <w:widowControl/>
        <w:jc w:val="both"/>
      </w:pPr>
      <w:r w:rsidRPr="00476C88">
        <w:rPr>
          <w:b/>
          <w:bCs/>
        </w:rPr>
        <w:t>Amend:</w:t>
      </w:r>
      <w:r w:rsidRPr="00476C88">
        <w:t xml:space="preserve"> To alter or change by adding, subtracting, or substituting</w:t>
      </w:r>
      <w:r w:rsidR="004E1515">
        <w:t xml:space="preserve">  </w:t>
      </w:r>
    </w:p>
    <w:p w14:paraId="25547D87" w14:textId="77777777" w:rsidR="00FC5300" w:rsidRPr="00476C88" w:rsidRDefault="00FC5300" w:rsidP="006963AE">
      <w:pPr>
        <w:pStyle w:val="Glossary"/>
        <w:widowControl/>
        <w:jc w:val="both"/>
      </w:pPr>
    </w:p>
    <w:p w14:paraId="3560715F" w14:textId="77777777" w:rsidR="00FC5300" w:rsidRPr="00476C88" w:rsidRDefault="00FC5300" w:rsidP="006963AE">
      <w:pPr>
        <w:pStyle w:val="Glossary"/>
        <w:widowControl/>
        <w:jc w:val="both"/>
      </w:pPr>
      <w:r w:rsidRPr="00476C88">
        <w:rPr>
          <w:b/>
          <w:bCs/>
        </w:rPr>
        <w:t>Amendment:</w:t>
      </w:r>
      <w:r w:rsidRPr="00476C88">
        <w:t xml:space="preserve"> A written correction or alteration to a document</w:t>
      </w:r>
    </w:p>
    <w:p w14:paraId="4FEA0E5F" w14:textId="77777777" w:rsidR="00FC5300" w:rsidRPr="00476C88" w:rsidRDefault="00FC5300" w:rsidP="006963AE">
      <w:pPr>
        <w:pStyle w:val="Glossary"/>
        <w:widowControl/>
        <w:jc w:val="both"/>
      </w:pPr>
    </w:p>
    <w:p w14:paraId="61362994" w14:textId="77777777" w:rsidR="00FC5300" w:rsidRPr="00476C88" w:rsidRDefault="00FC5300" w:rsidP="006963AE">
      <w:pPr>
        <w:pStyle w:val="Glossary"/>
        <w:widowControl/>
        <w:jc w:val="both"/>
      </w:pPr>
      <w:r w:rsidRPr="00476C88">
        <w:rPr>
          <w:b/>
          <w:bCs/>
        </w:rPr>
        <w:t>Appropriation:</w:t>
      </w:r>
      <w:r w:rsidRPr="00476C88">
        <w:t xml:space="preserve"> Legislative authorization to expend public funds for a specific purpose</w:t>
      </w:r>
      <w:r w:rsidR="004445C2">
        <w:t>;</w:t>
      </w:r>
      <w:r w:rsidR="004E1515">
        <w:t xml:space="preserve"> </w:t>
      </w:r>
      <w:r w:rsidR="004445C2">
        <w:t>m</w:t>
      </w:r>
      <w:r w:rsidRPr="00476C88">
        <w:t>oney set apart for a specific use</w:t>
      </w:r>
    </w:p>
    <w:p w14:paraId="75E5EF26" w14:textId="77777777" w:rsidR="00FC5300" w:rsidRPr="00476C88" w:rsidRDefault="00FC5300" w:rsidP="006963AE">
      <w:pPr>
        <w:pStyle w:val="Glossary"/>
        <w:widowControl/>
        <w:jc w:val="both"/>
      </w:pPr>
    </w:p>
    <w:p w14:paraId="11148396" w14:textId="77777777" w:rsidR="00AF34DA" w:rsidRPr="00476C88" w:rsidRDefault="00AF34DA" w:rsidP="006963AE">
      <w:pPr>
        <w:pStyle w:val="Glossary"/>
        <w:widowControl/>
        <w:jc w:val="both"/>
      </w:pPr>
      <w:r w:rsidRPr="00476C88">
        <w:rPr>
          <w:b/>
          <w:bCs/>
        </w:rPr>
        <w:t>Automated Clearing House</w:t>
      </w:r>
      <w:r w:rsidR="00476C88" w:rsidRPr="00476C88">
        <w:rPr>
          <w:b/>
          <w:bCs/>
        </w:rPr>
        <w:t xml:space="preserve"> </w:t>
      </w:r>
      <w:r w:rsidRPr="00476C88">
        <w:rPr>
          <w:b/>
          <w:bCs/>
        </w:rPr>
        <w:t>(ACH)</w:t>
      </w:r>
      <w:r w:rsidR="00476C88" w:rsidRPr="00476C88">
        <w:rPr>
          <w:b/>
          <w:bCs/>
        </w:rPr>
        <w:t>:</w:t>
      </w:r>
      <w:r w:rsidRPr="00476C88">
        <w:t xml:space="preserve"> Electronic network for financial transactions in the United States</w:t>
      </w:r>
    </w:p>
    <w:p w14:paraId="5B08D1DB" w14:textId="77777777" w:rsidR="00A05444" w:rsidRPr="00476C88" w:rsidRDefault="00A05444" w:rsidP="006963AE">
      <w:pPr>
        <w:pStyle w:val="Glossary"/>
        <w:widowControl/>
        <w:jc w:val="both"/>
      </w:pPr>
    </w:p>
    <w:p w14:paraId="7C679985" w14:textId="77777777" w:rsidR="00FC5300" w:rsidRPr="00476C88" w:rsidRDefault="00FC5300" w:rsidP="00E30400">
      <w:pPr>
        <w:pStyle w:val="Glossary"/>
        <w:widowControl/>
        <w:jc w:val="both"/>
      </w:pPr>
      <w:r w:rsidRPr="00476C88">
        <w:rPr>
          <w:b/>
          <w:bCs/>
        </w:rPr>
        <w:t>Award:</w:t>
      </w:r>
      <w:r w:rsidRPr="00476C88">
        <w:t xml:space="preserve"> All purchases, leases, or contracts which are based on competitive </w:t>
      </w:r>
      <w:r w:rsidR="00BD085A">
        <w:t xml:space="preserve">solicitations </w:t>
      </w:r>
      <w:r w:rsidRPr="00476C88">
        <w:t>will be awarded according to the provisions in the</w:t>
      </w:r>
      <w:r w:rsidR="004F64D0" w:rsidRPr="00476C88">
        <w:t xml:space="preserve"> </w:t>
      </w:r>
      <w:r w:rsidR="006B5192" w:rsidRPr="00476C88">
        <w:t>solicitation</w:t>
      </w:r>
    </w:p>
    <w:p w14:paraId="2D7970CA" w14:textId="77777777" w:rsidR="00FC5300" w:rsidRPr="00476C88" w:rsidRDefault="00FC5300" w:rsidP="006963AE">
      <w:pPr>
        <w:pStyle w:val="Glossary"/>
      </w:pPr>
    </w:p>
    <w:p w14:paraId="26E8B766" w14:textId="77777777" w:rsidR="00553EE1" w:rsidRPr="00476C88" w:rsidRDefault="00553EE1" w:rsidP="006963AE">
      <w:pPr>
        <w:pStyle w:val="Glossary"/>
      </w:pPr>
      <w:r w:rsidRPr="00476C88">
        <w:rPr>
          <w:b/>
          <w:bCs/>
        </w:rPr>
        <w:t>Best and Final Offer (BAFO):</w:t>
      </w:r>
      <w:r w:rsidRPr="00476C88">
        <w:t xml:space="preserve"> In a competitive</w:t>
      </w:r>
      <w:r w:rsidR="00B2303D">
        <w:t xml:space="preserve"> </w:t>
      </w:r>
      <w:r w:rsidR="00EA6AAD">
        <w:t>solicitation</w:t>
      </w:r>
      <w:r w:rsidRPr="00476C88">
        <w:t xml:space="preserve">, the final offer submitted which contains </w:t>
      </w:r>
      <w:r w:rsidR="002371AE">
        <w:t>Vendor</w:t>
      </w:r>
      <w:r w:rsidR="00084C98" w:rsidRPr="00476C88">
        <w:t>’s</w:t>
      </w:r>
      <w:r w:rsidRPr="00476C88">
        <w:t xml:space="preserve"> most favorable terms for price</w:t>
      </w:r>
    </w:p>
    <w:p w14:paraId="48D07881" w14:textId="77777777" w:rsidR="004C55DE" w:rsidRPr="00476C88" w:rsidRDefault="004C55DE" w:rsidP="004C55DE">
      <w:pPr>
        <w:pStyle w:val="Glossary"/>
        <w:widowControl/>
        <w:jc w:val="both"/>
      </w:pPr>
    </w:p>
    <w:p w14:paraId="00ABCC67" w14:textId="77777777" w:rsidR="004C55DE" w:rsidRDefault="004C55DE" w:rsidP="004C55DE">
      <w:pPr>
        <w:pStyle w:val="Glossary"/>
        <w:widowControl/>
        <w:jc w:val="both"/>
      </w:pPr>
      <w:r>
        <w:rPr>
          <w:b/>
          <w:bCs/>
        </w:rPr>
        <w:t>Bid</w:t>
      </w:r>
      <w:r w:rsidRPr="00476C88">
        <w:rPr>
          <w:b/>
          <w:bCs/>
        </w:rPr>
        <w:t>:</w:t>
      </w:r>
      <w:r w:rsidRPr="00476C88">
        <w:t xml:space="preserve"> </w:t>
      </w:r>
      <w:r w:rsidR="00B1183E">
        <w:t>See Solicitation Response</w:t>
      </w:r>
    </w:p>
    <w:p w14:paraId="59CD2F3C" w14:textId="77777777" w:rsidR="00C202B8" w:rsidRDefault="00C202B8" w:rsidP="004C55DE">
      <w:pPr>
        <w:pStyle w:val="Glossary"/>
        <w:widowControl/>
        <w:jc w:val="both"/>
      </w:pPr>
    </w:p>
    <w:p w14:paraId="2F99E3E5" w14:textId="28544E49" w:rsidR="00C202B8" w:rsidRPr="00476C88" w:rsidRDefault="00C202B8" w:rsidP="00C202B8">
      <w:pPr>
        <w:pStyle w:val="Glossary"/>
        <w:widowControl/>
        <w:jc w:val="both"/>
      </w:pPr>
      <w:bookmarkStart w:id="15" w:name="_Hlk169563766"/>
      <w:r>
        <w:rPr>
          <w:b/>
          <w:bCs/>
        </w:rPr>
        <w:t>Bid</w:t>
      </w:r>
      <w:r w:rsidRPr="00476C88">
        <w:rPr>
          <w:b/>
          <w:bCs/>
        </w:rPr>
        <w:t xml:space="preserve"> Opening:</w:t>
      </w:r>
      <w:r w:rsidRPr="00476C88">
        <w:t xml:space="preserve"> The process of opening correctly submitted </w:t>
      </w:r>
      <w:r>
        <w:t xml:space="preserve">solicitation responses </w:t>
      </w:r>
      <w:r w:rsidRPr="00476C88">
        <w:t>at the time and place specified in the written solicitation and in the presence of any</w:t>
      </w:r>
      <w:r>
        <w:t xml:space="preserve"> </w:t>
      </w:r>
      <w:r w:rsidR="00A61ABC">
        <w:t>B</w:t>
      </w:r>
      <w:r>
        <w:t>idder</w:t>
      </w:r>
      <w:r w:rsidRPr="00476C88">
        <w:t xml:space="preserve"> who wishe</w:t>
      </w:r>
      <w:r w:rsidR="00AB03C1">
        <w:t>s</w:t>
      </w:r>
      <w:r w:rsidRPr="00476C88">
        <w:t xml:space="preserve"> to attend </w:t>
      </w:r>
    </w:p>
    <w:bookmarkEnd w:id="15"/>
    <w:p w14:paraId="3DC897FE" w14:textId="77777777" w:rsidR="00FC5300" w:rsidRPr="00476C88" w:rsidRDefault="00FC5300" w:rsidP="006963AE">
      <w:pPr>
        <w:pStyle w:val="Glossary"/>
        <w:widowControl/>
        <w:jc w:val="both"/>
      </w:pPr>
    </w:p>
    <w:p w14:paraId="537BAFE8" w14:textId="77777777" w:rsidR="00FC5300" w:rsidRPr="00476C88" w:rsidRDefault="004060BA" w:rsidP="006963AE">
      <w:pPr>
        <w:pStyle w:val="Glossary"/>
        <w:widowControl/>
        <w:jc w:val="both"/>
      </w:pPr>
      <w:r w:rsidRPr="00476C88">
        <w:rPr>
          <w:b/>
          <w:bCs/>
        </w:rPr>
        <w:t>Bidder</w:t>
      </w:r>
      <w:r w:rsidR="00FC5300" w:rsidRPr="00476C88">
        <w:rPr>
          <w:b/>
          <w:bCs/>
        </w:rPr>
        <w:t>:</w:t>
      </w:r>
      <w:r w:rsidR="00FC5300" w:rsidRPr="00476C88">
        <w:t xml:space="preserve"> A </w:t>
      </w:r>
      <w:r w:rsidR="002371AE">
        <w:t>Vendor</w:t>
      </w:r>
      <w:r w:rsidR="00084C98" w:rsidRPr="00476C88">
        <w:t xml:space="preserve"> </w:t>
      </w:r>
      <w:r w:rsidR="00FC5300" w:rsidRPr="00476C88">
        <w:t xml:space="preserve">who submits </w:t>
      </w:r>
      <w:r w:rsidR="00B1183E">
        <w:t>a Solicitation Response</w:t>
      </w:r>
    </w:p>
    <w:p w14:paraId="4B183FCE" w14:textId="77777777" w:rsidR="00FC5300" w:rsidRPr="00476C88" w:rsidRDefault="00FC5300" w:rsidP="006963AE">
      <w:pPr>
        <w:pStyle w:val="Glossary"/>
        <w:widowControl/>
        <w:jc w:val="both"/>
      </w:pPr>
    </w:p>
    <w:p w14:paraId="7C54AA95" w14:textId="77777777" w:rsidR="00CB3F7C" w:rsidRPr="00476C88" w:rsidRDefault="00CB3F7C" w:rsidP="006963AE">
      <w:pPr>
        <w:pStyle w:val="Glossary"/>
        <w:widowControl/>
        <w:jc w:val="both"/>
      </w:pPr>
      <w:r w:rsidRPr="00476C88">
        <w:rPr>
          <w:b/>
          <w:bCs/>
        </w:rPr>
        <w:t>Breach:</w:t>
      </w:r>
      <w:r w:rsidR="004E1515">
        <w:t xml:space="preserve"> </w:t>
      </w:r>
      <w:r w:rsidR="00EA1A97" w:rsidRPr="00476C88">
        <w:t>Violation of a contractual obligation by failing to perform or repudiation of one’s own promise</w:t>
      </w:r>
    </w:p>
    <w:p w14:paraId="572113C8" w14:textId="77777777" w:rsidR="00CB3F7C" w:rsidRPr="00476C88" w:rsidRDefault="00CB3F7C" w:rsidP="006963AE">
      <w:pPr>
        <w:pStyle w:val="Glossary"/>
        <w:widowControl/>
        <w:jc w:val="both"/>
      </w:pPr>
    </w:p>
    <w:p w14:paraId="2B00D106" w14:textId="77777777" w:rsidR="00FC5300" w:rsidRPr="00476C88" w:rsidRDefault="00FC5300" w:rsidP="006963AE">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p>
    <w:p w14:paraId="595FA633" w14:textId="77777777" w:rsidR="00FC5300" w:rsidRPr="00476C88" w:rsidRDefault="00FC5300" w:rsidP="006963AE">
      <w:pPr>
        <w:pStyle w:val="Glossary"/>
        <w:widowControl/>
        <w:jc w:val="both"/>
      </w:pPr>
    </w:p>
    <w:p w14:paraId="4577D642" w14:textId="77777777" w:rsidR="00FC5300" w:rsidRPr="00476C88" w:rsidRDefault="00FC5300" w:rsidP="006963AE">
      <w:pPr>
        <w:pStyle w:val="Glossary"/>
        <w:widowControl/>
        <w:jc w:val="both"/>
      </w:pPr>
      <w:r w:rsidRPr="00476C88">
        <w:rPr>
          <w:b/>
          <w:bCs/>
        </w:rPr>
        <w:t>Business Day:</w:t>
      </w:r>
      <w:r w:rsidRPr="00476C88">
        <w:t xml:space="preserve"> Any weekday, except State-recognized holidays</w:t>
      </w:r>
    </w:p>
    <w:p w14:paraId="216372C0" w14:textId="77777777" w:rsidR="00FC5300" w:rsidRPr="00476C88" w:rsidRDefault="00FC5300" w:rsidP="006963AE">
      <w:pPr>
        <w:pStyle w:val="Glossary"/>
        <w:widowControl/>
        <w:jc w:val="both"/>
      </w:pPr>
    </w:p>
    <w:p w14:paraId="7F36023E" w14:textId="77777777" w:rsidR="00FC5300" w:rsidRPr="00476C88" w:rsidRDefault="00FC5300" w:rsidP="006963AE">
      <w:pPr>
        <w:pStyle w:val="Glossary"/>
        <w:widowControl/>
        <w:jc w:val="both"/>
      </w:pPr>
      <w:r w:rsidRPr="00476C88">
        <w:rPr>
          <w:b/>
          <w:bCs/>
        </w:rPr>
        <w:t>Calendar Day:</w:t>
      </w:r>
      <w:r w:rsidRPr="00476C88">
        <w:t xml:space="preserve"> Every day shown on the calendar including Saturdays, Sundays, and State/Federal holidays</w:t>
      </w:r>
      <w:r w:rsidR="004E1515">
        <w:t xml:space="preserve">  </w:t>
      </w:r>
    </w:p>
    <w:p w14:paraId="56010433" w14:textId="77777777" w:rsidR="00FC5300" w:rsidRPr="00476C88" w:rsidRDefault="00FC5300" w:rsidP="006963AE">
      <w:pPr>
        <w:pStyle w:val="Glossary"/>
        <w:widowControl/>
        <w:jc w:val="both"/>
      </w:pPr>
    </w:p>
    <w:p w14:paraId="000B0627" w14:textId="77777777" w:rsidR="00FC5300" w:rsidRPr="00476C88" w:rsidRDefault="00FC5300" w:rsidP="006963AE">
      <w:pPr>
        <w:pStyle w:val="Glossary"/>
        <w:widowControl/>
        <w:jc w:val="both"/>
      </w:pPr>
      <w:r w:rsidRPr="00476C88">
        <w:rPr>
          <w:b/>
          <w:bCs/>
        </w:rPr>
        <w:t>Cancellation:</w:t>
      </w:r>
      <w:r w:rsidRPr="00476C88">
        <w:t xml:space="preserve"> To call off or revoke a </w:t>
      </w:r>
      <w:r w:rsidR="00BD085A">
        <w:t>solicitation</w:t>
      </w:r>
      <w:r w:rsidR="00CB3F7C" w:rsidRPr="00476C88">
        <w:t xml:space="preserve">, </w:t>
      </w:r>
      <w:r w:rsidRPr="00476C88">
        <w:t>purchase order</w:t>
      </w:r>
      <w:r w:rsidR="00BD085A">
        <w:t>,</w:t>
      </w:r>
      <w:r w:rsidRPr="00476C88">
        <w:t xml:space="preserve"> </w:t>
      </w:r>
      <w:r w:rsidR="00AF34DA" w:rsidRPr="00476C88">
        <w:t xml:space="preserve">or contract </w:t>
      </w:r>
      <w:r w:rsidRPr="00476C88">
        <w:t xml:space="preserve">without expectation of conducting or performing </w:t>
      </w:r>
      <w:proofErr w:type="gramStart"/>
      <w:r w:rsidRPr="00476C88">
        <w:t>at a later time</w:t>
      </w:r>
      <w:proofErr w:type="gramEnd"/>
    </w:p>
    <w:p w14:paraId="41F7AFAE" w14:textId="77777777" w:rsidR="00D15B30" w:rsidRPr="00476C88" w:rsidRDefault="00D15B30" w:rsidP="006963AE">
      <w:pPr>
        <w:pStyle w:val="Glossary"/>
        <w:widowControl/>
        <w:jc w:val="both"/>
      </w:pPr>
    </w:p>
    <w:p w14:paraId="561B71D0" w14:textId="77777777" w:rsidR="00D15B30" w:rsidRPr="00476C88" w:rsidRDefault="00D15B30" w:rsidP="006963AE">
      <w:pPr>
        <w:pStyle w:val="Glossary"/>
        <w:widowControl/>
        <w:jc w:val="both"/>
      </w:pPr>
      <w:r w:rsidRPr="00476C88">
        <w:rPr>
          <w:b/>
          <w:bCs/>
        </w:rPr>
        <w:t>Catalog</w:t>
      </w:r>
      <w:r w:rsidR="000F375B" w:rsidRPr="00476C88">
        <w:rPr>
          <w:b/>
          <w:bCs/>
        </w:rPr>
        <w:t>/Non-Core</w:t>
      </w:r>
      <w:r w:rsidRPr="00476C88">
        <w:rPr>
          <w:b/>
          <w:bCs/>
        </w:rPr>
        <w:t>:</w:t>
      </w:r>
      <w:r w:rsidRPr="00476C88">
        <w:t xml:space="preserve"> </w:t>
      </w:r>
      <w:r w:rsidR="00E96F15" w:rsidRPr="00476C88">
        <w:t>A</w:t>
      </w:r>
      <w:r w:rsidRPr="00476C88">
        <w:t xml:space="preserve"> printed or electronic list of products a </w:t>
      </w:r>
      <w:r w:rsidR="002371AE">
        <w:t>Vendor</w:t>
      </w:r>
      <w:r w:rsidR="001F0E48" w:rsidRPr="00476C88">
        <w:t xml:space="preserve"> may provide at a discounted rate or </w:t>
      </w:r>
      <w:proofErr w:type="gramStart"/>
      <w:r w:rsidR="001F0E48" w:rsidRPr="00476C88">
        <w:t>discount off list price</w:t>
      </w:r>
      <w:proofErr w:type="gramEnd"/>
      <w:r w:rsidR="001F0E48" w:rsidRPr="00476C88">
        <w:t xml:space="preserve"> to the State</w:t>
      </w:r>
      <w:r w:rsidR="00756CDA" w:rsidRPr="00476C88">
        <w:t>.</w:t>
      </w:r>
      <w:r w:rsidR="004E1515">
        <w:t xml:space="preserve"> </w:t>
      </w:r>
      <w:r w:rsidR="001F0E48" w:rsidRPr="00476C88">
        <w:t>Initial contract a</w:t>
      </w:r>
      <w:r w:rsidR="000F375B" w:rsidRPr="00476C88">
        <w:t xml:space="preserve">ward(s) </w:t>
      </w:r>
      <w:r w:rsidR="001F0E48" w:rsidRPr="00476C88">
        <w:t>is not</w:t>
      </w:r>
      <w:r w:rsidR="000F375B" w:rsidRPr="00476C88">
        <w:t xml:space="preserve"> based on Catalog/Non-Core items</w:t>
      </w:r>
    </w:p>
    <w:p w14:paraId="75EA2A9A" w14:textId="77777777" w:rsidR="007730BE" w:rsidRPr="00476C88" w:rsidRDefault="007730BE" w:rsidP="006963AE">
      <w:pPr>
        <w:pStyle w:val="Glossary"/>
        <w:widowControl/>
        <w:jc w:val="both"/>
      </w:pPr>
    </w:p>
    <w:p w14:paraId="2A5120FA" w14:textId="26278311" w:rsidR="00F17AA8" w:rsidRPr="00476C88" w:rsidRDefault="00F17AA8" w:rsidP="006963AE">
      <w:pPr>
        <w:pStyle w:val="Glossary"/>
        <w:widowControl/>
        <w:jc w:val="both"/>
      </w:pPr>
      <w:r w:rsidRPr="00476C88">
        <w:rPr>
          <w:b/>
          <w:bCs/>
        </w:rPr>
        <w:t>Change Order:</w:t>
      </w:r>
      <w:r w:rsidRPr="00476C88">
        <w:t xml:space="preserve"> Document that provides amendments to an executed purchase order</w:t>
      </w:r>
      <w:r w:rsidR="002C25C2">
        <w:t xml:space="preserve"> or contract</w:t>
      </w:r>
    </w:p>
    <w:p w14:paraId="056AEBDE" w14:textId="77777777" w:rsidR="00FC5300" w:rsidRPr="00476C88" w:rsidRDefault="00FC5300" w:rsidP="006963AE">
      <w:pPr>
        <w:pStyle w:val="Glossary"/>
        <w:widowControl/>
        <w:jc w:val="both"/>
      </w:pPr>
    </w:p>
    <w:p w14:paraId="71E75D57" w14:textId="445453C1" w:rsidR="00FC5300" w:rsidRPr="00476C88" w:rsidRDefault="00FC5300" w:rsidP="006963AE">
      <w:pPr>
        <w:pStyle w:val="Glossary"/>
        <w:widowControl/>
        <w:jc w:val="both"/>
      </w:pPr>
      <w:r w:rsidRPr="00476C88">
        <w:rPr>
          <w:b/>
          <w:bCs/>
        </w:rPr>
        <w:t>Collusion:</w:t>
      </w:r>
      <w:r w:rsidRPr="00476C88">
        <w:t xml:space="preserve"> An agreement or cooperation between two</w:t>
      </w:r>
      <w:r w:rsidR="0070290A">
        <w:t xml:space="preserve"> (2)</w:t>
      </w:r>
      <w:r w:rsidRPr="00476C88">
        <w:t xml:space="preserve"> or more </w:t>
      </w:r>
      <w:proofErr w:type="gramStart"/>
      <w:r w:rsidRPr="00476C88">
        <w:t>persons</w:t>
      </w:r>
      <w:proofErr w:type="gramEnd"/>
      <w:r w:rsidRPr="00476C88">
        <w:t xml:space="preserve"> or entities to accomplish a fraudulent, deceitful, or unlawful purpose</w:t>
      </w:r>
    </w:p>
    <w:p w14:paraId="53F4CD90" w14:textId="77777777" w:rsidR="00FC5300" w:rsidRPr="00476C88" w:rsidRDefault="00FC5300" w:rsidP="006963AE">
      <w:pPr>
        <w:pStyle w:val="Glossary"/>
        <w:widowControl/>
        <w:jc w:val="both"/>
      </w:pPr>
    </w:p>
    <w:p w14:paraId="717EE9FF" w14:textId="77777777" w:rsidR="00FC5300" w:rsidRPr="00476C88" w:rsidRDefault="00FC5300" w:rsidP="006963AE">
      <w:pPr>
        <w:pStyle w:val="Glossary"/>
        <w:widowControl/>
        <w:jc w:val="both"/>
      </w:pPr>
      <w:r w:rsidRPr="00476C88">
        <w:rPr>
          <w:b/>
          <w:bCs/>
        </w:rPr>
        <w:t>Commodities:</w:t>
      </w:r>
      <w:r w:rsidRPr="00476C88">
        <w:t xml:space="preserve"> Any equipment, material, </w:t>
      </w:r>
      <w:r w:rsidR="00067A46" w:rsidRPr="00476C88">
        <w:t>supply,</w:t>
      </w:r>
      <w:r w:rsidRPr="00476C88">
        <w:t xml:space="preserve"> or goods; anything movable or tangible that is provided or sold</w:t>
      </w:r>
    </w:p>
    <w:p w14:paraId="2CE3CFED" w14:textId="77777777" w:rsidR="00517DEF" w:rsidRPr="00476C88" w:rsidRDefault="00517DEF" w:rsidP="006963AE">
      <w:pPr>
        <w:pStyle w:val="Glossary"/>
        <w:widowControl/>
        <w:jc w:val="both"/>
      </w:pPr>
    </w:p>
    <w:p w14:paraId="3AAC8D57" w14:textId="77777777" w:rsidR="00FC5300" w:rsidRPr="00476C88" w:rsidRDefault="00FC5300" w:rsidP="006963AE">
      <w:pPr>
        <w:pStyle w:val="Glossary"/>
        <w:widowControl/>
        <w:jc w:val="both"/>
      </w:pPr>
      <w:r w:rsidRPr="00476C88">
        <w:rPr>
          <w:b/>
          <w:bCs/>
        </w:rPr>
        <w:t>Commodities Description:</w:t>
      </w:r>
      <w:r w:rsidRPr="00476C88">
        <w:t xml:space="preserve"> Detailed descriptions of the items to be purchased; may include information necessary to obtain the desired quality, type, color, size, shape, or special characteristics necessary to perform the work intended to produce the desired results </w:t>
      </w:r>
    </w:p>
    <w:p w14:paraId="08B71F12" w14:textId="77777777" w:rsidR="00FC5300" w:rsidRPr="00476C88" w:rsidRDefault="00FC5300" w:rsidP="006963AE">
      <w:pPr>
        <w:pStyle w:val="Glossary"/>
        <w:widowControl/>
        <w:jc w:val="both"/>
      </w:pPr>
    </w:p>
    <w:p w14:paraId="742FAE8E" w14:textId="14879F1F" w:rsidR="00FC5300" w:rsidRPr="00476C88" w:rsidRDefault="00FC5300" w:rsidP="006963AE">
      <w:pPr>
        <w:pStyle w:val="Glossary"/>
        <w:widowControl/>
        <w:jc w:val="both"/>
      </w:pPr>
      <w:r w:rsidRPr="00476C88">
        <w:rPr>
          <w:b/>
          <w:bCs/>
        </w:rPr>
        <w:t>Competition:</w:t>
      </w:r>
      <w:r w:rsidRPr="00476C88">
        <w:t xml:space="preserve"> The effort or action of two</w:t>
      </w:r>
      <w:r w:rsidR="0070290A">
        <w:t xml:space="preserve"> (2)</w:t>
      </w:r>
      <w:r w:rsidRPr="00476C88">
        <w:t xml:space="preserve"> or more commercial interests to obtain the same business from third parties</w:t>
      </w:r>
    </w:p>
    <w:p w14:paraId="6448868E" w14:textId="77777777" w:rsidR="00FC5300" w:rsidRPr="00476C88" w:rsidRDefault="00FC5300" w:rsidP="006963AE">
      <w:pPr>
        <w:pStyle w:val="Glossary"/>
        <w:widowControl/>
        <w:jc w:val="both"/>
      </w:pPr>
    </w:p>
    <w:p w14:paraId="4D5ED0EC" w14:textId="77777777" w:rsidR="00FC5300" w:rsidRPr="00476C88" w:rsidRDefault="00FC5300" w:rsidP="006963AE">
      <w:pPr>
        <w:pStyle w:val="Glossary"/>
        <w:widowControl/>
        <w:jc w:val="both"/>
      </w:pPr>
      <w:r w:rsidRPr="00476C88">
        <w:rPr>
          <w:b/>
          <w:bCs/>
        </w:rPr>
        <w:t>Confidential Information:</w:t>
      </w:r>
      <w:r w:rsidRPr="00476C88">
        <w:t xml:space="preserve"> </w:t>
      </w:r>
      <w:r w:rsidR="00C0664F">
        <w:t>See Proprietary Information</w:t>
      </w:r>
    </w:p>
    <w:p w14:paraId="4981D7AF" w14:textId="77777777" w:rsidR="00FC5300" w:rsidRPr="00476C88" w:rsidRDefault="00FC5300" w:rsidP="006963AE">
      <w:pPr>
        <w:pStyle w:val="Glossary"/>
        <w:widowControl/>
        <w:jc w:val="both"/>
      </w:pPr>
    </w:p>
    <w:p w14:paraId="153C2846" w14:textId="0C241482" w:rsidR="00FC5300" w:rsidRPr="00476C88" w:rsidRDefault="00FC5300" w:rsidP="006963AE">
      <w:pPr>
        <w:pStyle w:val="Glossary"/>
        <w:widowControl/>
        <w:jc w:val="both"/>
      </w:pPr>
      <w:r w:rsidRPr="00476C88">
        <w:rPr>
          <w:b/>
          <w:bCs/>
        </w:rPr>
        <w:t>Contract:</w:t>
      </w:r>
      <w:r w:rsidRPr="00476C88">
        <w:t xml:space="preserve"> An agreement between two</w:t>
      </w:r>
      <w:r w:rsidR="00316C7E">
        <w:t xml:space="preserve"> (2)</w:t>
      </w:r>
      <w:r w:rsidRPr="00476C88">
        <w:t xml:space="preserve"> or more parties creating obligations that are enforceable or otherwise recognizable </w:t>
      </w:r>
      <w:proofErr w:type="gramStart"/>
      <w:r w:rsidRPr="00476C88">
        <w:t>at</w:t>
      </w:r>
      <w:proofErr w:type="gramEnd"/>
      <w:r w:rsidRPr="00476C88">
        <w:t xml:space="preserve"> law; the writing that sets forth such an agreement </w:t>
      </w:r>
    </w:p>
    <w:p w14:paraId="3FE1B4C9" w14:textId="77777777" w:rsidR="00FC5300" w:rsidRPr="00476C88" w:rsidRDefault="00FC5300" w:rsidP="006963AE">
      <w:pPr>
        <w:pStyle w:val="Glossary"/>
        <w:widowControl/>
        <w:jc w:val="both"/>
      </w:pPr>
    </w:p>
    <w:p w14:paraId="50E15511" w14:textId="77777777" w:rsidR="00FC5300" w:rsidRDefault="00FC5300" w:rsidP="006963AE">
      <w:pPr>
        <w:pStyle w:val="Glossary"/>
        <w:widowControl/>
        <w:jc w:val="both"/>
      </w:pPr>
      <w:r w:rsidRPr="00476C88">
        <w:rPr>
          <w:b/>
          <w:bCs/>
        </w:rPr>
        <w:t>Contract Administration:</w:t>
      </w:r>
      <w:r w:rsidRPr="00476C88">
        <w:t xml:space="preserve"> The management of the contract which includes and is not limited to contract signing, contract amendments and any necessary legal actions</w:t>
      </w:r>
    </w:p>
    <w:p w14:paraId="7FDDDCFA" w14:textId="54DBEDF4" w:rsidR="002C25C2" w:rsidRPr="00476C88" w:rsidRDefault="002C25C2" w:rsidP="006963AE">
      <w:pPr>
        <w:pStyle w:val="Glossary"/>
        <w:widowControl/>
        <w:jc w:val="both"/>
      </w:pPr>
      <w:r w:rsidRPr="00C561DD">
        <w:rPr>
          <w:b/>
          <w:bCs/>
        </w:rPr>
        <w:lastRenderedPageBreak/>
        <w:t>Contract Award:</w:t>
      </w:r>
      <w:r>
        <w:t xml:space="preserve"> </w:t>
      </w:r>
      <w:r w:rsidR="00066F4B">
        <w:t xml:space="preserve">Document that officially awards a contract to a </w:t>
      </w:r>
      <w:r w:rsidR="00A61ABC">
        <w:t>B</w:t>
      </w:r>
      <w:r w:rsidR="00066F4B">
        <w:t>idder(s) as the result of a competitive solicitation or a vendor(s) in a contract that qualifies for an exception or exemption from the competitive bidding requirements of the State Procurement Act</w:t>
      </w:r>
    </w:p>
    <w:p w14:paraId="7D7356E1" w14:textId="77777777" w:rsidR="00FC5300" w:rsidRPr="00476C88" w:rsidRDefault="00FC5300" w:rsidP="006963AE">
      <w:pPr>
        <w:pStyle w:val="Glossary"/>
        <w:widowControl/>
        <w:jc w:val="both"/>
        <w:rPr>
          <w:highlight w:val="yellow"/>
        </w:rPr>
      </w:pPr>
    </w:p>
    <w:p w14:paraId="4CD903E0" w14:textId="77777777" w:rsidR="00FC5300" w:rsidRPr="00476C88" w:rsidRDefault="00FC5300" w:rsidP="006963AE">
      <w:pPr>
        <w:pStyle w:val="Glossary"/>
        <w:widowControl/>
        <w:jc w:val="both"/>
      </w:pPr>
      <w:r w:rsidRPr="00476C88">
        <w:rPr>
          <w:b/>
          <w:bCs/>
        </w:rPr>
        <w:t>Contract Management:</w:t>
      </w:r>
      <w:r w:rsidRPr="00476C88">
        <w:t xml:space="preserve"> The management of day</w:t>
      </w:r>
      <w:r w:rsidR="002C25C2">
        <w:t>-</w:t>
      </w:r>
      <w:r w:rsidRPr="00476C88">
        <w:t>to</w:t>
      </w:r>
      <w:r w:rsidR="002C25C2">
        <w:t>-</w:t>
      </w:r>
      <w:r w:rsidRPr="00476C88">
        <w:t xml:space="preserve">day activities at the agency which includes </w:t>
      </w:r>
      <w:r w:rsidR="00864318">
        <w:t>but</w:t>
      </w:r>
      <w:r w:rsidRPr="00476C88">
        <w:t xml:space="preserve"> is not limited to ensuring deliverables are received, specifications are met, handling meetings and making payments to the </w:t>
      </w:r>
      <w:r w:rsidR="002371AE">
        <w:t>Vendor</w:t>
      </w:r>
      <w:r w:rsidRPr="00476C88">
        <w:t xml:space="preserve"> </w:t>
      </w:r>
    </w:p>
    <w:p w14:paraId="3C76983E" w14:textId="77777777" w:rsidR="00FC5300" w:rsidRPr="00476C88" w:rsidRDefault="00FC5300" w:rsidP="006963AE">
      <w:pPr>
        <w:pStyle w:val="Glossary"/>
        <w:widowControl/>
        <w:jc w:val="both"/>
      </w:pPr>
    </w:p>
    <w:p w14:paraId="2CBB63A2" w14:textId="77777777" w:rsidR="00FC5300" w:rsidRDefault="00FC5300" w:rsidP="006963AE">
      <w:pPr>
        <w:pStyle w:val="Glossary"/>
        <w:widowControl/>
        <w:jc w:val="both"/>
      </w:pPr>
      <w:r w:rsidRPr="00476C88">
        <w:rPr>
          <w:b/>
          <w:bCs/>
        </w:rPr>
        <w:t>Contract Period:</w:t>
      </w:r>
      <w:r w:rsidRPr="00476C88">
        <w:t xml:space="preserve"> The duration of the contract</w:t>
      </w:r>
    </w:p>
    <w:p w14:paraId="2BEA00EA" w14:textId="77777777" w:rsidR="008C11D0" w:rsidRPr="00476C88" w:rsidRDefault="008C11D0" w:rsidP="006963AE">
      <w:pPr>
        <w:pStyle w:val="Glossary"/>
        <w:widowControl/>
        <w:jc w:val="both"/>
      </w:pPr>
    </w:p>
    <w:p w14:paraId="4B31DA4A" w14:textId="77777777" w:rsidR="00D35B2E" w:rsidRPr="00476C88" w:rsidRDefault="00FC5300" w:rsidP="006963AE">
      <w:pPr>
        <w:pStyle w:val="Glossary"/>
        <w:widowControl/>
        <w:jc w:val="both"/>
      </w:pPr>
      <w:r w:rsidRPr="00476C88">
        <w:rPr>
          <w:b/>
          <w:bCs/>
        </w:rPr>
        <w:t>Contractor:</w:t>
      </w:r>
      <w:r w:rsidRPr="00476C88">
        <w:t xml:space="preserve"> </w:t>
      </w:r>
      <w:r w:rsidR="006C1C63">
        <w:t>See Vendor</w:t>
      </w:r>
    </w:p>
    <w:p w14:paraId="52901516" w14:textId="77777777" w:rsidR="00D35B2E" w:rsidRPr="00476C88" w:rsidRDefault="00D35B2E" w:rsidP="006963AE">
      <w:pPr>
        <w:pStyle w:val="Glossary"/>
        <w:widowControl/>
        <w:jc w:val="both"/>
      </w:pPr>
    </w:p>
    <w:p w14:paraId="7C85BC6A" w14:textId="36163DBB" w:rsidR="00FC5300" w:rsidRPr="00476C88" w:rsidRDefault="00FC5300" w:rsidP="006963AE">
      <w:pPr>
        <w:pStyle w:val="Glossary"/>
        <w:widowControl/>
        <w:jc w:val="both"/>
      </w:pPr>
      <w:r w:rsidRPr="00476C88">
        <w:rPr>
          <w:b/>
          <w:bCs/>
        </w:rPr>
        <w:t>Cooperative Purchasing:</w:t>
      </w:r>
      <w:r w:rsidRPr="00476C88">
        <w:t xml:space="preserve"> The combining of requirements of two</w:t>
      </w:r>
      <w:r w:rsidR="00316C7E">
        <w:t xml:space="preserve"> (2)</w:t>
      </w:r>
      <w:r w:rsidRPr="00476C88">
        <w:t xml:space="preserve"> or more political entities to obtain advantages of volume purchases, reduction in administrative expenses or other public benefits </w:t>
      </w:r>
    </w:p>
    <w:p w14:paraId="319A1D07" w14:textId="77777777" w:rsidR="00FC5300" w:rsidRPr="00476C88" w:rsidRDefault="00FC5300" w:rsidP="006963AE">
      <w:pPr>
        <w:pStyle w:val="Glossary"/>
        <w:widowControl/>
        <w:jc w:val="both"/>
      </w:pPr>
    </w:p>
    <w:p w14:paraId="00586C64" w14:textId="77777777" w:rsidR="00FC5300" w:rsidRPr="00476C88" w:rsidRDefault="00FC5300" w:rsidP="006963AE">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rsidR="004E1515">
        <w:t xml:space="preserve">  </w:t>
      </w:r>
    </w:p>
    <w:p w14:paraId="5B42D972" w14:textId="77777777" w:rsidR="00D15B30" w:rsidRPr="00476C88" w:rsidRDefault="00D15B30" w:rsidP="006963AE">
      <w:pPr>
        <w:pStyle w:val="Glossary"/>
        <w:widowControl/>
        <w:jc w:val="both"/>
      </w:pPr>
    </w:p>
    <w:p w14:paraId="2E9CCF32" w14:textId="250D04FE" w:rsidR="00D15B30" w:rsidRPr="00476C88" w:rsidRDefault="00D15B30" w:rsidP="006963AE">
      <w:pPr>
        <w:pStyle w:val="Glossary"/>
        <w:widowControl/>
        <w:jc w:val="both"/>
      </w:pPr>
      <w:r w:rsidRPr="00476C88">
        <w:rPr>
          <w:b/>
          <w:bCs/>
        </w:rPr>
        <w:t>Co</w:t>
      </w:r>
      <w:r w:rsidR="00EB00D2">
        <w:rPr>
          <w:b/>
          <w:bCs/>
        </w:rPr>
        <w:t>st Sheet</w:t>
      </w:r>
      <w:r w:rsidRPr="00476C88">
        <w:rPr>
          <w:b/>
          <w:bCs/>
        </w:rPr>
        <w:t>:</w:t>
      </w:r>
      <w:r w:rsidR="004E1515">
        <w:t xml:space="preserve"> </w:t>
      </w:r>
      <w:r w:rsidR="00700B73">
        <w:t xml:space="preserve">A required document that is completed by the </w:t>
      </w:r>
      <w:r w:rsidR="004A0443">
        <w:t>V</w:t>
      </w:r>
      <w:r w:rsidR="00700B73">
        <w:t xml:space="preserve">endor in the prescribed format to show the </w:t>
      </w:r>
      <w:r w:rsidR="004A0443">
        <w:t>V</w:t>
      </w:r>
      <w:r w:rsidR="00700B73">
        <w:t>endor’s pricing to provide the commodities or perform the services requested.</w:t>
      </w:r>
    </w:p>
    <w:p w14:paraId="50C57ECA" w14:textId="77777777" w:rsidR="00FC5300" w:rsidRPr="00476C88" w:rsidRDefault="00FC5300" w:rsidP="006963AE">
      <w:pPr>
        <w:pStyle w:val="Glossary"/>
        <w:widowControl/>
        <w:jc w:val="both"/>
      </w:pPr>
    </w:p>
    <w:p w14:paraId="42DDA992" w14:textId="77777777" w:rsidR="00FC5300" w:rsidRPr="00476C88" w:rsidRDefault="00FC5300" w:rsidP="006963AE">
      <w:pPr>
        <w:pStyle w:val="Glossary"/>
        <w:widowControl/>
        <w:jc w:val="both"/>
      </w:pPr>
      <w:r w:rsidRPr="00476C88">
        <w:rPr>
          <w:b/>
          <w:bCs/>
        </w:rPr>
        <w:t>Customer Service:</w:t>
      </w:r>
      <w:r w:rsidRPr="00476C88">
        <w:t xml:space="preserve"> The process of ensuring customer satisfaction by </w:t>
      </w:r>
      <w:proofErr w:type="gramStart"/>
      <w:r w:rsidRPr="00476C88">
        <w:t>providing assistance</w:t>
      </w:r>
      <w:proofErr w:type="gramEnd"/>
      <w:r w:rsidRPr="00476C88">
        <w:t xml:space="preserve"> and advice on those </w:t>
      </w:r>
      <w:r w:rsidR="00EB00D2">
        <w:t>commodities or services</w:t>
      </w:r>
      <w:r w:rsidRPr="00476C88">
        <w:t xml:space="preserve"> provided by a </w:t>
      </w:r>
      <w:r w:rsidR="002371AE">
        <w:t>Vendor</w:t>
      </w:r>
    </w:p>
    <w:p w14:paraId="4CBF105E" w14:textId="77777777" w:rsidR="00FC5300" w:rsidRPr="00476C88" w:rsidRDefault="00FC5300" w:rsidP="006963AE">
      <w:pPr>
        <w:pStyle w:val="Glossary"/>
        <w:widowControl/>
        <w:jc w:val="both"/>
      </w:pPr>
    </w:p>
    <w:p w14:paraId="58E3C72E" w14:textId="77777777" w:rsidR="00FC5300" w:rsidRPr="00476C88" w:rsidRDefault="00FC5300" w:rsidP="006963AE">
      <w:pPr>
        <w:pStyle w:val="Glossary"/>
        <w:widowControl/>
        <w:jc w:val="both"/>
      </w:pPr>
      <w:r w:rsidRPr="00476C88">
        <w:rPr>
          <w:b/>
          <w:bCs/>
        </w:rPr>
        <w:t>Default:</w:t>
      </w:r>
      <w:r w:rsidRPr="00476C88">
        <w:t xml:space="preserve"> The omission or failure to perform a contractual duty </w:t>
      </w:r>
    </w:p>
    <w:p w14:paraId="355D122B" w14:textId="77777777" w:rsidR="00FC5300" w:rsidRPr="00476C88" w:rsidRDefault="00FC5300" w:rsidP="006963AE">
      <w:pPr>
        <w:pStyle w:val="Glossary"/>
        <w:widowControl/>
        <w:jc w:val="both"/>
      </w:pPr>
    </w:p>
    <w:p w14:paraId="4E8EC905" w14:textId="77777777" w:rsidR="00FC5300" w:rsidRPr="00476C88" w:rsidRDefault="00FC5300" w:rsidP="006963AE">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p>
    <w:p w14:paraId="56C2B702" w14:textId="77777777" w:rsidR="00FC5300" w:rsidRPr="00476C88" w:rsidRDefault="00FC5300" w:rsidP="006963AE">
      <w:pPr>
        <w:pStyle w:val="Glossary"/>
        <w:widowControl/>
        <w:jc w:val="both"/>
      </w:pPr>
    </w:p>
    <w:p w14:paraId="06F39AAD" w14:textId="1F4199AA" w:rsidR="00FC5300" w:rsidRPr="00476C88" w:rsidRDefault="00FC5300" w:rsidP="006963AE">
      <w:pPr>
        <w:pStyle w:val="Glossary"/>
        <w:widowControl/>
        <w:jc w:val="both"/>
      </w:pPr>
      <w:r w:rsidRPr="00476C88">
        <w:rPr>
          <w:b/>
          <w:bCs/>
        </w:rPr>
        <w:t>Evaluation:</w:t>
      </w:r>
      <w:r w:rsidRPr="00476C88">
        <w:t xml:space="preserve"> The process of examining a</w:t>
      </w:r>
      <w:r w:rsidR="00EB00D2">
        <w:t xml:space="preserve"> solicitation response </w:t>
      </w:r>
      <w:r w:rsidRPr="00476C88">
        <w:t>after opening to determine the</w:t>
      </w:r>
      <w:r w:rsidR="005654AA" w:rsidRPr="00476C88">
        <w:t xml:space="preserve"> </w:t>
      </w:r>
      <w:r w:rsidR="00A61ABC">
        <w:t>B</w:t>
      </w:r>
      <w:r w:rsidR="00EB00D2">
        <w:t>idder</w:t>
      </w:r>
      <w:r w:rsidRPr="00476C88">
        <w:t xml:space="preserve">’s responsibility, responsiveness to requirements, and to ascertain other characteristics of the </w:t>
      </w:r>
      <w:r w:rsidR="00EB00D2">
        <w:t>solicitation response</w:t>
      </w:r>
      <w:r w:rsidR="00EB00D2" w:rsidRPr="00476C88">
        <w:t xml:space="preserve"> </w:t>
      </w:r>
      <w:r w:rsidRPr="00476C88">
        <w:t>that relate to determination of the successful award</w:t>
      </w:r>
    </w:p>
    <w:p w14:paraId="4A81953F" w14:textId="77777777" w:rsidR="00FC5300" w:rsidRPr="00476C88" w:rsidRDefault="00FC5300" w:rsidP="006963AE">
      <w:pPr>
        <w:pStyle w:val="Glossary"/>
        <w:widowControl/>
        <w:jc w:val="both"/>
      </w:pPr>
    </w:p>
    <w:p w14:paraId="040F2722" w14:textId="77777777" w:rsidR="00FC5300" w:rsidRPr="00476C88" w:rsidRDefault="00FC5300" w:rsidP="006963AE">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rsidR="004445C2">
        <w:t>;</w:t>
      </w:r>
      <w:r w:rsidR="004E1515">
        <w:t xml:space="preserve"> </w:t>
      </w:r>
      <w:r w:rsidR="004445C2">
        <w:t>n</w:t>
      </w:r>
      <w:r w:rsidRPr="00476C88">
        <w:t>ot to be confused with “Renewal Period”</w:t>
      </w:r>
    </w:p>
    <w:p w14:paraId="545CF8D9" w14:textId="77777777" w:rsidR="00FC5300" w:rsidRPr="00476C88" w:rsidRDefault="00FC5300" w:rsidP="006963AE">
      <w:pPr>
        <w:pStyle w:val="Glossary"/>
        <w:widowControl/>
        <w:jc w:val="both"/>
      </w:pPr>
    </w:p>
    <w:p w14:paraId="6E7015BC" w14:textId="77777777" w:rsidR="00316C7E" w:rsidRDefault="00316C7E" w:rsidP="00316C7E">
      <w:pPr>
        <w:pStyle w:val="Glossary"/>
        <w:widowControl/>
        <w:jc w:val="both"/>
        <w:rPr>
          <w:rStyle w:val="definition"/>
          <w:szCs w:val="18"/>
          <w:lang w:val="en"/>
        </w:rPr>
      </w:pPr>
      <w:r w:rsidRPr="005848BF">
        <w:rPr>
          <w:rStyle w:val="Glossary-Bold"/>
          <w:szCs w:val="18"/>
        </w:rPr>
        <w:t xml:space="preserve">Facility: </w:t>
      </w:r>
      <w:r>
        <w:rPr>
          <w:szCs w:val="18"/>
        </w:rPr>
        <w:t>A</w:t>
      </w:r>
      <w:r w:rsidRPr="005848BF">
        <w:rPr>
          <w:szCs w:val="18"/>
        </w:rPr>
        <w:t xml:space="preserve">n organization or building offering supporting capability. </w:t>
      </w:r>
      <w:r w:rsidRPr="005848BF">
        <w:rPr>
          <w:rStyle w:val="definition"/>
          <w:szCs w:val="18"/>
          <w:lang w:val="en"/>
        </w:rPr>
        <w:t>A place provided for a particular purpose</w:t>
      </w:r>
    </w:p>
    <w:p w14:paraId="0FB898DA" w14:textId="77777777" w:rsidR="00316C7E" w:rsidRDefault="00316C7E" w:rsidP="006963AE">
      <w:pPr>
        <w:pStyle w:val="Glossary"/>
        <w:widowControl/>
        <w:jc w:val="both"/>
        <w:rPr>
          <w:b/>
          <w:bCs/>
        </w:rPr>
      </w:pPr>
    </w:p>
    <w:p w14:paraId="0DC39133" w14:textId="79B429E8" w:rsidR="00FC5300" w:rsidRPr="00476C88" w:rsidRDefault="00FC5300" w:rsidP="006963AE">
      <w:pPr>
        <w:pStyle w:val="Glossary"/>
        <w:widowControl/>
        <w:jc w:val="both"/>
      </w:pPr>
      <w:proofErr w:type="gramStart"/>
      <w:r w:rsidRPr="00476C88">
        <w:rPr>
          <w:b/>
          <w:bCs/>
        </w:rPr>
        <w:t>Free on</w:t>
      </w:r>
      <w:proofErr w:type="gramEnd"/>
      <w:r w:rsidRPr="00476C88">
        <w:rPr>
          <w:b/>
          <w:bCs/>
        </w:rPr>
        <w:t xml:space="preserve"> Board (F.O.B.) Destination:</w:t>
      </w:r>
      <w:r w:rsidRPr="00476C88">
        <w:t xml:space="preserve"> The delivery charges are included in the quoted price and prepaid by the</w:t>
      </w:r>
      <w:r w:rsidR="00084C98" w:rsidRPr="00476C88">
        <w:t xml:space="preserve"> </w:t>
      </w:r>
      <w:r w:rsidR="002371AE">
        <w:t>Vendor</w:t>
      </w:r>
      <w:r w:rsidRPr="00476C88">
        <w:t>.</w:t>
      </w:r>
      <w:r w:rsidR="004E1515">
        <w:t xml:space="preserve">  </w:t>
      </w:r>
      <w:r w:rsidR="008E4FD1">
        <w:t>Vendor</w:t>
      </w:r>
      <w:r w:rsidR="00084C98" w:rsidRPr="00476C88">
        <w:t xml:space="preserve"> </w:t>
      </w:r>
      <w:r w:rsidRPr="00476C88">
        <w:t>is responsible for all claims associated with damages during delivery of product</w:t>
      </w:r>
      <w:r w:rsidR="004445C2">
        <w:t>.</w:t>
      </w:r>
    </w:p>
    <w:p w14:paraId="22A60861" w14:textId="77777777" w:rsidR="00FC5300" w:rsidRPr="00476C88" w:rsidRDefault="00FC5300" w:rsidP="006963AE">
      <w:pPr>
        <w:pStyle w:val="Glossary"/>
        <w:widowControl/>
        <w:jc w:val="both"/>
      </w:pPr>
    </w:p>
    <w:p w14:paraId="779135BE" w14:textId="77777777" w:rsidR="00FC5300" w:rsidRDefault="00FC5300" w:rsidP="006963AE">
      <w:pPr>
        <w:pStyle w:val="Glossary"/>
        <w:widowControl/>
        <w:jc w:val="both"/>
      </w:pPr>
      <w:r w:rsidRPr="00476C88">
        <w:rPr>
          <w:b/>
          <w:bCs/>
        </w:rPr>
        <w:t>Foreign Corporation:</w:t>
      </w:r>
      <w:r w:rsidRPr="00476C88">
        <w:t xml:space="preserve"> A foreign corporation that was organized and chartered under the laws of another state, government, or country</w:t>
      </w:r>
    </w:p>
    <w:p w14:paraId="18C7A71F" w14:textId="77777777" w:rsidR="00EB00D2" w:rsidRDefault="00EB00D2" w:rsidP="006963AE">
      <w:pPr>
        <w:pStyle w:val="Glossary"/>
        <w:widowControl/>
        <w:jc w:val="both"/>
      </w:pPr>
    </w:p>
    <w:p w14:paraId="3E6315B8" w14:textId="77777777" w:rsidR="00EB00D2" w:rsidRPr="00476C88" w:rsidRDefault="00EB00D2" w:rsidP="006963AE">
      <w:pPr>
        <w:pStyle w:val="Glossary"/>
        <w:widowControl/>
        <w:jc w:val="both"/>
      </w:pPr>
      <w:r w:rsidRPr="008C11D0">
        <w:rPr>
          <w:b/>
          <w:bCs/>
        </w:rPr>
        <w:t>Goods:</w:t>
      </w:r>
      <w:r>
        <w:t xml:space="preserve"> See Commodities</w:t>
      </w:r>
    </w:p>
    <w:p w14:paraId="7A451C4A" w14:textId="77777777" w:rsidR="00FC5300" w:rsidRPr="00476C88" w:rsidRDefault="00FC5300" w:rsidP="006963AE">
      <w:pPr>
        <w:pStyle w:val="Glossary"/>
        <w:widowControl/>
        <w:jc w:val="both"/>
      </w:pPr>
    </w:p>
    <w:p w14:paraId="485B4B07" w14:textId="3337D76F" w:rsidR="00FC5300" w:rsidRPr="00476C88" w:rsidRDefault="00FC5300" w:rsidP="006963AE">
      <w:pPr>
        <w:pStyle w:val="Glossary"/>
        <w:widowControl/>
        <w:jc w:val="both"/>
      </w:pPr>
      <w:r w:rsidRPr="00476C88">
        <w:rPr>
          <w:b/>
          <w:bCs/>
        </w:rPr>
        <w:t>Installation Date:</w:t>
      </w:r>
      <w:r w:rsidRPr="00476C88">
        <w:t xml:space="preserve"> The date when the procedures described in “Installation by </w:t>
      </w:r>
      <w:r w:rsidR="00316C7E">
        <w:t xml:space="preserve">Vendor” </w:t>
      </w:r>
      <w:r w:rsidR="00316C7E" w:rsidRPr="00476C88">
        <w:t>and</w:t>
      </w:r>
      <w:r w:rsidRPr="00476C88">
        <w:t xml:space="preserve"> “Installation by State” as found in the</w:t>
      </w:r>
      <w:r w:rsidR="006B5192" w:rsidRPr="00476C88">
        <w:t xml:space="preserve"> solicitation</w:t>
      </w:r>
      <w:r w:rsidRPr="00476C88">
        <w:t xml:space="preserve"> or contract are completed</w:t>
      </w:r>
    </w:p>
    <w:p w14:paraId="715A2707" w14:textId="77777777" w:rsidR="0020302E" w:rsidRPr="00476C88" w:rsidRDefault="0020302E" w:rsidP="006963AE">
      <w:pPr>
        <w:pStyle w:val="Glossary"/>
        <w:widowControl/>
        <w:jc w:val="both"/>
      </w:pPr>
    </w:p>
    <w:p w14:paraId="2A982F6E" w14:textId="77777777" w:rsidR="0020302E" w:rsidRPr="00476C88" w:rsidRDefault="0020302E" w:rsidP="006963AE">
      <w:pPr>
        <w:pStyle w:val="Glossary"/>
        <w:widowControl/>
        <w:jc w:val="both"/>
      </w:pPr>
      <w:r w:rsidRPr="00476C88">
        <w:rPr>
          <w:b/>
          <w:bCs/>
        </w:rPr>
        <w:t>Interested Party:</w:t>
      </w:r>
      <w:r w:rsidR="00476C88">
        <w:t xml:space="preserve"> </w:t>
      </w:r>
      <w:r w:rsidRPr="00476C88">
        <w:t>A person acting in their personal capacity or an entity entering into a contract or other agreement creating a legal interest therein</w:t>
      </w:r>
    </w:p>
    <w:p w14:paraId="2B605A6A" w14:textId="77777777" w:rsidR="00F16F77" w:rsidRPr="00476C88" w:rsidRDefault="00F16F77" w:rsidP="006963AE">
      <w:pPr>
        <w:pStyle w:val="Glossary"/>
        <w:widowControl/>
        <w:jc w:val="both"/>
      </w:pPr>
    </w:p>
    <w:p w14:paraId="2A796AFA" w14:textId="77777777" w:rsidR="00553EE1" w:rsidRPr="00476C88" w:rsidRDefault="00553EE1" w:rsidP="006963AE">
      <w:pPr>
        <w:pStyle w:val="Glossary"/>
        <w:widowControl/>
        <w:jc w:val="both"/>
      </w:pPr>
      <w:r w:rsidRPr="00476C88">
        <w:rPr>
          <w:b/>
          <w:bCs/>
        </w:rPr>
        <w:t>Invitation to Bid (ITB):</w:t>
      </w:r>
      <w:r w:rsidRPr="00476C88">
        <w:t xml:space="preserve"> </w:t>
      </w:r>
      <w:r w:rsidR="000772C2">
        <w:t>See Solicitation</w:t>
      </w:r>
      <w:r w:rsidRPr="00476C88">
        <w:t xml:space="preserve"> </w:t>
      </w:r>
    </w:p>
    <w:p w14:paraId="0F09C3D4" w14:textId="77777777" w:rsidR="00553EE1" w:rsidRPr="00476C88" w:rsidRDefault="00553EE1" w:rsidP="006963AE">
      <w:pPr>
        <w:pStyle w:val="Glossary"/>
        <w:widowControl/>
        <w:jc w:val="both"/>
      </w:pPr>
    </w:p>
    <w:p w14:paraId="04AA48AD" w14:textId="77777777" w:rsidR="00FC5300" w:rsidRPr="00476C88" w:rsidRDefault="004060BA" w:rsidP="006963AE">
      <w:pPr>
        <w:pStyle w:val="Glossary"/>
        <w:widowControl/>
        <w:jc w:val="both"/>
      </w:pPr>
      <w:r w:rsidRPr="00476C88">
        <w:rPr>
          <w:b/>
          <w:bCs/>
        </w:rPr>
        <w:t xml:space="preserve">Late </w:t>
      </w:r>
      <w:r w:rsidR="008C11D0">
        <w:rPr>
          <w:b/>
          <w:bCs/>
        </w:rPr>
        <w:t>Solicitation Response</w:t>
      </w:r>
      <w:r w:rsidR="00FC5300" w:rsidRPr="00476C88">
        <w:rPr>
          <w:b/>
          <w:bCs/>
        </w:rPr>
        <w:t>:</w:t>
      </w:r>
      <w:r w:rsidR="00FC5300" w:rsidRPr="00476C88">
        <w:t xml:space="preserve"> A</w:t>
      </w:r>
      <w:r w:rsidR="00CD6AA2">
        <w:t xml:space="preserve"> solicitation response </w:t>
      </w:r>
      <w:r w:rsidR="00FC5300" w:rsidRPr="00476C88">
        <w:t>received after the Opening Date and Time</w:t>
      </w:r>
    </w:p>
    <w:p w14:paraId="13B2D238" w14:textId="77777777" w:rsidR="00FC5300" w:rsidRPr="00476C88" w:rsidRDefault="00FC5300" w:rsidP="006963AE">
      <w:pPr>
        <w:pStyle w:val="Glossary"/>
        <w:widowControl/>
        <w:jc w:val="both"/>
      </w:pPr>
    </w:p>
    <w:p w14:paraId="18EE57FD" w14:textId="77777777" w:rsidR="00FC5300" w:rsidRPr="00476C88" w:rsidRDefault="00FC5300" w:rsidP="006963AE">
      <w:pPr>
        <w:pStyle w:val="Glossary"/>
        <w:widowControl/>
        <w:jc w:val="both"/>
      </w:pPr>
      <w:r w:rsidRPr="00476C88">
        <w:rPr>
          <w:b/>
          <w:bCs/>
        </w:rPr>
        <w:t>Mandatory:</w:t>
      </w:r>
      <w:r w:rsidRPr="00476C88">
        <w:t xml:space="preserve"> Required, compulsory, or obligatory </w:t>
      </w:r>
    </w:p>
    <w:p w14:paraId="0AB24C2C" w14:textId="77777777" w:rsidR="00FC5300" w:rsidRPr="00476C88" w:rsidRDefault="00FC5300" w:rsidP="006963AE">
      <w:pPr>
        <w:pStyle w:val="Glossary"/>
        <w:widowControl/>
        <w:jc w:val="both"/>
      </w:pPr>
    </w:p>
    <w:p w14:paraId="7520DD7E" w14:textId="77777777" w:rsidR="00FC5300" w:rsidRPr="00476C88" w:rsidRDefault="00FC5300" w:rsidP="006963AE">
      <w:pPr>
        <w:pStyle w:val="Glossary"/>
        <w:widowControl/>
        <w:jc w:val="both"/>
      </w:pPr>
      <w:r w:rsidRPr="00476C88">
        <w:rPr>
          <w:b/>
          <w:bCs/>
        </w:rPr>
        <w:t>May:</w:t>
      </w:r>
      <w:r w:rsidRPr="00476C88">
        <w:t xml:space="preserve"> Discretionary, permitted; used to express possibility</w:t>
      </w:r>
    </w:p>
    <w:p w14:paraId="08DE1CBE" w14:textId="77777777" w:rsidR="00FC5300" w:rsidRPr="00476C88" w:rsidRDefault="00FC5300" w:rsidP="006963AE">
      <w:pPr>
        <w:pStyle w:val="Glossary"/>
        <w:widowControl/>
        <w:jc w:val="both"/>
      </w:pPr>
    </w:p>
    <w:p w14:paraId="33C845D9" w14:textId="77777777" w:rsidR="00FC5300" w:rsidRPr="00476C88" w:rsidRDefault="00FC5300" w:rsidP="006963AE">
      <w:pPr>
        <w:pStyle w:val="Glossary"/>
        <w:widowControl/>
        <w:jc w:val="both"/>
      </w:pPr>
      <w:r w:rsidRPr="00476C88">
        <w:rPr>
          <w:b/>
          <w:bCs/>
        </w:rPr>
        <w:t>Must</w:t>
      </w:r>
      <w:r w:rsidR="00756CDA" w:rsidRPr="00476C88">
        <w:rPr>
          <w:b/>
          <w:bCs/>
        </w:rPr>
        <w:t>:</w:t>
      </w:r>
      <w:r w:rsidR="004F64D0" w:rsidRPr="00476C88">
        <w:t xml:space="preserve"> </w:t>
      </w:r>
      <w:r w:rsidR="000E4432" w:rsidRPr="00476C88">
        <w:t>See Shall</w:t>
      </w:r>
    </w:p>
    <w:p w14:paraId="252C72F8" w14:textId="77777777" w:rsidR="00FC5300" w:rsidRPr="00476C88" w:rsidRDefault="00FC5300" w:rsidP="006963AE">
      <w:pPr>
        <w:pStyle w:val="Glossary"/>
        <w:widowControl/>
        <w:jc w:val="both"/>
      </w:pPr>
    </w:p>
    <w:p w14:paraId="35436578" w14:textId="77777777" w:rsidR="00FC5300" w:rsidRPr="00476C88" w:rsidRDefault="00FC5300" w:rsidP="006963AE">
      <w:pPr>
        <w:pStyle w:val="Glossary"/>
        <w:widowControl/>
        <w:jc w:val="both"/>
      </w:pPr>
      <w:r w:rsidRPr="00476C88">
        <w:rPr>
          <w:b/>
          <w:bCs/>
        </w:rPr>
        <w:t>National Institute for Governmental Purchasing (NIGP</w:t>
      </w:r>
      <w:r w:rsidRPr="00476C88">
        <w:t xml:space="preserve">): National Institute of Governmental Purchasing – Source used for assignment of universal commodity codes to goods and </w:t>
      </w:r>
      <w:r w:rsidR="005654AA" w:rsidRPr="00476C88">
        <w:t>services</w:t>
      </w:r>
    </w:p>
    <w:p w14:paraId="75986A1B" w14:textId="77777777" w:rsidR="00D15B30" w:rsidRPr="00476C88" w:rsidRDefault="00D15B30" w:rsidP="006963AE">
      <w:pPr>
        <w:pStyle w:val="Glossary"/>
        <w:widowControl/>
        <w:jc w:val="both"/>
      </w:pPr>
    </w:p>
    <w:p w14:paraId="732B92E1" w14:textId="77777777" w:rsidR="00D15B30" w:rsidRDefault="00D15B30" w:rsidP="006963AE">
      <w:pPr>
        <w:pStyle w:val="Glossary"/>
        <w:widowControl/>
        <w:jc w:val="both"/>
      </w:pPr>
      <w:r w:rsidRPr="00476C88">
        <w:rPr>
          <w:b/>
          <w:bCs/>
        </w:rPr>
        <w:t>Non-core</w:t>
      </w:r>
      <w:r w:rsidR="005654AA" w:rsidRPr="00476C88">
        <w:rPr>
          <w:b/>
          <w:bCs/>
        </w:rPr>
        <w:t>:</w:t>
      </w:r>
      <w:r w:rsidR="00243CC6" w:rsidRPr="00476C88">
        <w:t xml:space="preserve"> See Catalog</w:t>
      </w:r>
    </w:p>
    <w:p w14:paraId="69AEB25A" w14:textId="77777777" w:rsidR="006834C9" w:rsidRDefault="006834C9" w:rsidP="006963AE">
      <w:pPr>
        <w:pStyle w:val="Glossary"/>
        <w:widowControl/>
        <w:jc w:val="both"/>
      </w:pPr>
    </w:p>
    <w:p w14:paraId="6DFD2732" w14:textId="77777777" w:rsidR="006834C9" w:rsidRPr="00476C88" w:rsidRDefault="006834C9" w:rsidP="006963AE">
      <w:pPr>
        <w:pStyle w:val="Glossary"/>
        <w:widowControl/>
        <w:jc w:val="both"/>
      </w:pPr>
      <w:r w:rsidRPr="008C11D0">
        <w:rPr>
          <w:b/>
          <w:bCs/>
        </w:rPr>
        <w:t xml:space="preserve">Non-Responsive </w:t>
      </w:r>
      <w:r w:rsidR="008C11D0">
        <w:rPr>
          <w:b/>
          <w:bCs/>
        </w:rPr>
        <w:t>Solicitation Response</w:t>
      </w:r>
      <w:r w:rsidRPr="008C11D0">
        <w:rPr>
          <w:b/>
          <w:bCs/>
        </w:rPr>
        <w:t>:</w:t>
      </w:r>
      <w:r>
        <w:t xml:space="preserve"> Any bid that does not comply with the requirements of the solicitation or cannot be evaluated against the other bids</w:t>
      </w:r>
    </w:p>
    <w:p w14:paraId="23D596B6" w14:textId="77777777" w:rsidR="004C55DE" w:rsidRPr="00476C88" w:rsidRDefault="004C55DE" w:rsidP="004C55DE">
      <w:pPr>
        <w:pStyle w:val="Glossary"/>
        <w:widowControl/>
        <w:jc w:val="both"/>
      </w:pPr>
    </w:p>
    <w:p w14:paraId="54038D2C" w14:textId="4AC9C92A" w:rsidR="004C55DE" w:rsidRPr="00476C88" w:rsidRDefault="00B13748" w:rsidP="004C55DE">
      <w:pPr>
        <w:pStyle w:val="Glossary"/>
        <w:widowControl/>
        <w:jc w:val="both"/>
      </w:pPr>
      <w:r>
        <w:rPr>
          <w:b/>
          <w:bCs/>
        </w:rPr>
        <w:t>Non-negotiable</w:t>
      </w:r>
      <w:r w:rsidR="004C55DE" w:rsidRPr="00476C88">
        <w:rPr>
          <w:b/>
          <w:bCs/>
        </w:rPr>
        <w:t>:</w:t>
      </w:r>
      <w:r w:rsidR="004C55DE" w:rsidRPr="00476C88">
        <w:t xml:space="preserve"> These clauses are controlled by state law and are not subject to negotiation</w:t>
      </w:r>
    </w:p>
    <w:p w14:paraId="274BAEA6" w14:textId="77777777" w:rsidR="00FC5300" w:rsidRPr="00476C88" w:rsidRDefault="00FC5300" w:rsidP="006963AE">
      <w:pPr>
        <w:pStyle w:val="Glossary"/>
        <w:widowControl/>
        <w:jc w:val="both"/>
      </w:pPr>
    </w:p>
    <w:p w14:paraId="1D77CBBB" w14:textId="322DE6C3" w:rsidR="00FC5300" w:rsidRPr="00476C88" w:rsidRDefault="00FC5300" w:rsidP="006963AE">
      <w:pPr>
        <w:pStyle w:val="Glossary"/>
        <w:widowControl/>
        <w:jc w:val="both"/>
      </w:pPr>
      <w:r w:rsidRPr="00476C88">
        <w:rPr>
          <w:b/>
          <w:bCs/>
        </w:rPr>
        <w:lastRenderedPageBreak/>
        <w:t>Opening Date and Time:</w:t>
      </w:r>
      <w:r w:rsidR="004E1515">
        <w:t xml:space="preserve"> </w:t>
      </w:r>
      <w:r w:rsidRPr="00476C88">
        <w:t xml:space="preserve">Specified date and time for the opening of received, labeled, and sealed formal </w:t>
      </w:r>
      <w:r w:rsidR="006834C9">
        <w:t>solicitation responses</w:t>
      </w:r>
      <w:r w:rsidR="00B13748">
        <w:t xml:space="preserve"> (also see “Bid Opening”)</w:t>
      </w:r>
    </w:p>
    <w:p w14:paraId="17CF8BF8" w14:textId="77777777" w:rsidR="00FC5300" w:rsidRPr="00476C88" w:rsidRDefault="00FC5300" w:rsidP="006963AE">
      <w:pPr>
        <w:pStyle w:val="Glossary"/>
        <w:widowControl/>
        <w:jc w:val="both"/>
      </w:pPr>
    </w:p>
    <w:p w14:paraId="6AA56292" w14:textId="77777777" w:rsidR="00FC5300" w:rsidRPr="00476C88" w:rsidRDefault="00FC5300" w:rsidP="006963AE">
      <w:pPr>
        <w:pStyle w:val="Glossary"/>
        <w:widowControl/>
        <w:jc w:val="both"/>
      </w:pPr>
      <w:r w:rsidRPr="00476C88">
        <w:rPr>
          <w:b/>
          <w:bCs/>
        </w:rPr>
        <w:t>Outsourcing:</w:t>
      </w:r>
      <w:r w:rsidRPr="00476C88">
        <w:t xml:space="preserve"> The contracting out of a business process </w:t>
      </w:r>
      <w:r w:rsidR="00603C3B">
        <w:t>that</w:t>
      </w:r>
      <w:r w:rsidRPr="00476C88">
        <w:t xml:space="preserve"> an organization may have previously performed internally or </w:t>
      </w:r>
      <w:r w:rsidR="00603C3B" w:rsidRPr="00476C88">
        <w:t>for</w:t>
      </w:r>
      <w:r w:rsidR="00603C3B">
        <w:t xml:space="preserve"> which an organization</w:t>
      </w:r>
      <w:r w:rsidR="00603C3B" w:rsidRPr="00476C88">
        <w:t xml:space="preserve"> </w:t>
      </w:r>
      <w:r w:rsidRPr="00476C88">
        <w:t>has a new need to an independent organization from which the process is purchased back</w:t>
      </w:r>
    </w:p>
    <w:p w14:paraId="65C36EBA" w14:textId="77777777" w:rsidR="00FC5300" w:rsidRPr="00476C88" w:rsidRDefault="00FC5300" w:rsidP="006963AE">
      <w:pPr>
        <w:pStyle w:val="Glossary"/>
        <w:widowControl/>
        <w:jc w:val="both"/>
      </w:pPr>
    </w:p>
    <w:p w14:paraId="2B07031E" w14:textId="77777777" w:rsidR="00B13748" w:rsidRPr="00847828" w:rsidRDefault="00B13748" w:rsidP="00B13748">
      <w:pPr>
        <w:pStyle w:val="Glossary"/>
        <w:widowControl/>
        <w:jc w:val="both"/>
      </w:pPr>
      <w:bookmarkStart w:id="16" w:name="_Hlk194919218"/>
      <w:r w:rsidRPr="008E4D99">
        <w:rPr>
          <w:b/>
          <w:bCs/>
        </w:rPr>
        <w:t>Pat Search:</w:t>
      </w:r>
      <w:r>
        <w:rPr>
          <w:b/>
          <w:bCs/>
        </w:rPr>
        <w:t xml:space="preserve"> </w:t>
      </w:r>
      <w:r>
        <w:t xml:space="preserve">Procedure used by Law Enforcement and Correctional Officers that involves patting down the outer surfaces of a person’s clothing, </w:t>
      </w:r>
      <w:r w:rsidRPr="00847828">
        <w:rPr>
          <w:rStyle w:val="Glossary-Bold"/>
          <w:b w:val="0"/>
          <w:bCs w:val="0"/>
          <w:szCs w:val="18"/>
        </w:rPr>
        <w:t>and by separately inspecting hats, jackets, shoes and</w:t>
      </w:r>
      <w:r w:rsidRPr="005848BF">
        <w:rPr>
          <w:rStyle w:val="Glossary-Bold"/>
          <w:szCs w:val="18"/>
        </w:rPr>
        <w:t xml:space="preserve"> </w:t>
      </w:r>
      <w:r w:rsidRPr="00847828">
        <w:rPr>
          <w:rStyle w:val="Glossary-Bold"/>
          <w:b w:val="0"/>
          <w:bCs w:val="0"/>
          <w:szCs w:val="18"/>
        </w:rPr>
        <w:t>pockets</w:t>
      </w:r>
      <w:r w:rsidRPr="00847828">
        <w:rPr>
          <w:b/>
        </w:rPr>
        <w:t xml:space="preserve"> </w:t>
      </w:r>
      <w:r>
        <w:t xml:space="preserve">to check for contraband objects. </w:t>
      </w:r>
      <w:bookmarkStart w:id="17" w:name="_Hlk194919074"/>
      <w:r>
        <w:t>A pat search can also refer to a thorough search of property entering the facility</w:t>
      </w:r>
      <w:bookmarkEnd w:id="17"/>
    </w:p>
    <w:bookmarkEnd w:id="16"/>
    <w:p w14:paraId="37AD1C62" w14:textId="77777777" w:rsidR="00B13748" w:rsidRDefault="00B13748" w:rsidP="006963AE">
      <w:pPr>
        <w:pStyle w:val="Glossary"/>
        <w:widowControl/>
        <w:jc w:val="both"/>
        <w:rPr>
          <w:b/>
          <w:bCs/>
        </w:rPr>
      </w:pPr>
    </w:p>
    <w:p w14:paraId="157BC0CC" w14:textId="5E853773" w:rsidR="00FC5300" w:rsidRPr="00476C88" w:rsidRDefault="00FC5300" w:rsidP="006963AE">
      <w:pPr>
        <w:pStyle w:val="Glossary"/>
        <w:widowControl/>
        <w:jc w:val="both"/>
      </w:pPr>
      <w:r w:rsidRPr="00476C88">
        <w:rPr>
          <w:b/>
          <w:bCs/>
        </w:rPr>
        <w:t>Payroll &amp; Financial Center (PFC):</w:t>
      </w:r>
      <w:r w:rsidRPr="00476C88">
        <w:t xml:space="preserve"> Electronic procurement system of record </w:t>
      </w:r>
    </w:p>
    <w:p w14:paraId="47A002D0" w14:textId="77777777" w:rsidR="00FC5300" w:rsidRPr="00476C88" w:rsidRDefault="00FC5300" w:rsidP="006963AE">
      <w:pPr>
        <w:pStyle w:val="Glossary"/>
        <w:widowControl/>
        <w:jc w:val="both"/>
      </w:pPr>
    </w:p>
    <w:p w14:paraId="6944F006" w14:textId="77777777" w:rsidR="00C0664F" w:rsidRPr="00476C88" w:rsidRDefault="00C0664F" w:rsidP="006963AE">
      <w:pPr>
        <w:pStyle w:val="Glossary"/>
        <w:widowControl/>
        <w:jc w:val="both"/>
      </w:pPr>
      <w:r w:rsidRPr="008C11D0">
        <w:rPr>
          <w:b/>
          <w:bCs/>
        </w:rPr>
        <w:t>Personal Property:</w:t>
      </w:r>
      <w:r>
        <w:t xml:space="preserve"> See Commodities</w:t>
      </w:r>
    </w:p>
    <w:p w14:paraId="14B91782" w14:textId="77777777" w:rsidR="00FC5300" w:rsidRPr="00476C88" w:rsidRDefault="00FC5300" w:rsidP="006963AE">
      <w:pPr>
        <w:pStyle w:val="Glossary"/>
        <w:widowControl/>
        <w:jc w:val="both"/>
      </w:pPr>
    </w:p>
    <w:p w14:paraId="1385EE8F" w14:textId="77777777" w:rsidR="004060BA" w:rsidRPr="00476C88" w:rsidRDefault="004060BA" w:rsidP="006963AE">
      <w:pPr>
        <w:pStyle w:val="Glossary"/>
        <w:widowControl/>
        <w:jc w:val="both"/>
      </w:pPr>
      <w:r w:rsidRPr="00476C88">
        <w:rPr>
          <w:b/>
          <w:bCs/>
        </w:rPr>
        <w:t xml:space="preserve">Point of Contact (POC): </w:t>
      </w:r>
      <w:r w:rsidRPr="00476C88">
        <w:t>The person designated to receive communications and to communicate</w:t>
      </w:r>
    </w:p>
    <w:p w14:paraId="141DA13E" w14:textId="77777777" w:rsidR="00FC5300" w:rsidRPr="00476C88" w:rsidRDefault="00FC5300" w:rsidP="006963AE">
      <w:pPr>
        <w:pStyle w:val="Glossary"/>
        <w:widowControl/>
        <w:jc w:val="both"/>
      </w:pPr>
    </w:p>
    <w:p w14:paraId="4FBF9154" w14:textId="77777777" w:rsidR="00FC5300" w:rsidRPr="00476C88" w:rsidRDefault="00FC5300" w:rsidP="006963AE">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03371A23" w14:textId="77777777" w:rsidR="00FC5300" w:rsidRPr="00476C88" w:rsidRDefault="00FC5300" w:rsidP="006963AE">
      <w:pPr>
        <w:pStyle w:val="Glossary"/>
        <w:widowControl/>
        <w:jc w:val="both"/>
      </w:pPr>
    </w:p>
    <w:p w14:paraId="63551F99" w14:textId="77777777" w:rsidR="00FC5300" w:rsidRDefault="00FC5300" w:rsidP="006963AE">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w:t>
      </w:r>
      <w:r w:rsidR="00700B73">
        <w:t>services</w:t>
      </w:r>
      <w:r w:rsidR="00700B73" w:rsidRPr="00476C88">
        <w:t xml:space="preserve"> </w:t>
      </w:r>
      <w:r w:rsidRPr="00476C88">
        <w:t>to be provided under the contract</w:t>
      </w:r>
    </w:p>
    <w:p w14:paraId="53AA0DF1" w14:textId="77777777" w:rsidR="00B1183E" w:rsidRDefault="00B1183E" w:rsidP="006963AE">
      <w:pPr>
        <w:pStyle w:val="Glossary"/>
        <w:widowControl/>
        <w:jc w:val="both"/>
      </w:pPr>
    </w:p>
    <w:p w14:paraId="3DE5BCD4" w14:textId="77777777" w:rsidR="00B1183E" w:rsidRPr="00476C88" w:rsidRDefault="00B1183E" w:rsidP="006963AE">
      <w:pPr>
        <w:pStyle w:val="Glossary"/>
        <w:widowControl/>
        <w:jc w:val="both"/>
      </w:pPr>
      <w:r w:rsidRPr="008C11D0">
        <w:rPr>
          <w:b/>
          <w:bCs/>
        </w:rPr>
        <w:t>Proposal:</w:t>
      </w:r>
      <w:r>
        <w:t xml:space="preserve"> See Solicitation Response</w:t>
      </w:r>
    </w:p>
    <w:p w14:paraId="3189E888" w14:textId="77777777" w:rsidR="004C55DE" w:rsidRPr="00476C88" w:rsidRDefault="004C55DE" w:rsidP="006963AE">
      <w:pPr>
        <w:pStyle w:val="Glossary"/>
        <w:widowControl/>
        <w:jc w:val="both"/>
      </w:pPr>
    </w:p>
    <w:p w14:paraId="12AA893E" w14:textId="77777777" w:rsidR="00FC5300" w:rsidRPr="00476C88" w:rsidRDefault="00FC5300" w:rsidP="006963AE">
      <w:pPr>
        <w:pStyle w:val="Glossary"/>
        <w:widowControl/>
        <w:jc w:val="both"/>
      </w:pPr>
      <w:r w:rsidRPr="00476C88">
        <w:rPr>
          <w:b/>
          <w:bCs/>
        </w:rPr>
        <w:t>Proprietary Information:</w:t>
      </w:r>
      <w:r w:rsidRPr="00476C88">
        <w:t xml:space="preserve"> </w:t>
      </w:r>
      <w:r w:rsidR="00BD594F">
        <w:t>T</w:t>
      </w:r>
      <w:r w:rsidR="00085C6D" w:rsidRPr="00476C88">
        <w:t xml:space="preserve">rade secrets, academic and scientific research work </w:t>
      </w:r>
      <w:r w:rsidR="00603C3B">
        <w:t>that</w:t>
      </w:r>
      <w:r w:rsidR="00085C6D" w:rsidRPr="00476C88">
        <w:t xml:space="preserve"> is in progress and unpublished</w:t>
      </w:r>
      <w:r w:rsidR="00603C3B">
        <w:t xml:space="preserve"> or</w:t>
      </w:r>
      <w:r w:rsidR="00085C6D" w:rsidRPr="00476C88">
        <w:t xml:space="preserve"> other information </w:t>
      </w:r>
      <w:r w:rsidR="00603C3B">
        <w:t>that</w:t>
      </w:r>
      <w:r w:rsidR="00085C6D" w:rsidRPr="00476C88">
        <w:t xml:space="preserve"> if released would give advantage to business competitors and service no public purpose</w:t>
      </w:r>
      <w:r w:rsidR="00603C3B">
        <w:t>. S</w:t>
      </w:r>
      <w:r w:rsidR="00085C6D" w:rsidRPr="00476C88">
        <w:t xml:space="preserve">ee </w:t>
      </w:r>
      <w:r w:rsidR="00F504DE" w:rsidRPr="00476C88">
        <w:t>Neb. Rev. Stat.</w:t>
      </w:r>
      <w:r w:rsidR="00085C6D" w:rsidRPr="00476C88">
        <w:t xml:space="preserve">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rsidR="00BD594F">
        <w:t>.</w:t>
      </w:r>
    </w:p>
    <w:p w14:paraId="335FCF37" w14:textId="77777777" w:rsidR="00FC5300" w:rsidRPr="00476C88" w:rsidRDefault="00FC5300" w:rsidP="006963AE">
      <w:pPr>
        <w:pStyle w:val="Glossary"/>
        <w:widowControl/>
        <w:jc w:val="both"/>
      </w:pPr>
    </w:p>
    <w:p w14:paraId="7D9D3397" w14:textId="77777777" w:rsidR="00FC5300" w:rsidRPr="00476C88" w:rsidRDefault="00FC5300" w:rsidP="006963AE">
      <w:pPr>
        <w:pStyle w:val="Glossary"/>
        <w:widowControl/>
        <w:jc w:val="both"/>
      </w:pPr>
      <w:r w:rsidRPr="00476C88">
        <w:rPr>
          <w:b/>
          <w:bCs/>
        </w:rPr>
        <w:t>Protest/Grievance:</w:t>
      </w:r>
      <w:r w:rsidRPr="00476C88">
        <w:t xml:space="preserve"> A complaint about a governmental action or decision related to </w:t>
      </w:r>
      <w:r w:rsidR="004F64D0" w:rsidRPr="00476C88">
        <w:t xml:space="preserve">the </w:t>
      </w:r>
      <w:r w:rsidR="006B5192" w:rsidRPr="00476C88">
        <w:t xml:space="preserve">solicitation </w:t>
      </w:r>
      <w:r w:rsidRPr="00476C88">
        <w:t>or resultant contract</w:t>
      </w:r>
      <w:r w:rsidR="00066F4B">
        <w:t xml:space="preserve"> under SPB’s Protest Policy.</w:t>
      </w:r>
    </w:p>
    <w:p w14:paraId="12D1140E" w14:textId="77777777" w:rsidR="0020302E" w:rsidRPr="00476C88" w:rsidRDefault="0020302E" w:rsidP="006963AE">
      <w:pPr>
        <w:pStyle w:val="Glossary"/>
        <w:widowControl/>
        <w:jc w:val="both"/>
      </w:pPr>
    </w:p>
    <w:p w14:paraId="79FB1BA6" w14:textId="77777777" w:rsidR="0020302E" w:rsidRPr="00476C88" w:rsidRDefault="0020302E" w:rsidP="006963AE">
      <w:pPr>
        <w:pStyle w:val="Glossary"/>
        <w:widowControl/>
        <w:jc w:val="both"/>
      </w:pPr>
      <w:r w:rsidRPr="00476C88">
        <w:rPr>
          <w:b/>
          <w:bCs/>
        </w:rPr>
        <w:t>Quote</w:t>
      </w:r>
      <w:r w:rsidR="00476C88">
        <w:rPr>
          <w:b/>
          <w:bCs/>
        </w:rPr>
        <w:t>:</w:t>
      </w:r>
      <w:r w:rsidR="004E1515">
        <w:t xml:space="preserve"> </w:t>
      </w:r>
      <w:r w:rsidRPr="00476C88">
        <w:t xml:space="preserve">See </w:t>
      </w:r>
      <w:r w:rsidR="00C0664F">
        <w:t>Solicitation Response</w:t>
      </w:r>
    </w:p>
    <w:p w14:paraId="3160A2D8" w14:textId="77777777" w:rsidR="00FC5300" w:rsidRPr="00476C88" w:rsidRDefault="00FC5300" w:rsidP="006963AE">
      <w:pPr>
        <w:pStyle w:val="Glossary"/>
        <w:widowControl/>
        <w:jc w:val="both"/>
      </w:pPr>
    </w:p>
    <w:p w14:paraId="635415E7" w14:textId="77777777" w:rsidR="00FC5300" w:rsidRPr="00476C88" w:rsidRDefault="00FC5300" w:rsidP="006963AE">
      <w:pPr>
        <w:pStyle w:val="Glossary"/>
        <w:widowControl/>
        <w:jc w:val="both"/>
      </w:pPr>
      <w:r w:rsidRPr="00476C88">
        <w:rPr>
          <w:b/>
          <w:bCs/>
        </w:rPr>
        <w:t>Recommended Hardware Configuration:</w:t>
      </w:r>
      <w:r w:rsidRPr="00476C88">
        <w:t xml:space="preserve"> The data processing hardware (including all terminals, auxiliary storage, communication, and other peripheral devices) to the extent </w:t>
      </w:r>
      <w:r w:rsidR="00F82322" w:rsidRPr="00476C88">
        <w:t>u</w:t>
      </w:r>
      <w:r w:rsidR="00F82322">
        <w:t>sed</w:t>
      </w:r>
      <w:r w:rsidR="00F82322" w:rsidRPr="00476C88">
        <w:t xml:space="preserve"> </w:t>
      </w:r>
      <w:r w:rsidRPr="00476C88">
        <w:t xml:space="preserve">by the State as recommended by the </w:t>
      </w:r>
      <w:r w:rsidR="008E4FD1">
        <w:t>Vendor</w:t>
      </w:r>
    </w:p>
    <w:p w14:paraId="2BD92C2A" w14:textId="77777777" w:rsidR="00FC5300" w:rsidRPr="00476C88" w:rsidRDefault="00FC5300" w:rsidP="006963AE">
      <w:pPr>
        <w:pStyle w:val="Glossary"/>
        <w:widowControl/>
        <w:jc w:val="both"/>
      </w:pPr>
    </w:p>
    <w:p w14:paraId="45801AA7" w14:textId="77777777" w:rsidR="00FC5300" w:rsidRPr="00476C88" w:rsidRDefault="00FC5300" w:rsidP="006963AE">
      <w:pPr>
        <w:pStyle w:val="Glossary"/>
        <w:widowControl/>
        <w:jc w:val="both"/>
      </w:pPr>
      <w:r w:rsidRPr="00476C88">
        <w:rPr>
          <w:b/>
          <w:bCs/>
        </w:rPr>
        <w:t>Release Date:</w:t>
      </w:r>
      <w:r w:rsidRPr="00476C88">
        <w:t xml:space="preserve"> The date of public release of the solicitation</w:t>
      </w:r>
    </w:p>
    <w:p w14:paraId="5E8B58E0" w14:textId="77777777" w:rsidR="00FC5300" w:rsidRPr="00476C88" w:rsidRDefault="00FC5300" w:rsidP="006963AE">
      <w:pPr>
        <w:pStyle w:val="Glossary"/>
        <w:widowControl/>
        <w:jc w:val="both"/>
      </w:pPr>
    </w:p>
    <w:p w14:paraId="22DD6BE8" w14:textId="0C6C8B0F" w:rsidR="00FC5300" w:rsidRDefault="00FC5300" w:rsidP="006963AE">
      <w:pPr>
        <w:pStyle w:val="Glossary"/>
        <w:widowControl/>
        <w:jc w:val="both"/>
      </w:pPr>
      <w:r w:rsidRPr="00476C88">
        <w:rPr>
          <w:b/>
          <w:bCs/>
        </w:rPr>
        <w:t>Renewal Period:</w:t>
      </w:r>
      <w:r w:rsidRPr="00476C88">
        <w:t xml:space="preserve"> Optional contract periods </w:t>
      </w:r>
      <w:proofErr w:type="gramStart"/>
      <w:r w:rsidRPr="00476C88">
        <w:t>subsequent to</w:t>
      </w:r>
      <w:proofErr w:type="gramEnd"/>
      <w:r w:rsidRPr="00476C88">
        <w:t xml:space="preserve"> the original Contract Period for a specified duration with previously agreed to terms and conditions</w:t>
      </w:r>
      <w:r w:rsidR="00BD594F">
        <w:t>; n</w:t>
      </w:r>
      <w:r w:rsidRPr="00476C88">
        <w:t xml:space="preserve">ot to be confused with </w:t>
      </w:r>
      <w:r w:rsidR="00BD594F">
        <w:t>“</w:t>
      </w:r>
      <w:r w:rsidRPr="00476C88">
        <w:t>Extension</w:t>
      </w:r>
      <w:r w:rsidR="0070290A">
        <w:t xml:space="preserve"> Period</w:t>
      </w:r>
      <w:r w:rsidR="00BD594F">
        <w:t>”</w:t>
      </w:r>
      <w:r w:rsidRPr="00476C88">
        <w:t xml:space="preserve"> </w:t>
      </w:r>
    </w:p>
    <w:p w14:paraId="238177A7" w14:textId="77777777" w:rsidR="006631C4" w:rsidRDefault="006631C4" w:rsidP="006963AE">
      <w:pPr>
        <w:pStyle w:val="Glossary"/>
        <w:widowControl/>
        <w:jc w:val="both"/>
        <w:rPr>
          <w:b/>
          <w:bCs/>
        </w:rPr>
      </w:pPr>
    </w:p>
    <w:p w14:paraId="38D80960" w14:textId="77777777" w:rsidR="00FC5300" w:rsidRPr="00476C88" w:rsidRDefault="00FC5300" w:rsidP="006963AE">
      <w:pPr>
        <w:pStyle w:val="Glossary"/>
        <w:widowControl/>
        <w:jc w:val="both"/>
      </w:pPr>
      <w:r w:rsidRPr="00476C88">
        <w:rPr>
          <w:b/>
          <w:bCs/>
        </w:rPr>
        <w:t>Responsible</w:t>
      </w:r>
      <w:r w:rsidR="00280B6B" w:rsidRPr="00476C88">
        <w:rPr>
          <w:b/>
          <w:bCs/>
        </w:rPr>
        <w:t xml:space="preserve"> </w:t>
      </w:r>
      <w:r w:rsidR="000772C2">
        <w:rPr>
          <w:b/>
          <w:bCs/>
        </w:rPr>
        <w:t>Bidder</w:t>
      </w:r>
      <w:r w:rsidRPr="00476C88">
        <w:rPr>
          <w:b/>
          <w:bCs/>
        </w:rPr>
        <w:t>:</w:t>
      </w:r>
      <w:r w:rsidRPr="00476C88">
        <w:t xml:space="preserve"> A </w:t>
      </w:r>
      <w:r w:rsidR="008E4FD1">
        <w:t>Vendor</w:t>
      </w:r>
      <w:r w:rsidR="00280B6B" w:rsidRPr="00476C88">
        <w:t xml:space="preserve"> </w:t>
      </w:r>
      <w:r w:rsidRPr="00476C88">
        <w:t>who has the capability in all respects to perform fully and lawfully all requirements with integrity and reliability to assure good faith performance</w:t>
      </w:r>
    </w:p>
    <w:p w14:paraId="52EC7B32" w14:textId="77777777" w:rsidR="00FC5300" w:rsidRPr="00476C88" w:rsidRDefault="00FC5300" w:rsidP="006963AE">
      <w:pPr>
        <w:pStyle w:val="Glossary"/>
        <w:widowControl/>
        <w:jc w:val="both"/>
      </w:pPr>
    </w:p>
    <w:p w14:paraId="553F0667" w14:textId="77777777" w:rsidR="00FC5300" w:rsidRPr="00476C88" w:rsidRDefault="00FC5300" w:rsidP="006963AE">
      <w:pPr>
        <w:pStyle w:val="Glossary"/>
        <w:widowControl/>
        <w:jc w:val="both"/>
      </w:pPr>
      <w:r w:rsidRPr="00476C88">
        <w:rPr>
          <w:b/>
          <w:bCs/>
        </w:rPr>
        <w:t xml:space="preserve">Responsive </w:t>
      </w:r>
      <w:r w:rsidR="000772C2">
        <w:rPr>
          <w:b/>
          <w:bCs/>
        </w:rPr>
        <w:t>Bidder</w:t>
      </w:r>
      <w:r w:rsidRPr="00476C88">
        <w:rPr>
          <w:b/>
          <w:bCs/>
        </w:rPr>
        <w:t>:</w:t>
      </w:r>
      <w:r w:rsidRPr="00476C88">
        <w:t xml:space="preserve"> A </w:t>
      </w:r>
      <w:r w:rsidR="008E4FD1">
        <w:t>Vendor</w:t>
      </w:r>
      <w:r w:rsidR="00280B6B" w:rsidRPr="00476C88">
        <w:t xml:space="preserve"> </w:t>
      </w:r>
      <w:r w:rsidRPr="00476C88">
        <w:t xml:space="preserve">who has submitted a </w:t>
      </w:r>
      <w:r w:rsidR="000772C2">
        <w:t>solicitation response</w:t>
      </w:r>
      <w:r w:rsidR="000772C2" w:rsidRPr="00476C88">
        <w:t xml:space="preserve"> </w:t>
      </w:r>
      <w:r w:rsidRPr="00476C88">
        <w:t xml:space="preserve">which conforms to all requirements of the solicitation </w:t>
      </w:r>
    </w:p>
    <w:p w14:paraId="6DE58411" w14:textId="77777777" w:rsidR="00FC5300" w:rsidRPr="00476C88" w:rsidRDefault="00FC5300" w:rsidP="006963AE">
      <w:pPr>
        <w:pStyle w:val="Glossary"/>
        <w:widowControl/>
        <w:jc w:val="both"/>
      </w:pPr>
    </w:p>
    <w:p w14:paraId="19087A89" w14:textId="5EAC6B79" w:rsidR="00FC5300" w:rsidRPr="00476C88" w:rsidRDefault="00FC5300" w:rsidP="006963AE">
      <w:pPr>
        <w:pStyle w:val="Glossary"/>
        <w:widowControl/>
        <w:jc w:val="both"/>
      </w:pPr>
      <w:r w:rsidRPr="00476C88">
        <w:rPr>
          <w:b/>
          <w:bCs/>
        </w:rPr>
        <w:t>Shall</w:t>
      </w:r>
      <w:r w:rsidR="0070290A" w:rsidRPr="00476C88">
        <w:rPr>
          <w:b/>
          <w:bCs/>
        </w:rPr>
        <w:t>:</w:t>
      </w:r>
      <w:r w:rsidR="0070290A">
        <w:t xml:space="preserve"> An</w:t>
      </w:r>
      <w:r w:rsidR="000772C2">
        <w:t xml:space="preserve"> order/command; mandatory</w:t>
      </w:r>
    </w:p>
    <w:p w14:paraId="7551A512" w14:textId="77777777" w:rsidR="00FC5300" w:rsidRPr="00476C88" w:rsidRDefault="00FC5300" w:rsidP="006963AE">
      <w:pPr>
        <w:pStyle w:val="Glossary"/>
        <w:widowControl/>
        <w:jc w:val="both"/>
      </w:pPr>
    </w:p>
    <w:p w14:paraId="5836926F" w14:textId="77777777" w:rsidR="00FC5300" w:rsidRPr="00476C88" w:rsidRDefault="00FC5300" w:rsidP="006963AE">
      <w:pPr>
        <w:pStyle w:val="Glossary"/>
        <w:widowControl/>
        <w:jc w:val="both"/>
      </w:pPr>
      <w:r w:rsidRPr="00476C88">
        <w:rPr>
          <w:b/>
          <w:bCs/>
        </w:rPr>
        <w:t>Should:</w:t>
      </w:r>
      <w:r w:rsidRPr="00476C88">
        <w:t xml:space="preserve"> Expected; suggested, but not necessarily mandatory </w:t>
      </w:r>
    </w:p>
    <w:p w14:paraId="409C7F92" w14:textId="77777777" w:rsidR="00FC5300" w:rsidRPr="00476C88" w:rsidRDefault="00FC5300" w:rsidP="006963AE">
      <w:pPr>
        <w:pStyle w:val="Glossary"/>
        <w:widowControl/>
        <w:jc w:val="both"/>
      </w:pPr>
    </w:p>
    <w:p w14:paraId="4C6F1894" w14:textId="77777777" w:rsidR="00EA6AAD" w:rsidRDefault="00EA6AAD" w:rsidP="006963AE">
      <w:pPr>
        <w:pStyle w:val="Glossary"/>
        <w:widowControl/>
        <w:jc w:val="both"/>
      </w:pPr>
      <w:r w:rsidRPr="00681D61">
        <w:rPr>
          <w:b/>
          <w:bCs/>
        </w:rPr>
        <w:t>Solicitation</w:t>
      </w:r>
      <w:r w:rsidRPr="0032088F">
        <w:rPr>
          <w:b/>
          <w:bCs/>
        </w:rPr>
        <w:t>:</w:t>
      </w:r>
      <w:r w:rsidRPr="00681D61">
        <w:rPr>
          <w:b/>
          <w:bCs/>
        </w:rPr>
        <w:t xml:space="preserve"> </w:t>
      </w:r>
      <w:r w:rsidR="00FF1E95" w:rsidRPr="0032088F">
        <w:t xml:space="preserve">A formal </w:t>
      </w:r>
      <w:r w:rsidR="00CF4551">
        <w:t>invitation to receive quotes in the form of a Request for Proposal or Invitation to Bid</w:t>
      </w:r>
    </w:p>
    <w:p w14:paraId="5D0EB484" w14:textId="77777777" w:rsidR="00B654AE" w:rsidRDefault="00B654AE" w:rsidP="006963AE">
      <w:pPr>
        <w:pStyle w:val="Glossary"/>
        <w:widowControl/>
        <w:jc w:val="both"/>
      </w:pPr>
    </w:p>
    <w:p w14:paraId="75CAB39D" w14:textId="77777777" w:rsidR="00C0664F" w:rsidRPr="008C11D0" w:rsidRDefault="00C0664F" w:rsidP="006963AE">
      <w:pPr>
        <w:pStyle w:val="Glossary"/>
        <w:widowControl/>
        <w:jc w:val="both"/>
        <w:rPr>
          <w:highlight w:val="yellow"/>
        </w:rPr>
      </w:pPr>
      <w:r>
        <w:rPr>
          <w:b/>
          <w:bCs/>
        </w:rPr>
        <w:t>Solicitation</w:t>
      </w:r>
      <w:r w:rsidRPr="00476C88">
        <w:rPr>
          <w:b/>
          <w:bCs/>
        </w:rPr>
        <w:t xml:space="preserve"> Conference: </w:t>
      </w:r>
      <w:r w:rsidRPr="00476C88">
        <w:t>A meeting scheduled for the purpose of clarifying a written solicitation and related expectations</w:t>
      </w:r>
    </w:p>
    <w:p w14:paraId="7C5996A0" w14:textId="77777777" w:rsidR="00EA6AAD" w:rsidRPr="008C11D0" w:rsidRDefault="00EA6AAD" w:rsidP="006963AE">
      <w:pPr>
        <w:pStyle w:val="Glossary"/>
        <w:widowControl/>
        <w:jc w:val="both"/>
        <w:rPr>
          <w:b/>
          <w:bCs/>
          <w:highlight w:val="yellow"/>
        </w:rPr>
      </w:pPr>
    </w:p>
    <w:p w14:paraId="13F47D6D" w14:textId="77777777" w:rsidR="00EA6AAD" w:rsidRPr="008C11D0" w:rsidRDefault="00EA6AAD" w:rsidP="006963AE">
      <w:pPr>
        <w:pStyle w:val="Glossary"/>
        <w:widowControl/>
        <w:jc w:val="both"/>
        <w:rPr>
          <w:b/>
          <w:bCs/>
        </w:rPr>
      </w:pPr>
      <w:r w:rsidRPr="00681D61">
        <w:rPr>
          <w:b/>
          <w:bCs/>
        </w:rPr>
        <w:t xml:space="preserve">Solicitation Response: </w:t>
      </w:r>
      <w:r w:rsidRPr="008C11D0">
        <w:t>A</w:t>
      </w:r>
      <w:r w:rsidR="00B1183E" w:rsidRPr="008C11D0">
        <w:t>n offer, quote, bid, or proposal submitted by a</w:t>
      </w:r>
      <w:r w:rsidRPr="008C11D0">
        <w:t xml:space="preserve"> Vendor</w:t>
      </w:r>
      <w:r w:rsidR="00FF1E95" w:rsidRPr="008C11D0">
        <w:t xml:space="preserve"> </w:t>
      </w:r>
      <w:r w:rsidR="00B1183E" w:rsidRPr="008C11D0">
        <w:t xml:space="preserve">in response </w:t>
      </w:r>
      <w:r w:rsidRPr="008C11D0">
        <w:t xml:space="preserve">to a </w:t>
      </w:r>
      <w:r w:rsidR="00FF1E95" w:rsidRPr="008C11D0">
        <w:t>S</w:t>
      </w:r>
      <w:r w:rsidRPr="008C11D0">
        <w:t>olicitation</w:t>
      </w:r>
      <w:r w:rsidRPr="008C11D0">
        <w:rPr>
          <w:b/>
          <w:bCs/>
        </w:rPr>
        <w:t xml:space="preserve"> </w:t>
      </w:r>
    </w:p>
    <w:p w14:paraId="257C7778" w14:textId="77777777" w:rsidR="00FC5300" w:rsidRPr="00476C88" w:rsidRDefault="00FC5300" w:rsidP="006963AE">
      <w:pPr>
        <w:pStyle w:val="Glossary"/>
        <w:widowControl/>
        <w:jc w:val="both"/>
      </w:pPr>
    </w:p>
    <w:p w14:paraId="33000B44" w14:textId="77777777" w:rsidR="00FC5300" w:rsidRPr="00476C88" w:rsidRDefault="00FC5300" w:rsidP="006963AE">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w:t>
      </w:r>
      <w:proofErr w:type="gramStart"/>
      <w:r w:rsidRPr="00476C88">
        <w:t>a contract</w:t>
      </w:r>
      <w:proofErr w:type="gramEnd"/>
      <w:r w:rsidRPr="00476C88">
        <w:t xml:space="preserve"> </w:t>
      </w:r>
    </w:p>
    <w:p w14:paraId="23BCECEC" w14:textId="77777777" w:rsidR="00553EE1" w:rsidRPr="00476C88" w:rsidRDefault="00553EE1" w:rsidP="006963AE">
      <w:pPr>
        <w:pStyle w:val="Glossary"/>
        <w:widowControl/>
        <w:jc w:val="both"/>
      </w:pPr>
    </w:p>
    <w:p w14:paraId="21D9DC93" w14:textId="77777777" w:rsidR="00553EE1" w:rsidRPr="00476C88" w:rsidRDefault="00553EE1" w:rsidP="006963AE">
      <w:pPr>
        <w:pStyle w:val="Glossary"/>
        <w:widowControl/>
        <w:jc w:val="both"/>
      </w:pPr>
      <w:r w:rsidRPr="00476C88">
        <w:rPr>
          <w:b/>
          <w:bCs/>
        </w:rPr>
        <w:t>Subcontractor:</w:t>
      </w:r>
      <w:r w:rsidRPr="00476C88">
        <w:t xml:space="preserve"> Individual or entity with whom the </w:t>
      </w:r>
      <w:r w:rsidR="008E4FD1">
        <w:t>Vendor</w:t>
      </w:r>
      <w:r w:rsidRPr="00476C88">
        <w:t xml:space="preserve"> enters a contract to perform a portion of the work awarded to the </w:t>
      </w:r>
      <w:r w:rsidR="008E4FD1">
        <w:t>Vendor</w:t>
      </w:r>
      <w:r w:rsidRPr="00476C88">
        <w:t xml:space="preserve"> </w:t>
      </w:r>
    </w:p>
    <w:p w14:paraId="3DEFA7C7" w14:textId="77777777" w:rsidR="00FC5300" w:rsidRPr="00476C88" w:rsidRDefault="00FC5300" w:rsidP="006963AE">
      <w:pPr>
        <w:pStyle w:val="Glossary"/>
        <w:widowControl/>
        <w:jc w:val="both"/>
      </w:pPr>
    </w:p>
    <w:p w14:paraId="2E0455DC" w14:textId="77777777" w:rsidR="00FC5300" w:rsidRPr="00476C88" w:rsidRDefault="00FC5300" w:rsidP="006963AE">
      <w:pPr>
        <w:pStyle w:val="Glossary"/>
        <w:widowControl/>
        <w:jc w:val="both"/>
      </w:pPr>
      <w:r w:rsidRPr="00476C88">
        <w:rPr>
          <w:b/>
          <w:bCs/>
        </w:rPr>
        <w:t>System (see Module):</w:t>
      </w:r>
      <w:r w:rsidRPr="00476C88">
        <w:t xml:space="preserve"> Any collection or aggregation of two (2) or more Modules that is designed to function, or is represented by the </w:t>
      </w:r>
      <w:r w:rsidR="008E4FD1">
        <w:t>Vendor</w:t>
      </w:r>
      <w:r w:rsidRPr="00476C88">
        <w:t xml:space="preserve"> as functioning or being capable of functioning, as an entity</w:t>
      </w:r>
    </w:p>
    <w:p w14:paraId="775EA738" w14:textId="77777777" w:rsidR="00FC5300" w:rsidRPr="00476C88" w:rsidRDefault="00FC5300" w:rsidP="006963AE">
      <w:pPr>
        <w:pStyle w:val="Glossary"/>
        <w:widowControl/>
        <w:jc w:val="both"/>
      </w:pPr>
    </w:p>
    <w:p w14:paraId="0542086F" w14:textId="77777777" w:rsidR="00FC5300" w:rsidRPr="00476C88" w:rsidRDefault="00FC5300" w:rsidP="006963AE">
      <w:pPr>
        <w:pStyle w:val="Glossary"/>
        <w:widowControl/>
        <w:jc w:val="both"/>
      </w:pPr>
      <w:r w:rsidRPr="00476C88">
        <w:rPr>
          <w:b/>
          <w:bCs/>
        </w:rPr>
        <w:lastRenderedPageBreak/>
        <w:t>Termination:</w:t>
      </w:r>
      <w:r w:rsidRPr="00476C88">
        <w:t xml:space="preserve"> Occurs when</w:t>
      </w:r>
      <w:r w:rsidR="005150B2" w:rsidRPr="00476C88">
        <w:t xml:space="preserve"> </w:t>
      </w:r>
      <w:r w:rsidRPr="00476C88">
        <w:t xml:space="preserve">either </w:t>
      </w:r>
      <w:r w:rsidR="001D7F29">
        <w:t>P</w:t>
      </w:r>
      <w:r w:rsidRPr="00476C88">
        <w:t xml:space="preserve">arty, </w:t>
      </w:r>
      <w:r w:rsidR="0085365D">
        <w:t>under</w:t>
      </w:r>
      <w:r w:rsidRPr="00476C88">
        <w:t xml:space="preserve"> a power created by agreement or law</w:t>
      </w:r>
      <w:r w:rsidR="004D413A">
        <w:t>,</w:t>
      </w:r>
      <w:r w:rsidRPr="00476C88">
        <w:t xml:space="preserve"> puts an end to the contract prior to the stated expiration date</w:t>
      </w:r>
      <w:r w:rsidR="00BD594F">
        <w:t>;</w:t>
      </w:r>
      <w:r w:rsidR="004E1515">
        <w:t xml:space="preserve"> </w:t>
      </w:r>
      <w:r w:rsidR="00BD594F">
        <w:t>a</w:t>
      </w:r>
      <w:r w:rsidRPr="00476C88">
        <w:t xml:space="preserve">ll obligations </w:t>
      </w:r>
      <w:r w:rsidR="004D413A">
        <w:t>that</w:t>
      </w:r>
      <w:r w:rsidR="004D413A" w:rsidRPr="00476C88">
        <w:t xml:space="preserve"> </w:t>
      </w:r>
      <w:r w:rsidRPr="00476C88">
        <w:t xml:space="preserve">are still executory on both sides are discharged but any right based on prior breach or performance survives </w:t>
      </w:r>
    </w:p>
    <w:p w14:paraId="514A2BD1" w14:textId="77777777" w:rsidR="00FC5300" w:rsidRPr="00476C88" w:rsidRDefault="00FC5300" w:rsidP="006963AE">
      <w:pPr>
        <w:pStyle w:val="Glossary"/>
        <w:widowControl/>
        <w:jc w:val="both"/>
      </w:pPr>
    </w:p>
    <w:p w14:paraId="257FD22F" w14:textId="77777777" w:rsidR="00553EE1" w:rsidRPr="00476C88" w:rsidRDefault="00553EE1" w:rsidP="006963AE">
      <w:pPr>
        <w:pStyle w:val="Glossary"/>
        <w:widowControl/>
        <w:jc w:val="both"/>
      </w:pPr>
      <w:r w:rsidRPr="00476C88">
        <w:rPr>
          <w:b/>
          <w:bCs/>
        </w:rPr>
        <w:t>Third-Party:</w:t>
      </w:r>
      <w:r w:rsidRPr="00476C88">
        <w:t xml:space="preserve"> Any person or entity, including but not limited to fiduciaries, shareholders, owners, </w:t>
      </w:r>
      <w:proofErr w:type="gramStart"/>
      <w:r w:rsidRPr="00476C88">
        <w:t>officers</w:t>
      </w:r>
      <w:proofErr w:type="gramEnd"/>
      <w:r w:rsidRPr="00476C88">
        <w:t xml:space="preserve">, managers, employees, legally disinterested </w:t>
      </w:r>
      <w:proofErr w:type="gramStart"/>
      <w:r w:rsidRPr="00476C88">
        <w:t>persons</w:t>
      </w:r>
      <w:proofErr w:type="gramEnd"/>
      <w:r w:rsidRPr="00476C88">
        <w:t xml:space="preserve">, and subcontractors or agents, and their employees. It shall not include any entity or person who is </w:t>
      </w:r>
      <w:proofErr w:type="gramStart"/>
      <w:r w:rsidRPr="00476C88">
        <w:t xml:space="preserve">an interested </w:t>
      </w:r>
      <w:r w:rsidR="00980A0F">
        <w:t>p</w:t>
      </w:r>
      <w:r w:rsidRPr="00476C88">
        <w:t>arty</w:t>
      </w:r>
      <w:proofErr w:type="gramEnd"/>
      <w:r w:rsidRPr="00476C88">
        <w:t xml:space="preserve"> </w:t>
      </w:r>
      <w:proofErr w:type="gramStart"/>
      <w:r w:rsidRPr="00476C88">
        <w:t>to</w:t>
      </w:r>
      <w:proofErr w:type="gramEnd"/>
      <w:r w:rsidRPr="00476C88">
        <w:t xml:space="preserve"> the contract or agreement</w:t>
      </w:r>
    </w:p>
    <w:p w14:paraId="33AF2613" w14:textId="77777777" w:rsidR="00553EE1" w:rsidRPr="00476C88" w:rsidRDefault="00553EE1" w:rsidP="006963AE">
      <w:pPr>
        <w:pStyle w:val="Glossary"/>
        <w:widowControl/>
        <w:jc w:val="both"/>
      </w:pPr>
    </w:p>
    <w:p w14:paraId="14741EE1" w14:textId="77777777" w:rsidR="0070290A" w:rsidRDefault="0070290A" w:rsidP="0070290A">
      <w:pPr>
        <w:pStyle w:val="Glossary"/>
        <w:widowControl/>
        <w:jc w:val="both"/>
        <w:rPr>
          <w:rStyle w:val="Glossary-Bold"/>
          <w:b w:val="0"/>
          <w:bCs w:val="0"/>
          <w:szCs w:val="18"/>
        </w:rPr>
      </w:pPr>
      <w:r w:rsidRPr="00C002CA">
        <w:rPr>
          <w:b/>
          <w:bCs/>
        </w:rPr>
        <w:t>Tool Inventory:</w:t>
      </w:r>
      <w:r>
        <w:rPr>
          <w:b/>
          <w:bCs/>
        </w:rPr>
        <w:t xml:space="preserve"> </w:t>
      </w:r>
      <w:r w:rsidRPr="00847828">
        <w:rPr>
          <w:rStyle w:val="Glossary-Bold"/>
          <w:b w:val="0"/>
          <w:bCs w:val="0"/>
          <w:szCs w:val="18"/>
        </w:rPr>
        <w:t>A systemic process for tool accountability.</w:t>
      </w:r>
    </w:p>
    <w:p w14:paraId="2575D07B" w14:textId="77777777" w:rsidR="0070290A" w:rsidRDefault="0070290A" w:rsidP="006963AE">
      <w:pPr>
        <w:pStyle w:val="Glossary"/>
        <w:widowControl/>
        <w:jc w:val="both"/>
        <w:rPr>
          <w:b/>
          <w:bCs/>
        </w:rPr>
      </w:pPr>
    </w:p>
    <w:p w14:paraId="615467F0" w14:textId="24853603" w:rsidR="00FC5300" w:rsidRPr="00476C88" w:rsidRDefault="00FC5300" w:rsidP="006963AE">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w:t>
      </w:r>
      <w:r w:rsidR="00F504DE" w:rsidRPr="00476C88">
        <w:t>Neb. Rev. Stat.</w:t>
      </w:r>
      <w:r w:rsidRPr="00476C88">
        <w:t xml:space="preserve"> §</w:t>
      </w:r>
      <w:r w:rsidR="008E788D" w:rsidRPr="00476C88">
        <w:t xml:space="preserve"> </w:t>
      </w:r>
      <w:r w:rsidRPr="00476C88">
        <w:t>87-502(4))</w:t>
      </w:r>
    </w:p>
    <w:p w14:paraId="7E245580" w14:textId="77777777" w:rsidR="00FC5300" w:rsidRPr="00476C88" w:rsidRDefault="00FC5300" w:rsidP="006963AE">
      <w:pPr>
        <w:pStyle w:val="Glossary"/>
        <w:widowControl/>
        <w:jc w:val="both"/>
      </w:pPr>
    </w:p>
    <w:p w14:paraId="52F0FE3E" w14:textId="77777777" w:rsidR="00FC5300" w:rsidRPr="00476C88" w:rsidRDefault="00FC5300" w:rsidP="006963AE">
      <w:pPr>
        <w:pStyle w:val="Glossary"/>
        <w:widowControl/>
        <w:jc w:val="both"/>
      </w:pPr>
      <w:r w:rsidRPr="00476C88">
        <w:rPr>
          <w:b/>
          <w:bCs/>
        </w:rPr>
        <w:t>Trademark:</w:t>
      </w:r>
      <w:r w:rsidRPr="00476C88">
        <w:t xml:space="preserve"> A word, phrase, logo, or other graphic symbol used by a manufacturer or </w:t>
      </w:r>
      <w:r w:rsidR="008E4FD1">
        <w:t>Vendor</w:t>
      </w:r>
      <w:r w:rsidR="00084C98" w:rsidRPr="00476C88">
        <w:t xml:space="preserve"> </w:t>
      </w:r>
      <w:r w:rsidRPr="00476C88">
        <w:t xml:space="preserve">to distinguish its product from those of others, registered with the U.S. Patent and Trademark Office </w:t>
      </w:r>
    </w:p>
    <w:p w14:paraId="02567C59" w14:textId="77777777" w:rsidR="00FC5300" w:rsidRPr="00476C88" w:rsidRDefault="00FC5300" w:rsidP="006963AE">
      <w:pPr>
        <w:pStyle w:val="Glossary"/>
        <w:widowControl/>
        <w:jc w:val="both"/>
      </w:pPr>
    </w:p>
    <w:p w14:paraId="4AED246B" w14:textId="77777777" w:rsidR="00790B53" w:rsidRDefault="00FC5300" w:rsidP="006963AE">
      <w:pPr>
        <w:pStyle w:val="Glossary"/>
        <w:widowControl/>
        <w:jc w:val="both"/>
        <w:rPr>
          <w:rFonts w:cs="Arial"/>
          <w:szCs w:val="18"/>
        </w:rPr>
      </w:pPr>
      <w:r w:rsidRPr="00476C88">
        <w:rPr>
          <w:b/>
          <w:bCs/>
        </w:rPr>
        <w:t>Upgrade:</w:t>
      </w:r>
      <w:r w:rsidRPr="00476C88">
        <w:t xml:space="preserve"> Any change that improves or alters the basic function of a product of service</w:t>
      </w:r>
      <w:r w:rsidR="00790B53" w:rsidRPr="00790B53">
        <w:rPr>
          <w:rFonts w:cs="Arial"/>
          <w:szCs w:val="18"/>
        </w:rPr>
        <w:t xml:space="preserve"> </w:t>
      </w:r>
    </w:p>
    <w:p w14:paraId="069AFEA9" w14:textId="77777777" w:rsidR="00790B53" w:rsidRDefault="00790B53" w:rsidP="006963AE">
      <w:pPr>
        <w:pStyle w:val="Glossary"/>
        <w:widowControl/>
        <w:jc w:val="both"/>
        <w:rPr>
          <w:rFonts w:cs="Arial"/>
          <w:szCs w:val="18"/>
        </w:rPr>
      </w:pPr>
    </w:p>
    <w:p w14:paraId="03283F16" w14:textId="77777777" w:rsidR="00074D6C" w:rsidRDefault="00790B53" w:rsidP="006963AE">
      <w:pPr>
        <w:pStyle w:val="Glossary"/>
        <w:widowControl/>
        <w:jc w:val="both"/>
        <w:rPr>
          <w:rFonts w:cs="Arial"/>
          <w:szCs w:val="18"/>
        </w:rPr>
      </w:pPr>
      <w:r>
        <w:rPr>
          <w:rStyle w:val="Glossary-Bold"/>
          <w:rFonts w:cs="Arial"/>
          <w:szCs w:val="18"/>
        </w:rPr>
        <w:t>Vendor:</w:t>
      </w:r>
      <w:r w:rsidR="004E1515">
        <w:rPr>
          <w:rFonts w:cs="Arial"/>
          <w:szCs w:val="18"/>
        </w:rPr>
        <w:t xml:space="preserve"> </w:t>
      </w:r>
      <w:bookmarkStart w:id="18" w:name="_Hlk168650798"/>
      <w:r w:rsidR="002371AE">
        <w:rPr>
          <w:rFonts w:cs="Arial"/>
          <w:szCs w:val="18"/>
        </w:rPr>
        <w:t>An individual or entity lawfully conducting business with the State</w:t>
      </w:r>
      <w:r w:rsidR="00576D8D">
        <w:rPr>
          <w:rFonts w:cs="Arial"/>
          <w:szCs w:val="18"/>
        </w:rPr>
        <w:t>,</w:t>
      </w:r>
      <w:r w:rsidR="002371AE">
        <w:rPr>
          <w:rFonts w:cs="Arial"/>
          <w:szCs w:val="18"/>
        </w:rPr>
        <w:t xml:space="preserve"> </w:t>
      </w:r>
      <w:r w:rsidR="002371AE">
        <w:t>or licensed to do so, who seeks to provide</w:t>
      </w:r>
      <w:r w:rsidR="00E0187E">
        <w:t xml:space="preserve"> and contract for</w:t>
      </w:r>
      <w:r w:rsidR="002371AE">
        <w:t xml:space="preserve"> goods or services under the terms of a Solicitation</w:t>
      </w:r>
      <w:r w:rsidR="00FF1E95">
        <w:t xml:space="preserve"> </w:t>
      </w:r>
      <w:r w:rsidR="00E0187E">
        <w:t>and/</w:t>
      </w:r>
      <w:r w:rsidR="00FF1E95">
        <w:t>or Contract</w:t>
      </w:r>
      <w:r w:rsidR="002371AE">
        <w:t>.</w:t>
      </w:r>
      <w:bookmarkEnd w:id="18"/>
    </w:p>
    <w:p w14:paraId="3A08F07B" w14:textId="77777777" w:rsidR="00576D8D" w:rsidRDefault="00576D8D" w:rsidP="00AE4C83">
      <w:pPr>
        <w:pStyle w:val="Glossary"/>
        <w:widowControl/>
        <w:jc w:val="both"/>
        <w:rPr>
          <w:rFonts w:cs="Arial"/>
          <w:b/>
          <w:bCs/>
          <w:szCs w:val="18"/>
        </w:rPr>
      </w:pPr>
    </w:p>
    <w:p w14:paraId="03FE6F17" w14:textId="6816A54A" w:rsidR="00AE4C83" w:rsidRDefault="00AE4C83" w:rsidP="00AE4C83">
      <w:pPr>
        <w:pStyle w:val="Glossary"/>
        <w:widowControl/>
        <w:jc w:val="both"/>
        <w:rPr>
          <w:rFonts w:cs="Arial"/>
          <w:szCs w:val="18"/>
        </w:rPr>
      </w:pPr>
      <w:r w:rsidRPr="00EF09B8">
        <w:rPr>
          <w:rFonts w:cs="Arial"/>
          <w:b/>
          <w:bCs/>
          <w:szCs w:val="18"/>
        </w:rPr>
        <w:t>Vendor Performance Report:</w:t>
      </w:r>
      <w:r>
        <w:rPr>
          <w:rFonts w:cs="Arial"/>
          <w:szCs w:val="18"/>
        </w:rPr>
        <w:t xml:space="preserve"> A report completed by the </w:t>
      </w:r>
      <w:proofErr w:type="gramStart"/>
      <w:r>
        <w:rPr>
          <w:rFonts w:cs="Arial"/>
          <w:szCs w:val="18"/>
        </w:rPr>
        <w:t>using</w:t>
      </w:r>
      <w:proofErr w:type="gramEnd"/>
      <w:r>
        <w:rPr>
          <w:rFonts w:cs="Arial"/>
          <w:szCs w:val="18"/>
        </w:rPr>
        <w:t xml:space="preserve"> agency and submitted to </w:t>
      </w:r>
      <w:r w:rsidR="0070290A">
        <w:rPr>
          <w:rFonts w:cs="Arial"/>
          <w:szCs w:val="18"/>
        </w:rPr>
        <w:t>the State</w:t>
      </w:r>
      <w:r>
        <w:rPr>
          <w:rFonts w:cs="Arial"/>
          <w:szCs w:val="18"/>
        </w:rPr>
        <w:t xml:space="preserve"> Purchasing Bureau documenting products or services delivered or performed which exceed or fail to meet the terms of the purchase order, contract, and/or solicitation specifications</w:t>
      </w:r>
    </w:p>
    <w:p w14:paraId="52F865A6" w14:textId="77777777" w:rsidR="00AE4C83" w:rsidRDefault="00AE4C83" w:rsidP="006963AE">
      <w:pPr>
        <w:pStyle w:val="Glossary"/>
        <w:widowControl/>
        <w:jc w:val="both"/>
        <w:rPr>
          <w:rFonts w:cs="Arial"/>
          <w:szCs w:val="18"/>
        </w:rPr>
      </w:pPr>
    </w:p>
    <w:p w14:paraId="1E607629" w14:textId="77777777" w:rsidR="00FC5300" w:rsidRPr="00476C88" w:rsidRDefault="00FC5300" w:rsidP="006963AE">
      <w:pPr>
        <w:pStyle w:val="Glossary"/>
        <w:widowControl/>
        <w:jc w:val="both"/>
      </w:pPr>
      <w:r w:rsidRPr="00476C88">
        <w:rPr>
          <w:b/>
          <w:bCs/>
        </w:rPr>
        <w:t>Will</w:t>
      </w:r>
      <w:r w:rsidR="003B0CA6" w:rsidRPr="00476C88">
        <w:rPr>
          <w:b/>
          <w:bCs/>
        </w:rPr>
        <w:t>:</w:t>
      </w:r>
      <w:r w:rsidR="003B0CA6" w:rsidRPr="00476C88">
        <w:t xml:space="preserve"> </w:t>
      </w:r>
      <w:r w:rsidRPr="00476C88">
        <w:t xml:space="preserve">See </w:t>
      </w:r>
      <w:r w:rsidR="006631C4">
        <w:t>Shall</w:t>
      </w:r>
    </w:p>
    <w:p w14:paraId="75A1C919" w14:textId="77777777" w:rsidR="00FC5300" w:rsidRPr="00476C88" w:rsidRDefault="00FC5300" w:rsidP="006963AE">
      <w:pPr>
        <w:pStyle w:val="Glossary"/>
        <w:widowControl/>
        <w:jc w:val="both"/>
      </w:pPr>
    </w:p>
    <w:p w14:paraId="5AACCBDA" w14:textId="77777777" w:rsidR="00E9356A" w:rsidRPr="00476C88" w:rsidRDefault="00FC5300" w:rsidP="006963AE">
      <w:pPr>
        <w:pStyle w:val="Glossary"/>
        <w:widowControl/>
        <w:jc w:val="both"/>
      </w:pPr>
      <w:proofErr w:type="gramStart"/>
      <w:r w:rsidRPr="00476C88">
        <w:rPr>
          <w:b/>
          <w:bCs/>
        </w:rPr>
        <w:t>Work Day</w:t>
      </w:r>
      <w:proofErr w:type="gramEnd"/>
      <w:r w:rsidRPr="00476C88">
        <w:rPr>
          <w:b/>
          <w:bCs/>
        </w:rPr>
        <w:t>:</w:t>
      </w:r>
      <w:r w:rsidRPr="00476C88">
        <w:t xml:space="preserve"> See Business Day</w:t>
      </w:r>
    </w:p>
    <w:p w14:paraId="32154921" w14:textId="77777777" w:rsidR="008D595B" w:rsidRPr="00476C88" w:rsidRDefault="008D595B" w:rsidP="006963AE">
      <w:pPr>
        <w:pStyle w:val="Glossary"/>
        <w:widowControl/>
        <w:jc w:val="both"/>
      </w:pPr>
    </w:p>
    <w:p w14:paraId="75A35625" w14:textId="77777777" w:rsidR="008D595B" w:rsidRDefault="008D595B" w:rsidP="006963AE">
      <w:pPr>
        <w:rPr>
          <w:rStyle w:val="GlossaryChar"/>
        </w:rPr>
      </w:pPr>
      <w:r>
        <w:rPr>
          <w:rStyle w:val="GlossaryChar"/>
        </w:rPr>
        <w:br w:type="page"/>
      </w:r>
    </w:p>
    <w:p w14:paraId="4D6EE5A3" w14:textId="77777777" w:rsidR="00476C88" w:rsidRDefault="00476C88" w:rsidP="000E504D">
      <w:pPr>
        <w:pStyle w:val="Heading1"/>
      </w:pPr>
      <w:bookmarkStart w:id="19" w:name="_Toc526420806"/>
      <w:bookmarkStart w:id="20" w:name="_Toc208315925"/>
      <w:r w:rsidRPr="002D0B61">
        <w:lastRenderedPageBreak/>
        <w:t>ACRONYM LIST</w:t>
      </w:r>
      <w:bookmarkEnd w:id="19"/>
      <w:bookmarkEnd w:id="20"/>
    </w:p>
    <w:p w14:paraId="10AA57D5" w14:textId="77777777" w:rsidR="00EC69AF" w:rsidRDefault="00EC69AF" w:rsidP="006963AE">
      <w:pPr>
        <w:pStyle w:val="Glossary"/>
        <w:widowControl/>
        <w:jc w:val="both"/>
        <w:rPr>
          <w:rStyle w:val="Glossary-Bold"/>
        </w:rPr>
      </w:pPr>
    </w:p>
    <w:p w14:paraId="71F84F48" w14:textId="77777777" w:rsidR="00700B73" w:rsidRPr="00AA3593" w:rsidRDefault="00700B73" w:rsidP="00700B73">
      <w:pPr>
        <w:pStyle w:val="Glossary"/>
        <w:widowControl/>
        <w:jc w:val="both"/>
      </w:pPr>
      <w:bookmarkStart w:id="21" w:name="_Hlk168052328"/>
      <w:r w:rsidRPr="00AA3593">
        <w:rPr>
          <w:rStyle w:val="Glossary-Bold"/>
        </w:rPr>
        <w:t>ACH</w:t>
      </w:r>
      <w:r w:rsidRPr="00AA3593">
        <w:t xml:space="preserve"> – Automated Clearing House</w:t>
      </w:r>
    </w:p>
    <w:p w14:paraId="5E06733E" w14:textId="77777777" w:rsidR="00700B73" w:rsidRDefault="00700B73" w:rsidP="006963AE">
      <w:pPr>
        <w:pStyle w:val="Glossary"/>
        <w:widowControl/>
        <w:jc w:val="both"/>
        <w:rPr>
          <w:rStyle w:val="Glossary-Bold"/>
        </w:rPr>
      </w:pPr>
    </w:p>
    <w:p w14:paraId="101B05D0" w14:textId="77777777" w:rsidR="00AD258F" w:rsidRDefault="00AD258F" w:rsidP="006963AE">
      <w:pPr>
        <w:pStyle w:val="Glossary"/>
        <w:widowControl/>
        <w:jc w:val="both"/>
        <w:rPr>
          <w:rStyle w:val="Glossary-Bold"/>
        </w:rPr>
      </w:pPr>
      <w:r>
        <w:rPr>
          <w:rStyle w:val="Glossary-Bold"/>
        </w:rPr>
        <w:t xml:space="preserve">ADA </w:t>
      </w:r>
      <w:r w:rsidRPr="0024728C">
        <w:rPr>
          <w:rStyle w:val="Glossary-Bold"/>
          <w:b w:val="0"/>
          <w:bCs w:val="0"/>
        </w:rPr>
        <w:t>– Americans with Disabilities Act</w:t>
      </w:r>
    </w:p>
    <w:p w14:paraId="422D0D36" w14:textId="77777777" w:rsidR="00AD258F" w:rsidRDefault="00AD258F" w:rsidP="006963AE">
      <w:pPr>
        <w:pStyle w:val="Glossary"/>
        <w:widowControl/>
        <w:jc w:val="both"/>
        <w:rPr>
          <w:rStyle w:val="Glossary-Bold"/>
        </w:rPr>
      </w:pPr>
    </w:p>
    <w:p w14:paraId="387FF58E" w14:textId="6CB04AA8" w:rsidR="00476C88" w:rsidRPr="00AA3593" w:rsidRDefault="00476C88" w:rsidP="006963AE">
      <w:pPr>
        <w:pStyle w:val="Glossary"/>
        <w:widowControl/>
        <w:jc w:val="both"/>
      </w:pPr>
      <w:r w:rsidRPr="00AA3593">
        <w:rPr>
          <w:rStyle w:val="Glossary-Bold"/>
        </w:rPr>
        <w:t>ARO</w:t>
      </w:r>
      <w:r w:rsidRPr="00AA3593">
        <w:t xml:space="preserve"> – After Receipt of Order</w:t>
      </w:r>
    </w:p>
    <w:p w14:paraId="1FFC0EDF" w14:textId="77777777" w:rsidR="00476C88" w:rsidRPr="00AA3593" w:rsidRDefault="00476C88" w:rsidP="006963AE">
      <w:pPr>
        <w:pStyle w:val="Glossary"/>
        <w:widowControl/>
        <w:jc w:val="both"/>
      </w:pPr>
    </w:p>
    <w:p w14:paraId="23D34307" w14:textId="77777777" w:rsidR="00476C88" w:rsidRPr="00AA3593" w:rsidRDefault="00476C88" w:rsidP="006963AE">
      <w:pPr>
        <w:pStyle w:val="Glossary"/>
        <w:widowControl/>
        <w:jc w:val="both"/>
      </w:pPr>
      <w:r w:rsidRPr="00AA3593">
        <w:rPr>
          <w:rStyle w:val="Glossary-Bold"/>
        </w:rPr>
        <w:t>BAFO</w:t>
      </w:r>
      <w:r w:rsidRPr="00AA3593">
        <w:t xml:space="preserve"> – Best and Final Offer</w:t>
      </w:r>
    </w:p>
    <w:p w14:paraId="7ABF17FD" w14:textId="77777777" w:rsidR="00476C88" w:rsidRPr="00AA3593" w:rsidRDefault="00476C88" w:rsidP="006963AE">
      <w:pPr>
        <w:pStyle w:val="Glossary"/>
        <w:widowControl/>
        <w:jc w:val="both"/>
      </w:pPr>
    </w:p>
    <w:p w14:paraId="3F01987C" w14:textId="77777777" w:rsidR="00CA081F" w:rsidRDefault="00CA081F" w:rsidP="00CA081F">
      <w:pPr>
        <w:pStyle w:val="Glossary"/>
      </w:pPr>
      <w:r>
        <w:rPr>
          <w:b/>
          <w:bCs/>
        </w:rPr>
        <w:t>CCCL</w:t>
      </w:r>
      <w:r>
        <w:t xml:space="preserve"> – Community Correctional Center – Lincoln</w:t>
      </w:r>
    </w:p>
    <w:p w14:paraId="3B43B60F" w14:textId="77777777" w:rsidR="00CA081F" w:rsidRDefault="00CA081F" w:rsidP="00CA081F">
      <w:pPr>
        <w:pStyle w:val="Glossary"/>
      </w:pPr>
    </w:p>
    <w:p w14:paraId="2FAC39E9" w14:textId="77777777" w:rsidR="00CA081F" w:rsidRDefault="00CA081F" w:rsidP="00CA081F">
      <w:pPr>
        <w:pStyle w:val="Glossary"/>
      </w:pPr>
      <w:r>
        <w:rPr>
          <w:b/>
          <w:bCs/>
        </w:rPr>
        <w:t>CCCO</w:t>
      </w:r>
      <w:r>
        <w:t xml:space="preserve"> – Community Correctional Center – Omaha</w:t>
      </w:r>
    </w:p>
    <w:p w14:paraId="7D367F06" w14:textId="77777777" w:rsidR="00CA081F" w:rsidRDefault="00CA081F" w:rsidP="00CA081F">
      <w:pPr>
        <w:pStyle w:val="Glossary"/>
      </w:pPr>
    </w:p>
    <w:p w14:paraId="2EB41226" w14:textId="77777777" w:rsidR="00CA081F" w:rsidRDefault="00CA081F" w:rsidP="00CA081F">
      <w:pPr>
        <w:pStyle w:val="Glossary"/>
      </w:pPr>
      <w:r w:rsidRPr="000302B5">
        <w:rPr>
          <w:b/>
          <w:bCs/>
        </w:rPr>
        <w:t xml:space="preserve">CO </w:t>
      </w:r>
      <w:r w:rsidRPr="000302B5">
        <w:t>– NDCS Central Office</w:t>
      </w:r>
    </w:p>
    <w:p w14:paraId="5B804EFC" w14:textId="77777777" w:rsidR="00CA081F" w:rsidRDefault="00CA081F" w:rsidP="006963AE">
      <w:pPr>
        <w:pStyle w:val="Glossary"/>
        <w:widowControl/>
        <w:jc w:val="both"/>
        <w:rPr>
          <w:rStyle w:val="Glossary-Bold"/>
        </w:rPr>
      </w:pPr>
    </w:p>
    <w:p w14:paraId="10084ACF" w14:textId="5039FBDE" w:rsidR="00476C88" w:rsidRPr="00AA3593" w:rsidRDefault="00476C88" w:rsidP="006963AE">
      <w:pPr>
        <w:pStyle w:val="Glossary"/>
        <w:widowControl/>
        <w:jc w:val="both"/>
      </w:pPr>
      <w:r w:rsidRPr="00AA3593">
        <w:rPr>
          <w:rStyle w:val="Glossary-Bold"/>
        </w:rPr>
        <w:t>COI</w:t>
      </w:r>
      <w:r w:rsidRPr="00AA3593">
        <w:t xml:space="preserve"> – Certificate of Insurance</w:t>
      </w:r>
    </w:p>
    <w:p w14:paraId="292AB174" w14:textId="77777777" w:rsidR="00476C88" w:rsidRPr="00AA3593" w:rsidRDefault="00476C88" w:rsidP="006963AE">
      <w:pPr>
        <w:pStyle w:val="Glossary"/>
        <w:widowControl/>
        <w:jc w:val="both"/>
      </w:pPr>
    </w:p>
    <w:p w14:paraId="70B37B71" w14:textId="77777777" w:rsidR="00CA081F" w:rsidRDefault="00CA081F" w:rsidP="00CA081F">
      <w:pPr>
        <w:pStyle w:val="Glossary"/>
      </w:pPr>
      <w:r w:rsidRPr="000302B5">
        <w:rPr>
          <w:b/>
          <w:bCs/>
        </w:rPr>
        <w:t>CSI</w:t>
      </w:r>
      <w:r w:rsidRPr="000302B5">
        <w:t xml:space="preserve"> – Cornhusker State Industries</w:t>
      </w:r>
    </w:p>
    <w:p w14:paraId="582A7677" w14:textId="77777777" w:rsidR="00476C88" w:rsidRPr="00AA3593" w:rsidRDefault="00476C88" w:rsidP="006963AE">
      <w:pPr>
        <w:pStyle w:val="Glossary"/>
        <w:widowControl/>
        <w:jc w:val="both"/>
      </w:pPr>
    </w:p>
    <w:p w14:paraId="700FA69E" w14:textId="77777777" w:rsidR="00476C88" w:rsidRPr="00AA3593" w:rsidRDefault="00476C88" w:rsidP="006963AE">
      <w:pPr>
        <w:pStyle w:val="Glossary"/>
        <w:widowControl/>
        <w:jc w:val="both"/>
      </w:pPr>
      <w:r w:rsidRPr="00AA3593">
        <w:rPr>
          <w:rStyle w:val="Glossary-Bold"/>
        </w:rPr>
        <w:t>DAS</w:t>
      </w:r>
      <w:r w:rsidRPr="00AA3593">
        <w:t xml:space="preserve"> – Department of Administrative Services</w:t>
      </w:r>
    </w:p>
    <w:p w14:paraId="2377F11D" w14:textId="77777777" w:rsidR="00476C88" w:rsidRPr="00AA3593" w:rsidRDefault="00476C88" w:rsidP="006963AE">
      <w:pPr>
        <w:pStyle w:val="Glossary"/>
        <w:widowControl/>
        <w:jc w:val="both"/>
      </w:pPr>
    </w:p>
    <w:p w14:paraId="45E38CEC" w14:textId="77777777" w:rsidR="00CA081F" w:rsidRDefault="00CA081F" w:rsidP="006963AE">
      <w:pPr>
        <w:pStyle w:val="Glossary"/>
        <w:widowControl/>
        <w:jc w:val="both"/>
        <w:rPr>
          <w:rStyle w:val="Glossary-Bold"/>
        </w:rPr>
      </w:pPr>
      <w:r w:rsidRPr="000078DA">
        <w:rPr>
          <w:rStyle w:val="Glossary-Bold"/>
        </w:rPr>
        <w:t>DCS</w:t>
      </w:r>
      <w:r>
        <w:rPr>
          <w:rStyle w:val="Glossary-Bold"/>
          <w:b w:val="0"/>
          <w:bCs w:val="0"/>
        </w:rPr>
        <w:t xml:space="preserve"> – Department of Correctional Services</w:t>
      </w:r>
      <w:r w:rsidRPr="00AA3593">
        <w:rPr>
          <w:rStyle w:val="Glossary-Bold"/>
        </w:rPr>
        <w:t xml:space="preserve"> </w:t>
      </w:r>
    </w:p>
    <w:p w14:paraId="6493CB57" w14:textId="77777777" w:rsidR="00CA081F" w:rsidRDefault="00CA081F" w:rsidP="006963AE">
      <w:pPr>
        <w:pStyle w:val="Glossary"/>
        <w:widowControl/>
        <w:jc w:val="both"/>
        <w:rPr>
          <w:rStyle w:val="Glossary-Bold"/>
        </w:rPr>
      </w:pPr>
    </w:p>
    <w:p w14:paraId="4B69A6CC" w14:textId="3B526FB2" w:rsidR="00476C88" w:rsidRPr="00AA3593" w:rsidRDefault="00476C88" w:rsidP="006963AE">
      <w:pPr>
        <w:pStyle w:val="Glossary"/>
        <w:widowControl/>
        <w:jc w:val="both"/>
      </w:pPr>
      <w:r w:rsidRPr="00AA3593">
        <w:rPr>
          <w:rStyle w:val="Glossary-Bold"/>
        </w:rPr>
        <w:t>F.O.B.</w:t>
      </w:r>
      <w:r w:rsidRPr="00AA3593">
        <w:t xml:space="preserve"> – Free on Board</w:t>
      </w:r>
    </w:p>
    <w:p w14:paraId="2F30C1F8" w14:textId="77777777" w:rsidR="00476C88" w:rsidRPr="00AA3593" w:rsidRDefault="00476C88" w:rsidP="006963AE">
      <w:pPr>
        <w:pStyle w:val="Glossary"/>
        <w:widowControl/>
        <w:jc w:val="both"/>
      </w:pPr>
    </w:p>
    <w:p w14:paraId="7C8E031C" w14:textId="77777777" w:rsidR="00B24045" w:rsidRDefault="00B24045" w:rsidP="00B24045">
      <w:pPr>
        <w:rPr>
          <w:rStyle w:val="GlossaryChar"/>
        </w:rPr>
      </w:pPr>
      <w:r w:rsidRPr="00E14FD0">
        <w:rPr>
          <w:rStyle w:val="GlossaryChar"/>
          <w:b/>
          <w:bCs/>
        </w:rPr>
        <w:t>ICT</w:t>
      </w:r>
      <w:r w:rsidRPr="00B24045">
        <w:rPr>
          <w:rStyle w:val="GlossaryChar"/>
        </w:rPr>
        <w:t xml:space="preserve"> – </w:t>
      </w:r>
      <w:r>
        <w:rPr>
          <w:rStyle w:val="GlossaryChar"/>
        </w:rPr>
        <w:t>I</w:t>
      </w:r>
      <w:r w:rsidRPr="00B24045">
        <w:rPr>
          <w:rStyle w:val="GlossaryChar"/>
        </w:rPr>
        <w:t xml:space="preserve">nformation and </w:t>
      </w:r>
      <w:r>
        <w:rPr>
          <w:rStyle w:val="GlossaryChar"/>
        </w:rPr>
        <w:t>C</w:t>
      </w:r>
      <w:r w:rsidRPr="00B24045">
        <w:rPr>
          <w:rStyle w:val="GlossaryChar"/>
        </w:rPr>
        <w:t xml:space="preserve">ommunication </w:t>
      </w:r>
      <w:r>
        <w:rPr>
          <w:rStyle w:val="GlossaryChar"/>
        </w:rPr>
        <w:t>T</w:t>
      </w:r>
      <w:r w:rsidRPr="00B24045">
        <w:rPr>
          <w:rStyle w:val="GlossaryChar"/>
        </w:rPr>
        <w:t>echnology</w:t>
      </w:r>
    </w:p>
    <w:p w14:paraId="6F1A35F7" w14:textId="77777777" w:rsidR="00B24045" w:rsidRDefault="00B24045" w:rsidP="00B24045">
      <w:pPr>
        <w:rPr>
          <w:rStyle w:val="GlossaryChar"/>
        </w:rPr>
      </w:pPr>
    </w:p>
    <w:p w14:paraId="5B953B0A" w14:textId="77777777" w:rsidR="00476C88" w:rsidRPr="00AA3593" w:rsidRDefault="00476C88" w:rsidP="006963AE">
      <w:pPr>
        <w:pStyle w:val="Glossary"/>
        <w:widowControl/>
        <w:jc w:val="both"/>
      </w:pPr>
      <w:r w:rsidRPr="00AA3593">
        <w:rPr>
          <w:rStyle w:val="Glossary-Bold"/>
        </w:rPr>
        <w:t>ITB</w:t>
      </w:r>
      <w:r w:rsidRPr="00AA3593">
        <w:t xml:space="preserve"> – Invitation to Bid</w:t>
      </w:r>
    </w:p>
    <w:p w14:paraId="0706E7A5" w14:textId="77777777" w:rsidR="00476C88" w:rsidRPr="00AA3593" w:rsidRDefault="00476C88" w:rsidP="006963AE">
      <w:pPr>
        <w:pStyle w:val="Glossary"/>
        <w:widowControl/>
        <w:jc w:val="both"/>
      </w:pPr>
    </w:p>
    <w:p w14:paraId="521639A6" w14:textId="745ACB11" w:rsidR="00AD258F" w:rsidRDefault="00AD258F" w:rsidP="00CA081F">
      <w:pPr>
        <w:pStyle w:val="Glossary"/>
        <w:rPr>
          <w:rStyle w:val="Glossary-Bold"/>
        </w:rPr>
      </w:pPr>
      <w:r>
        <w:rPr>
          <w:rStyle w:val="Glossary-Bold"/>
        </w:rPr>
        <w:t xml:space="preserve">MM </w:t>
      </w:r>
      <w:r w:rsidRPr="0024728C">
        <w:rPr>
          <w:rStyle w:val="Glossary-Bold"/>
          <w:b w:val="0"/>
          <w:bCs w:val="0"/>
        </w:rPr>
        <w:t>– Millimeter</w:t>
      </w:r>
    </w:p>
    <w:p w14:paraId="69AA19FF" w14:textId="77777777" w:rsidR="00AD258F" w:rsidRDefault="00AD258F" w:rsidP="00CA081F">
      <w:pPr>
        <w:pStyle w:val="Glossary"/>
        <w:rPr>
          <w:rStyle w:val="Glossary-Bold"/>
        </w:rPr>
      </w:pPr>
    </w:p>
    <w:p w14:paraId="386CAEB8" w14:textId="3CBAE9DA" w:rsidR="00CA081F" w:rsidRPr="00A128FC" w:rsidRDefault="00CA081F" w:rsidP="00CA081F">
      <w:pPr>
        <w:pStyle w:val="Glossary"/>
        <w:rPr>
          <w:rStyle w:val="Glossary-Bold"/>
          <w:b w:val="0"/>
          <w:bCs w:val="0"/>
        </w:rPr>
      </w:pPr>
      <w:r w:rsidRPr="000078DA">
        <w:rPr>
          <w:rStyle w:val="Glossary-Bold"/>
        </w:rPr>
        <w:t>NCCW</w:t>
      </w:r>
      <w:r>
        <w:rPr>
          <w:rStyle w:val="Glossary-Bold"/>
        </w:rPr>
        <w:t xml:space="preserve"> </w:t>
      </w:r>
      <w:r>
        <w:rPr>
          <w:rStyle w:val="Glossary-Bold"/>
          <w:b w:val="0"/>
          <w:bCs w:val="0"/>
        </w:rPr>
        <w:t xml:space="preserve">- </w:t>
      </w:r>
      <w:r w:rsidRPr="00A128FC">
        <w:rPr>
          <w:rStyle w:val="Glossary-Bold"/>
          <w:b w:val="0"/>
          <w:bCs w:val="0"/>
        </w:rPr>
        <w:t>Nebraska Correctional Center for Women</w:t>
      </w:r>
    </w:p>
    <w:p w14:paraId="3C779725" w14:textId="77777777" w:rsidR="00CA081F" w:rsidRPr="00A128FC" w:rsidRDefault="00CA081F" w:rsidP="00CA081F">
      <w:pPr>
        <w:pStyle w:val="Glossary"/>
        <w:rPr>
          <w:rStyle w:val="Glossary-Bold"/>
          <w:b w:val="0"/>
          <w:bCs w:val="0"/>
        </w:rPr>
      </w:pPr>
    </w:p>
    <w:p w14:paraId="52EE3929" w14:textId="77777777" w:rsidR="00CA081F" w:rsidRPr="00A128FC" w:rsidRDefault="00CA081F" w:rsidP="00CA081F">
      <w:pPr>
        <w:pStyle w:val="Glossary"/>
        <w:rPr>
          <w:rStyle w:val="Glossary-Bold"/>
          <w:b w:val="0"/>
          <w:bCs w:val="0"/>
        </w:rPr>
      </w:pPr>
      <w:r w:rsidRPr="000078DA">
        <w:rPr>
          <w:rStyle w:val="Glossary-Bold"/>
        </w:rPr>
        <w:t>NCYF</w:t>
      </w:r>
      <w:r>
        <w:rPr>
          <w:rStyle w:val="Glossary-Bold"/>
          <w:b w:val="0"/>
          <w:bCs w:val="0"/>
        </w:rPr>
        <w:t xml:space="preserve"> -</w:t>
      </w:r>
      <w:r w:rsidRPr="00A128FC">
        <w:rPr>
          <w:rStyle w:val="Glossary-Bold"/>
          <w:b w:val="0"/>
          <w:bCs w:val="0"/>
        </w:rPr>
        <w:t xml:space="preserve"> Nebraska Correctional Youth Facility</w:t>
      </w:r>
    </w:p>
    <w:p w14:paraId="1813C81E" w14:textId="77777777" w:rsidR="00CA081F" w:rsidRPr="00A128FC" w:rsidRDefault="00CA081F" w:rsidP="00CA081F">
      <w:pPr>
        <w:pStyle w:val="Glossary"/>
        <w:rPr>
          <w:rStyle w:val="Glossary-Bold"/>
          <w:b w:val="0"/>
          <w:bCs w:val="0"/>
        </w:rPr>
      </w:pPr>
    </w:p>
    <w:p w14:paraId="49F0E1CB" w14:textId="77777777" w:rsidR="00CA081F" w:rsidRPr="00A128FC" w:rsidRDefault="00CA081F" w:rsidP="00CA081F">
      <w:pPr>
        <w:pStyle w:val="Glossary"/>
        <w:rPr>
          <w:rStyle w:val="Glossary-Bold"/>
          <w:b w:val="0"/>
          <w:bCs w:val="0"/>
        </w:rPr>
      </w:pPr>
      <w:r w:rsidRPr="000078DA">
        <w:rPr>
          <w:rStyle w:val="Glossary-Bold"/>
        </w:rPr>
        <w:t>NDCS</w:t>
      </w:r>
      <w:r>
        <w:rPr>
          <w:rStyle w:val="Glossary-Bold"/>
          <w:b w:val="0"/>
          <w:bCs w:val="0"/>
        </w:rPr>
        <w:t xml:space="preserve"> -</w:t>
      </w:r>
      <w:r w:rsidRPr="00A128FC">
        <w:rPr>
          <w:rStyle w:val="Glossary-Bold"/>
          <w:b w:val="0"/>
          <w:bCs w:val="0"/>
        </w:rPr>
        <w:t xml:space="preserve"> Nebraska Department of Correctional Services</w:t>
      </w:r>
    </w:p>
    <w:p w14:paraId="3912F9BF" w14:textId="77777777" w:rsidR="00CA081F" w:rsidRDefault="00CA081F" w:rsidP="00CA081F">
      <w:pPr>
        <w:pStyle w:val="Glossary"/>
        <w:widowControl/>
        <w:jc w:val="both"/>
        <w:rPr>
          <w:rStyle w:val="Glossary-Bold"/>
        </w:rPr>
      </w:pPr>
    </w:p>
    <w:p w14:paraId="2803D56D" w14:textId="77777777" w:rsidR="00CA081F" w:rsidRPr="00AA3593" w:rsidRDefault="00CA081F" w:rsidP="00CA081F">
      <w:pPr>
        <w:pStyle w:val="Glossary"/>
        <w:widowControl/>
        <w:jc w:val="both"/>
      </w:pPr>
      <w:r w:rsidRPr="00AA3593">
        <w:rPr>
          <w:rStyle w:val="Glossary-Bold"/>
        </w:rPr>
        <w:t>NIGP</w:t>
      </w:r>
      <w:r w:rsidRPr="00AA3593">
        <w:t xml:space="preserve"> – National Institute for Governmental Purchasing</w:t>
      </w:r>
    </w:p>
    <w:p w14:paraId="361F838D" w14:textId="77777777" w:rsidR="00CA081F" w:rsidRPr="00AA3593" w:rsidRDefault="00CA081F" w:rsidP="00CA081F">
      <w:pPr>
        <w:pStyle w:val="Glossary"/>
        <w:widowControl/>
        <w:jc w:val="both"/>
      </w:pPr>
    </w:p>
    <w:p w14:paraId="7206809A" w14:textId="77777777" w:rsidR="00CA081F" w:rsidRDefault="00CA081F" w:rsidP="00CA081F">
      <w:pPr>
        <w:pStyle w:val="Glossary"/>
        <w:rPr>
          <w:rStyle w:val="Glossary-Bold"/>
          <w:b w:val="0"/>
          <w:bCs w:val="0"/>
        </w:rPr>
      </w:pPr>
      <w:r w:rsidRPr="000078DA">
        <w:rPr>
          <w:rStyle w:val="Glossary-Bold"/>
        </w:rPr>
        <w:t>NSP</w:t>
      </w:r>
      <w:r>
        <w:rPr>
          <w:rStyle w:val="Glossary-Bold"/>
          <w:b w:val="0"/>
          <w:bCs w:val="0"/>
        </w:rPr>
        <w:t xml:space="preserve"> - </w:t>
      </w:r>
      <w:r w:rsidRPr="00A128FC">
        <w:rPr>
          <w:rStyle w:val="Glossary-Bold"/>
          <w:b w:val="0"/>
          <w:bCs w:val="0"/>
        </w:rPr>
        <w:t>Nebraska State Penitentiary</w:t>
      </w:r>
    </w:p>
    <w:p w14:paraId="7E807F9D" w14:textId="77777777" w:rsidR="00CA081F" w:rsidRDefault="00CA081F" w:rsidP="00CA081F">
      <w:pPr>
        <w:pStyle w:val="Glossary"/>
        <w:rPr>
          <w:rStyle w:val="Glossary-Bold"/>
          <w:b w:val="0"/>
          <w:bCs w:val="0"/>
        </w:rPr>
      </w:pPr>
    </w:p>
    <w:p w14:paraId="22ACAAFD" w14:textId="77777777" w:rsidR="00CA081F" w:rsidRPr="00641B14" w:rsidRDefault="00CA081F" w:rsidP="00CA081F">
      <w:pPr>
        <w:pStyle w:val="Glossary"/>
        <w:rPr>
          <w:rStyle w:val="Glossary-Bold"/>
          <w:b w:val="0"/>
          <w:bCs w:val="0"/>
        </w:rPr>
      </w:pPr>
      <w:r>
        <w:rPr>
          <w:rStyle w:val="Glossary-Bold"/>
        </w:rPr>
        <w:t xml:space="preserve">OCC- </w:t>
      </w:r>
      <w:r>
        <w:rPr>
          <w:rStyle w:val="Glossary-Bold"/>
          <w:b w:val="0"/>
          <w:bCs w:val="0"/>
        </w:rPr>
        <w:t>Omaha Correctional Facility</w:t>
      </w:r>
    </w:p>
    <w:p w14:paraId="7DDC5B64" w14:textId="77777777" w:rsidR="00476C88" w:rsidRPr="00AA3593" w:rsidRDefault="00476C88" w:rsidP="006963AE">
      <w:pPr>
        <w:pStyle w:val="Glossary"/>
        <w:widowControl/>
        <w:jc w:val="both"/>
      </w:pPr>
    </w:p>
    <w:p w14:paraId="09AB0251" w14:textId="77777777" w:rsidR="00476C88" w:rsidRDefault="00476C88" w:rsidP="006963AE">
      <w:pPr>
        <w:pStyle w:val="Glossary"/>
        <w:widowControl/>
        <w:jc w:val="both"/>
      </w:pPr>
      <w:r w:rsidRPr="00AA3593">
        <w:rPr>
          <w:rStyle w:val="Glossary-Bold"/>
        </w:rPr>
        <w:t>PA</w:t>
      </w:r>
      <w:r w:rsidRPr="00AA3593">
        <w:t xml:space="preserve"> – Participating Addendum</w:t>
      </w:r>
    </w:p>
    <w:p w14:paraId="0084A1FD" w14:textId="77777777" w:rsidR="00E02B0A" w:rsidRDefault="00E02B0A" w:rsidP="006963AE">
      <w:pPr>
        <w:pStyle w:val="Glossary"/>
        <w:widowControl/>
        <w:jc w:val="both"/>
      </w:pPr>
    </w:p>
    <w:p w14:paraId="5550BF32" w14:textId="77777777" w:rsidR="00CA081F" w:rsidRDefault="00CA081F" w:rsidP="00CA081F">
      <w:pPr>
        <w:pStyle w:val="Glossary"/>
        <w:widowControl/>
        <w:jc w:val="both"/>
        <w:rPr>
          <w:b/>
          <w:bCs/>
        </w:rPr>
      </w:pPr>
      <w:r>
        <w:rPr>
          <w:b/>
          <w:bCs/>
        </w:rPr>
        <w:t xml:space="preserve">PFC </w:t>
      </w:r>
      <w:r w:rsidRPr="00C77D51">
        <w:t>– Payroll &amp; Financial Center</w:t>
      </w:r>
    </w:p>
    <w:p w14:paraId="24349224" w14:textId="77777777" w:rsidR="00CA081F" w:rsidRDefault="00CA081F" w:rsidP="00E02B0A">
      <w:pPr>
        <w:pStyle w:val="Glossary"/>
        <w:widowControl/>
        <w:jc w:val="both"/>
        <w:rPr>
          <w:b/>
          <w:bCs/>
        </w:rPr>
      </w:pPr>
    </w:p>
    <w:p w14:paraId="75C1A4EC" w14:textId="77777777" w:rsidR="00CA081F" w:rsidRDefault="00CA081F" w:rsidP="00CA081F">
      <w:pPr>
        <w:pStyle w:val="Glossary"/>
        <w:widowControl/>
        <w:jc w:val="both"/>
      </w:pPr>
      <w:r>
        <w:rPr>
          <w:b/>
          <w:bCs/>
        </w:rPr>
        <w:t xml:space="preserve">POC </w:t>
      </w:r>
      <w:r w:rsidRPr="00847828">
        <w:t>– Point of Contact</w:t>
      </w:r>
    </w:p>
    <w:p w14:paraId="08F9FA7A" w14:textId="77777777" w:rsidR="00CA081F" w:rsidRDefault="00CA081F" w:rsidP="00E02B0A">
      <w:pPr>
        <w:pStyle w:val="Glossary"/>
        <w:widowControl/>
        <w:jc w:val="both"/>
        <w:rPr>
          <w:b/>
          <w:bCs/>
        </w:rPr>
      </w:pPr>
    </w:p>
    <w:p w14:paraId="7A1B1401" w14:textId="77777777" w:rsidR="00CA081F" w:rsidRPr="00C77D51" w:rsidRDefault="00CA081F" w:rsidP="00CA081F">
      <w:pPr>
        <w:pStyle w:val="Glossary"/>
        <w:widowControl/>
        <w:jc w:val="both"/>
      </w:pPr>
      <w:r>
        <w:rPr>
          <w:b/>
          <w:bCs/>
        </w:rPr>
        <w:t xml:space="preserve">RTC </w:t>
      </w:r>
      <w:r>
        <w:t>– Reception and Treatment Center</w:t>
      </w:r>
    </w:p>
    <w:p w14:paraId="72F42C51" w14:textId="77777777" w:rsidR="00476C88" w:rsidRPr="00AA3593" w:rsidRDefault="00476C88" w:rsidP="006963AE">
      <w:pPr>
        <w:pStyle w:val="Glossary"/>
        <w:widowControl/>
        <w:jc w:val="both"/>
      </w:pPr>
    </w:p>
    <w:p w14:paraId="1C5501F6" w14:textId="77777777" w:rsidR="00476C88" w:rsidRDefault="00476C88" w:rsidP="006963AE">
      <w:pPr>
        <w:pStyle w:val="Glossary"/>
        <w:widowControl/>
        <w:jc w:val="both"/>
      </w:pPr>
      <w:r w:rsidRPr="00AA3593">
        <w:rPr>
          <w:rStyle w:val="Glossary-Bold"/>
        </w:rPr>
        <w:t>SPB</w:t>
      </w:r>
      <w:bookmarkStart w:id="22" w:name="_Hlk131487815"/>
      <w:r w:rsidRPr="00AA3593">
        <w:t xml:space="preserve"> – </w:t>
      </w:r>
      <w:bookmarkEnd w:id="22"/>
      <w:r w:rsidRPr="00AA3593">
        <w:t>State Purchasing Bureau</w:t>
      </w:r>
      <w:r w:rsidR="00EC69AF">
        <w:t xml:space="preserve"> </w:t>
      </w:r>
    </w:p>
    <w:p w14:paraId="7FC24CE3" w14:textId="77777777" w:rsidR="00CA081F" w:rsidRDefault="00CA081F" w:rsidP="006963AE">
      <w:pPr>
        <w:pStyle w:val="Glossary"/>
        <w:widowControl/>
        <w:jc w:val="both"/>
      </w:pPr>
    </w:p>
    <w:p w14:paraId="77B395B6" w14:textId="77777777" w:rsidR="00CA081F" w:rsidRDefault="00CA081F" w:rsidP="00CA081F">
      <w:pPr>
        <w:rPr>
          <w:rFonts w:cs="Arial"/>
          <w:sz w:val="18"/>
          <w:szCs w:val="18"/>
        </w:rPr>
      </w:pPr>
      <w:r w:rsidRPr="000078DA">
        <w:rPr>
          <w:rFonts w:cs="Arial"/>
          <w:b/>
          <w:bCs/>
          <w:sz w:val="18"/>
          <w:szCs w:val="18"/>
        </w:rPr>
        <w:t>T</w:t>
      </w:r>
      <w:r>
        <w:rPr>
          <w:rFonts w:cs="Arial"/>
          <w:b/>
          <w:bCs/>
          <w:sz w:val="18"/>
          <w:szCs w:val="18"/>
        </w:rPr>
        <w:t>S</w:t>
      </w:r>
      <w:r w:rsidRPr="000078DA">
        <w:rPr>
          <w:rFonts w:cs="Arial"/>
          <w:b/>
          <w:bCs/>
          <w:sz w:val="18"/>
          <w:szCs w:val="18"/>
        </w:rPr>
        <w:t>CI</w:t>
      </w:r>
      <w:r>
        <w:rPr>
          <w:rFonts w:cs="Arial"/>
          <w:b/>
          <w:bCs/>
          <w:sz w:val="18"/>
          <w:szCs w:val="18"/>
        </w:rPr>
        <w:t xml:space="preserve"> - </w:t>
      </w:r>
      <w:r w:rsidRPr="00A128FC">
        <w:rPr>
          <w:rFonts w:cs="Arial"/>
          <w:sz w:val="18"/>
          <w:szCs w:val="18"/>
        </w:rPr>
        <w:t>Tecumseh State Correctional Institution</w:t>
      </w:r>
    </w:p>
    <w:p w14:paraId="3F836107" w14:textId="77777777" w:rsidR="00CA081F" w:rsidRDefault="00CA081F" w:rsidP="00CA081F">
      <w:pPr>
        <w:rPr>
          <w:rStyle w:val="GlossaryChar"/>
        </w:rPr>
      </w:pPr>
    </w:p>
    <w:p w14:paraId="2E2E1167" w14:textId="77777777" w:rsidR="00CA081F" w:rsidRPr="00641B14" w:rsidRDefault="00CA081F" w:rsidP="00CA081F">
      <w:pPr>
        <w:rPr>
          <w:rStyle w:val="GlossaryChar"/>
        </w:rPr>
      </w:pPr>
      <w:r>
        <w:rPr>
          <w:rStyle w:val="GlossaryChar"/>
          <w:b/>
          <w:bCs/>
        </w:rPr>
        <w:t xml:space="preserve">WEC </w:t>
      </w:r>
      <w:r>
        <w:rPr>
          <w:rStyle w:val="GlossaryChar"/>
        </w:rPr>
        <w:t>– Work Ethic Camp</w:t>
      </w:r>
    </w:p>
    <w:p w14:paraId="5679FB57" w14:textId="00660055" w:rsidR="00EC69AF" w:rsidRPr="00AA3593" w:rsidRDefault="00EC69AF" w:rsidP="00EC69AF">
      <w:pPr>
        <w:pStyle w:val="Glossary"/>
        <w:widowControl/>
        <w:jc w:val="both"/>
      </w:pPr>
    </w:p>
    <w:bookmarkEnd w:id="21"/>
    <w:p w14:paraId="20AC1239" w14:textId="77777777" w:rsidR="008D595B" w:rsidRPr="00B6475E" w:rsidRDefault="008D595B" w:rsidP="000E504D">
      <w:pPr>
        <w:rPr>
          <w:rStyle w:val="GlossaryChar"/>
        </w:rPr>
        <w:sectPr w:rsidR="008D595B" w:rsidRPr="00B6475E" w:rsidSect="00881CEC">
          <w:footerReference w:type="default" r:id="rId11"/>
          <w:footerReference w:type="first" r:id="rId12"/>
          <w:pgSz w:w="12240" w:h="15840"/>
          <w:pgMar w:top="720" w:right="720" w:bottom="720" w:left="720" w:header="1440" w:footer="514" w:gutter="0"/>
          <w:pgNumType w:fmt="lowerRoman" w:start="1"/>
          <w:cols w:space="720"/>
          <w:titlePg/>
          <w:docGrid w:linePitch="299"/>
        </w:sectPr>
      </w:pPr>
    </w:p>
    <w:p w14:paraId="6A03B737" w14:textId="77777777" w:rsidR="004746E9" w:rsidRDefault="004746E9" w:rsidP="006963AE">
      <w:pPr>
        <w:pStyle w:val="Level1"/>
        <w:tabs>
          <w:tab w:val="clear" w:pos="0"/>
          <w:tab w:val="clear" w:pos="540"/>
          <w:tab w:val="left" w:pos="720"/>
        </w:tabs>
        <w:ind w:left="810" w:hanging="810"/>
        <w:jc w:val="both"/>
        <w:rPr>
          <w:sz w:val="28"/>
          <w:szCs w:val="28"/>
        </w:rPr>
      </w:pPr>
      <w:bookmarkStart w:id="23" w:name="_Toc428775101"/>
      <w:bookmarkStart w:id="24" w:name="_Toc428775209"/>
      <w:bookmarkStart w:id="25" w:name="_Toc428775315"/>
      <w:bookmarkStart w:id="26" w:name="_Toc428775421"/>
      <w:bookmarkStart w:id="27" w:name="_Toc428775527"/>
      <w:bookmarkStart w:id="28" w:name="_Toc428775632"/>
      <w:bookmarkStart w:id="29" w:name="_Toc428775742"/>
      <w:bookmarkStart w:id="30" w:name="_Toc428775108"/>
      <w:bookmarkStart w:id="31" w:name="_Toc428775216"/>
      <w:bookmarkStart w:id="32" w:name="_Toc428775322"/>
      <w:bookmarkStart w:id="33" w:name="_Toc428775428"/>
      <w:bookmarkStart w:id="34" w:name="_Toc428775534"/>
      <w:bookmarkStart w:id="35" w:name="_Toc428775639"/>
      <w:bookmarkStart w:id="36" w:name="_Toc428775749"/>
      <w:bookmarkStart w:id="37" w:name="_Toc428775111"/>
      <w:bookmarkStart w:id="38" w:name="_Toc428775219"/>
      <w:bookmarkStart w:id="39" w:name="_Toc428775325"/>
      <w:bookmarkStart w:id="40" w:name="_Toc428775431"/>
      <w:bookmarkStart w:id="41" w:name="_Toc428775537"/>
      <w:bookmarkStart w:id="42" w:name="_Toc428775642"/>
      <w:bookmarkStart w:id="43" w:name="_Toc428775752"/>
      <w:bookmarkStart w:id="44" w:name="_Toc428775118"/>
      <w:bookmarkStart w:id="45" w:name="_Toc428775226"/>
      <w:bookmarkStart w:id="46" w:name="_Toc428775332"/>
      <w:bookmarkStart w:id="47" w:name="_Toc428775438"/>
      <w:bookmarkStart w:id="48" w:name="_Toc428775544"/>
      <w:bookmarkStart w:id="49" w:name="_Toc428775649"/>
      <w:bookmarkStart w:id="50" w:name="_Toc428775759"/>
      <w:bookmarkStart w:id="51" w:name="_Toc205105365"/>
      <w:bookmarkStart w:id="52" w:name="_Toc205112165"/>
      <w:bookmarkStart w:id="53" w:name="_Toc205264269"/>
      <w:bookmarkStart w:id="54" w:name="_Toc205264384"/>
      <w:bookmarkStart w:id="55" w:name="_Toc205264499"/>
      <w:bookmarkStart w:id="56" w:name="_Toc205264612"/>
      <w:bookmarkStart w:id="57" w:name="_Toc205264725"/>
      <w:bookmarkStart w:id="58" w:name="_Toc205264839"/>
      <w:bookmarkStart w:id="59" w:name="_Toc205265403"/>
      <w:bookmarkStart w:id="60" w:name="_Toc205105369"/>
      <w:bookmarkStart w:id="61" w:name="_Toc205112169"/>
      <w:bookmarkStart w:id="62" w:name="_Toc205263604"/>
      <w:bookmarkStart w:id="63" w:name="_Toc205264274"/>
      <w:bookmarkStart w:id="64" w:name="_Toc205264389"/>
      <w:bookmarkStart w:id="65" w:name="_Toc205264504"/>
      <w:bookmarkStart w:id="66" w:name="_Toc205264617"/>
      <w:bookmarkStart w:id="67" w:name="_Toc205264730"/>
      <w:bookmarkStart w:id="68" w:name="_Toc205264844"/>
      <w:bookmarkStart w:id="69" w:name="_Toc205265408"/>
      <w:bookmarkStart w:id="70" w:name="_Toc205105372"/>
      <w:bookmarkStart w:id="71" w:name="_Toc205112172"/>
      <w:bookmarkStart w:id="72" w:name="_Toc205263607"/>
      <w:bookmarkStart w:id="73" w:name="_Toc205264277"/>
      <w:bookmarkStart w:id="74" w:name="_Toc205264392"/>
      <w:bookmarkStart w:id="75" w:name="_Toc205264507"/>
      <w:bookmarkStart w:id="76" w:name="_Toc205264620"/>
      <w:bookmarkStart w:id="77" w:name="_Toc205264733"/>
      <w:bookmarkStart w:id="78" w:name="_Toc205264847"/>
      <w:bookmarkStart w:id="79" w:name="_Toc205265411"/>
      <w:bookmarkStart w:id="80" w:name="_Toc205105374"/>
      <w:bookmarkStart w:id="81" w:name="_Toc205112174"/>
      <w:bookmarkStart w:id="82" w:name="_Toc205263609"/>
      <w:bookmarkStart w:id="83" w:name="_Toc205264279"/>
      <w:bookmarkStart w:id="84" w:name="_Toc205264394"/>
      <w:bookmarkStart w:id="85" w:name="_Toc205264509"/>
      <w:bookmarkStart w:id="86" w:name="_Toc205264622"/>
      <w:bookmarkStart w:id="87" w:name="_Toc205264735"/>
      <w:bookmarkStart w:id="88" w:name="_Toc205264849"/>
      <w:bookmarkStart w:id="89" w:name="_Toc205265413"/>
      <w:bookmarkStart w:id="90" w:name="_Toc205186007"/>
      <w:bookmarkStart w:id="91" w:name="_Toc205186008"/>
      <w:bookmarkStart w:id="92" w:name="_Toc20831592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6963AE">
        <w:rPr>
          <w:sz w:val="28"/>
          <w:szCs w:val="28"/>
        </w:rPr>
        <w:lastRenderedPageBreak/>
        <w:t>PROCUREMENT PROCEDURE</w:t>
      </w:r>
      <w:bookmarkEnd w:id="92"/>
    </w:p>
    <w:p w14:paraId="2B98B5AA" w14:textId="77777777" w:rsidR="003141FF" w:rsidRDefault="003141FF" w:rsidP="003141FF">
      <w:pPr>
        <w:pStyle w:val="Level1"/>
        <w:numPr>
          <w:ilvl w:val="0"/>
          <w:numId w:val="0"/>
        </w:numPr>
        <w:tabs>
          <w:tab w:val="clear" w:pos="0"/>
          <w:tab w:val="clear" w:pos="540"/>
          <w:tab w:val="left" w:pos="720"/>
        </w:tabs>
        <w:ind w:left="360" w:hanging="360"/>
        <w:jc w:val="both"/>
        <w:rPr>
          <w:sz w:val="28"/>
          <w:szCs w:val="28"/>
        </w:rPr>
      </w:pPr>
    </w:p>
    <w:p w14:paraId="1C7DF7D4" w14:textId="77777777" w:rsidR="004746E9" w:rsidRPr="00FE4878" w:rsidRDefault="004746E9" w:rsidP="006963AE">
      <w:pPr>
        <w:pStyle w:val="Level2"/>
        <w:numPr>
          <w:ilvl w:val="1"/>
          <w:numId w:val="9"/>
        </w:numPr>
        <w:jc w:val="both"/>
      </w:pPr>
      <w:bookmarkStart w:id="93" w:name="_Toc168478677"/>
      <w:bookmarkStart w:id="94" w:name="_Toc168478678"/>
      <w:bookmarkStart w:id="95" w:name="_Toc208315927"/>
      <w:bookmarkEnd w:id="93"/>
      <w:bookmarkEnd w:id="94"/>
      <w:r w:rsidRPr="00FE4878">
        <w:t>GENERAL INFORMATION</w:t>
      </w:r>
      <w:bookmarkEnd w:id="95"/>
      <w:r w:rsidRPr="00FE4878">
        <w:t xml:space="preserve"> </w:t>
      </w:r>
    </w:p>
    <w:p w14:paraId="279934EB" w14:textId="47E25C23" w:rsidR="00010E00" w:rsidRPr="006D7D5F" w:rsidRDefault="0042047C" w:rsidP="000E504D">
      <w:pPr>
        <w:pStyle w:val="Level2Body"/>
      </w:pPr>
      <w:r w:rsidRPr="00E9356A">
        <w:t>Th</w:t>
      </w:r>
      <w:r>
        <w:t>is</w:t>
      </w:r>
      <w:r w:rsidRPr="00E9356A">
        <w:t xml:space="preserve"> </w:t>
      </w:r>
      <w:r w:rsidR="000179FA">
        <w:t>solicitation</w:t>
      </w:r>
      <w:r>
        <w:t xml:space="preserve"> </w:t>
      </w:r>
      <w:r w:rsidR="00010E00" w:rsidRPr="00E9356A">
        <w:t xml:space="preserve">is designed to solicit </w:t>
      </w:r>
      <w:r w:rsidR="000179FA">
        <w:t>responses</w:t>
      </w:r>
      <w:r w:rsidR="00010E00" w:rsidRPr="006D7D5F">
        <w:t xml:space="preserve"> from qualified </w:t>
      </w:r>
      <w:r w:rsidR="00A61ABC">
        <w:t>B</w:t>
      </w:r>
      <w:r w:rsidR="00771CA6">
        <w:t>idders</w:t>
      </w:r>
      <w:r w:rsidR="00771CA6" w:rsidRPr="006D7D5F">
        <w:t xml:space="preserve"> </w:t>
      </w:r>
      <w:r w:rsidR="00010E00" w:rsidRPr="006D7D5F">
        <w:t xml:space="preserve">who will be responsible for providing </w:t>
      </w:r>
      <w:r w:rsidR="00E50CB6" w:rsidRPr="0024728C">
        <w:rPr>
          <w:b/>
          <w:bCs/>
        </w:rPr>
        <w:t>“Brand Name” Pop</w:t>
      </w:r>
      <w:r w:rsidR="00010E00" w:rsidRPr="006D7D5F">
        <w:t xml:space="preserve"> at a competitive and reasonable cost.</w:t>
      </w:r>
      <w:r w:rsidR="004E1515">
        <w:t xml:space="preserve"> </w:t>
      </w:r>
    </w:p>
    <w:p w14:paraId="3B8FD7FD" w14:textId="77777777" w:rsidR="00010E00" w:rsidRPr="006D7D5F" w:rsidRDefault="00010E00" w:rsidP="000E504D">
      <w:pPr>
        <w:pStyle w:val="Level2Body"/>
      </w:pPr>
    </w:p>
    <w:p w14:paraId="185DDCBB" w14:textId="77777777" w:rsidR="00010E00" w:rsidRPr="006D7D5F" w:rsidRDefault="000179FA" w:rsidP="000E504D">
      <w:pPr>
        <w:pStyle w:val="Level2Body"/>
      </w:pPr>
      <w:r>
        <w:t>Solicitation responses</w:t>
      </w:r>
      <w:r w:rsidRPr="006D7D5F">
        <w:t xml:space="preserve"> </w:t>
      </w:r>
      <w:r w:rsidR="00010E00" w:rsidRPr="006D7D5F">
        <w:t>shall conform to all instructions, conditions, and requirements included in the</w:t>
      </w:r>
      <w:r w:rsidR="006B5192">
        <w:t xml:space="preserve"> solicitation</w:t>
      </w:r>
      <w:r w:rsidR="00010E00" w:rsidRPr="006D7D5F">
        <w:t>.</w:t>
      </w:r>
      <w:r w:rsidR="004E1515">
        <w:t xml:space="preserve"> </w:t>
      </w:r>
      <w:r w:rsidR="00010E00" w:rsidRPr="006D7D5F">
        <w:t xml:space="preserve">Prospective </w:t>
      </w:r>
      <w:r w:rsidR="00322EFC">
        <w:t>b</w:t>
      </w:r>
      <w:r w:rsidR="00771CA6">
        <w:t>idders</w:t>
      </w:r>
      <w:r w:rsidR="00771CA6" w:rsidRPr="006D7D5F">
        <w:t xml:space="preserve"> </w:t>
      </w:r>
      <w:r w:rsidR="00010E00" w:rsidRPr="006D7D5F">
        <w:t>are expected to carefully examine all documents, schedules, and requirements in this</w:t>
      </w:r>
      <w:r w:rsidR="006B5192">
        <w:t xml:space="preserve"> solicitation</w:t>
      </w:r>
      <w:r w:rsidR="00010E00" w:rsidRPr="006D7D5F">
        <w:t>, and respond to each requirement in the format prescribed.</w:t>
      </w:r>
      <w:r w:rsidR="004E1515">
        <w:t xml:space="preserve"> </w:t>
      </w:r>
      <w:r>
        <w:t>Solicitation responses</w:t>
      </w:r>
      <w:r w:rsidRPr="006D7D5F">
        <w:t xml:space="preserve"> </w:t>
      </w:r>
      <w:r w:rsidR="00010E00" w:rsidRPr="006D7D5F">
        <w:t xml:space="preserve">may be found </w:t>
      </w:r>
      <w:proofErr w:type="gramStart"/>
      <w:r w:rsidR="00010E00" w:rsidRPr="006D7D5F">
        <w:t>non</w:t>
      </w:r>
      <w:proofErr w:type="gramEnd"/>
      <w:r w:rsidR="00010E00" w:rsidRPr="006D7D5F">
        <w:t>-responsive if they do not conform to the</w:t>
      </w:r>
      <w:r w:rsidR="006B5192">
        <w:t xml:space="preserve"> solicitation</w:t>
      </w:r>
      <w:r w:rsidR="00010E00" w:rsidRPr="006D7D5F">
        <w:t>.</w:t>
      </w:r>
    </w:p>
    <w:p w14:paraId="63E9A0E9" w14:textId="77777777" w:rsidR="004746E9" w:rsidRPr="006D7D5F" w:rsidRDefault="004746E9" w:rsidP="000E504D">
      <w:pPr>
        <w:pStyle w:val="Level2Body"/>
      </w:pPr>
    </w:p>
    <w:p w14:paraId="14CF0694" w14:textId="77777777" w:rsidR="003B0CA6" w:rsidRPr="006D7D5F" w:rsidRDefault="004746E9" w:rsidP="006963AE">
      <w:pPr>
        <w:pStyle w:val="Level2"/>
        <w:numPr>
          <w:ilvl w:val="1"/>
          <w:numId w:val="9"/>
        </w:numPr>
        <w:jc w:val="both"/>
      </w:pPr>
      <w:bookmarkStart w:id="96" w:name="_Toc208315928"/>
      <w:r w:rsidRPr="006D7D5F">
        <w:t>PROCURING OFFICE AND COMMUNICATION WITH STATE STAFF AND EVALUATORS</w:t>
      </w:r>
      <w:bookmarkEnd w:id="96"/>
      <w:r w:rsidRPr="006D7D5F">
        <w:t xml:space="preserve"> </w:t>
      </w:r>
    </w:p>
    <w:p w14:paraId="4E9FB27C" w14:textId="51F5800F" w:rsidR="004746E9" w:rsidRPr="006D7D5F" w:rsidRDefault="004746E9" w:rsidP="008143C4">
      <w:pPr>
        <w:pStyle w:val="Level2Body"/>
      </w:pPr>
      <w:r w:rsidRPr="00FE4878">
        <w:t xml:space="preserve">Procurement responsibilities related to </w:t>
      </w:r>
      <w:r w:rsidR="00756CDA" w:rsidRPr="00FE4878">
        <w:t xml:space="preserve">this </w:t>
      </w:r>
      <w:r w:rsidR="00756CDA">
        <w:t>solicitation</w:t>
      </w:r>
      <w:r w:rsidR="006B5192">
        <w:t xml:space="preserve"> </w:t>
      </w:r>
      <w:r w:rsidRPr="00E9356A">
        <w:t>reside with</w:t>
      </w:r>
      <w:r w:rsidR="00322EFC">
        <w:t xml:space="preserve"> the</w:t>
      </w:r>
      <w:r w:rsidRPr="00E9356A">
        <w:t xml:space="preserve"> </w:t>
      </w:r>
      <w:r w:rsidR="00CB7BAA" w:rsidRPr="00CD0D4C">
        <w:t>S</w:t>
      </w:r>
      <w:r w:rsidR="00322EFC">
        <w:t>tate Purchasing Bureau</w:t>
      </w:r>
      <w:r w:rsidRPr="006D7D5F">
        <w:t>.</w:t>
      </w:r>
      <w:r w:rsidR="004E1515">
        <w:t xml:space="preserve"> </w:t>
      </w:r>
      <w:r w:rsidRPr="006D7D5F">
        <w:t>The point of contact (</w:t>
      </w:r>
      <w:r w:rsidR="00A10908" w:rsidRPr="006D7D5F">
        <w:t>POC</w:t>
      </w:r>
      <w:r w:rsidRPr="006D7D5F">
        <w:t>) for the procurement is as follows:</w:t>
      </w:r>
    </w:p>
    <w:p w14:paraId="5F8F1E47" w14:textId="62AEF635" w:rsidR="00CD5C45" w:rsidRDefault="00102EA7" w:rsidP="000E504D">
      <w:pPr>
        <w:pStyle w:val="Level2Body"/>
      </w:pPr>
      <w:r>
        <w:t xml:space="preserve">ITB </w:t>
      </w:r>
      <w:r w:rsidR="00CD5C45">
        <w:t>Number:</w:t>
      </w:r>
      <w:r w:rsidR="00CD5C45">
        <w:tab/>
      </w:r>
      <w:r w:rsidR="00D96261">
        <w:t>1231</w:t>
      </w:r>
      <w:r w:rsidR="008143C4">
        <w:t>31</w:t>
      </w:r>
      <w:r w:rsidR="00D96261">
        <w:t xml:space="preserve"> </w:t>
      </w:r>
      <w:r w:rsidR="00C74CA3">
        <w:t>O</w:t>
      </w:r>
      <w:r w:rsidR="00700B73">
        <w:t>R</w:t>
      </w:r>
    </w:p>
    <w:p w14:paraId="108984D4" w14:textId="6D282E7C" w:rsidR="004746E9" w:rsidRPr="006D7D5F" w:rsidRDefault="004746E9" w:rsidP="000E504D">
      <w:pPr>
        <w:pStyle w:val="Level2Body"/>
      </w:pPr>
      <w:r w:rsidRPr="006D7D5F">
        <w:t xml:space="preserve">Name: </w:t>
      </w:r>
      <w:r w:rsidRPr="006D7D5F">
        <w:tab/>
      </w:r>
      <w:r w:rsidR="00FE4878">
        <w:tab/>
      </w:r>
      <w:r w:rsidR="00206C36">
        <w:t>Matthew Caddy,</w:t>
      </w:r>
      <w:r w:rsidR="000A41C2">
        <w:t xml:space="preserve"> </w:t>
      </w:r>
      <w:r w:rsidR="00CD5C45">
        <w:t>Procurement Contract Officer(s)</w:t>
      </w:r>
      <w:r w:rsidRPr="006D7D5F">
        <w:t xml:space="preserve"> </w:t>
      </w:r>
    </w:p>
    <w:p w14:paraId="06B9763C" w14:textId="77777777" w:rsidR="004746E9" w:rsidRPr="00FE4878" w:rsidRDefault="004746E9" w:rsidP="000E504D">
      <w:pPr>
        <w:pStyle w:val="Level2Body"/>
      </w:pPr>
      <w:r w:rsidRPr="00FE4878">
        <w:t xml:space="preserve">Agency: </w:t>
      </w:r>
      <w:r w:rsidRPr="00FE4878">
        <w:tab/>
      </w:r>
      <w:r w:rsidR="00FE4878">
        <w:tab/>
      </w:r>
      <w:r w:rsidRPr="00FE4878">
        <w:t xml:space="preserve">State Purchasing Bureau </w:t>
      </w:r>
    </w:p>
    <w:p w14:paraId="13F99EA3" w14:textId="77777777" w:rsidR="004746E9" w:rsidRPr="00FE4878" w:rsidRDefault="004746E9" w:rsidP="000E504D">
      <w:pPr>
        <w:pStyle w:val="Level2Body"/>
      </w:pPr>
      <w:r w:rsidRPr="00FE4878">
        <w:t>Address</w:t>
      </w:r>
      <w:proofErr w:type="gramStart"/>
      <w:r w:rsidRPr="00FE4878">
        <w:t xml:space="preserve">: </w:t>
      </w:r>
      <w:r w:rsidRPr="00FE4878">
        <w:tab/>
        <w:t>1526</w:t>
      </w:r>
      <w:proofErr w:type="gramEnd"/>
      <w:r w:rsidRPr="00FE4878">
        <w:t xml:space="preserve"> K Street, Suite 130</w:t>
      </w:r>
    </w:p>
    <w:p w14:paraId="6A478796" w14:textId="77777777" w:rsidR="004746E9" w:rsidRPr="00117AF0" w:rsidRDefault="004746E9" w:rsidP="000E504D">
      <w:pPr>
        <w:pStyle w:val="Level2Body"/>
      </w:pPr>
      <w:r w:rsidRPr="00E9356A">
        <w:tab/>
      </w:r>
      <w:r w:rsidRPr="00E9356A">
        <w:tab/>
      </w:r>
      <w:r w:rsidRPr="00117AF0">
        <w:t>Lincoln, NE</w:t>
      </w:r>
      <w:r w:rsidR="004E1515" w:rsidRPr="00117AF0">
        <w:t xml:space="preserve"> </w:t>
      </w:r>
      <w:r w:rsidRPr="00117AF0">
        <w:t>68508</w:t>
      </w:r>
    </w:p>
    <w:p w14:paraId="5529846B" w14:textId="77777777" w:rsidR="004746E9" w:rsidRPr="00117AF0" w:rsidRDefault="004746E9" w:rsidP="000E504D">
      <w:pPr>
        <w:pStyle w:val="Level2Body"/>
      </w:pPr>
      <w:r w:rsidRPr="00117AF0">
        <w:t>Telephone:</w:t>
      </w:r>
      <w:r w:rsidRPr="00117AF0">
        <w:tab/>
        <w:t>402-471-6500</w:t>
      </w:r>
    </w:p>
    <w:p w14:paraId="34C9F189" w14:textId="77777777" w:rsidR="002C554B" w:rsidRPr="00117AF0" w:rsidRDefault="004746E9" w:rsidP="000E504D">
      <w:pPr>
        <w:pStyle w:val="Level2Body"/>
      </w:pPr>
      <w:r w:rsidRPr="00117AF0">
        <w:t>E-Mail:</w:t>
      </w:r>
      <w:r w:rsidRPr="00117AF0">
        <w:tab/>
      </w:r>
      <w:r w:rsidR="00FE4878" w:rsidRPr="00117AF0">
        <w:tab/>
      </w:r>
      <w:hyperlink r:id="rId13" w:history="1">
        <w:r w:rsidRPr="00117AF0">
          <w:rPr>
            <w:rStyle w:val="Hyperlink"/>
          </w:rPr>
          <w:t>as.materielpurchasing@nebraska.gov</w:t>
        </w:r>
      </w:hyperlink>
      <w:r w:rsidR="00345717" w:rsidRPr="00117AF0">
        <w:rPr>
          <w:rStyle w:val="Hyperlink"/>
        </w:rPr>
        <w:br/>
      </w:r>
    </w:p>
    <w:p w14:paraId="4243E77E" w14:textId="0F6FE9A5" w:rsidR="004746E9" w:rsidRPr="006D7D5F" w:rsidRDefault="00CD6CF5" w:rsidP="000E504D">
      <w:pPr>
        <w:pStyle w:val="Level2Body"/>
      </w:pPr>
      <w:r w:rsidRPr="006F5B27">
        <w:t xml:space="preserve">From the date the </w:t>
      </w:r>
      <w:r>
        <w:t>solicitation</w:t>
      </w:r>
      <w:r w:rsidRPr="006F5B27">
        <w:t xml:space="preserve"> is issued until the Intent to Award is issued</w:t>
      </w:r>
      <w:r>
        <w:t>,</w:t>
      </w:r>
      <w:r w:rsidRPr="006F5B27">
        <w:t xml:space="preserve"> communication from the </w:t>
      </w:r>
      <w:r w:rsidR="00A61ABC">
        <w:t>B</w:t>
      </w:r>
      <w:r w:rsidR="00771CA6">
        <w:t>idder</w:t>
      </w:r>
      <w:r w:rsidRPr="006F5B27">
        <w:t xml:space="preserve"> is limited to the POC listed above.</w:t>
      </w:r>
      <w:r w:rsidR="004E1515">
        <w:t xml:space="preserve"> </w:t>
      </w:r>
      <w:r w:rsidRPr="006F5B27">
        <w:t xml:space="preserve">After the </w:t>
      </w:r>
      <w:r>
        <w:t>I</w:t>
      </w:r>
      <w:r w:rsidRPr="006F5B27">
        <w:t xml:space="preserve">ntent to </w:t>
      </w:r>
      <w:r>
        <w:t>A</w:t>
      </w:r>
      <w:r w:rsidRPr="006F5B27">
        <w:t>ward is issued</w:t>
      </w:r>
      <w:r>
        <w:t>,</w:t>
      </w:r>
      <w:r w:rsidRPr="006F5B27">
        <w:t xml:space="preserve"> the </w:t>
      </w:r>
      <w:r w:rsidR="008E4FD1">
        <w:t>Vendor</w:t>
      </w:r>
      <w:r w:rsidRPr="006F5B27">
        <w:t xml:space="preserve"> may communicate with individuals the State has designated as responsible for negotiating the contract on behalf of the State.</w:t>
      </w:r>
      <w:r w:rsidR="004E1515">
        <w:t xml:space="preserve"> </w:t>
      </w:r>
      <w:r w:rsidRPr="006F5B27">
        <w:t xml:space="preserve">No member of the State Government, employee of the State, or member of the Evaluation Committee is empowered to make binding statements regarding this </w:t>
      </w:r>
      <w:r>
        <w:t>solicitation</w:t>
      </w:r>
      <w:r w:rsidRPr="006F5B27">
        <w:t>.</w:t>
      </w:r>
      <w:r w:rsidR="004E1515">
        <w:t xml:space="preserve"> </w:t>
      </w:r>
      <w:r w:rsidRPr="006F5B27">
        <w:t xml:space="preserve">The POC will issue any </w:t>
      </w:r>
      <w:r>
        <w:t xml:space="preserve">answers, </w:t>
      </w:r>
      <w:r w:rsidR="00067A46" w:rsidRPr="006F5B27">
        <w:t>clarifications,</w:t>
      </w:r>
      <w:r w:rsidRPr="006F5B27">
        <w:t xml:space="preserve"> or </w:t>
      </w:r>
      <w:r>
        <w:t>amendments</w:t>
      </w:r>
      <w:r w:rsidRPr="006F5B27">
        <w:t xml:space="preserve"> regarding this </w:t>
      </w:r>
      <w:r>
        <w:t>solicitation</w:t>
      </w:r>
      <w:r w:rsidRPr="006F5B27" w:rsidDel="00DF0621">
        <w:t xml:space="preserve"> </w:t>
      </w:r>
      <w:r w:rsidRPr="006F5B27">
        <w:t>in writing.</w:t>
      </w:r>
      <w:r w:rsidR="004E1515">
        <w:t xml:space="preserve"> </w:t>
      </w:r>
      <w:r>
        <w:t>O</w:t>
      </w:r>
      <w:r w:rsidRPr="006F5B27">
        <w:t xml:space="preserve">nly the SPB or </w:t>
      </w:r>
      <w:r w:rsidR="00E50CB6" w:rsidRPr="006F5B27">
        <w:t>the awarding</w:t>
      </w:r>
      <w:r w:rsidRPr="006F5B27">
        <w:t xml:space="preserve"> agency can award a contract.</w:t>
      </w:r>
      <w:r w:rsidR="00771CA6">
        <w:t xml:space="preserve"> </w:t>
      </w:r>
      <w:r w:rsidR="00A61ABC">
        <w:t>B</w:t>
      </w:r>
      <w:r w:rsidR="00771CA6">
        <w:t xml:space="preserve">idders </w:t>
      </w:r>
      <w:r w:rsidRPr="006F5B27">
        <w:t xml:space="preserve">shall not have any communication </w:t>
      </w:r>
      <w:r w:rsidR="00E50CB6" w:rsidRPr="006F5B27">
        <w:t>with or</w:t>
      </w:r>
      <w:r w:rsidRPr="006F5B27">
        <w:t xml:space="preserve"> attempt to communicate or influence any evaluator involved in this </w:t>
      </w:r>
      <w:r>
        <w:t>solicitation</w:t>
      </w:r>
      <w:r w:rsidRPr="006F5B27">
        <w:t>.</w:t>
      </w:r>
    </w:p>
    <w:p w14:paraId="421494A1" w14:textId="77777777" w:rsidR="004746E9" w:rsidRPr="006D7D5F" w:rsidRDefault="004746E9" w:rsidP="000E504D">
      <w:pPr>
        <w:pStyle w:val="Level2Body"/>
      </w:pPr>
    </w:p>
    <w:p w14:paraId="2A96C5BF" w14:textId="77777777" w:rsidR="004746E9" w:rsidRPr="00FE4878" w:rsidRDefault="004746E9" w:rsidP="000E504D">
      <w:pPr>
        <w:pStyle w:val="Level2Body"/>
      </w:pPr>
      <w:r w:rsidRPr="00FE4878">
        <w:t>The following exceptions to these restrictions are permitted:</w:t>
      </w:r>
    </w:p>
    <w:p w14:paraId="752D0162" w14:textId="77777777" w:rsidR="004746E9" w:rsidRPr="00FE4878" w:rsidRDefault="004746E9" w:rsidP="000E504D">
      <w:pPr>
        <w:pStyle w:val="Level2Body"/>
      </w:pPr>
    </w:p>
    <w:p w14:paraId="5A9AF400" w14:textId="77777777" w:rsidR="004746E9" w:rsidRPr="00CD0D4C" w:rsidRDefault="004746E9" w:rsidP="00CB1FBA">
      <w:pPr>
        <w:pStyle w:val="Level3"/>
        <w:numPr>
          <w:ilvl w:val="0"/>
          <w:numId w:val="85"/>
        </w:numPr>
        <w:ind w:left="1440" w:hanging="720"/>
        <w:jc w:val="both"/>
      </w:pPr>
      <w:r w:rsidRPr="00E9356A">
        <w:t xml:space="preserve">Contact made pursuant to pre-existing contracts or </w:t>
      </w:r>
      <w:proofErr w:type="gramStart"/>
      <w:r w:rsidRPr="00E9356A">
        <w:t>obligations;</w:t>
      </w:r>
      <w:proofErr w:type="gramEnd"/>
    </w:p>
    <w:p w14:paraId="058F9752" w14:textId="097FAEBA" w:rsidR="004746E9" w:rsidRPr="006D7D5F" w:rsidRDefault="004746E9" w:rsidP="00CB1FBA">
      <w:pPr>
        <w:pStyle w:val="Level3"/>
        <w:numPr>
          <w:ilvl w:val="0"/>
          <w:numId w:val="85"/>
        </w:numPr>
        <w:ind w:left="1440" w:hanging="720"/>
        <w:jc w:val="both"/>
      </w:pPr>
      <w:r w:rsidRPr="006D7D5F">
        <w:t xml:space="preserve">Contact required by the schedule of events or an event scheduled later by </w:t>
      </w:r>
      <w:r w:rsidR="00EA1A97">
        <w:t>POC</w:t>
      </w:r>
      <w:r w:rsidRPr="006D7D5F">
        <w:t>; and</w:t>
      </w:r>
      <w:r w:rsidR="00E50CB6">
        <w:t>,</w:t>
      </w:r>
    </w:p>
    <w:p w14:paraId="70ACC6CE" w14:textId="77777777" w:rsidR="004746E9" w:rsidRPr="006D7D5F" w:rsidRDefault="004746E9" w:rsidP="00CB1FBA">
      <w:pPr>
        <w:pStyle w:val="Level3"/>
        <w:numPr>
          <w:ilvl w:val="0"/>
          <w:numId w:val="85"/>
        </w:numPr>
        <w:ind w:left="1440" w:hanging="720"/>
        <w:jc w:val="both"/>
      </w:pPr>
      <w:r w:rsidRPr="006D7D5F">
        <w:t>Contact required for negotiation and execution of the final contract.</w:t>
      </w:r>
    </w:p>
    <w:p w14:paraId="2F53B882" w14:textId="77777777" w:rsidR="004746E9" w:rsidRPr="003763B4" w:rsidRDefault="004746E9" w:rsidP="000E504D">
      <w:pPr>
        <w:pStyle w:val="Level2Body"/>
      </w:pPr>
    </w:p>
    <w:p w14:paraId="39DA2DD1" w14:textId="77777777" w:rsidR="004746E9" w:rsidRDefault="008A5654" w:rsidP="000E504D">
      <w:pPr>
        <w:pStyle w:val="Level2Body"/>
      </w:pPr>
      <w:r w:rsidRPr="006F5B27">
        <w:rPr>
          <w:rStyle w:val="Emphasis"/>
        </w:rPr>
        <w:t xml:space="preserve">The State reserves the right to reject a </w:t>
      </w:r>
      <w:proofErr w:type="gramStart"/>
      <w:r w:rsidR="008E4FD1">
        <w:rPr>
          <w:rStyle w:val="Emphasis"/>
        </w:rPr>
        <w:t>Vendor</w:t>
      </w:r>
      <w:r w:rsidRPr="006F5B27">
        <w:rPr>
          <w:rStyle w:val="Emphasis"/>
        </w:rPr>
        <w:t>’s</w:t>
      </w:r>
      <w:proofErr w:type="gramEnd"/>
      <w:r w:rsidRPr="006F5B27">
        <w:rPr>
          <w:rStyle w:val="Emphasis"/>
        </w:rPr>
        <w:t xml:space="preserve"> </w:t>
      </w:r>
      <w:r w:rsidR="00EA6AAD">
        <w:rPr>
          <w:rStyle w:val="Emphasis"/>
        </w:rPr>
        <w:t>solicitation response</w:t>
      </w:r>
      <w:r w:rsidRPr="006F5B27">
        <w:rPr>
          <w:rStyle w:val="Emphasis"/>
        </w:rPr>
        <w:t xml:space="preserve">, withdraw an </w:t>
      </w:r>
      <w:r>
        <w:rPr>
          <w:rStyle w:val="Emphasis"/>
        </w:rPr>
        <w:t>I</w:t>
      </w:r>
      <w:r w:rsidRPr="006F5B27">
        <w:rPr>
          <w:rStyle w:val="Emphasis"/>
        </w:rPr>
        <w:t xml:space="preserve">ntent to </w:t>
      </w:r>
      <w:r>
        <w:rPr>
          <w:rStyle w:val="Emphasis"/>
        </w:rPr>
        <w:t>A</w:t>
      </w:r>
      <w:r w:rsidRPr="006F5B27">
        <w:rPr>
          <w:rStyle w:val="Emphasis"/>
        </w:rPr>
        <w:t>ward, or terminate a contract if the State determines there has been a violation of these procurement procedures.</w:t>
      </w:r>
      <w:r w:rsidR="00553EE1">
        <w:t xml:space="preserve"> </w:t>
      </w:r>
    </w:p>
    <w:p w14:paraId="021C758F" w14:textId="77777777" w:rsidR="00F6004E" w:rsidRPr="003763B4" w:rsidRDefault="00F6004E" w:rsidP="000E504D">
      <w:pPr>
        <w:pStyle w:val="Level2Body"/>
      </w:pPr>
    </w:p>
    <w:p w14:paraId="18D69F21" w14:textId="77777777" w:rsidR="004746E9" w:rsidRPr="00323E7D" w:rsidRDefault="004746E9" w:rsidP="00F6004E">
      <w:pPr>
        <w:pStyle w:val="Level2"/>
        <w:keepNext w:val="0"/>
        <w:keepLines w:val="0"/>
        <w:numPr>
          <w:ilvl w:val="1"/>
          <w:numId w:val="9"/>
        </w:numPr>
        <w:jc w:val="both"/>
      </w:pPr>
      <w:bookmarkStart w:id="97" w:name="_Toc471801669"/>
      <w:bookmarkStart w:id="98" w:name="_Toc471810434"/>
      <w:bookmarkStart w:id="99" w:name="_Toc471817058"/>
      <w:bookmarkStart w:id="100" w:name="_Toc471817194"/>
      <w:bookmarkStart w:id="101" w:name="_Toc471817322"/>
      <w:bookmarkStart w:id="102" w:name="_Toc471817448"/>
      <w:bookmarkStart w:id="103" w:name="_Toc471817575"/>
      <w:bookmarkStart w:id="104" w:name="_Toc471817703"/>
      <w:bookmarkStart w:id="105" w:name="_Toc168478681"/>
      <w:bookmarkStart w:id="106" w:name="_Ref135932319"/>
      <w:bookmarkStart w:id="107" w:name="_Ref135932331"/>
      <w:bookmarkStart w:id="108" w:name="_Ref135932359"/>
      <w:bookmarkStart w:id="109" w:name="_Ref135932474"/>
      <w:bookmarkStart w:id="110" w:name="_Ref135933143"/>
      <w:bookmarkStart w:id="111" w:name="_Ref135933148"/>
      <w:bookmarkStart w:id="112" w:name="_Ref135933174"/>
      <w:bookmarkStart w:id="113" w:name="_Toc208315929"/>
      <w:bookmarkEnd w:id="97"/>
      <w:bookmarkEnd w:id="98"/>
      <w:bookmarkEnd w:id="99"/>
      <w:bookmarkEnd w:id="100"/>
      <w:bookmarkEnd w:id="101"/>
      <w:bookmarkEnd w:id="102"/>
      <w:bookmarkEnd w:id="103"/>
      <w:bookmarkEnd w:id="104"/>
      <w:bookmarkEnd w:id="105"/>
      <w:r w:rsidRPr="00323E7D">
        <w:t>SCHEDULE OF EVENTS</w:t>
      </w:r>
      <w:bookmarkEnd w:id="106"/>
      <w:bookmarkEnd w:id="107"/>
      <w:bookmarkEnd w:id="108"/>
      <w:bookmarkEnd w:id="109"/>
      <w:bookmarkEnd w:id="110"/>
      <w:bookmarkEnd w:id="111"/>
      <w:bookmarkEnd w:id="112"/>
      <w:bookmarkEnd w:id="113"/>
    </w:p>
    <w:p w14:paraId="7CA386F5" w14:textId="536311E4" w:rsidR="004746E9" w:rsidRPr="006D7D5F" w:rsidRDefault="004746E9" w:rsidP="00F6004E">
      <w:pPr>
        <w:pStyle w:val="Level2Body"/>
        <w:rPr>
          <w:highlight w:val="green"/>
        </w:rPr>
      </w:pPr>
      <w:r w:rsidRPr="00E9356A">
        <w:t xml:space="preserve">The State expects to adhere to the procurement schedule shown below, but all dates are approximate and subject to change. </w:t>
      </w:r>
    </w:p>
    <w:p w14:paraId="287D7145" w14:textId="77777777" w:rsidR="004746E9" w:rsidRDefault="004746E9" w:rsidP="00F6004E">
      <w:pPr>
        <w:pStyle w:val="Level2Body"/>
      </w:pPr>
    </w:p>
    <w:p w14:paraId="6F6F3F1A" w14:textId="1AB24573" w:rsidR="009165CA" w:rsidRDefault="009165CA" w:rsidP="00F6004E">
      <w:pPr>
        <w:pStyle w:val="Level2Body"/>
      </w:pPr>
      <w:r>
        <w:t>NOTE</w:t>
      </w:r>
      <w:r w:rsidR="00E50CB6">
        <w:t>: All</w:t>
      </w:r>
      <w:r>
        <w:t xml:space="preserve"> ShareFile links in the Schedule of Events </w:t>
      </w:r>
      <w:proofErr w:type="gramStart"/>
      <w:r>
        <w:t>below,</w:t>
      </w:r>
      <w:proofErr w:type="gramEnd"/>
      <w:r>
        <w:t xml:space="preserve"> are unique links for each schedule step. Please click the correct link for the upload step you are requesting.</w:t>
      </w:r>
    </w:p>
    <w:p w14:paraId="19D4BCE3" w14:textId="77777777" w:rsidR="009165CA" w:rsidRPr="006D7D5F" w:rsidRDefault="009165CA" w:rsidP="00F6004E">
      <w:pPr>
        <w:pStyle w:val="Level2Body"/>
      </w:pPr>
    </w:p>
    <w:tbl>
      <w:tblPr>
        <w:tblW w:w="0" w:type="auto"/>
        <w:tblInd w:w="7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120"/>
        <w:gridCol w:w="2509"/>
      </w:tblGrid>
      <w:tr w:rsidR="004746E9" w:rsidRPr="003763B4" w14:paraId="13A87ACB" w14:textId="77777777" w:rsidTr="00D405EE">
        <w:trPr>
          <w:cantSplit/>
          <w:tblHeader/>
        </w:trPr>
        <w:tc>
          <w:tcPr>
            <w:tcW w:w="6614" w:type="dxa"/>
            <w:gridSpan w:val="2"/>
            <w:vAlign w:val="bottom"/>
          </w:tcPr>
          <w:p w14:paraId="115F0E6F" w14:textId="77777777" w:rsidR="004746E9" w:rsidRPr="00B6475E" w:rsidRDefault="004746E9" w:rsidP="0087367C">
            <w:pPr>
              <w:pStyle w:val="StyleBoldCentered"/>
              <w:keepNext/>
              <w:keepLines/>
              <w:jc w:val="both"/>
            </w:pPr>
            <w:r w:rsidRPr="00B6475E">
              <w:lastRenderedPageBreak/>
              <w:t>ACTIVITY</w:t>
            </w:r>
          </w:p>
        </w:tc>
        <w:tc>
          <w:tcPr>
            <w:tcW w:w="2509" w:type="dxa"/>
            <w:vAlign w:val="bottom"/>
          </w:tcPr>
          <w:p w14:paraId="06B9741F" w14:textId="77777777" w:rsidR="004746E9" w:rsidRPr="00B6475E" w:rsidRDefault="004746E9" w:rsidP="0087367C">
            <w:pPr>
              <w:pStyle w:val="StyleBoldCentered"/>
              <w:keepNext/>
              <w:keepLines/>
              <w:jc w:val="both"/>
            </w:pPr>
            <w:r w:rsidRPr="00B6475E">
              <w:t>DATE/TIME</w:t>
            </w:r>
          </w:p>
        </w:tc>
      </w:tr>
      <w:tr w:rsidR="008D4AE1" w:rsidRPr="003763B4" w14:paraId="78DC5067" w14:textId="77777777" w:rsidTr="00D405EE">
        <w:trPr>
          <w:cantSplit/>
        </w:trPr>
        <w:tc>
          <w:tcPr>
            <w:tcW w:w="494" w:type="dxa"/>
            <w:vAlign w:val="center"/>
          </w:tcPr>
          <w:p w14:paraId="417B73B2" w14:textId="77777777" w:rsidR="008D4AE1" w:rsidRPr="003763B4" w:rsidRDefault="008D4AE1" w:rsidP="0087367C">
            <w:pPr>
              <w:keepNext/>
              <w:keepLines/>
              <w:numPr>
                <w:ilvl w:val="0"/>
                <w:numId w:val="4"/>
              </w:numPr>
              <w:rPr>
                <w:rFonts w:cs="Arial"/>
                <w:sz w:val="18"/>
                <w:szCs w:val="18"/>
              </w:rPr>
            </w:pPr>
          </w:p>
        </w:tc>
        <w:tc>
          <w:tcPr>
            <w:tcW w:w="6120" w:type="dxa"/>
            <w:vAlign w:val="center"/>
          </w:tcPr>
          <w:p w14:paraId="3812451D" w14:textId="77777777" w:rsidR="008D4AE1" w:rsidRPr="003763B4" w:rsidRDefault="008D4AE1" w:rsidP="0087367C">
            <w:pPr>
              <w:keepNext/>
              <w:keepLines/>
              <w:rPr>
                <w:rFonts w:cs="Arial"/>
                <w:sz w:val="18"/>
                <w:szCs w:val="18"/>
              </w:rPr>
            </w:pPr>
            <w:r w:rsidRPr="003763B4">
              <w:rPr>
                <w:rFonts w:cs="Arial"/>
                <w:sz w:val="18"/>
                <w:szCs w:val="18"/>
              </w:rPr>
              <w:t>Release</w:t>
            </w:r>
            <w:r w:rsidR="004E1515">
              <w:rPr>
                <w:rFonts w:cs="Arial"/>
                <w:sz w:val="18"/>
                <w:szCs w:val="18"/>
              </w:rPr>
              <w:t xml:space="preserve"> </w:t>
            </w:r>
            <w:r>
              <w:rPr>
                <w:rFonts w:cs="Arial"/>
                <w:sz w:val="18"/>
                <w:szCs w:val="18"/>
              </w:rPr>
              <w:t>solicitation</w:t>
            </w:r>
          </w:p>
        </w:tc>
        <w:tc>
          <w:tcPr>
            <w:tcW w:w="2509" w:type="dxa"/>
            <w:vAlign w:val="center"/>
          </w:tcPr>
          <w:p w14:paraId="2FF22E05" w14:textId="789AFE44" w:rsidR="008D4AE1" w:rsidRPr="003A6C11" w:rsidRDefault="001A525B" w:rsidP="0024728C">
            <w:pPr>
              <w:pStyle w:val="SchedofEventsbody-Left"/>
              <w:keepNext/>
              <w:keepLines/>
              <w:jc w:val="center"/>
              <w:rPr>
                <w:sz w:val="18"/>
              </w:rPr>
            </w:pPr>
            <w:r>
              <w:rPr>
                <w:sz w:val="18"/>
              </w:rPr>
              <w:t xml:space="preserve">September </w:t>
            </w:r>
            <w:r w:rsidR="00914EF8">
              <w:rPr>
                <w:sz w:val="18"/>
              </w:rPr>
              <w:t>9</w:t>
            </w:r>
            <w:r>
              <w:rPr>
                <w:sz w:val="18"/>
              </w:rPr>
              <w:t>, 2025</w:t>
            </w:r>
          </w:p>
        </w:tc>
      </w:tr>
      <w:tr w:rsidR="008D4AE1" w:rsidRPr="003763B4" w14:paraId="590279DF" w14:textId="77777777" w:rsidTr="00D405EE">
        <w:trPr>
          <w:cantSplit/>
        </w:trPr>
        <w:tc>
          <w:tcPr>
            <w:tcW w:w="494" w:type="dxa"/>
            <w:vAlign w:val="center"/>
          </w:tcPr>
          <w:p w14:paraId="5423E743" w14:textId="77777777" w:rsidR="008D4AE1" w:rsidRPr="003763B4" w:rsidRDefault="008D4AE1" w:rsidP="0024728C">
            <w:pPr>
              <w:keepNext/>
              <w:keepLines/>
              <w:numPr>
                <w:ilvl w:val="0"/>
                <w:numId w:val="4"/>
              </w:numPr>
              <w:jc w:val="center"/>
              <w:rPr>
                <w:rFonts w:cs="Arial"/>
                <w:sz w:val="18"/>
                <w:szCs w:val="18"/>
              </w:rPr>
            </w:pPr>
          </w:p>
        </w:tc>
        <w:tc>
          <w:tcPr>
            <w:tcW w:w="6120" w:type="dxa"/>
            <w:vAlign w:val="center"/>
          </w:tcPr>
          <w:p w14:paraId="006BCDD6" w14:textId="77777777" w:rsidR="008D4AE1" w:rsidRDefault="008D4AE1" w:rsidP="0087367C">
            <w:pPr>
              <w:keepNext/>
              <w:keepLines/>
              <w:rPr>
                <w:rFonts w:cs="Arial"/>
                <w:sz w:val="18"/>
                <w:szCs w:val="18"/>
              </w:rPr>
            </w:pPr>
            <w:r w:rsidRPr="003763B4">
              <w:rPr>
                <w:rFonts w:cs="Arial"/>
                <w:sz w:val="18"/>
                <w:szCs w:val="18"/>
              </w:rPr>
              <w:t>Last day to submit written questions</w:t>
            </w:r>
          </w:p>
          <w:p w14:paraId="42C42BB6" w14:textId="77777777" w:rsidR="00722B32" w:rsidRDefault="00722B32" w:rsidP="0087367C">
            <w:pPr>
              <w:keepNext/>
              <w:keepLines/>
              <w:rPr>
                <w:rFonts w:cs="Arial"/>
                <w:sz w:val="18"/>
                <w:szCs w:val="18"/>
              </w:rPr>
            </w:pPr>
          </w:p>
          <w:p w14:paraId="7ACDBBF5" w14:textId="6D198178" w:rsidR="00722B32" w:rsidRDefault="00722B32" w:rsidP="00722B32">
            <w:pPr>
              <w:pStyle w:val="SchedofEventsbody-Left"/>
              <w:rPr>
                <w:sz w:val="18"/>
              </w:rPr>
            </w:pPr>
            <w:r>
              <w:rPr>
                <w:sz w:val="18"/>
              </w:rPr>
              <w:t xml:space="preserve">ShareFile link for uploading questions: </w:t>
            </w:r>
            <w:hyperlink r:id="rId14" w:history="1">
              <w:r w:rsidR="00AD7369" w:rsidRPr="005E59A9">
                <w:rPr>
                  <w:rStyle w:val="Hyperlink"/>
                </w:rPr>
                <w:t>https://nebraska.sharefile.com/r-r2d940768ff3e4f1aaaab178974061f1a</w:t>
              </w:r>
            </w:hyperlink>
            <w:r w:rsidR="00AD7369">
              <w:rPr>
                <w:sz w:val="18"/>
              </w:rPr>
              <w:t xml:space="preserve">  </w:t>
            </w:r>
          </w:p>
          <w:p w14:paraId="41B09F50" w14:textId="77777777" w:rsidR="00722B32" w:rsidRDefault="00722B32" w:rsidP="0087367C">
            <w:pPr>
              <w:keepNext/>
              <w:keepLines/>
              <w:rPr>
                <w:rFonts w:cs="Arial"/>
                <w:sz w:val="18"/>
                <w:szCs w:val="18"/>
              </w:rPr>
            </w:pPr>
          </w:p>
          <w:p w14:paraId="2FDC9CE6" w14:textId="77777777" w:rsidR="00722B32" w:rsidRPr="003763B4" w:rsidRDefault="00722B32" w:rsidP="00AB0883">
            <w:pPr>
              <w:pStyle w:val="SchedofEventsbody-Left"/>
              <w:rPr>
                <w:rFonts w:cs="Arial"/>
                <w:sz w:val="18"/>
                <w:szCs w:val="18"/>
              </w:rPr>
            </w:pPr>
          </w:p>
        </w:tc>
        <w:tc>
          <w:tcPr>
            <w:tcW w:w="2509" w:type="dxa"/>
            <w:vAlign w:val="center"/>
          </w:tcPr>
          <w:p w14:paraId="3181B8B7" w14:textId="477C83B0" w:rsidR="008D4AE1" w:rsidRDefault="001A525B">
            <w:pPr>
              <w:pStyle w:val="SchedofEventsbody-Left"/>
              <w:keepNext/>
              <w:keepLines/>
              <w:jc w:val="center"/>
              <w:rPr>
                <w:sz w:val="18"/>
              </w:rPr>
            </w:pPr>
            <w:r>
              <w:rPr>
                <w:sz w:val="18"/>
              </w:rPr>
              <w:t xml:space="preserve">September </w:t>
            </w:r>
            <w:r w:rsidR="00A61735">
              <w:rPr>
                <w:sz w:val="18"/>
              </w:rPr>
              <w:t>1</w:t>
            </w:r>
            <w:r w:rsidR="00914EF8">
              <w:rPr>
                <w:sz w:val="18"/>
              </w:rPr>
              <w:t>5</w:t>
            </w:r>
            <w:r>
              <w:rPr>
                <w:sz w:val="18"/>
              </w:rPr>
              <w:t>, 2025</w:t>
            </w:r>
          </w:p>
          <w:p w14:paraId="3D7BFF6B" w14:textId="727D31E4" w:rsidR="001A525B" w:rsidRPr="0024728C" w:rsidRDefault="001A525B" w:rsidP="0024728C"/>
        </w:tc>
      </w:tr>
      <w:tr w:rsidR="008D4AE1" w:rsidRPr="003763B4" w14:paraId="29901F53" w14:textId="77777777" w:rsidTr="00D405EE">
        <w:trPr>
          <w:cantSplit/>
          <w:trHeight w:val="768"/>
        </w:trPr>
        <w:tc>
          <w:tcPr>
            <w:tcW w:w="494" w:type="dxa"/>
            <w:vAlign w:val="center"/>
          </w:tcPr>
          <w:p w14:paraId="387BA0AD" w14:textId="77777777" w:rsidR="008D4AE1" w:rsidRPr="003763B4" w:rsidRDefault="008D4AE1" w:rsidP="0087367C">
            <w:pPr>
              <w:keepNext/>
              <w:keepLines/>
              <w:numPr>
                <w:ilvl w:val="0"/>
                <w:numId w:val="4"/>
              </w:numPr>
              <w:rPr>
                <w:rFonts w:cs="Arial"/>
                <w:sz w:val="18"/>
                <w:szCs w:val="18"/>
              </w:rPr>
            </w:pPr>
          </w:p>
        </w:tc>
        <w:tc>
          <w:tcPr>
            <w:tcW w:w="6120" w:type="dxa"/>
            <w:vAlign w:val="center"/>
          </w:tcPr>
          <w:p w14:paraId="79CFE1AA" w14:textId="77777777" w:rsidR="008D4AE1" w:rsidRPr="003763B4" w:rsidRDefault="008D4AE1" w:rsidP="0087367C">
            <w:pPr>
              <w:pStyle w:val="SchedofEventsbody-Left"/>
              <w:keepNext/>
              <w:keepLines/>
              <w:jc w:val="both"/>
              <w:rPr>
                <w:rFonts w:cs="Arial"/>
                <w:sz w:val="18"/>
                <w:szCs w:val="18"/>
              </w:rPr>
            </w:pPr>
            <w:r w:rsidRPr="003763B4">
              <w:rPr>
                <w:rFonts w:cs="Arial"/>
                <w:sz w:val="18"/>
                <w:szCs w:val="18"/>
              </w:rPr>
              <w:t>State responds to written questions through</w:t>
            </w:r>
            <w:r w:rsidR="004E1515">
              <w:rPr>
                <w:rFonts w:cs="Arial"/>
                <w:sz w:val="18"/>
                <w:szCs w:val="18"/>
              </w:rPr>
              <w:t xml:space="preserve"> </w:t>
            </w:r>
            <w:r>
              <w:rPr>
                <w:rFonts w:cs="Arial"/>
                <w:sz w:val="18"/>
                <w:szCs w:val="18"/>
              </w:rPr>
              <w:t xml:space="preserve">a solicitation </w:t>
            </w:r>
            <w:r w:rsidRPr="003763B4">
              <w:rPr>
                <w:rFonts w:cs="Arial"/>
                <w:sz w:val="18"/>
                <w:szCs w:val="18"/>
              </w:rPr>
              <w:t>“Addendum” to be posted to the Internet at:</w:t>
            </w:r>
          </w:p>
          <w:p w14:paraId="37112846" w14:textId="77777777" w:rsidR="00653606" w:rsidRPr="00F92CBA" w:rsidRDefault="00925BF7" w:rsidP="0087367C">
            <w:pPr>
              <w:keepNext/>
              <w:keepLines/>
              <w:rPr>
                <w:rStyle w:val="Hyperlink"/>
                <w:szCs w:val="18"/>
              </w:rPr>
            </w:pPr>
            <w:hyperlink r:id="rId15" w:history="1">
              <w:r w:rsidRPr="00F92CBA">
                <w:rPr>
                  <w:rStyle w:val="Hyperlink"/>
                  <w:szCs w:val="18"/>
                </w:rPr>
                <w:t xml:space="preserve"> https://das.nebraska.gov/materiel/bidopps.html</w:t>
              </w:r>
            </w:hyperlink>
          </w:p>
        </w:tc>
        <w:tc>
          <w:tcPr>
            <w:tcW w:w="2509" w:type="dxa"/>
            <w:vAlign w:val="center"/>
          </w:tcPr>
          <w:p w14:paraId="2EC432CD" w14:textId="16D2C307" w:rsidR="001A525B" w:rsidRDefault="001A525B" w:rsidP="001A525B">
            <w:pPr>
              <w:pStyle w:val="SchedofEventsbody-Left"/>
              <w:keepNext/>
              <w:keepLines/>
              <w:jc w:val="center"/>
              <w:rPr>
                <w:sz w:val="18"/>
              </w:rPr>
            </w:pPr>
            <w:r>
              <w:rPr>
                <w:sz w:val="18"/>
              </w:rPr>
              <w:t xml:space="preserve">September </w:t>
            </w:r>
            <w:r w:rsidR="00A61735">
              <w:rPr>
                <w:sz w:val="18"/>
              </w:rPr>
              <w:t>1</w:t>
            </w:r>
            <w:r w:rsidR="00914EF8">
              <w:rPr>
                <w:sz w:val="18"/>
              </w:rPr>
              <w:t>7</w:t>
            </w:r>
            <w:r>
              <w:rPr>
                <w:sz w:val="18"/>
              </w:rPr>
              <w:t>, 2025</w:t>
            </w:r>
          </w:p>
          <w:p w14:paraId="2842E677" w14:textId="67580143" w:rsidR="001A525B" w:rsidRPr="0024728C" w:rsidRDefault="001A525B" w:rsidP="0024728C"/>
        </w:tc>
      </w:tr>
      <w:tr w:rsidR="008D4AE1" w:rsidRPr="003763B4" w14:paraId="231EF82E" w14:textId="77777777" w:rsidTr="00D405EE">
        <w:trPr>
          <w:cantSplit/>
        </w:trPr>
        <w:tc>
          <w:tcPr>
            <w:tcW w:w="494" w:type="dxa"/>
            <w:vAlign w:val="center"/>
          </w:tcPr>
          <w:p w14:paraId="190E808E" w14:textId="77777777" w:rsidR="008D4AE1" w:rsidRPr="003763B4" w:rsidRDefault="008D4AE1" w:rsidP="0087367C">
            <w:pPr>
              <w:keepNext/>
              <w:keepLines/>
              <w:numPr>
                <w:ilvl w:val="0"/>
                <w:numId w:val="4"/>
              </w:numPr>
              <w:rPr>
                <w:rFonts w:cs="Arial"/>
                <w:sz w:val="18"/>
                <w:szCs w:val="18"/>
              </w:rPr>
            </w:pPr>
          </w:p>
        </w:tc>
        <w:tc>
          <w:tcPr>
            <w:tcW w:w="6120" w:type="dxa"/>
            <w:vAlign w:val="center"/>
          </w:tcPr>
          <w:p w14:paraId="5C669369" w14:textId="77777777" w:rsidR="00925BF7" w:rsidRDefault="006803AF" w:rsidP="0087367C">
            <w:pPr>
              <w:pStyle w:val="SchedofEventsbody-Left"/>
              <w:keepNext/>
              <w:keepLines/>
              <w:jc w:val="both"/>
              <w:rPr>
                <w:rFonts w:cs="Arial"/>
                <w:sz w:val="18"/>
                <w:szCs w:val="18"/>
              </w:rPr>
            </w:pPr>
            <w:r>
              <w:rPr>
                <w:rFonts w:cs="Arial"/>
                <w:sz w:val="18"/>
                <w:szCs w:val="18"/>
              </w:rPr>
              <w:t>Bid</w:t>
            </w:r>
            <w:r w:rsidRPr="003763B4">
              <w:rPr>
                <w:rFonts w:cs="Arial"/>
                <w:sz w:val="18"/>
                <w:szCs w:val="18"/>
              </w:rPr>
              <w:t xml:space="preserve"> </w:t>
            </w:r>
            <w:r w:rsidR="00925BF7">
              <w:rPr>
                <w:rFonts w:cs="Arial"/>
                <w:sz w:val="18"/>
                <w:szCs w:val="18"/>
              </w:rPr>
              <w:t>O</w:t>
            </w:r>
            <w:r w:rsidR="00925BF7" w:rsidRPr="003763B4">
              <w:rPr>
                <w:rFonts w:cs="Arial"/>
                <w:sz w:val="18"/>
                <w:szCs w:val="18"/>
              </w:rPr>
              <w:t>pening</w:t>
            </w:r>
            <w:r w:rsidR="00925BF7">
              <w:rPr>
                <w:rFonts w:cs="Arial"/>
                <w:sz w:val="18"/>
                <w:szCs w:val="18"/>
              </w:rPr>
              <w:t xml:space="preserve"> </w:t>
            </w:r>
            <w:r w:rsidR="00BE095E">
              <w:rPr>
                <w:rFonts w:cs="Arial"/>
                <w:sz w:val="18"/>
                <w:szCs w:val="18"/>
              </w:rPr>
              <w:t>–</w:t>
            </w:r>
            <w:r w:rsidR="008C7D61">
              <w:rPr>
                <w:rFonts w:cs="Arial"/>
                <w:sz w:val="18"/>
                <w:szCs w:val="18"/>
              </w:rPr>
              <w:t xml:space="preserve"> </w:t>
            </w:r>
            <w:r w:rsidR="00BE095E">
              <w:rPr>
                <w:rFonts w:cs="Arial"/>
                <w:sz w:val="18"/>
                <w:szCs w:val="18"/>
              </w:rPr>
              <w:t xml:space="preserve">Online </w:t>
            </w:r>
            <w:r w:rsidR="00925BF7">
              <w:rPr>
                <w:rFonts w:cs="Arial"/>
                <w:sz w:val="18"/>
                <w:szCs w:val="18"/>
              </w:rPr>
              <w:t xml:space="preserve">via </w:t>
            </w:r>
            <w:r w:rsidR="00282E63">
              <w:rPr>
                <w:rFonts w:cs="Arial"/>
                <w:sz w:val="18"/>
                <w:szCs w:val="18"/>
              </w:rPr>
              <w:t xml:space="preserve">Webex </w:t>
            </w:r>
            <w:r w:rsidR="00925BF7">
              <w:rPr>
                <w:rFonts w:cs="Arial"/>
                <w:sz w:val="18"/>
                <w:szCs w:val="18"/>
              </w:rPr>
              <w:t>Meeting</w:t>
            </w:r>
          </w:p>
          <w:p w14:paraId="66321C74" w14:textId="77777777" w:rsidR="00722B32" w:rsidRDefault="00722B32" w:rsidP="0087367C">
            <w:pPr>
              <w:pStyle w:val="SchedofEventsbody-Left"/>
              <w:keepNext/>
              <w:keepLines/>
              <w:jc w:val="both"/>
              <w:rPr>
                <w:rFonts w:cs="Arial"/>
                <w:sz w:val="18"/>
                <w:szCs w:val="18"/>
              </w:rPr>
            </w:pPr>
          </w:p>
          <w:p w14:paraId="2B7A6AE7" w14:textId="77777777" w:rsidR="00722B32" w:rsidRDefault="00722B32" w:rsidP="00722B32">
            <w:pPr>
              <w:pStyle w:val="SchedofEventsbody-Left"/>
              <w:keepNext/>
              <w:rPr>
                <w:sz w:val="18"/>
              </w:rPr>
            </w:pPr>
            <w:r w:rsidRPr="00101B49">
              <w:rPr>
                <w:sz w:val="18"/>
              </w:rPr>
              <w:t xml:space="preserve">IT IS THE BIDDER’S RESPONSIBILTY TO UPLOAD ELECTRONIC FILES </w:t>
            </w:r>
            <w:r>
              <w:rPr>
                <w:sz w:val="18"/>
              </w:rPr>
              <w:t xml:space="preserve">BY </w:t>
            </w:r>
            <w:r w:rsidR="00BE095E">
              <w:rPr>
                <w:sz w:val="18"/>
              </w:rPr>
              <w:t xml:space="preserve">THE </w:t>
            </w:r>
            <w:r>
              <w:rPr>
                <w:sz w:val="18"/>
              </w:rPr>
              <w:t>OPENING DATE AND TIME. EXCEPTIONS WILL NOT BE MADE FOR TECHNOLOGY ISSUES</w:t>
            </w:r>
            <w:r w:rsidRPr="00101B49">
              <w:rPr>
                <w:sz w:val="18"/>
              </w:rPr>
              <w:t>.</w:t>
            </w:r>
          </w:p>
          <w:p w14:paraId="1263F4D1" w14:textId="77777777" w:rsidR="00722B32" w:rsidRDefault="00722B32" w:rsidP="0087367C">
            <w:pPr>
              <w:pStyle w:val="SchedofEventsbody-Left"/>
              <w:keepNext/>
              <w:keepLines/>
              <w:jc w:val="both"/>
              <w:rPr>
                <w:rFonts w:cs="Arial"/>
                <w:sz w:val="18"/>
                <w:szCs w:val="18"/>
              </w:rPr>
            </w:pPr>
          </w:p>
          <w:p w14:paraId="1FB3A1B0" w14:textId="77777777" w:rsidR="00722B32" w:rsidRDefault="00722B32" w:rsidP="0087367C">
            <w:pPr>
              <w:pStyle w:val="SchedofEventsbody-Left"/>
              <w:keepNext/>
              <w:keepLines/>
              <w:jc w:val="both"/>
              <w:rPr>
                <w:rFonts w:cs="Arial"/>
                <w:sz w:val="18"/>
                <w:szCs w:val="18"/>
              </w:rPr>
            </w:pPr>
          </w:p>
          <w:p w14:paraId="494E9369" w14:textId="64C10780" w:rsidR="00925BF7" w:rsidRPr="00AB0883" w:rsidRDefault="00050ABA" w:rsidP="0087367C">
            <w:pPr>
              <w:keepNext/>
              <w:keepLines/>
              <w:numPr>
                <w:ilvl w:val="12"/>
                <w:numId w:val="0"/>
              </w:numPr>
              <w:jc w:val="left"/>
              <w:rPr>
                <w:rFonts w:cs="Arial"/>
                <w:bCs/>
                <w:sz w:val="18"/>
                <w:szCs w:val="18"/>
              </w:rPr>
            </w:pPr>
            <w:r w:rsidRPr="00AB0883">
              <w:rPr>
                <w:rFonts w:cs="Arial"/>
                <w:bCs/>
                <w:sz w:val="18"/>
                <w:szCs w:val="18"/>
              </w:rPr>
              <w:t>ShareFile Electronic</w:t>
            </w:r>
            <w:r w:rsidR="00925BF7" w:rsidRPr="00AB0883">
              <w:rPr>
                <w:rFonts w:cs="Arial"/>
                <w:bCs/>
                <w:sz w:val="18"/>
                <w:szCs w:val="18"/>
              </w:rPr>
              <w:t xml:space="preserve"> </w:t>
            </w:r>
            <w:r w:rsidR="002260E5">
              <w:rPr>
                <w:rFonts w:cs="Arial"/>
                <w:bCs/>
                <w:sz w:val="18"/>
                <w:szCs w:val="18"/>
              </w:rPr>
              <w:t>Solicitation Response</w:t>
            </w:r>
            <w:r w:rsidR="002260E5" w:rsidRPr="00AB0883">
              <w:rPr>
                <w:rFonts w:cs="Arial"/>
                <w:bCs/>
                <w:sz w:val="18"/>
                <w:szCs w:val="18"/>
              </w:rPr>
              <w:t xml:space="preserve"> </w:t>
            </w:r>
            <w:r w:rsidR="003943D2" w:rsidRPr="00AB0883">
              <w:rPr>
                <w:rFonts w:cs="Arial"/>
                <w:bCs/>
                <w:sz w:val="18"/>
                <w:szCs w:val="18"/>
              </w:rPr>
              <w:t>Submissions</w:t>
            </w:r>
            <w:r w:rsidR="00925BF7" w:rsidRPr="00AB0883">
              <w:rPr>
                <w:rFonts w:cs="Arial"/>
                <w:bCs/>
                <w:sz w:val="18"/>
                <w:szCs w:val="18"/>
              </w:rPr>
              <w:t xml:space="preserve"> </w:t>
            </w:r>
            <w:r w:rsidR="008D15D5" w:rsidRPr="00AB0883">
              <w:rPr>
                <w:rFonts w:cs="Arial"/>
                <w:bCs/>
                <w:sz w:val="18"/>
                <w:szCs w:val="18"/>
              </w:rPr>
              <w:t>Link</w:t>
            </w:r>
            <w:r w:rsidR="00692219" w:rsidRPr="00AB0883">
              <w:rPr>
                <w:rFonts w:cs="Arial"/>
                <w:bCs/>
                <w:sz w:val="18"/>
                <w:szCs w:val="18"/>
              </w:rPr>
              <w:t>:</w:t>
            </w:r>
            <w:r w:rsidR="00BF0968" w:rsidRPr="00AB0883">
              <w:rPr>
                <w:rFonts w:cs="Arial"/>
                <w:bCs/>
                <w:sz w:val="18"/>
                <w:szCs w:val="18"/>
              </w:rPr>
              <w:t xml:space="preserve"> </w:t>
            </w:r>
            <w:hyperlink r:id="rId16" w:history="1">
              <w:r w:rsidR="00AD7369" w:rsidRPr="005E59A9">
                <w:rPr>
                  <w:rStyle w:val="Hyperlink"/>
                  <w:rFonts w:cs="Arial"/>
                  <w:bCs/>
                  <w:szCs w:val="18"/>
                </w:rPr>
                <w:t>https://nebraska.sharefile.com/r-rdbb0b3a13f3f4008a85d8441695af61c</w:t>
              </w:r>
            </w:hyperlink>
            <w:r w:rsidR="00AD7369">
              <w:rPr>
                <w:rFonts w:cs="Arial"/>
                <w:bCs/>
                <w:sz w:val="18"/>
                <w:szCs w:val="18"/>
              </w:rPr>
              <w:t xml:space="preserve">  </w:t>
            </w:r>
          </w:p>
          <w:p w14:paraId="6679FF01" w14:textId="77777777" w:rsidR="00722B32" w:rsidRDefault="00722B32" w:rsidP="0087367C">
            <w:pPr>
              <w:pStyle w:val="SchedofEventsbody-Left"/>
              <w:keepNext/>
              <w:keepLines/>
              <w:jc w:val="both"/>
              <w:rPr>
                <w:rFonts w:cs="Arial"/>
                <w:sz w:val="18"/>
                <w:szCs w:val="18"/>
              </w:rPr>
            </w:pPr>
          </w:p>
          <w:p w14:paraId="7138BDB9" w14:textId="4BF939D2" w:rsidR="00722B32" w:rsidRPr="0024728C" w:rsidRDefault="00722B32" w:rsidP="00722B32">
            <w:pPr>
              <w:pStyle w:val="SchedofEventsbody-Left"/>
              <w:keepNext/>
              <w:rPr>
                <w:b/>
                <w:bCs/>
                <w:sz w:val="18"/>
              </w:rPr>
            </w:pPr>
            <w:r w:rsidRPr="0024728C">
              <w:rPr>
                <w:b/>
                <w:bCs/>
                <w:sz w:val="18"/>
              </w:rPr>
              <w:t xml:space="preserve">Join </w:t>
            </w:r>
            <w:r w:rsidR="00282E63" w:rsidRPr="0024728C">
              <w:rPr>
                <w:b/>
                <w:bCs/>
                <w:sz w:val="18"/>
              </w:rPr>
              <w:t>Webex</w:t>
            </w:r>
            <w:r w:rsidRPr="0024728C">
              <w:rPr>
                <w:b/>
                <w:bCs/>
                <w:sz w:val="18"/>
              </w:rPr>
              <w:t xml:space="preserve"> Meeting</w:t>
            </w:r>
            <w:r w:rsidR="0024728C" w:rsidRPr="0024728C">
              <w:rPr>
                <w:b/>
                <w:bCs/>
                <w:sz w:val="18"/>
              </w:rPr>
              <w:t>:</w:t>
            </w:r>
          </w:p>
          <w:p w14:paraId="3AE0D13F" w14:textId="77777777" w:rsidR="0024728C" w:rsidRDefault="0024728C" w:rsidP="00722B32">
            <w:pPr>
              <w:pStyle w:val="SchedofEventsbody-Left"/>
              <w:keepNext/>
              <w:rPr>
                <w:sz w:val="18"/>
              </w:rPr>
            </w:pPr>
          </w:p>
          <w:p w14:paraId="3D2C8B07" w14:textId="77777777" w:rsidR="0024728C" w:rsidRPr="0024728C" w:rsidRDefault="0024728C" w:rsidP="0024728C">
            <w:pPr>
              <w:pStyle w:val="SchedofEventsbody-Left"/>
              <w:keepNext/>
              <w:rPr>
                <w:sz w:val="18"/>
              </w:rPr>
            </w:pPr>
            <w:r w:rsidRPr="0024728C">
              <w:rPr>
                <w:sz w:val="18"/>
              </w:rPr>
              <w:t>Webinar topic:</w:t>
            </w:r>
          </w:p>
          <w:p w14:paraId="70DE4E74" w14:textId="77777777" w:rsidR="0024728C" w:rsidRPr="0024728C" w:rsidRDefault="0024728C" w:rsidP="0024728C">
            <w:pPr>
              <w:pStyle w:val="SchedofEventsbody-Left"/>
              <w:keepNext/>
              <w:rPr>
                <w:sz w:val="18"/>
              </w:rPr>
            </w:pPr>
            <w:r w:rsidRPr="0024728C">
              <w:rPr>
                <w:sz w:val="18"/>
              </w:rPr>
              <w:t>123131 OR - "Brand Name" Pop Bid Opening</w:t>
            </w:r>
          </w:p>
          <w:p w14:paraId="1B7499DA" w14:textId="77777777" w:rsidR="0024728C" w:rsidRPr="0024728C" w:rsidRDefault="0024728C" w:rsidP="0024728C">
            <w:pPr>
              <w:pStyle w:val="SchedofEventsbody-Left"/>
              <w:keepNext/>
              <w:rPr>
                <w:sz w:val="18"/>
              </w:rPr>
            </w:pPr>
          </w:p>
          <w:p w14:paraId="633EEE46" w14:textId="77777777" w:rsidR="0024728C" w:rsidRPr="0024728C" w:rsidRDefault="0024728C" w:rsidP="0024728C">
            <w:pPr>
              <w:pStyle w:val="SchedofEventsbody-Left"/>
              <w:keepNext/>
              <w:rPr>
                <w:sz w:val="18"/>
              </w:rPr>
            </w:pPr>
            <w:r w:rsidRPr="0024728C">
              <w:rPr>
                <w:sz w:val="18"/>
              </w:rPr>
              <w:t>Date and time:</w:t>
            </w:r>
          </w:p>
          <w:p w14:paraId="0047E879" w14:textId="77777777" w:rsidR="0024728C" w:rsidRPr="0024728C" w:rsidRDefault="0024728C" w:rsidP="0024728C">
            <w:pPr>
              <w:pStyle w:val="SchedofEventsbody-Left"/>
              <w:keepNext/>
              <w:rPr>
                <w:sz w:val="18"/>
              </w:rPr>
            </w:pPr>
            <w:r w:rsidRPr="0024728C">
              <w:rPr>
                <w:sz w:val="18"/>
              </w:rPr>
              <w:t xml:space="preserve">Friday, September 26, </w:t>
            </w:r>
            <w:proofErr w:type="gramStart"/>
            <w:r w:rsidRPr="0024728C">
              <w:rPr>
                <w:sz w:val="18"/>
              </w:rPr>
              <w:t>2025</w:t>
            </w:r>
            <w:proofErr w:type="gramEnd"/>
            <w:r w:rsidRPr="0024728C">
              <w:rPr>
                <w:sz w:val="18"/>
              </w:rPr>
              <w:t xml:space="preserve"> 2:00 PM | (UTC-05:00) Central Time (US &amp; Canada)</w:t>
            </w:r>
          </w:p>
          <w:p w14:paraId="61AE12CB" w14:textId="77777777" w:rsidR="0024728C" w:rsidRPr="0024728C" w:rsidRDefault="0024728C" w:rsidP="0024728C">
            <w:pPr>
              <w:pStyle w:val="SchedofEventsbody-Left"/>
              <w:keepNext/>
              <w:rPr>
                <w:sz w:val="18"/>
              </w:rPr>
            </w:pPr>
          </w:p>
          <w:p w14:paraId="6E13CF5C" w14:textId="77777777" w:rsidR="0024728C" w:rsidRPr="0024728C" w:rsidRDefault="0024728C" w:rsidP="0024728C">
            <w:pPr>
              <w:pStyle w:val="SchedofEventsbody-Left"/>
              <w:keepNext/>
              <w:rPr>
                <w:sz w:val="18"/>
              </w:rPr>
            </w:pPr>
            <w:r w:rsidRPr="0024728C">
              <w:rPr>
                <w:sz w:val="18"/>
              </w:rPr>
              <w:t>Join link:</w:t>
            </w:r>
          </w:p>
          <w:p w14:paraId="0906EDF1" w14:textId="2522218F" w:rsidR="0024728C" w:rsidRPr="0024728C" w:rsidRDefault="0024728C" w:rsidP="0024728C">
            <w:pPr>
              <w:pStyle w:val="SchedofEventsbody-Left"/>
              <w:keepNext/>
              <w:rPr>
                <w:sz w:val="18"/>
              </w:rPr>
            </w:pPr>
            <w:hyperlink r:id="rId17" w:history="1">
              <w:r w:rsidRPr="006C4645">
                <w:rPr>
                  <w:rStyle w:val="Hyperlink"/>
                </w:rPr>
                <w:t>https://sonvideo.webex.com/sonvideo/j.php?MTID=mbed520af89b506e8ea7fe3f65ada9879</w:t>
              </w:r>
            </w:hyperlink>
            <w:r>
              <w:rPr>
                <w:sz w:val="18"/>
              </w:rPr>
              <w:t xml:space="preserve"> </w:t>
            </w:r>
          </w:p>
          <w:p w14:paraId="69E2F138" w14:textId="77777777" w:rsidR="0024728C" w:rsidRPr="0024728C" w:rsidRDefault="0024728C" w:rsidP="0024728C">
            <w:pPr>
              <w:pStyle w:val="SchedofEventsbody-Left"/>
              <w:keepNext/>
              <w:rPr>
                <w:sz w:val="18"/>
              </w:rPr>
            </w:pPr>
          </w:p>
          <w:p w14:paraId="424CD3CD" w14:textId="77777777" w:rsidR="0024728C" w:rsidRPr="0024728C" w:rsidRDefault="0024728C" w:rsidP="0024728C">
            <w:pPr>
              <w:pStyle w:val="SchedofEventsbody-Left"/>
              <w:keepNext/>
              <w:rPr>
                <w:sz w:val="18"/>
              </w:rPr>
            </w:pPr>
            <w:r w:rsidRPr="0024728C">
              <w:rPr>
                <w:sz w:val="18"/>
              </w:rPr>
              <w:t>Webinar number:</w:t>
            </w:r>
          </w:p>
          <w:p w14:paraId="18662CE0" w14:textId="77777777" w:rsidR="0024728C" w:rsidRPr="0024728C" w:rsidRDefault="0024728C" w:rsidP="0024728C">
            <w:pPr>
              <w:pStyle w:val="SchedofEventsbody-Left"/>
              <w:keepNext/>
              <w:rPr>
                <w:sz w:val="18"/>
              </w:rPr>
            </w:pPr>
            <w:r w:rsidRPr="0024728C">
              <w:rPr>
                <w:sz w:val="18"/>
              </w:rPr>
              <w:t>2492 390 5613</w:t>
            </w:r>
          </w:p>
          <w:p w14:paraId="22D45934" w14:textId="77777777" w:rsidR="0024728C" w:rsidRPr="0024728C" w:rsidRDefault="0024728C" w:rsidP="0024728C">
            <w:pPr>
              <w:pStyle w:val="SchedofEventsbody-Left"/>
              <w:keepNext/>
              <w:rPr>
                <w:sz w:val="18"/>
              </w:rPr>
            </w:pPr>
          </w:p>
          <w:p w14:paraId="476EF2D6" w14:textId="77777777" w:rsidR="0024728C" w:rsidRPr="0024728C" w:rsidRDefault="0024728C" w:rsidP="0024728C">
            <w:pPr>
              <w:pStyle w:val="SchedofEventsbody-Left"/>
              <w:keepNext/>
              <w:rPr>
                <w:sz w:val="18"/>
              </w:rPr>
            </w:pPr>
            <w:r w:rsidRPr="0024728C">
              <w:rPr>
                <w:sz w:val="18"/>
              </w:rPr>
              <w:t xml:space="preserve">Webinar password: </w:t>
            </w:r>
          </w:p>
          <w:p w14:paraId="0666D882" w14:textId="77777777" w:rsidR="0024728C" w:rsidRPr="0024728C" w:rsidRDefault="0024728C" w:rsidP="0024728C">
            <w:pPr>
              <w:pStyle w:val="SchedofEventsbody-Left"/>
              <w:keepNext/>
              <w:rPr>
                <w:sz w:val="18"/>
              </w:rPr>
            </w:pPr>
            <w:r w:rsidRPr="0024728C">
              <w:rPr>
                <w:sz w:val="18"/>
              </w:rPr>
              <w:t>HFiWPv5NE53 (43497856 when dialing from a phone or video system)</w:t>
            </w:r>
          </w:p>
          <w:p w14:paraId="328CA1C2" w14:textId="77777777" w:rsidR="0024728C" w:rsidRPr="0024728C" w:rsidRDefault="0024728C" w:rsidP="0024728C">
            <w:pPr>
              <w:pStyle w:val="SchedofEventsbody-Left"/>
              <w:keepNext/>
              <w:rPr>
                <w:sz w:val="18"/>
              </w:rPr>
            </w:pPr>
          </w:p>
          <w:p w14:paraId="58266199" w14:textId="77777777" w:rsidR="0024728C" w:rsidRPr="0024728C" w:rsidRDefault="0024728C" w:rsidP="0024728C">
            <w:pPr>
              <w:pStyle w:val="SchedofEventsbody-Left"/>
              <w:keepNext/>
              <w:rPr>
                <w:sz w:val="18"/>
              </w:rPr>
            </w:pPr>
            <w:r w:rsidRPr="0024728C">
              <w:rPr>
                <w:sz w:val="18"/>
              </w:rPr>
              <w:t>Join by phone</w:t>
            </w:r>
          </w:p>
          <w:p w14:paraId="537B076B" w14:textId="77777777" w:rsidR="0024728C" w:rsidRPr="0024728C" w:rsidRDefault="0024728C" w:rsidP="0024728C">
            <w:pPr>
              <w:pStyle w:val="SchedofEventsbody-Left"/>
              <w:keepNext/>
              <w:rPr>
                <w:sz w:val="18"/>
              </w:rPr>
            </w:pPr>
            <w:r w:rsidRPr="0024728C">
              <w:rPr>
                <w:sz w:val="18"/>
              </w:rPr>
              <w:t>+1-408-418-9388 United States Toll</w:t>
            </w:r>
          </w:p>
          <w:p w14:paraId="31D86FBC" w14:textId="77777777" w:rsidR="0024728C" w:rsidRPr="0024728C" w:rsidRDefault="0024728C" w:rsidP="0024728C">
            <w:pPr>
              <w:pStyle w:val="SchedofEventsbody-Left"/>
              <w:keepNext/>
              <w:rPr>
                <w:sz w:val="18"/>
              </w:rPr>
            </w:pPr>
          </w:p>
          <w:p w14:paraId="579FBB73" w14:textId="57434D4C" w:rsidR="008D4AE1" w:rsidRPr="003763B4" w:rsidRDefault="0024728C" w:rsidP="0024728C">
            <w:pPr>
              <w:pStyle w:val="SchedofEventsbody-Left"/>
              <w:keepNext/>
              <w:keepLines/>
              <w:jc w:val="both"/>
              <w:rPr>
                <w:rFonts w:cs="Arial"/>
                <w:sz w:val="18"/>
                <w:szCs w:val="18"/>
              </w:rPr>
            </w:pPr>
            <w:r w:rsidRPr="0024728C">
              <w:rPr>
                <w:sz w:val="18"/>
              </w:rPr>
              <w:t>Access code: 249 239 05613</w:t>
            </w:r>
            <w:r w:rsidR="008D4AE1" w:rsidRPr="003763B4">
              <w:rPr>
                <w:rFonts w:cs="Arial"/>
                <w:sz w:val="18"/>
                <w:szCs w:val="18"/>
              </w:rPr>
              <w:t xml:space="preserve"> </w:t>
            </w:r>
          </w:p>
        </w:tc>
        <w:tc>
          <w:tcPr>
            <w:tcW w:w="2509" w:type="dxa"/>
            <w:vAlign w:val="center"/>
          </w:tcPr>
          <w:p w14:paraId="25E70C90" w14:textId="7E5B317F" w:rsidR="008D4AE1" w:rsidRPr="002D0B61" w:rsidRDefault="001A525B" w:rsidP="0024728C">
            <w:pPr>
              <w:pStyle w:val="SchedofEventsbody-Left"/>
              <w:keepNext/>
              <w:keepLines/>
              <w:jc w:val="center"/>
              <w:rPr>
                <w:sz w:val="18"/>
              </w:rPr>
            </w:pPr>
            <w:r>
              <w:rPr>
                <w:sz w:val="18"/>
              </w:rPr>
              <w:t xml:space="preserve">September </w:t>
            </w:r>
            <w:r w:rsidR="00A61735">
              <w:rPr>
                <w:sz w:val="18"/>
              </w:rPr>
              <w:t>2</w:t>
            </w:r>
            <w:r w:rsidR="00914EF8">
              <w:rPr>
                <w:sz w:val="18"/>
              </w:rPr>
              <w:t>6</w:t>
            </w:r>
            <w:r>
              <w:rPr>
                <w:sz w:val="18"/>
              </w:rPr>
              <w:t>, 2025</w:t>
            </w:r>
          </w:p>
          <w:p w14:paraId="2BD9A55D" w14:textId="77777777" w:rsidR="008D4AE1" w:rsidRPr="0024728C" w:rsidRDefault="008D4AE1" w:rsidP="0024728C">
            <w:pPr>
              <w:pStyle w:val="SchedofEventsbody-Left"/>
              <w:keepNext/>
              <w:keepLines/>
              <w:jc w:val="center"/>
              <w:rPr>
                <w:sz w:val="18"/>
              </w:rPr>
            </w:pPr>
            <w:r w:rsidRPr="0024728C">
              <w:rPr>
                <w:sz w:val="18"/>
              </w:rPr>
              <w:t>2:00 PM</w:t>
            </w:r>
          </w:p>
          <w:p w14:paraId="60FED17F" w14:textId="77777777" w:rsidR="008D4AE1" w:rsidRDefault="008D4AE1">
            <w:pPr>
              <w:pStyle w:val="SchedofEventsbody-Left"/>
              <w:keepNext/>
              <w:keepLines/>
              <w:jc w:val="center"/>
              <w:rPr>
                <w:sz w:val="18"/>
              </w:rPr>
            </w:pPr>
            <w:r w:rsidRPr="0024728C">
              <w:rPr>
                <w:sz w:val="18"/>
              </w:rPr>
              <w:t>Central Time</w:t>
            </w:r>
          </w:p>
          <w:p w14:paraId="57A9AB56" w14:textId="19A641F7" w:rsidR="0068546F" w:rsidRPr="0024728C" w:rsidRDefault="0068546F" w:rsidP="0024728C"/>
        </w:tc>
      </w:tr>
      <w:tr w:rsidR="008D4AE1" w:rsidRPr="003763B4" w14:paraId="71CDEA37" w14:textId="77777777" w:rsidTr="00D405EE">
        <w:trPr>
          <w:cantSplit/>
        </w:trPr>
        <w:tc>
          <w:tcPr>
            <w:tcW w:w="494" w:type="dxa"/>
            <w:vAlign w:val="center"/>
          </w:tcPr>
          <w:p w14:paraId="7623D2CD" w14:textId="77777777" w:rsidR="008D4AE1" w:rsidRPr="003763B4" w:rsidRDefault="008D4AE1" w:rsidP="0087367C">
            <w:pPr>
              <w:keepNext/>
              <w:keepLines/>
              <w:numPr>
                <w:ilvl w:val="0"/>
                <w:numId w:val="4"/>
              </w:numPr>
              <w:rPr>
                <w:rFonts w:cs="Arial"/>
                <w:sz w:val="18"/>
                <w:szCs w:val="18"/>
              </w:rPr>
            </w:pPr>
          </w:p>
        </w:tc>
        <w:tc>
          <w:tcPr>
            <w:tcW w:w="6120" w:type="dxa"/>
            <w:vAlign w:val="center"/>
          </w:tcPr>
          <w:p w14:paraId="575AF75C" w14:textId="77777777" w:rsidR="008D4AE1" w:rsidRPr="003763B4" w:rsidRDefault="008D4AE1" w:rsidP="0087367C">
            <w:pPr>
              <w:pStyle w:val="SchedofEventsbody-Left"/>
              <w:keepNext/>
              <w:keepLines/>
              <w:jc w:val="both"/>
              <w:rPr>
                <w:rFonts w:cs="Arial"/>
                <w:sz w:val="18"/>
                <w:szCs w:val="18"/>
              </w:rPr>
            </w:pPr>
            <w:r w:rsidRPr="003763B4">
              <w:rPr>
                <w:rFonts w:cs="Arial"/>
                <w:sz w:val="18"/>
                <w:szCs w:val="18"/>
              </w:rPr>
              <w:t>Review for conformance</w:t>
            </w:r>
            <w:r w:rsidR="004E1515">
              <w:rPr>
                <w:rFonts w:cs="Arial"/>
                <w:sz w:val="18"/>
                <w:szCs w:val="18"/>
              </w:rPr>
              <w:t xml:space="preserve"> </w:t>
            </w:r>
            <w:r>
              <w:rPr>
                <w:rFonts w:cs="Arial"/>
                <w:sz w:val="18"/>
                <w:szCs w:val="18"/>
              </w:rPr>
              <w:t xml:space="preserve">with </w:t>
            </w:r>
            <w:r w:rsidR="00692219">
              <w:rPr>
                <w:rFonts w:cs="Arial"/>
                <w:sz w:val="18"/>
                <w:szCs w:val="18"/>
              </w:rPr>
              <w:t>solicitation</w:t>
            </w:r>
            <w:r w:rsidRPr="003763B4">
              <w:rPr>
                <w:rFonts w:cs="Arial"/>
                <w:sz w:val="18"/>
                <w:szCs w:val="18"/>
              </w:rPr>
              <w:t xml:space="preserve"> requirements</w:t>
            </w:r>
          </w:p>
        </w:tc>
        <w:tc>
          <w:tcPr>
            <w:tcW w:w="2509" w:type="dxa"/>
            <w:vAlign w:val="center"/>
          </w:tcPr>
          <w:p w14:paraId="4E24BCEC" w14:textId="77777777" w:rsidR="0068546F" w:rsidRDefault="0068546F" w:rsidP="0024728C">
            <w:pPr>
              <w:pStyle w:val="SchedofEventsbody-Left"/>
              <w:keepNext/>
              <w:keepLines/>
              <w:rPr>
                <w:sz w:val="18"/>
                <w:highlight w:val="yellow"/>
              </w:rPr>
            </w:pPr>
          </w:p>
          <w:p w14:paraId="285B61B8" w14:textId="129B11DB" w:rsidR="008D4AE1" w:rsidRDefault="0068546F">
            <w:pPr>
              <w:pStyle w:val="SchedofEventsbody-Left"/>
              <w:keepNext/>
              <w:keepLines/>
              <w:jc w:val="center"/>
              <w:rPr>
                <w:sz w:val="18"/>
              </w:rPr>
            </w:pPr>
            <w:r>
              <w:rPr>
                <w:sz w:val="18"/>
              </w:rPr>
              <w:t xml:space="preserve">September </w:t>
            </w:r>
            <w:r w:rsidR="00A61735">
              <w:rPr>
                <w:sz w:val="18"/>
              </w:rPr>
              <w:t>2</w:t>
            </w:r>
            <w:r w:rsidR="00914EF8">
              <w:rPr>
                <w:sz w:val="18"/>
              </w:rPr>
              <w:t>6</w:t>
            </w:r>
            <w:r>
              <w:rPr>
                <w:sz w:val="18"/>
              </w:rPr>
              <w:t>, 2025</w:t>
            </w:r>
          </w:p>
          <w:p w14:paraId="29D4DE9E" w14:textId="77777777" w:rsidR="0068546F" w:rsidRDefault="0068546F">
            <w:pPr>
              <w:pStyle w:val="SchedofEventsbody-Left"/>
              <w:keepNext/>
              <w:keepLines/>
              <w:jc w:val="center"/>
              <w:rPr>
                <w:sz w:val="18"/>
              </w:rPr>
            </w:pPr>
          </w:p>
          <w:p w14:paraId="0A7A2E27" w14:textId="77777777" w:rsidR="0068546F" w:rsidRDefault="0068546F">
            <w:pPr>
              <w:pStyle w:val="SchedofEventsbody-Left"/>
              <w:keepNext/>
              <w:keepLines/>
              <w:jc w:val="center"/>
              <w:rPr>
                <w:sz w:val="18"/>
              </w:rPr>
            </w:pPr>
          </w:p>
          <w:p w14:paraId="57D06C0C" w14:textId="454A6505" w:rsidR="0068546F" w:rsidRPr="003A6C11" w:rsidRDefault="0068546F" w:rsidP="0024728C">
            <w:pPr>
              <w:pStyle w:val="SchedofEventsbody-Left"/>
              <w:keepNext/>
              <w:keepLines/>
              <w:rPr>
                <w:sz w:val="18"/>
              </w:rPr>
            </w:pPr>
          </w:p>
        </w:tc>
      </w:tr>
      <w:tr w:rsidR="001D18D7" w:rsidRPr="003763B4" w14:paraId="3ACCEDB5" w14:textId="77777777" w:rsidTr="00D405EE">
        <w:trPr>
          <w:cantSplit/>
        </w:trPr>
        <w:tc>
          <w:tcPr>
            <w:tcW w:w="494" w:type="dxa"/>
            <w:vAlign w:val="center"/>
          </w:tcPr>
          <w:p w14:paraId="039F225E" w14:textId="77777777" w:rsidR="001D18D7" w:rsidRPr="003763B4" w:rsidRDefault="001D18D7" w:rsidP="001D18D7">
            <w:pPr>
              <w:keepNext/>
              <w:keepLines/>
              <w:numPr>
                <w:ilvl w:val="0"/>
                <w:numId w:val="4"/>
              </w:numPr>
              <w:rPr>
                <w:rFonts w:cs="Arial"/>
                <w:sz w:val="18"/>
                <w:szCs w:val="18"/>
              </w:rPr>
            </w:pPr>
          </w:p>
        </w:tc>
        <w:tc>
          <w:tcPr>
            <w:tcW w:w="6120" w:type="dxa"/>
            <w:vAlign w:val="center"/>
          </w:tcPr>
          <w:p w14:paraId="0AF6104C" w14:textId="77777777" w:rsidR="001D18D7" w:rsidRPr="003763B4" w:rsidRDefault="001D18D7" w:rsidP="001D18D7">
            <w:pPr>
              <w:pStyle w:val="SchedofEventsbody-Left"/>
              <w:keepNext/>
              <w:keepLines/>
              <w:jc w:val="both"/>
              <w:rPr>
                <w:rFonts w:cs="Arial"/>
                <w:sz w:val="18"/>
                <w:szCs w:val="18"/>
              </w:rPr>
            </w:pPr>
            <w:r w:rsidRPr="003763B4">
              <w:rPr>
                <w:rFonts w:cs="Arial"/>
                <w:sz w:val="18"/>
                <w:szCs w:val="18"/>
              </w:rPr>
              <w:t>Evaluation period</w:t>
            </w:r>
          </w:p>
        </w:tc>
        <w:tc>
          <w:tcPr>
            <w:tcW w:w="2509" w:type="dxa"/>
            <w:vAlign w:val="center"/>
          </w:tcPr>
          <w:p w14:paraId="1CDBE42A" w14:textId="066E693C" w:rsidR="001D18D7" w:rsidRPr="003A6C11" w:rsidRDefault="001D18D7" w:rsidP="0024728C">
            <w:pPr>
              <w:pStyle w:val="SchedofEventsbody-Left"/>
              <w:keepNext/>
              <w:keepLines/>
              <w:jc w:val="center"/>
              <w:rPr>
                <w:sz w:val="18"/>
              </w:rPr>
            </w:pPr>
            <w:r>
              <w:rPr>
                <w:sz w:val="18"/>
              </w:rPr>
              <w:t>TBD</w:t>
            </w:r>
          </w:p>
        </w:tc>
      </w:tr>
      <w:tr w:rsidR="001D18D7" w:rsidRPr="003763B4" w14:paraId="7F53335E" w14:textId="77777777" w:rsidTr="00D405EE">
        <w:trPr>
          <w:cantSplit/>
        </w:trPr>
        <w:tc>
          <w:tcPr>
            <w:tcW w:w="494" w:type="dxa"/>
            <w:vAlign w:val="center"/>
          </w:tcPr>
          <w:p w14:paraId="62C81969" w14:textId="77777777" w:rsidR="001D18D7" w:rsidRPr="003763B4" w:rsidRDefault="001D18D7" w:rsidP="001D18D7">
            <w:pPr>
              <w:keepNext/>
              <w:keepLines/>
              <w:numPr>
                <w:ilvl w:val="0"/>
                <w:numId w:val="4"/>
              </w:numPr>
              <w:rPr>
                <w:rFonts w:cs="Arial"/>
                <w:sz w:val="18"/>
                <w:szCs w:val="18"/>
              </w:rPr>
            </w:pPr>
          </w:p>
        </w:tc>
        <w:tc>
          <w:tcPr>
            <w:tcW w:w="6120" w:type="dxa"/>
            <w:vAlign w:val="center"/>
          </w:tcPr>
          <w:p w14:paraId="3183B720" w14:textId="3A7FCF3E" w:rsidR="001D18D7" w:rsidRDefault="001D18D7" w:rsidP="001D18D7">
            <w:pPr>
              <w:pStyle w:val="SchedofEventsbody-Left"/>
              <w:keepNext/>
              <w:keepLines/>
              <w:jc w:val="both"/>
              <w:rPr>
                <w:rFonts w:cs="Arial"/>
                <w:sz w:val="18"/>
                <w:szCs w:val="18"/>
              </w:rPr>
            </w:pPr>
            <w:r w:rsidRPr="003763B4">
              <w:rPr>
                <w:rFonts w:cs="Arial"/>
                <w:sz w:val="18"/>
                <w:szCs w:val="18"/>
              </w:rPr>
              <w:t>Post “</w:t>
            </w:r>
            <w:r>
              <w:rPr>
                <w:rFonts w:cs="Arial"/>
                <w:sz w:val="18"/>
                <w:szCs w:val="18"/>
              </w:rPr>
              <w:t>Intent to Award</w:t>
            </w:r>
            <w:r w:rsidRPr="003763B4">
              <w:rPr>
                <w:rFonts w:cs="Arial"/>
                <w:sz w:val="18"/>
                <w:szCs w:val="18"/>
              </w:rPr>
              <w:t>” to</w:t>
            </w:r>
            <w:r>
              <w:rPr>
                <w:rFonts w:cs="Arial"/>
                <w:sz w:val="18"/>
                <w:szCs w:val="18"/>
              </w:rPr>
              <w:t xml:space="preserve"> the</w:t>
            </w:r>
            <w:r w:rsidRPr="003763B4">
              <w:rPr>
                <w:rFonts w:cs="Arial"/>
                <w:sz w:val="18"/>
                <w:szCs w:val="18"/>
              </w:rPr>
              <w:t xml:space="preserve"> Internet at:</w:t>
            </w:r>
          </w:p>
          <w:p w14:paraId="25150245" w14:textId="77777777" w:rsidR="001D18D7" w:rsidRPr="003763B4" w:rsidRDefault="001D18D7" w:rsidP="001D18D7">
            <w:pPr>
              <w:pStyle w:val="SchedofEventsbody-Left"/>
              <w:keepNext/>
              <w:keepLines/>
              <w:jc w:val="both"/>
              <w:rPr>
                <w:rFonts w:cs="Arial"/>
                <w:sz w:val="18"/>
                <w:szCs w:val="18"/>
              </w:rPr>
            </w:pPr>
            <w:hyperlink r:id="rId18" w:history="1">
              <w:r w:rsidRPr="003A6C11">
                <w:rPr>
                  <w:rStyle w:val="Hyperlink"/>
                </w:rPr>
                <w:t>http://das.nebraska.gov/materiel/purchasing.html</w:t>
              </w:r>
            </w:hyperlink>
          </w:p>
        </w:tc>
        <w:tc>
          <w:tcPr>
            <w:tcW w:w="2509" w:type="dxa"/>
            <w:vAlign w:val="center"/>
          </w:tcPr>
          <w:p w14:paraId="3204DB06" w14:textId="0F9CA250" w:rsidR="001D18D7" w:rsidRPr="003A6C11" w:rsidRDefault="001D18D7" w:rsidP="0024728C">
            <w:pPr>
              <w:pStyle w:val="SchedofEventsbody-Left"/>
              <w:keepNext/>
              <w:keepLines/>
              <w:jc w:val="center"/>
              <w:rPr>
                <w:sz w:val="18"/>
              </w:rPr>
            </w:pPr>
            <w:r>
              <w:rPr>
                <w:sz w:val="18"/>
              </w:rPr>
              <w:t>TBD</w:t>
            </w:r>
          </w:p>
        </w:tc>
      </w:tr>
      <w:tr w:rsidR="001D18D7" w:rsidRPr="003763B4" w14:paraId="53B2CF83" w14:textId="77777777" w:rsidTr="00D405EE">
        <w:trPr>
          <w:cantSplit/>
        </w:trPr>
        <w:tc>
          <w:tcPr>
            <w:tcW w:w="494" w:type="dxa"/>
            <w:shd w:val="clear" w:color="auto" w:fill="auto"/>
            <w:vAlign w:val="center"/>
          </w:tcPr>
          <w:p w14:paraId="35E69436" w14:textId="77777777" w:rsidR="001D18D7" w:rsidRPr="003763B4" w:rsidRDefault="001D18D7" w:rsidP="001D18D7">
            <w:pPr>
              <w:keepNext/>
              <w:keepLines/>
              <w:numPr>
                <w:ilvl w:val="0"/>
                <w:numId w:val="4"/>
              </w:numPr>
              <w:rPr>
                <w:rFonts w:cs="Arial"/>
                <w:sz w:val="18"/>
                <w:szCs w:val="18"/>
              </w:rPr>
            </w:pPr>
          </w:p>
        </w:tc>
        <w:tc>
          <w:tcPr>
            <w:tcW w:w="6120" w:type="dxa"/>
            <w:shd w:val="clear" w:color="auto" w:fill="auto"/>
            <w:vAlign w:val="center"/>
          </w:tcPr>
          <w:p w14:paraId="69D0A738" w14:textId="0FE6A510" w:rsidR="001D18D7" w:rsidRPr="000A6436" w:rsidRDefault="001D18D7" w:rsidP="001D18D7">
            <w:pPr>
              <w:pStyle w:val="SchedofEventsbody-Left"/>
              <w:keepNext/>
              <w:keepLines/>
              <w:jc w:val="both"/>
              <w:rPr>
                <w:rFonts w:cs="Arial"/>
                <w:sz w:val="18"/>
                <w:szCs w:val="18"/>
              </w:rPr>
            </w:pPr>
            <w:r w:rsidRPr="007B3393">
              <w:rPr>
                <w:rFonts w:cs="Arial"/>
                <w:sz w:val="18"/>
                <w:szCs w:val="18"/>
              </w:rPr>
              <w:t>Contract</w:t>
            </w:r>
            <w:r w:rsidRPr="000A6436">
              <w:rPr>
                <w:rFonts w:cs="Arial"/>
                <w:sz w:val="18"/>
                <w:szCs w:val="18"/>
              </w:rPr>
              <w:t xml:space="preserve"> finalization period </w:t>
            </w:r>
          </w:p>
        </w:tc>
        <w:tc>
          <w:tcPr>
            <w:tcW w:w="2509" w:type="dxa"/>
            <w:shd w:val="clear" w:color="auto" w:fill="auto"/>
            <w:vAlign w:val="center"/>
          </w:tcPr>
          <w:p w14:paraId="04ABF3C0" w14:textId="6449B9B6" w:rsidR="001D18D7" w:rsidRPr="003A6C11" w:rsidRDefault="001D18D7" w:rsidP="0024728C">
            <w:pPr>
              <w:pStyle w:val="SchedofEventsbody-Left"/>
              <w:keepNext/>
              <w:keepLines/>
              <w:jc w:val="center"/>
              <w:rPr>
                <w:sz w:val="18"/>
              </w:rPr>
            </w:pPr>
            <w:r>
              <w:rPr>
                <w:sz w:val="18"/>
              </w:rPr>
              <w:t>TBD</w:t>
            </w:r>
          </w:p>
        </w:tc>
      </w:tr>
      <w:tr w:rsidR="001D18D7" w:rsidRPr="003763B4" w14:paraId="3D063353" w14:textId="77777777" w:rsidTr="00D405EE">
        <w:trPr>
          <w:cantSplit/>
        </w:trPr>
        <w:tc>
          <w:tcPr>
            <w:tcW w:w="494" w:type="dxa"/>
            <w:vAlign w:val="center"/>
          </w:tcPr>
          <w:p w14:paraId="0DCFA85D" w14:textId="77777777" w:rsidR="001D18D7" w:rsidRPr="003763B4" w:rsidRDefault="001D18D7" w:rsidP="001D18D7">
            <w:pPr>
              <w:keepNext/>
              <w:keepLines/>
              <w:numPr>
                <w:ilvl w:val="0"/>
                <w:numId w:val="4"/>
              </w:numPr>
              <w:rPr>
                <w:rFonts w:cs="Arial"/>
                <w:sz w:val="18"/>
                <w:szCs w:val="18"/>
              </w:rPr>
            </w:pPr>
          </w:p>
        </w:tc>
        <w:tc>
          <w:tcPr>
            <w:tcW w:w="6120" w:type="dxa"/>
            <w:vAlign w:val="center"/>
          </w:tcPr>
          <w:p w14:paraId="727AAE1B" w14:textId="4171BCDD" w:rsidR="001D18D7" w:rsidRPr="000A6436" w:rsidRDefault="001D18D7" w:rsidP="001D18D7">
            <w:pPr>
              <w:pStyle w:val="SchedofEventsbody-Left"/>
              <w:keepNext/>
              <w:keepLines/>
              <w:jc w:val="both"/>
              <w:rPr>
                <w:rFonts w:cs="Arial"/>
                <w:sz w:val="18"/>
                <w:szCs w:val="18"/>
              </w:rPr>
            </w:pPr>
            <w:r w:rsidRPr="007B3393">
              <w:rPr>
                <w:rFonts w:cs="Arial"/>
                <w:sz w:val="18"/>
                <w:szCs w:val="18"/>
              </w:rPr>
              <w:t>Contract</w:t>
            </w:r>
            <w:r w:rsidRPr="000A6436">
              <w:rPr>
                <w:rFonts w:cs="Arial"/>
                <w:sz w:val="18"/>
                <w:szCs w:val="18"/>
              </w:rPr>
              <w:t xml:space="preserve"> award</w:t>
            </w:r>
          </w:p>
        </w:tc>
        <w:tc>
          <w:tcPr>
            <w:tcW w:w="2509" w:type="dxa"/>
            <w:vAlign w:val="center"/>
          </w:tcPr>
          <w:p w14:paraId="67763618" w14:textId="23C9DF28" w:rsidR="001D18D7" w:rsidRPr="003A6C11" w:rsidRDefault="001D18D7" w:rsidP="0024728C">
            <w:pPr>
              <w:pStyle w:val="SchedofEventsbody-Left"/>
              <w:keepNext/>
              <w:keepLines/>
              <w:jc w:val="center"/>
              <w:rPr>
                <w:sz w:val="18"/>
              </w:rPr>
            </w:pPr>
            <w:r>
              <w:rPr>
                <w:sz w:val="18"/>
              </w:rPr>
              <w:t>TBD</w:t>
            </w:r>
          </w:p>
        </w:tc>
      </w:tr>
      <w:tr w:rsidR="001D18D7" w:rsidRPr="003763B4" w14:paraId="27D7B7A9" w14:textId="77777777" w:rsidTr="00D405EE">
        <w:trPr>
          <w:cantSplit/>
        </w:trPr>
        <w:tc>
          <w:tcPr>
            <w:tcW w:w="494" w:type="dxa"/>
            <w:vAlign w:val="center"/>
          </w:tcPr>
          <w:p w14:paraId="31EBD39D" w14:textId="77777777" w:rsidR="001D18D7" w:rsidRPr="003763B4" w:rsidRDefault="001D18D7" w:rsidP="001D18D7">
            <w:pPr>
              <w:keepNext/>
              <w:keepLines/>
              <w:numPr>
                <w:ilvl w:val="0"/>
                <w:numId w:val="4"/>
              </w:numPr>
              <w:rPr>
                <w:rFonts w:cs="Arial"/>
                <w:sz w:val="18"/>
                <w:szCs w:val="18"/>
              </w:rPr>
            </w:pPr>
          </w:p>
        </w:tc>
        <w:tc>
          <w:tcPr>
            <w:tcW w:w="6120" w:type="dxa"/>
            <w:vAlign w:val="center"/>
          </w:tcPr>
          <w:p w14:paraId="3F220D6B" w14:textId="633F6244" w:rsidR="001D18D7" w:rsidRPr="000A6436" w:rsidRDefault="001D18D7" w:rsidP="001D18D7">
            <w:pPr>
              <w:pStyle w:val="SchedofEventsbody-Left"/>
              <w:keepNext/>
              <w:keepLines/>
              <w:jc w:val="both"/>
              <w:rPr>
                <w:rFonts w:cs="Arial"/>
                <w:sz w:val="18"/>
                <w:szCs w:val="18"/>
              </w:rPr>
            </w:pPr>
            <w:r w:rsidRPr="007B3393">
              <w:rPr>
                <w:rFonts w:cs="Arial"/>
                <w:sz w:val="18"/>
                <w:szCs w:val="18"/>
              </w:rPr>
              <w:t>Contract start date</w:t>
            </w:r>
          </w:p>
        </w:tc>
        <w:tc>
          <w:tcPr>
            <w:tcW w:w="2509" w:type="dxa"/>
            <w:vAlign w:val="center"/>
          </w:tcPr>
          <w:p w14:paraId="1869A47B" w14:textId="3C6F5380" w:rsidR="001D18D7" w:rsidRPr="003A6C11" w:rsidRDefault="001D18D7" w:rsidP="0024728C">
            <w:pPr>
              <w:pStyle w:val="SchedofEventsbody-Left"/>
              <w:keepNext/>
              <w:keepLines/>
              <w:jc w:val="center"/>
              <w:rPr>
                <w:sz w:val="18"/>
              </w:rPr>
            </w:pPr>
            <w:r>
              <w:rPr>
                <w:sz w:val="18"/>
              </w:rPr>
              <w:t>TBD</w:t>
            </w:r>
          </w:p>
        </w:tc>
      </w:tr>
    </w:tbl>
    <w:p w14:paraId="19AD91FC" w14:textId="77777777" w:rsidR="008D4AE1" w:rsidRPr="002B311C" w:rsidRDefault="008D4AE1" w:rsidP="000E504D">
      <w:pPr>
        <w:pStyle w:val="Level2Body"/>
      </w:pPr>
    </w:p>
    <w:p w14:paraId="32C61DE1" w14:textId="77777777" w:rsidR="004746E9" w:rsidRPr="006D7D5F" w:rsidRDefault="004746E9" w:rsidP="006963AE">
      <w:pPr>
        <w:pStyle w:val="Level2"/>
        <w:numPr>
          <w:ilvl w:val="1"/>
          <w:numId w:val="9"/>
        </w:numPr>
        <w:jc w:val="both"/>
      </w:pPr>
      <w:bookmarkStart w:id="114" w:name="_Toc208315930"/>
      <w:r w:rsidRPr="00E9356A">
        <w:t>WRITTEN QUESTIONS AND ANSWERS</w:t>
      </w:r>
      <w:bookmarkEnd w:id="114"/>
      <w:r w:rsidRPr="00E9356A">
        <w:t xml:space="preserve"> </w:t>
      </w:r>
    </w:p>
    <w:p w14:paraId="75751674" w14:textId="0126C980" w:rsidR="004746E9" w:rsidRPr="00345717" w:rsidRDefault="004746E9" w:rsidP="000E504D">
      <w:pPr>
        <w:pStyle w:val="Level2Body"/>
      </w:pPr>
      <w:r w:rsidRPr="006D7D5F">
        <w:t xml:space="preserve">Questions regarding the meaning or </w:t>
      </w:r>
      <w:r w:rsidR="000857C1">
        <w:t>interpretation</w:t>
      </w:r>
      <w:r w:rsidRPr="006D7D5F">
        <w:t xml:space="preserve"> of </w:t>
      </w:r>
      <w:r w:rsidR="00756CDA" w:rsidRPr="006D7D5F">
        <w:t xml:space="preserve">any </w:t>
      </w:r>
      <w:r w:rsidR="00756CDA">
        <w:t>solicitation</w:t>
      </w:r>
      <w:r w:rsidR="006B5192">
        <w:t xml:space="preserve"> </w:t>
      </w:r>
      <w:r w:rsidRPr="006D7D5F">
        <w:t xml:space="preserve">provision must be submitted in writing to </w:t>
      </w:r>
      <w:r w:rsidR="00CB7BAA" w:rsidRPr="006D7D5F">
        <w:t>SPB</w:t>
      </w:r>
      <w:r w:rsidRPr="006D7D5F">
        <w:t xml:space="preserve"> and clearly marked “</w:t>
      </w:r>
      <w:r w:rsidR="00692219">
        <w:t>Solicitation</w:t>
      </w:r>
      <w:r w:rsidRPr="006D7D5F">
        <w:t xml:space="preserve"> Number </w:t>
      </w:r>
      <w:r w:rsidR="00D96261">
        <w:t>1231</w:t>
      </w:r>
      <w:r w:rsidR="008143C4">
        <w:t>31</w:t>
      </w:r>
      <w:r w:rsidR="00D96261" w:rsidRPr="006D7D5F">
        <w:t xml:space="preserve"> </w:t>
      </w:r>
      <w:proofErr w:type="gramStart"/>
      <w:r w:rsidR="005F4B22" w:rsidRPr="006D7D5F">
        <w:t>O</w:t>
      </w:r>
      <w:r w:rsidR="00700B73">
        <w:t>R</w:t>
      </w:r>
      <w:r w:rsidRPr="006D7D5F">
        <w:t>;</w:t>
      </w:r>
      <w:proofErr w:type="gramEnd"/>
      <w:r w:rsidRPr="006D7D5F">
        <w:t xml:space="preserve"> </w:t>
      </w:r>
      <w:r w:rsidR="007A4B65" w:rsidRPr="0024728C">
        <w:rPr>
          <w:b/>
          <w:bCs/>
        </w:rPr>
        <w:t>“Brand Name”</w:t>
      </w:r>
      <w:r w:rsidR="007A4B65">
        <w:t xml:space="preserve"> </w:t>
      </w:r>
      <w:r w:rsidR="007A4B65" w:rsidRPr="0024728C">
        <w:rPr>
          <w:b/>
          <w:bCs/>
        </w:rPr>
        <w:t>Pop</w:t>
      </w:r>
      <w:r w:rsidR="007A4B65">
        <w:t xml:space="preserve"> </w:t>
      </w:r>
      <w:r w:rsidRPr="00345717">
        <w:t xml:space="preserve">Questions”. </w:t>
      </w:r>
      <w:r w:rsidR="00EA1A97" w:rsidRPr="00345717">
        <w:t xml:space="preserve">POC </w:t>
      </w:r>
      <w:r w:rsidRPr="00345717">
        <w:t>is not obligated to respond to questions that are received late per the Schedule of Events.</w:t>
      </w:r>
      <w:r w:rsidR="004E1515">
        <w:t xml:space="preserve">  </w:t>
      </w:r>
    </w:p>
    <w:p w14:paraId="27EB588D" w14:textId="77777777" w:rsidR="004746E9" w:rsidRPr="00345717" w:rsidRDefault="004746E9" w:rsidP="000E504D">
      <w:pPr>
        <w:pStyle w:val="Level2Body"/>
      </w:pPr>
    </w:p>
    <w:p w14:paraId="0AB0EF2B" w14:textId="30FD6264" w:rsidR="009F56C6" w:rsidRDefault="009F56C6" w:rsidP="009F56C6">
      <w:pPr>
        <w:pStyle w:val="Level2Body"/>
      </w:pPr>
      <w:bookmarkStart w:id="115" w:name="_Hlk169777842"/>
      <w:r>
        <w:lastRenderedPageBreak/>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00BD7FA8" w:rsidRPr="00345717">
        <w:t xml:space="preserve"> </w:t>
      </w:r>
      <w:bookmarkEnd w:id="115"/>
      <w:r w:rsidR="004746E9" w:rsidRPr="00345717">
        <w:t>will be evaluated without consideration of any known or unknown assumptions of a</w:t>
      </w:r>
      <w:r w:rsidR="00CA31E0" w:rsidRPr="00345717">
        <w:t xml:space="preserve"> </w:t>
      </w:r>
      <w:r w:rsidR="00A61ABC">
        <w:t>B</w:t>
      </w:r>
      <w:r w:rsidR="00ED5788">
        <w:t>idder</w:t>
      </w:r>
      <w:r w:rsidR="004746E9" w:rsidRPr="00345717">
        <w:t>.</w:t>
      </w:r>
      <w:r w:rsidR="004E1515">
        <w:t xml:space="preserve"> </w:t>
      </w:r>
      <w:r w:rsidR="004746E9" w:rsidRPr="00345717">
        <w:t xml:space="preserve">The contract will not incorporate any known or unknown assumptions of a </w:t>
      </w:r>
      <w:r w:rsidR="00A61ABC">
        <w:t>B</w:t>
      </w:r>
      <w:r w:rsidR="00ED5788">
        <w:t>idder</w:t>
      </w:r>
      <w:r w:rsidR="004746E9" w:rsidRPr="00345717">
        <w:t>.</w:t>
      </w:r>
    </w:p>
    <w:p w14:paraId="40D40536" w14:textId="77777777" w:rsidR="004746E9" w:rsidRPr="00345717" w:rsidRDefault="004746E9" w:rsidP="000E504D">
      <w:pPr>
        <w:pStyle w:val="Level2Body"/>
      </w:pPr>
    </w:p>
    <w:p w14:paraId="20D8B220" w14:textId="77777777" w:rsidR="004746E9" w:rsidRPr="00323E7D" w:rsidRDefault="00CD5C45" w:rsidP="000E504D">
      <w:pPr>
        <w:pStyle w:val="Level2Body"/>
      </w:pPr>
      <w:r w:rsidRPr="00CD5C45">
        <w:t xml:space="preserve">Questions should be </w:t>
      </w:r>
      <w:proofErr w:type="gramStart"/>
      <w:r w:rsidRPr="00CD5C45">
        <w:t>uploaded</w:t>
      </w:r>
      <w:proofErr w:type="gramEnd"/>
      <w:r w:rsidRPr="00CD5C45">
        <w:t xml:space="preserve"> using the ShareFile link provided in the</w:t>
      </w:r>
      <w:r w:rsidR="00B45A84">
        <w:t xml:space="preserve"> </w:t>
      </w:r>
      <w:r w:rsidRPr="00CD5C45">
        <w:t>Schedule of Events, Section</w:t>
      </w:r>
      <w:r w:rsidR="00987D05">
        <w:t xml:space="preserve"> I.</w:t>
      </w:r>
      <w:r w:rsidR="00864318">
        <w:t>C.</w:t>
      </w:r>
      <w:r w:rsidR="004E1515">
        <w:rPr>
          <w:rStyle w:val="Level1BodyChar"/>
        </w:rPr>
        <w:t xml:space="preserve"> </w:t>
      </w:r>
      <w:r w:rsidR="004746E9" w:rsidRPr="00345717">
        <w:rPr>
          <w:rStyle w:val="Level1BodyChar"/>
        </w:rPr>
        <w:t xml:space="preserve">It is recommended that </w:t>
      </w:r>
      <w:r w:rsidR="008E4FD1">
        <w:rPr>
          <w:rStyle w:val="Level1BodyChar"/>
        </w:rPr>
        <w:t>Vendor</w:t>
      </w:r>
      <w:r w:rsidR="00CA31E0" w:rsidRPr="00345717">
        <w:rPr>
          <w:rStyle w:val="Level1BodyChar"/>
        </w:rPr>
        <w:t xml:space="preserve">s </w:t>
      </w:r>
      <w:r w:rsidR="004746E9" w:rsidRPr="00345717">
        <w:rPr>
          <w:rStyle w:val="Level1BodyChar"/>
        </w:rPr>
        <w:t>submit questions using the following format.</w:t>
      </w:r>
    </w:p>
    <w:p w14:paraId="3436305F" w14:textId="77777777" w:rsidR="004746E9" w:rsidRPr="00323E7D" w:rsidRDefault="004746E9" w:rsidP="000E504D">
      <w:pPr>
        <w:pStyle w:val="Level2Body"/>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29184B" w:rsidRPr="003763B4" w14:paraId="2E46EDB8" w14:textId="77777777" w:rsidTr="0029184B">
        <w:tc>
          <w:tcPr>
            <w:tcW w:w="1980" w:type="dxa"/>
            <w:shd w:val="pct15" w:color="auto" w:fill="auto"/>
            <w:vAlign w:val="center"/>
          </w:tcPr>
          <w:p w14:paraId="1DEA6F93" w14:textId="76535A1F" w:rsidR="0029184B" w:rsidRPr="003763B4" w:rsidRDefault="007A4B65" w:rsidP="0024728C">
            <w:pPr>
              <w:pStyle w:val="Level2Body"/>
              <w:ind w:left="0"/>
              <w:jc w:val="center"/>
            </w:pPr>
            <w:r>
              <w:rPr>
                <w:rStyle w:val="Glossary-Bold"/>
              </w:rPr>
              <w:t>Solicitation Section</w:t>
            </w:r>
            <w:r w:rsidR="0029184B" w:rsidRPr="00767CC0">
              <w:rPr>
                <w:rStyle w:val="Glossary-Bold"/>
              </w:rPr>
              <w:t xml:space="preserve"> Reference</w:t>
            </w:r>
          </w:p>
        </w:tc>
        <w:tc>
          <w:tcPr>
            <w:tcW w:w="1710" w:type="dxa"/>
            <w:shd w:val="pct15" w:color="auto" w:fill="auto"/>
            <w:vAlign w:val="center"/>
          </w:tcPr>
          <w:p w14:paraId="45C723AF" w14:textId="10C4FD9F" w:rsidR="0029184B" w:rsidRPr="003763B4" w:rsidRDefault="007A4B65" w:rsidP="0024728C">
            <w:pPr>
              <w:pStyle w:val="Level2Body"/>
              <w:ind w:left="0"/>
              <w:jc w:val="center"/>
            </w:pPr>
            <w:r>
              <w:rPr>
                <w:rStyle w:val="Glossary-Bold"/>
              </w:rPr>
              <w:t>Solicitation Page</w:t>
            </w:r>
            <w:r w:rsidR="0029184B" w:rsidRPr="00767CC0">
              <w:rPr>
                <w:rStyle w:val="Glossary-Bold"/>
              </w:rPr>
              <w:t xml:space="preserve"> Number</w:t>
            </w:r>
          </w:p>
        </w:tc>
        <w:tc>
          <w:tcPr>
            <w:tcW w:w="4644" w:type="dxa"/>
            <w:shd w:val="pct15" w:color="auto" w:fill="auto"/>
            <w:vAlign w:val="center"/>
          </w:tcPr>
          <w:p w14:paraId="03B0BCC8" w14:textId="77777777" w:rsidR="0029184B" w:rsidRPr="003763B4" w:rsidRDefault="0029184B" w:rsidP="006963AE">
            <w:pPr>
              <w:pStyle w:val="Level2Body"/>
              <w:ind w:left="0"/>
            </w:pPr>
            <w:r w:rsidRPr="00767CC0">
              <w:rPr>
                <w:rStyle w:val="Glossary-Bold"/>
              </w:rPr>
              <w:t>Question</w:t>
            </w:r>
          </w:p>
        </w:tc>
      </w:tr>
      <w:tr w:rsidR="004746E9" w:rsidRPr="003763B4" w14:paraId="220B5FFC" w14:textId="77777777" w:rsidTr="0015547A">
        <w:tc>
          <w:tcPr>
            <w:tcW w:w="1980" w:type="dxa"/>
            <w:shd w:val="clear" w:color="auto" w:fill="auto"/>
          </w:tcPr>
          <w:p w14:paraId="721A73FF" w14:textId="77777777" w:rsidR="004746E9" w:rsidRPr="003763B4" w:rsidRDefault="004746E9" w:rsidP="000E504D">
            <w:pPr>
              <w:pStyle w:val="Level2Body"/>
            </w:pPr>
          </w:p>
        </w:tc>
        <w:tc>
          <w:tcPr>
            <w:tcW w:w="1710" w:type="dxa"/>
            <w:shd w:val="clear" w:color="auto" w:fill="auto"/>
          </w:tcPr>
          <w:p w14:paraId="7BE0FAC3" w14:textId="77777777" w:rsidR="004746E9" w:rsidRPr="003763B4" w:rsidRDefault="004746E9" w:rsidP="000E504D">
            <w:pPr>
              <w:pStyle w:val="Level2Body"/>
            </w:pPr>
          </w:p>
        </w:tc>
        <w:tc>
          <w:tcPr>
            <w:tcW w:w="4644" w:type="dxa"/>
            <w:shd w:val="clear" w:color="auto" w:fill="auto"/>
          </w:tcPr>
          <w:p w14:paraId="0101183C" w14:textId="77777777" w:rsidR="004746E9" w:rsidRPr="003763B4" w:rsidRDefault="004746E9" w:rsidP="000E504D">
            <w:pPr>
              <w:pStyle w:val="Level2Body"/>
            </w:pPr>
          </w:p>
        </w:tc>
      </w:tr>
    </w:tbl>
    <w:p w14:paraId="296E0424" w14:textId="77777777" w:rsidR="004746E9" w:rsidRPr="00323E7D" w:rsidRDefault="004746E9" w:rsidP="000E504D">
      <w:pPr>
        <w:pStyle w:val="Level2Body"/>
      </w:pPr>
    </w:p>
    <w:p w14:paraId="7CA1A3E4" w14:textId="6FF4BA3F" w:rsidR="004746E9" w:rsidRPr="00323E7D" w:rsidRDefault="004746E9" w:rsidP="000E504D">
      <w:pPr>
        <w:pStyle w:val="Level2Body"/>
      </w:pPr>
      <w:r w:rsidRPr="00323E7D">
        <w:t xml:space="preserve">Written answers will be posted at </w:t>
      </w:r>
      <w:hyperlink r:id="rId19" w:history="1">
        <w:r w:rsidR="00CD5C45" w:rsidRPr="007B3393">
          <w:rPr>
            <w:rStyle w:val="Hyperlink"/>
            <w:rFonts w:cs="Arial"/>
            <w:szCs w:val="18"/>
          </w:rPr>
          <w:t>https://das.nebraska.gov/materiel/bidopps.html</w:t>
        </w:r>
      </w:hyperlink>
      <w:r w:rsidRPr="00345717">
        <w:t xml:space="preserve"> per</w:t>
      </w:r>
      <w:r w:rsidRPr="00323E7D">
        <w:t xml:space="preserve"> the Schedule of Events.</w:t>
      </w:r>
    </w:p>
    <w:p w14:paraId="60195CF9" w14:textId="77777777" w:rsidR="0029184B" w:rsidRPr="002B311C" w:rsidRDefault="0029184B" w:rsidP="000E504D">
      <w:pPr>
        <w:pStyle w:val="Level2Body"/>
      </w:pPr>
    </w:p>
    <w:p w14:paraId="0EA35DEA" w14:textId="77777777" w:rsidR="004746E9" w:rsidRPr="00323E7D" w:rsidRDefault="004746E9" w:rsidP="000E504D">
      <w:pPr>
        <w:pStyle w:val="Level2Body"/>
      </w:pPr>
      <w:bookmarkStart w:id="116" w:name="_Hlk168050207"/>
    </w:p>
    <w:p w14:paraId="08C9FB65" w14:textId="3763F179" w:rsidR="004746E9" w:rsidRPr="00E9356A" w:rsidRDefault="004746E9" w:rsidP="006963AE">
      <w:pPr>
        <w:pStyle w:val="Level2"/>
        <w:numPr>
          <w:ilvl w:val="1"/>
          <w:numId w:val="9"/>
        </w:numPr>
        <w:jc w:val="both"/>
      </w:pPr>
      <w:bookmarkStart w:id="117" w:name="_Toc205186014"/>
      <w:bookmarkStart w:id="118" w:name="_Toc205186015"/>
      <w:bookmarkStart w:id="119" w:name="_Toc205186016"/>
      <w:bookmarkStart w:id="120" w:name="_Toc135916205"/>
      <w:bookmarkStart w:id="121" w:name="_Toc135933374"/>
      <w:bookmarkStart w:id="122" w:name="_Toc208315931"/>
      <w:bookmarkEnd w:id="117"/>
      <w:bookmarkEnd w:id="118"/>
      <w:bookmarkEnd w:id="116"/>
      <w:bookmarkEnd w:id="119"/>
      <w:bookmarkEnd w:id="120"/>
      <w:bookmarkEnd w:id="121"/>
      <w:r w:rsidRPr="006D7D5F">
        <w:t>SECRETARY OF STATE/TAX COMMISSIONER REGISTRATION REQUIREMENTS (</w:t>
      </w:r>
      <w:r w:rsidR="003D0C1A">
        <w:t>Non</w:t>
      </w:r>
      <w:r w:rsidR="007A4B65">
        <w:t>-</w:t>
      </w:r>
      <w:r w:rsidR="003D0C1A">
        <w:t>negotiable</w:t>
      </w:r>
      <w:r w:rsidRPr="006D7D5F">
        <w:t>)</w:t>
      </w:r>
      <w:bookmarkEnd w:id="122"/>
    </w:p>
    <w:p w14:paraId="47BE0671" w14:textId="77777777" w:rsidR="004746E9" w:rsidRPr="002B311C" w:rsidRDefault="004746E9" w:rsidP="000E504D">
      <w:pPr>
        <w:pStyle w:val="Level2Body"/>
      </w:pPr>
      <w:r w:rsidRPr="00CD0D4C">
        <w:t xml:space="preserve">All </w:t>
      </w:r>
      <w:r w:rsidR="00282E63">
        <w:t>B</w:t>
      </w:r>
      <w:r w:rsidR="001455B2">
        <w:t>idders</w:t>
      </w:r>
      <w:r w:rsidR="001455B2" w:rsidRPr="006D7D5F">
        <w:t xml:space="preserve"> </w:t>
      </w:r>
      <w:r w:rsidRPr="006D7D5F">
        <w:t xml:space="preserve">must be authorized to transact business in the </w:t>
      </w:r>
      <w:r w:rsidR="00677B9D" w:rsidRPr="006D7D5F">
        <w:t>State</w:t>
      </w:r>
      <w:r w:rsidR="009C3AB8">
        <w:t xml:space="preserve"> of Nebraska</w:t>
      </w:r>
      <w:r w:rsidRPr="006D7D5F">
        <w:t xml:space="preserve"> and comply with all Nebraska Secretary of State Registration requirements.</w:t>
      </w:r>
      <w:r w:rsidR="004E1515">
        <w:t xml:space="preserve"> </w:t>
      </w:r>
      <w:r w:rsidRPr="006D7D5F">
        <w:t xml:space="preserve">The </w:t>
      </w:r>
      <w:r w:rsidR="00282E63">
        <w:t>B</w:t>
      </w:r>
      <w:r w:rsidR="001455B2">
        <w:t xml:space="preserve">idder </w:t>
      </w:r>
      <w:r w:rsidRPr="006D7D5F">
        <w:t xml:space="preserve">who is the recipient of an Intent to Award </w:t>
      </w:r>
      <w:r w:rsidR="00725C64">
        <w:t>may</w:t>
      </w:r>
      <w:r w:rsidR="00725C64" w:rsidRPr="006D7D5F">
        <w:t xml:space="preserve"> </w:t>
      </w:r>
      <w:r w:rsidRPr="006D7D5F">
        <w:t xml:space="preserve">be required to certify that it has complied and produce a true and </w:t>
      </w:r>
      <w:r w:rsidR="00725C64">
        <w:t>exact</w:t>
      </w:r>
      <w:r w:rsidR="00725C64" w:rsidRPr="006D7D5F">
        <w:t xml:space="preserve"> </w:t>
      </w:r>
      <w:r w:rsidRPr="006D7D5F">
        <w:t>copy of its current (within ninety (90) calendar days of the intent to award) Certificate or Letter of Good Standing, or in the case of a sole proprietorship</w:t>
      </w:r>
      <w:r w:rsidRPr="00E9356A">
        <w:t>, provide written documentation of sole proprietorship</w:t>
      </w:r>
      <w:r w:rsidR="004C5A08" w:rsidRPr="00E9356A">
        <w:t xml:space="preserve"> and the United States Citizenship Attestation Form, available on the </w:t>
      </w:r>
      <w:r w:rsidR="00453CD9" w:rsidRPr="00E9356A">
        <w:t>DAS</w:t>
      </w:r>
      <w:r w:rsidR="004C5A08" w:rsidRPr="00CD0D4C">
        <w:t xml:space="preserve"> website at</w:t>
      </w:r>
      <w:r w:rsidR="00830B1A">
        <w:t>:</w:t>
      </w:r>
      <w:r w:rsidR="004C5A08" w:rsidRPr="00CD0D4C">
        <w:t xml:space="preserve"> </w:t>
      </w:r>
      <w:hyperlink r:id="rId20" w:history="1">
        <w:r w:rsidR="0073529E" w:rsidRPr="00120D8C">
          <w:rPr>
            <w:rStyle w:val="Hyperlink"/>
            <w:rFonts w:cs="Arial"/>
            <w:szCs w:val="18"/>
          </w:rPr>
          <w:t>https://das.nebraska.gov/materiel/docs/pdf/Individual%20or%20Sole%20Proprietor%20United%20States%20Attestation%20Form%20English%20and%20Spanish.pdf</w:t>
        </w:r>
      </w:hyperlink>
      <w:r w:rsidRPr="006D7D5F">
        <w:t xml:space="preserve">. This </w:t>
      </w:r>
      <w:r w:rsidR="00457C46">
        <w:t>should</w:t>
      </w:r>
      <w:r w:rsidR="00457C46" w:rsidRPr="002B311C">
        <w:t xml:space="preserve"> </w:t>
      </w:r>
      <w:r w:rsidRPr="002B311C">
        <w:t xml:space="preserve">be accomplished prior to </w:t>
      </w:r>
      <w:proofErr w:type="gramStart"/>
      <w:r w:rsidRPr="002B311C">
        <w:t>execution</w:t>
      </w:r>
      <w:proofErr w:type="gramEnd"/>
      <w:r w:rsidRPr="002B311C">
        <w:t xml:space="preserve"> of the contract.</w:t>
      </w:r>
      <w:r w:rsidR="004E1515">
        <w:t xml:space="preserve">  </w:t>
      </w:r>
    </w:p>
    <w:p w14:paraId="6009F218" w14:textId="77777777" w:rsidR="008D4AE1" w:rsidRPr="002B311C" w:rsidRDefault="008D4AE1" w:rsidP="000E504D">
      <w:pPr>
        <w:pStyle w:val="Level2Body"/>
      </w:pPr>
    </w:p>
    <w:p w14:paraId="789962C6" w14:textId="77777777" w:rsidR="004746E9" w:rsidRPr="006D7D5F" w:rsidRDefault="004746E9" w:rsidP="006963AE">
      <w:pPr>
        <w:pStyle w:val="Level2"/>
        <w:numPr>
          <w:ilvl w:val="1"/>
          <w:numId w:val="9"/>
        </w:numPr>
        <w:jc w:val="both"/>
      </w:pPr>
      <w:bookmarkStart w:id="123" w:name="_Toc208315932"/>
      <w:r w:rsidRPr="006D7D5F">
        <w:t>ETHICS IN PUBLIC CONTRACTING</w:t>
      </w:r>
      <w:bookmarkEnd w:id="123"/>
      <w:r w:rsidRPr="006D7D5F">
        <w:t xml:space="preserve"> </w:t>
      </w:r>
    </w:p>
    <w:p w14:paraId="2F6F40E3" w14:textId="77777777" w:rsidR="00930317" w:rsidRPr="002B2CFA" w:rsidRDefault="00930317" w:rsidP="00930317">
      <w:pPr>
        <w:pStyle w:val="Level2Body"/>
      </w:pPr>
      <w:r w:rsidRPr="002B2CFA">
        <w:t xml:space="preserve">The State reserves the right to reject </w:t>
      </w:r>
      <w:r>
        <w:t>solicitation responses</w:t>
      </w:r>
      <w:r w:rsidRPr="002B2CFA">
        <w:t>, withdraw an intent to award or award, or terminate a contract if a</w:t>
      </w:r>
      <w:r>
        <w:t>n ethical violation has been committed</w:t>
      </w:r>
      <w:r w:rsidRPr="002B2CFA">
        <w:t>, which include</w:t>
      </w:r>
      <w:r>
        <w:t>s</w:t>
      </w:r>
      <w:r w:rsidRPr="002B2CFA">
        <w:t xml:space="preserve">, but </w:t>
      </w:r>
      <w:r>
        <w:t>is</w:t>
      </w:r>
      <w:r w:rsidRPr="002B2CFA">
        <w:t xml:space="preserve"> not limited to:</w:t>
      </w:r>
    </w:p>
    <w:p w14:paraId="5A192126" w14:textId="77777777" w:rsidR="00930317" w:rsidRPr="002B2CFA" w:rsidRDefault="00930317" w:rsidP="00930317">
      <w:pPr>
        <w:pStyle w:val="Level2Body"/>
      </w:pPr>
    </w:p>
    <w:p w14:paraId="1119A319" w14:textId="77777777" w:rsidR="00930317" w:rsidRDefault="00930317" w:rsidP="00930317">
      <w:pPr>
        <w:pStyle w:val="Level3"/>
        <w:numPr>
          <w:ilvl w:val="2"/>
          <w:numId w:val="7"/>
        </w:numPr>
        <w:tabs>
          <w:tab w:val="clear" w:pos="316"/>
          <w:tab w:val="num" w:pos="720"/>
          <w:tab w:val="num" w:pos="1440"/>
        </w:tabs>
        <w:ind w:left="1440"/>
        <w:jc w:val="both"/>
      </w:pPr>
      <w:r>
        <w:t>Offering or giving, directly or indirectly, a bribe, fee</w:t>
      </w:r>
      <w:r w:rsidRPr="003763B4">
        <w:t>, commission</w:t>
      </w:r>
      <w:r>
        <w:t>,</w:t>
      </w:r>
      <w:r w:rsidRPr="003763B4">
        <w:t xml:space="preserve"> compensation, gift, gratuity, or anything of value</w:t>
      </w:r>
      <w:r>
        <w:t xml:space="preserve"> to any person or entity </w:t>
      </w:r>
      <w:proofErr w:type="gramStart"/>
      <w:r>
        <w:t>in an attempt to</w:t>
      </w:r>
      <w:proofErr w:type="gramEnd"/>
      <w:r>
        <w:t xml:space="preserve"> influence the bidding </w:t>
      </w:r>
      <w:proofErr w:type="gramStart"/>
      <w:r>
        <w:t>process;</w:t>
      </w:r>
      <w:proofErr w:type="gramEnd"/>
    </w:p>
    <w:p w14:paraId="1F92A5F7" w14:textId="77777777" w:rsidR="00930317" w:rsidRDefault="00930317" w:rsidP="00930317">
      <w:pPr>
        <w:pStyle w:val="Level3"/>
        <w:numPr>
          <w:ilvl w:val="2"/>
          <w:numId w:val="7"/>
        </w:numPr>
        <w:tabs>
          <w:tab w:val="clear" w:pos="316"/>
          <w:tab w:val="num" w:pos="720"/>
          <w:tab w:val="num" w:pos="1440"/>
        </w:tabs>
        <w:ind w:left="1440"/>
        <w:jc w:val="both"/>
      </w:pPr>
      <w:r>
        <w:t>Utilizing</w:t>
      </w:r>
      <w:r w:rsidRPr="003763B4">
        <w:t xml:space="preserve"> the services of lobbyists, attorneys, political activists, or consultants to </w:t>
      </w:r>
      <w:r>
        <w:t xml:space="preserve">influence or subvert the bidding </w:t>
      </w:r>
      <w:proofErr w:type="gramStart"/>
      <w:r>
        <w:t>process;</w:t>
      </w:r>
      <w:proofErr w:type="gramEnd"/>
    </w:p>
    <w:p w14:paraId="57F5AAD4" w14:textId="77777777" w:rsidR="00930317" w:rsidRDefault="00930317" w:rsidP="00930317">
      <w:pPr>
        <w:pStyle w:val="Level3"/>
        <w:numPr>
          <w:ilvl w:val="2"/>
          <w:numId w:val="7"/>
        </w:numPr>
        <w:tabs>
          <w:tab w:val="clear" w:pos="316"/>
          <w:tab w:val="num" w:pos="720"/>
          <w:tab w:val="num" w:pos="1440"/>
        </w:tabs>
        <w:ind w:left="1440"/>
        <w:jc w:val="both"/>
      </w:pPr>
      <w:r>
        <w:t>Being considered for, presently being, or becoming debarred, suspended, ineligible, or excluded from contracting with any state or federal entity:</w:t>
      </w:r>
    </w:p>
    <w:p w14:paraId="06A76667" w14:textId="77777777" w:rsidR="00930317" w:rsidRDefault="00930317" w:rsidP="00930317">
      <w:pPr>
        <w:pStyle w:val="Level3"/>
        <w:numPr>
          <w:ilvl w:val="2"/>
          <w:numId w:val="7"/>
        </w:numPr>
        <w:tabs>
          <w:tab w:val="clear" w:pos="316"/>
          <w:tab w:val="num" w:pos="720"/>
          <w:tab w:val="num" w:pos="1440"/>
        </w:tabs>
        <w:ind w:left="1440"/>
        <w:jc w:val="both"/>
      </w:pPr>
      <w:r>
        <w:t xml:space="preserve">Submitting a </w:t>
      </w:r>
      <w:r w:rsidR="00505007">
        <w:t>solicitation response</w:t>
      </w:r>
      <w:r>
        <w:t xml:space="preserve"> on behalf of another Party or entity; and</w:t>
      </w:r>
    </w:p>
    <w:p w14:paraId="5F1039A9" w14:textId="77777777" w:rsidR="00930317" w:rsidRDefault="00930317" w:rsidP="00930317">
      <w:pPr>
        <w:pStyle w:val="Level3"/>
        <w:numPr>
          <w:ilvl w:val="2"/>
          <w:numId w:val="7"/>
        </w:numPr>
        <w:tabs>
          <w:tab w:val="clear" w:pos="316"/>
          <w:tab w:val="num" w:pos="720"/>
          <w:tab w:val="num" w:pos="1440"/>
        </w:tabs>
        <w:ind w:left="1440"/>
        <w:jc w:val="both"/>
      </w:pPr>
      <w:r>
        <w:t xml:space="preserve">Colluding with any person or entity to influence the bidding process, submit sham proposals, preclude bidding, fix pricing or costs, create an unfair advantage, subvert the </w:t>
      </w:r>
      <w:r w:rsidR="00505007">
        <w:t>solicitation response</w:t>
      </w:r>
      <w:r>
        <w:t>, or prejudice the State.</w:t>
      </w:r>
    </w:p>
    <w:p w14:paraId="0C80E3BC" w14:textId="77777777" w:rsidR="00930317" w:rsidRPr="00514090" w:rsidRDefault="00930317" w:rsidP="00930317">
      <w:pPr>
        <w:pStyle w:val="Level2Body"/>
      </w:pPr>
    </w:p>
    <w:p w14:paraId="47AD66E2" w14:textId="1525F9C8" w:rsidR="00930317" w:rsidRPr="00514090" w:rsidRDefault="00930317" w:rsidP="00930317">
      <w:pPr>
        <w:pStyle w:val="Level2Body"/>
      </w:pPr>
      <w:r w:rsidRPr="00514090">
        <w:t xml:space="preserve">The </w:t>
      </w:r>
      <w:r w:rsidR="00A61ABC">
        <w:t>B</w:t>
      </w:r>
      <w:r>
        <w:t>idder</w:t>
      </w:r>
      <w:r w:rsidRPr="00514090">
        <w:t xml:space="preserve"> shall include this clause in any subcontract </w:t>
      </w:r>
      <w:proofErr w:type="gramStart"/>
      <w:r w:rsidRPr="00514090">
        <w:t>entered into</w:t>
      </w:r>
      <w:proofErr w:type="gramEnd"/>
      <w:r w:rsidRPr="00514090">
        <w:t xml:space="preserve"> for the exclusive purpose of </w:t>
      </w:r>
      <w:proofErr w:type="gramStart"/>
      <w:r w:rsidRPr="00514090">
        <w:t>performing</w:t>
      </w:r>
      <w:proofErr w:type="gramEnd"/>
      <w:r w:rsidRPr="00514090">
        <w:t xml:space="preserve"> this contract.</w:t>
      </w:r>
    </w:p>
    <w:p w14:paraId="6250BFCB" w14:textId="77777777" w:rsidR="00930317" w:rsidRPr="002B2CFA" w:rsidRDefault="00930317" w:rsidP="00930317">
      <w:pPr>
        <w:pStyle w:val="Level2Body"/>
      </w:pPr>
    </w:p>
    <w:p w14:paraId="4EDACAD4" w14:textId="399A88B5" w:rsidR="00930317" w:rsidRPr="002B2CFA" w:rsidRDefault="00930317" w:rsidP="00930317">
      <w:pPr>
        <w:pStyle w:val="Level2Body"/>
      </w:pPr>
      <w:r>
        <w:t>Bidder</w:t>
      </w:r>
      <w:r w:rsidRPr="002B2CFA">
        <w:t xml:space="preserve"> shall have an affirmative duty to report any violations of this clause by the </w:t>
      </w:r>
      <w:r w:rsidR="00A61ABC">
        <w:t>B</w:t>
      </w:r>
      <w:r>
        <w:t>idder</w:t>
      </w:r>
      <w:r w:rsidRPr="002B2CFA">
        <w:t xml:space="preserve"> throughout the bidding process and throughout the term of this contract for the </w:t>
      </w:r>
      <w:r>
        <w:t xml:space="preserve">awarded </w:t>
      </w:r>
      <w:r w:rsidR="00A61ABC">
        <w:t>B</w:t>
      </w:r>
      <w:r>
        <w:t>idder</w:t>
      </w:r>
      <w:r w:rsidRPr="002B2CFA">
        <w:t xml:space="preserve"> and their subcontractors.</w:t>
      </w:r>
    </w:p>
    <w:p w14:paraId="3AA3F910" w14:textId="77777777" w:rsidR="009859A4" w:rsidRPr="00323E7D" w:rsidRDefault="009859A4" w:rsidP="000E504D">
      <w:pPr>
        <w:pStyle w:val="Level2Body"/>
      </w:pPr>
    </w:p>
    <w:p w14:paraId="3F96B0AE" w14:textId="77777777" w:rsidR="006B689E" w:rsidRPr="00CD0D4C" w:rsidRDefault="006B689E" w:rsidP="006963AE">
      <w:pPr>
        <w:pStyle w:val="Level2"/>
        <w:numPr>
          <w:ilvl w:val="1"/>
          <w:numId w:val="9"/>
        </w:numPr>
        <w:jc w:val="both"/>
      </w:pPr>
      <w:bookmarkStart w:id="124" w:name="_Toc208315933"/>
      <w:r w:rsidRPr="00FE4878">
        <w:t xml:space="preserve">DEVIATIONS FROM THE </w:t>
      </w:r>
      <w:r w:rsidR="00282E63">
        <w:t>SOLICITATION</w:t>
      </w:r>
      <w:bookmarkEnd w:id="124"/>
    </w:p>
    <w:p w14:paraId="1304E332" w14:textId="787B4A10" w:rsidR="006B689E" w:rsidRPr="000E7DB6" w:rsidRDefault="006B689E" w:rsidP="000E504D">
      <w:pPr>
        <w:pStyle w:val="Level2Body"/>
      </w:pPr>
      <w:r w:rsidRPr="000E7DB6">
        <w:t xml:space="preserve">The requirements contained in the </w:t>
      </w:r>
      <w:r w:rsidR="00215A43">
        <w:t xml:space="preserve">solicitation </w:t>
      </w:r>
      <w:r w:rsidRPr="000E7DB6">
        <w:t xml:space="preserve">(Sections </w:t>
      </w:r>
      <w:r w:rsidR="00864318">
        <w:t xml:space="preserve">II </w:t>
      </w:r>
      <w:r>
        <w:t>through</w:t>
      </w:r>
      <w:r w:rsidR="00864318">
        <w:t xml:space="preserve"> V</w:t>
      </w:r>
      <w:r w:rsidRPr="000E7DB6">
        <w:t>) become a part of the terms and conditions of the contract resulting from this</w:t>
      </w:r>
      <w:r w:rsidR="00215A43">
        <w:t xml:space="preserve"> solicitation</w:t>
      </w:r>
      <w:r w:rsidRPr="000E7DB6">
        <w:t>.</w:t>
      </w:r>
      <w:r w:rsidR="004E1515">
        <w:t xml:space="preserve"> </w:t>
      </w:r>
      <w:r w:rsidRPr="000E7DB6">
        <w:t xml:space="preserve">Any deviations from </w:t>
      </w:r>
      <w:r w:rsidR="00756CDA" w:rsidRPr="000E7DB6">
        <w:t xml:space="preserve">the </w:t>
      </w:r>
      <w:r w:rsidR="00756CDA">
        <w:t>solicitation</w:t>
      </w:r>
      <w:r w:rsidR="00215A43">
        <w:t xml:space="preserve"> </w:t>
      </w:r>
      <w:r w:rsidRPr="000E7DB6">
        <w:t xml:space="preserve">in </w:t>
      </w:r>
      <w:r w:rsidR="00FB140E">
        <w:t xml:space="preserve">Sections </w:t>
      </w:r>
      <w:r w:rsidR="00864318">
        <w:t xml:space="preserve">II </w:t>
      </w:r>
      <w:r w:rsidR="00FB140E">
        <w:t xml:space="preserve">through </w:t>
      </w:r>
      <w:r w:rsidR="00FA2954">
        <w:t xml:space="preserve">V </w:t>
      </w:r>
      <w:r w:rsidRPr="000E7DB6">
        <w:t xml:space="preserve">must be clearly defined by the </w:t>
      </w:r>
      <w:r w:rsidR="00A61ABC">
        <w:t>B</w:t>
      </w:r>
      <w:r w:rsidR="006963AE">
        <w:t>idder</w:t>
      </w:r>
      <w:r w:rsidR="006963AE" w:rsidRPr="000E7DB6">
        <w:t xml:space="preserve"> </w:t>
      </w:r>
      <w:r w:rsidRPr="000E7DB6">
        <w:t xml:space="preserve">in its </w:t>
      </w:r>
      <w:r w:rsidR="00EA6AAD">
        <w:t>solicitation response</w:t>
      </w:r>
      <w:r w:rsidRPr="000E7DB6">
        <w:t xml:space="preserve"> and, if accepted by the State, will become part of the contract.</w:t>
      </w:r>
      <w:r w:rsidR="004E1515">
        <w:t xml:space="preserve"> </w:t>
      </w:r>
      <w:r w:rsidRPr="000E7DB6">
        <w:t xml:space="preserve">Any specifically defined deviations must not </w:t>
      </w:r>
      <w:proofErr w:type="gramStart"/>
      <w:r w:rsidRPr="000E7DB6">
        <w:t>be in conflict with</w:t>
      </w:r>
      <w:proofErr w:type="gramEnd"/>
      <w:r w:rsidRPr="000E7DB6">
        <w:t xml:space="preserve"> the basic nature of the</w:t>
      </w:r>
      <w:r w:rsidR="00215A43">
        <w:t xml:space="preserve"> solicitation</w:t>
      </w:r>
      <w:r w:rsidRPr="000E7DB6">
        <w:t xml:space="preserve">, </w:t>
      </w:r>
      <w:r>
        <w:t>solicitation</w:t>
      </w:r>
      <w:r w:rsidRPr="000E7DB6">
        <w:t xml:space="preserve"> requirements, or applicable state or federal laws or statutes.</w:t>
      </w:r>
      <w:r w:rsidR="004E1515">
        <w:t xml:space="preserve"> </w:t>
      </w:r>
      <w:r w:rsidR="00282E63" w:rsidRPr="00282E63">
        <w:t xml:space="preserve">“Deviation”, for the purposes of this </w:t>
      </w:r>
      <w:r w:rsidR="00282E63">
        <w:t>solicitation</w:t>
      </w:r>
      <w:r w:rsidR="00282E63" w:rsidRPr="00282E63">
        <w:t xml:space="preserve">, means any proposed changes or alterations to either the contractual language or deliverables within the scope of this </w:t>
      </w:r>
      <w:r w:rsidR="00282E63">
        <w:t>solicitation</w:t>
      </w:r>
      <w:r w:rsidR="00282E63" w:rsidRPr="00282E63">
        <w:t xml:space="preserve">. </w:t>
      </w:r>
      <w:r w:rsidRPr="000E7DB6">
        <w:t>The State discourages deviations and reserves the right to reject proposed deviations.</w:t>
      </w:r>
    </w:p>
    <w:p w14:paraId="3D8CC2CA" w14:textId="77777777" w:rsidR="006B689E" w:rsidRPr="000E7DB6" w:rsidRDefault="006B689E" w:rsidP="000E504D">
      <w:pPr>
        <w:pStyle w:val="Level2Body"/>
      </w:pPr>
    </w:p>
    <w:p w14:paraId="5C19A01D" w14:textId="77777777" w:rsidR="002A2BAD" w:rsidRDefault="002A2BAD" w:rsidP="000E504D">
      <w:pPr>
        <w:pStyle w:val="Level2"/>
        <w:numPr>
          <w:ilvl w:val="1"/>
          <w:numId w:val="9"/>
        </w:numPr>
        <w:tabs>
          <w:tab w:val="clear" w:pos="720"/>
        </w:tabs>
        <w:jc w:val="both"/>
      </w:pPr>
      <w:bookmarkStart w:id="125" w:name="_Toc133915354"/>
      <w:bookmarkStart w:id="126" w:name="_Toc133915491"/>
      <w:bookmarkStart w:id="127" w:name="_Toc126238519"/>
      <w:bookmarkStart w:id="128" w:name="_Toc208315934"/>
      <w:bookmarkEnd w:id="125"/>
      <w:bookmarkEnd w:id="126"/>
      <w:r>
        <w:t xml:space="preserve">SUBMISSION OF </w:t>
      </w:r>
      <w:r w:rsidR="00930317">
        <w:t>SOLICITATION RESPONSES</w:t>
      </w:r>
      <w:bookmarkEnd w:id="127"/>
      <w:bookmarkEnd w:id="128"/>
    </w:p>
    <w:p w14:paraId="5E20657B" w14:textId="77777777" w:rsidR="002A2BAD" w:rsidRDefault="002A2BAD" w:rsidP="000E504D">
      <w:pPr>
        <w:pStyle w:val="Level2Body"/>
      </w:pPr>
      <w:r>
        <w:t xml:space="preserve">The State is </w:t>
      </w:r>
      <w:r>
        <w:rPr>
          <w:color w:val="auto"/>
        </w:rPr>
        <w:t xml:space="preserve">only accepting electronic responses submitted in accordance with this </w:t>
      </w:r>
      <w:r w:rsidR="005972CF">
        <w:rPr>
          <w:color w:val="auto"/>
        </w:rPr>
        <w:t>solicitation</w:t>
      </w:r>
      <w:r>
        <w:rPr>
          <w:color w:val="auto"/>
        </w:rPr>
        <w:t>.</w:t>
      </w:r>
      <w:r>
        <w:rPr>
          <w:color w:val="FF0000"/>
        </w:rPr>
        <w:t xml:space="preserve"> </w:t>
      </w:r>
      <w:r>
        <w:t xml:space="preserve">The State will not accept </w:t>
      </w:r>
      <w:r w:rsidR="002653C7">
        <w:t>bid</w:t>
      </w:r>
      <w:r>
        <w:t>s by mail, email, voice, or telephone, unless otherwise explicitly stated in writing by the State.</w:t>
      </w:r>
      <w:r w:rsidRPr="002A2BAD">
        <w:t xml:space="preserve"> </w:t>
      </w:r>
    </w:p>
    <w:p w14:paraId="1BE1FD92" w14:textId="77777777" w:rsidR="002A2BAD" w:rsidRDefault="002A2BAD" w:rsidP="000E504D">
      <w:pPr>
        <w:pStyle w:val="Level2Body"/>
      </w:pPr>
    </w:p>
    <w:p w14:paraId="47C9945E" w14:textId="77777777" w:rsidR="002A2BAD" w:rsidRDefault="002A2BAD" w:rsidP="000E504D">
      <w:pPr>
        <w:pStyle w:val="Level2Body"/>
      </w:pPr>
      <w:r>
        <w:t xml:space="preserve">Pages may be consecutively numbered for the entire </w:t>
      </w:r>
      <w:r w:rsidR="00EA6AAD">
        <w:t>solicitation response</w:t>
      </w:r>
      <w:r>
        <w:t xml:space="preserve"> or may be numbered consecutively within sections.  Figures and tables should be numbered and referenced in the text by that number. They should be placed as close as possible to the referencing text. </w:t>
      </w:r>
    </w:p>
    <w:p w14:paraId="1B4DBB2F" w14:textId="77777777" w:rsidR="005972CF" w:rsidRDefault="005972CF" w:rsidP="000E504D">
      <w:pPr>
        <w:pStyle w:val="Level2Body"/>
      </w:pPr>
    </w:p>
    <w:p w14:paraId="1012B62C" w14:textId="2322DE1A" w:rsidR="00104621" w:rsidRDefault="00104621" w:rsidP="00104621">
      <w:pPr>
        <w:pStyle w:val="Level2Body"/>
      </w:pPr>
      <w:bookmarkStart w:id="129" w:name="_Hlk167186810"/>
      <w:r>
        <w:lastRenderedPageBreak/>
        <w:t xml:space="preserve">It is the </w:t>
      </w:r>
      <w:r w:rsidR="00A61ABC">
        <w:t>B</w:t>
      </w:r>
      <w:r>
        <w:t xml:space="preserve">idder’s responsibility to ensure the solicitation response is received electronically by the date and time indicated in the Schedule of Events. Solicitation Responses must be submitted via ShareFile by the date and time of the opening </w:t>
      </w:r>
      <w:proofErr w:type="gramStart"/>
      <w:r>
        <w:t>per</w:t>
      </w:r>
      <w:proofErr w:type="gramEnd"/>
      <w:r>
        <w:t xml:space="preserve"> the Schedule of Events. No </w:t>
      </w:r>
      <w:proofErr w:type="gramStart"/>
      <w:r>
        <w:t xml:space="preserve">late </w:t>
      </w:r>
      <w:r w:rsidR="00E53EED">
        <w:t>s</w:t>
      </w:r>
      <w:r w:rsidR="00CD18B9">
        <w:t>olicitation</w:t>
      </w:r>
      <w:proofErr w:type="gramEnd"/>
      <w:r w:rsidR="00CD18B9">
        <w:t xml:space="preserve"> </w:t>
      </w:r>
      <w:r w:rsidR="00E53EED">
        <w:t>r</w:t>
      </w:r>
      <w:r w:rsidR="00CD18B9">
        <w:t xml:space="preserve">esponses </w:t>
      </w:r>
      <w:r>
        <w:t>will be accepted.</w:t>
      </w:r>
    </w:p>
    <w:bookmarkEnd w:id="129"/>
    <w:p w14:paraId="38E35D06" w14:textId="77777777" w:rsidR="00104621" w:rsidRDefault="00104621" w:rsidP="00104621">
      <w:pPr>
        <w:pStyle w:val="Level2Body"/>
      </w:pPr>
    </w:p>
    <w:p w14:paraId="05747B03" w14:textId="130330A4" w:rsidR="00104621" w:rsidRDefault="00104621" w:rsidP="00104621">
      <w:pPr>
        <w:pStyle w:val="Level2Body"/>
      </w:pPr>
      <w:r>
        <w:t xml:space="preserve">It is the responsibility of the </w:t>
      </w:r>
      <w:r w:rsidR="00A61ABC">
        <w:t>B</w:t>
      </w:r>
      <w:r>
        <w:t xml:space="preserve">idder to check the website for all information relevant to this solicitation to include addenda and/or amendments issued prior to the opening date. The website can be found here: </w:t>
      </w:r>
      <w:hyperlink r:id="rId21" w:history="1">
        <w:r w:rsidRPr="00120D8C">
          <w:rPr>
            <w:rStyle w:val="Hyperlink"/>
          </w:rPr>
          <w:t>https://das.nebraska.gov/materiel/bidopps.html</w:t>
        </w:r>
      </w:hyperlink>
      <w:r>
        <w:t xml:space="preserve">. </w:t>
      </w:r>
    </w:p>
    <w:p w14:paraId="609FCEAC" w14:textId="77777777" w:rsidR="00104621" w:rsidRDefault="00104621" w:rsidP="00104621">
      <w:pPr>
        <w:pStyle w:val="Level2Body"/>
      </w:pPr>
    </w:p>
    <w:p w14:paraId="6DC8793E" w14:textId="77777777" w:rsidR="00104621" w:rsidRDefault="00104621" w:rsidP="00104621">
      <w:pPr>
        <w:pStyle w:val="Level2Body"/>
        <w:rPr>
          <w:color w:val="auto"/>
        </w:rPr>
      </w:pPr>
      <w:r>
        <w:t xml:space="preserve">Emphasis should be concentrated on conformance to the solicitation instructions, responsiveness to requirements, completeness, and clarity of content. If the </w:t>
      </w:r>
      <w:r w:rsidR="00505007">
        <w:t>solicitation response</w:t>
      </w:r>
      <w:r>
        <w:t xml:space="preserve"> is presented in such a fashion that makes evaluation </w:t>
      </w:r>
      <w:r w:rsidRPr="00DB09AF">
        <w:rPr>
          <w:color w:val="auto"/>
        </w:rPr>
        <w:t xml:space="preserve">difficult or overly time consuming the State reserves the right to reject the </w:t>
      </w:r>
      <w:r w:rsidR="00505007">
        <w:rPr>
          <w:color w:val="auto"/>
        </w:rPr>
        <w:t>solicitation response</w:t>
      </w:r>
      <w:r w:rsidRPr="00DB09AF">
        <w:rPr>
          <w:color w:val="auto"/>
        </w:rPr>
        <w:t xml:space="preserve"> as non-conforming.</w:t>
      </w:r>
    </w:p>
    <w:p w14:paraId="3EE03AC8" w14:textId="77777777" w:rsidR="002A2BAD" w:rsidRPr="006963AE" w:rsidRDefault="002A2BAD" w:rsidP="00AB0883">
      <w:pPr>
        <w:pStyle w:val="Level3Body"/>
        <w:ind w:left="0"/>
        <w:jc w:val="both"/>
      </w:pPr>
      <w:bookmarkStart w:id="130" w:name="_Hlk168398307"/>
    </w:p>
    <w:p w14:paraId="3B3BDCDA" w14:textId="77777777" w:rsidR="002A2BAD" w:rsidRDefault="000D1CED">
      <w:pPr>
        <w:pStyle w:val="Level3Body"/>
        <w:ind w:left="720"/>
        <w:jc w:val="both"/>
      </w:pPr>
      <w:r>
        <w:t xml:space="preserve">The </w:t>
      </w:r>
      <w:r w:rsidR="002A2BAD" w:rsidRPr="006963AE">
        <w:t xml:space="preserve">ShareFile link for uploading </w:t>
      </w:r>
      <w:r w:rsidR="00EE17D9">
        <w:t>Solicitation</w:t>
      </w:r>
      <w:r w:rsidR="00EE17D9" w:rsidRPr="006963AE">
        <w:t xml:space="preserve"> </w:t>
      </w:r>
      <w:r w:rsidR="00EE17D9">
        <w:t>R</w:t>
      </w:r>
      <w:r w:rsidR="002A2BAD" w:rsidRPr="006963AE">
        <w:t xml:space="preserve">esponse(s) </w:t>
      </w:r>
      <w:r w:rsidRPr="006963AE">
        <w:t xml:space="preserve">is </w:t>
      </w:r>
      <w:r w:rsidR="002A2BAD" w:rsidRPr="006963AE">
        <w:t>provided in the Schedule of Events, Section</w:t>
      </w:r>
      <w:r w:rsidR="00987D05">
        <w:t xml:space="preserve"> I.C</w:t>
      </w:r>
      <w:r w:rsidR="00FB140E">
        <w:t>.</w:t>
      </w:r>
      <w:r w:rsidR="002A2BAD" w:rsidRPr="006963AE">
        <w:t xml:space="preserve"> </w:t>
      </w:r>
    </w:p>
    <w:bookmarkEnd w:id="130"/>
    <w:p w14:paraId="02947B01" w14:textId="77777777" w:rsidR="00925BF7" w:rsidRPr="006963AE" w:rsidRDefault="00925BF7" w:rsidP="006963AE">
      <w:pPr>
        <w:pStyle w:val="Level3Body"/>
        <w:ind w:left="720"/>
        <w:jc w:val="center"/>
        <w:rPr>
          <w:sz w:val="16"/>
          <w:szCs w:val="16"/>
        </w:rPr>
      </w:pPr>
    </w:p>
    <w:p w14:paraId="153F86BE" w14:textId="77777777" w:rsidR="00D216D9" w:rsidRDefault="00925BF7" w:rsidP="006963AE">
      <w:pPr>
        <w:pStyle w:val="Level2Body"/>
        <w:jc w:val="center"/>
        <w:rPr>
          <w:rFonts w:cs="Arial"/>
          <w:b/>
          <w:bCs/>
          <w:szCs w:val="18"/>
        </w:rPr>
      </w:pPr>
      <w:bookmarkStart w:id="131" w:name="_Hlk167187168"/>
      <w:r w:rsidRPr="006963AE">
        <w:rPr>
          <w:rFonts w:cs="Arial"/>
          <w:b/>
          <w:bCs/>
          <w:szCs w:val="18"/>
        </w:rPr>
        <w:t xml:space="preserve">***UNLESS OTHERWISE NOTED, DO NOT SUBMIT DOCUMENTS </w:t>
      </w:r>
    </w:p>
    <w:p w14:paraId="4120F567" w14:textId="77777777" w:rsidR="00925BF7" w:rsidRPr="006963AE" w:rsidRDefault="00925BF7" w:rsidP="006963AE">
      <w:pPr>
        <w:pStyle w:val="Level2Body"/>
        <w:jc w:val="center"/>
        <w:rPr>
          <w:b/>
          <w:bCs/>
          <w:color w:val="FF0000"/>
          <w:sz w:val="16"/>
          <w:szCs w:val="22"/>
        </w:rPr>
      </w:pPr>
      <w:r w:rsidRPr="006963AE">
        <w:rPr>
          <w:rFonts w:cs="Arial"/>
          <w:b/>
          <w:bCs/>
          <w:szCs w:val="18"/>
        </w:rPr>
        <w:t>THAT CAN ONLY BE ACCESSED WITH A PASSWORD***</w:t>
      </w:r>
    </w:p>
    <w:bookmarkEnd w:id="131"/>
    <w:p w14:paraId="28733AC0" w14:textId="77777777" w:rsidR="005972CF" w:rsidRDefault="005972CF" w:rsidP="006963AE">
      <w:pPr>
        <w:pStyle w:val="Level3"/>
        <w:tabs>
          <w:tab w:val="left" w:pos="720"/>
        </w:tabs>
        <w:jc w:val="both"/>
      </w:pPr>
    </w:p>
    <w:p w14:paraId="67A1926B" w14:textId="77777777" w:rsidR="005972CF" w:rsidRDefault="005972CF" w:rsidP="00AB0883">
      <w:pPr>
        <w:pStyle w:val="Level3"/>
        <w:numPr>
          <w:ilvl w:val="2"/>
          <w:numId w:val="53"/>
        </w:numPr>
        <w:tabs>
          <w:tab w:val="num" w:pos="1440"/>
        </w:tabs>
        <w:ind w:left="1440"/>
        <w:jc w:val="both"/>
        <w:rPr>
          <w:b/>
        </w:rPr>
      </w:pPr>
      <w:r>
        <w:rPr>
          <w:b/>
        </w:rPr>
        <w:t xml:space="preserve">Bidders must submit responses via ShareFile using the </w:t>
      </w:r>
      <w:r w:rsidR="00505007">
        <w:rPr>
          <w:b/>
        </w:rPr>
        <w:t xml:space="preserve">solicitation </w:t>
      </w:r>
      <w:r>
        <w:rPr>
          <w:b/>
        </w:rPr>
        <w:t xml:space="preserve">submission link. </w:t>
      </w:r>
    </w:p>
    <w:p w14:paraId="3C7AF554" w14:textId="73886D43" w:rsidR="005972CF" w:rsidRDefault="005972CF" w:rsidP="00AB0883">
      <w:pPr>
        <w:pStyle w:val="Level3Body"/>
        <w:ind w:left="1440"/>
      </w:pPr>
      <w:r>
        <w:t xml:space="preserve">Note: Not all browsers are compatible with ShareFile. Currently </w:t>
      </w:r>
      <w:r w:rsidR="00152CFE">
        <w:t xml:space="preserve">Google </w:t>
      </w:r>
      <w:r>
        <w:t>Chrome, Internet Explorer</w:t>
      </w:r>
      <w:r w:rsidR="00152CFE">
        <w:t>, Microsoft Edge, Safari,</w:t>
      </w:r>
      <w:r>
        <w:t xml:space="preserve"> and Firefox are compatible. After the </w:t>
      </w:r>
      <w:r w:rsidR="00A61ABC">
        <w:t>B</w:t>
      </w:r>
      <w:r>
        <w:t xml:space="preserve">idder clicks the </w:t>
      </w:r>
      <w:r w:rsidR="00505007">
        <w:t>solicitation</w:t>
      </w:r>
      <w:r>
        <w:t xml:space="preserve"> submission link, the </w:t>
      </w:r>
      <w:r w:rsidR="00A61ABC">
        <w:t>B</w:t>
      </w:r>
      <w:r>
        <w:t xml:space="preserve">idder will be prompted to enter contact information including an e-mail address. By entering an e-mail address, the </w:t>
      </w:r>
      <w:r w:rsidR="00A61ABC">
        <w:t>B</w:t>
      </w:r>
      <w:r>
        <w:t xml:space="preserve">idder should receive a confirmation email confirming the successful upload directly from ShareFile. </w:t>
      </w:r>
    </w:p>
    <w:p w14:paraId="542264EA" w14:textId="77777777" w:rsidR="005972CF" w:rsidRDefault="005972CF" w:rsidP="00AB0883">
      <w:pPr>
        <w:pStyle w:val="Level3Body"/>
        <w:ind w:left="1440"/>
        <w:rPr>
          <w:highlight w:val="yellow"/>
        </w:rPr>
      </w:pPr>
    </w:p>
    <w:p w14:paraId="46865733" w14:textId="77777777" w:rsidR="005972CF" w:rsidRDefault="005972CF" w:rsidP="00AB0883">
      <w:pPr>
        <w:pStyle w:val="Level3Body"/>
        <w:tabs>
          <w:tab w:val="left" w:pos="1440"/>
        </w:tabs>
        <w:ind w:left="1440"/>
      </w:pPr>
      <w:r w:rsidRPr="00996823">
        <w:t xml:space="preserve">ShareFile link for uploading solicitation response(s) provided in the Schedule of Events, Section </w:t>
      </w:r>
      <w:r w:rsidR="00864318">
        <w:t>I.C.</w:t>
      </w:r>
    </w:p>
    <w:p w14:paraId="2ACC1279" w14:textId="77777777" w:rsidR="005972CF" w:rsidRDefault="005972CF" w:rsidP="006963AE">
      <w:pPr>
        <w:pStyle w:val="Level3"/>
        <w:tabs>
          <w:tab w:val="left" w:pos="720"/>
        </w:tabs>
        <w:jc w:val="both"/>
      </w:pPr>
    </w:p>
    <w:p w14:paraId="71ED88B7" w14:textId="77777777" w:rsidR="00104621" w:rsidRPr="0024728C" w:rsidRDefault="00104621" w:rsidP="00104621">
      <w:pPr>
        <w:pStyle w:val="Level4"/>
        <w:numPr>
          <w:ilvl w:val="3"/>
          <w:numId w:val="7"/>
        </w:numPr>
        <w:tabs>
          <w:tab w:val="num" w:pos="720"/>
        </w:tabs>
        <w:ind w:left="2160" w:hanging="720"/>
        <w:jc w:val="both"/>
        <w:rPr>
          <w:b/>
          <w:bCs/>
        </w:rPr>
      </w:pPr>
      <w:bookmarkStart w:id="132" w:name="_Hlk167187321"/>
      <w:r w:rsidRPr="0024728C">
        <w:rPr>
          <w:b/>
          <w:bCs/>
        </w:rPr>
        <w:t xml:space="preserve">The Solicitation response and Proprietary information should be uploaded as separate and distinct files. </w:t>
      </w:r>
    </w:p>
    <w:p w14:paraId="40A2CFBD" w14:textId="77777777" w:rsidR="00104621" w:rsidRDefault="00104621" w:rsidP="00104621">
      <w:pPr>
        <w:pStyle w:val="Level4"/>
        <w:numPr>
          <w:ilvl w:val="4"/>
          <w:numId w:val="7"/>
        </w:numPr>
        <w:jc w:val="both"/>
      </w:pPr>
      <w:r>
        <w:t xml:space="preserve">If duplicated responses are submitted, the State will retain only the most recently submitted response. </w:t>
      </w:r>
    </w:p>
    <w:p w14:paraId="410857DB" w14:textId="1D4597D5" w:rsidR="00104621" w:rsidRDefault="00104621" w:rsidP="00104621">
      <w:pPr>
        <w:pStyle w:val="Level4"/>
        <w:numPr>
          <w:ilvl w:val="4"/>
          <w:numId w:val="7"/>
        </w:numPr>
        <w:jc w:val="both"/>
      </w:pPr>
      <w:r>
        <w:t xml:space="preserve">If it is the </w:t>
      </w:r>
      <w:r w:rsidR="00A61ABC">
        <w:t>B</w:t>
      </w:r>
      <w:r>
        <w:t xml:space="preserve">idder’s intent to submit multiple responses, the </w:t>
      </w:r>
      <w:r w:rsidR="00A61ABC">
        <w:t>B</w:t>
      </w:r>
      <w:r>
        <w:t>idder must clearly identify the separate submissions.</w:t>
      </w:r>
    </w:p>
    <w:p w14:paraId="781F505C" w14:textId="11DE882B" w:rsidR="00104621" w:rsidRPr="00DB09AF" w:rsidRDefault="00104621" w:rsidP="00104621">
      <w:pPr>
        <w:pStyle w:val="Level4"/>
        <w:numPr>
          <w:ilvl w:val="4"/>
          <w:numId w:val="7"/>
        </w:numPr>
        <w:jc w:val="both"/>
      </w:pPr>
      <w:r>
        <w:t xml:space="preserve">It is the </w:t>
      </w:r>
      <w:r w:rsidR="00A61ABC">
        <w:t>B</w:t>
      </w:r>
      <w:r>
        <w:t>idder’s responsibility to allow time for electronic uploading. All file uploads must be completed by the Opening date and time per the Schedule of Events. No late responses</w:t>
      </w:r>
      <w:r w:rsidRPr="00DB09AF">
        <w:t xml:space="preserve"> will be accepted.</w:t>
      </w:r>
    </w:p>
    <w:bookmarkEnd w:id="132"/>
    <w:p w14:paraId="645AD786" w14:textId="77777777" w:rsidR="0042335D" w:rsidRDefault="0042335D" w:rsidP="00AB0883">
      <w:pPr>
        <w:pStyle w:val="Level4"/>
        <w:ind w:left="2160"/>
        <w:jc w:val="both"/>
      </w:pPr>
    </w:p>
    <w:p w14:paraId="0C0B247F" w14:textId="77777777" w:rsidR="002A2BAD" w:rsidRDefault="002A2BAD" w:rsidP="000E504D">
      <w:pPr>
        <w:pStyle w:val="Level3"/>
        <w:tabs>
          <w:tab w:val="left" w:pos="720"/>
        </w:tabs>
        <w:ind w:left="1620"/>
        <w:jc w:val="both"/>
        <w:rPr>
          <w:color w:val="FF0000"/>
        </w:rPr>
      </w:pPr>
    </w:p>
    <w:p w14:paraId="2283D66F" w14:textId="77777777" w:rsidR="0042335D" w:rsidRPr="0024728C" w:rsidRDefault="002A2BAD" w:rsidP="00AB0883">
      <w:pPr>
        <w:pStyle w:val="Level4"/>
        <w:numPr>
          <w:ilvl w:val="3"/>
          <w:numId w:val="7"/>
        </w:numPr>
        <w:tabs>
          <w:tab w:val="num" w:pos="720"/>
        </w:tabs>
        <w:ind w:left="2160" w:hanging="720"/>
        <w:jc w:val="both"/>
        <w:rPr>
          <w:b/>
          <w:bCs/>
        </w:rPr>
      </w:pPr>
      <w:bookmarkStart w:id="133" w:name="_Toc29548559"/>
      <w:r w:rsidRPr="0024728C">
        <w:rPr>
          <w:b/>
          <w:bCs/>
        </w:rPr>
        <w:t xml:space="preserve">ELECTRONIC </w:t>
      </w:r>
      <w:r w:rsidR="00104621" w:rsidRPr="0024728C">
        <w:rPr>
          <w:b/>
          <w:bCs/>
        </w:rPr>
        <w:t xml:space="preserve">SOLICITATION RESPONSE </w:t>
      </w:r>
      <w:r w:rsidRPr="0024728C">
        <w:rPr>
          <w:b/>
          <w:bCs/>
        </w:rPr>
        <w:t>FILE NAMES</w:t>
      </w:r>
      <w:bookmarkEnd w:id="133"/>
      <w:r w:rsidRPr="0024728C">
        <w:rPr>
          <w:b/>
          <w:bCs/>
        </w:rPr>
        <w:t xml:space="preserve"> </w:t>
      </w:r>
    </w:p>
    <w:p w14:paraId="36C61FF0" w14:textId="7027796A" w:rsidR="00104621" w:rsidRDefault="00104621" w:rsidP="00AB0883">
      <w:pPr>
        <w:pStyle w:val="Level3"/>
        <w:tabs>
          <w:tab w:val="left" w:pos="720"/>
          <w:tab w:val="left" w:pos="2070"/>
        </w:tabs>
        <w:ind w:left="2160"/>
        <w:jc w:val="both"/>
        <w:rPr>
          <w:color w:val="auto"/>
        </w:rPr>
      </w:pPr>
      <w:r>
        <w:rPr>
          <w:color w:val="auto"/>
        </w:rPr>
        <w:t xml:space="preserve">The bidder should clearly identify the uploaded solicitation response files. To assist in identification the </w:t>
      </w:r>
      <w:r w:rsidR="00A61ABC">
        <w:rPr>
          <w:color w:val="auto"/>
        </w:rPr>
        <w:t>B</w:t>
      </w:r>
      <w:r>
        <w:rPr>
          <w:color w:val="auto"/>
        </w:rPr>
        <w:t xml:space="preserve">idder should use the following naming convention: </w:t>
      </w:r>
    </w:p>
    <w:p w14:paraId="69C41C31" w14:textId="1C622404" w:rsidR="00104621" w:rsidRPr="00104621" w:rsidRDefault="00D96261" w:rsidP="00104621">
      <w:pPr>
        <w:pStyle w:val="Level4"/>
        <w:numPr>
          <w:ilvl w:val="4"/>
          <w:numId w:val="71"/>
        </w:numPr>
        <w:jc w:val="both"/>
        <w:rPr>
          <w:szCs w:val="18"/>
        </w:rPr>
      </w:pPr>
      <w:bookmarkStart w:id="134" w:name="_Hlk167187482"/>
      <w:r>
        <w:rPr>
          <w:szCs w:val="18"/>
        </w:rPr>
        <w:t>1231</w:t>
      </w:r>
      <w:r w:rsidR="008143C4">
        <w:rPr>
          <w:szCs w:val="18"/>
        </w:rPr>
        <w:t>31</w:t>
      </w:r>
      <w:r>
        <w:rPr>
          <w:szCs w:val="18"/>
        </w:rPr>
        <w:t xml:space="preserve"> </w:t>
      </w:r>
      <w:r w:rsidR="00104621" w:rsidRPr="00CB3D51">
        <w:rPr>
          <w:szCs w:val="18"/>
        </w:rPr>
        <w:t>O</w:t>
      </w:r>
      <w:r w:rsidR="00700B73" w:rsidRPr="00CB3D51">
        <w:rPr>
          <w:szCs w:val="18"/>
        </w:rPr>
        <w:t>R</w:t>
      </w:r>
      <w:r w:rsidR="00104621" w:rsidRPr="00CB3D51">
        <w:rPr>
          <w:szCs w:val="18"/>
        </w:rPr>
        <w:t>,</w:t>
      </w:r>
      <w:r w:rsidR="00104621" w:rsidRPr="00104621">
        <w:rPr>
          <w:szCs w:val="18"/>
        </w:rPr>
        <w:t xml:space="preserve"> Company Name   </w:t>
      </w:r>
    </w:p>
    <w:p w14:paraId="237A741F" w14:textId="77777777" w:rsidR="00104621" w:rsidRPr="00104621" w:rsidRDefault="00104621" w:rsidP="0024728C">
      <w:pPr>
        <w:pStyle w:val="Level4"/>
        <w:numPr>
          <w:ilvl w:val="4"/>
          <w:numId w:val="71"/>
        </w:numPr>
        <w:jc w:val="both"/>
        <w:rPr>
          <w:szCs w:val="18"/>
        </w:rPr>
      </w:pPr>
      <w:r w:rsidRPr="00104621">
        <w:rPr>
          <w:szCs w:val="18"/>
        </w:rPr>
        <w:t xml:space="preserve">If multiple files are submitted for one solicitation response, add number of files to file names:  </w:t>
      </w:r>
    </w:p>
    <w:p w14:paraId="2BC58774" w14:textId="7B8BF998" w:rsidR="00104621" w:rsidRPr="00AB0883" w:rsidRDefault="00D96261" w:rsidP="00AB0883">
      <w:pPr>
        <w:pStyle w:val="Level6"/>
        <w:numPr>
          <w:ilvl w:val="0"/>
          <w:numId w:val="0"/>
        </w:numPr>
        <w:ind w:left="2880"/>
        <w:rPr>
          <w:sz w:val="18"/>
          <w:szCs w:val="18"/>
        </w:rPr>
      </w:pPr>
      <w:r>
        <w:rPr>
          <w:sz w:val="18"/>
          <w:szCs w:val="18"/>
        </w:rPr>
        <w:t>1231</w:t>
      </w:r>
      <w:r w:rsidR="008143C4">
        <w:rPr>
          <w:sz w:val="18"/>
          <w:szCs w:val="18"/>
        </w:rPr>
        <w:t>31</w:t>
      </w:r>
      <w:r w:rsidRPr="00CB3D51">
        <w:rPr>
          <w:sz w:val="18"/>
          <w:szCs w:val="18"/>
        </w:rPr>
        <w:t xml:space="preserve"> </w:t>
      </w:r>
      <w:r w:rsidR="00104621" w:rsidRPr="00CB3D51">
        <w:rPr>
          <w:sz w:val="18"/>
          <w:szCs w:val="18"/>
        </w:rPr>
        <w:t>O</w:t>
      </w:r>
      <w:r w:rsidR="00700B73" w:rsidRPr="00CB3D51">
        <w:rPr>
          <w:sz w:val="18"/>
          <w:szCs w:val="18"/>
        </w:rPr>
        <w:t>R</w:t>
      </w:r>
      <w:r w:rsidR="00104621" w:rsidRPr="00AB0883">
        <w:rPr>
          <w:sz w:val="18"/>
          <w:szCs w:val="18"/>
        </w:rPr>
        <w:t xml:space="preserve"> Company Name File 1 of 2. </w:t>
      </w:r>
    </w:p>
    <w:p w14:paraId="53EA3DD6" w14:textId="413B0F93" w:rsidR="00104621" w:rsidRPr="00AB0883" w:rsidRDefault="00D96261" w:rsidP="00AB0883">
      <w:pPr>
        <w:pStyle w:val="Level6"/>
        <w:numPr>
          <w:ilvl w:val="0"/>
          <w:numId w:val="0"/>
        </w:numPr>
        <w:ind w:left="2880"/>
        <w:rPr>
          <w:sz w:val="18"/>
          <w:szCs w:val="18"/>
        </w:rPr>
      </w:pPr>
      <w:r>
        <w:rPr>
          <w:sz w:val="18"/>
          <w:szCs w:val="18"/>
        </w:rPr>
        <w:t>1231</w:t>
      </w:r>
      <w:r w:rsidR="008143C4">
        <w:rPr>
          <w:sz w:val="18"/>
          <w:szCs w:val="18"/>
        </w:rPr>
        <w:t>31</w:t>
      </w:r>
      <w:r w:rsidRPr="00CB3D51">
        <w:rPr>
          <w:sz w:val="18"/>
          <w:szCs w:val="18"/>
        </w:rPr>
        <w:t xml:space="preserve"> </w:t>
      </w:r>
      <w:r w:rsidR="00104621" w:rsidRPr="00CB3D51">
        <w:rPr>
          <w:sz w:val="18"/>
          <w:szCs w:val="18"/>
        </w:rPr>
        <w:t>O</w:t>
      </w:r>
      <w:r w:rsidR="00700B73" w:rsidRPr="00CB3D51">
        <w:rPr>
          <w:sz w:val="18"/>
          <w:szCs w:val="18"/>
        </w:rPr>
        <w:t>R</w:t>
      </w:r>
      <w:r w:rsidR="00104621" w:rsidRPr="00AB0883">
        <w:rPr>
          <w:sz w:val="18"/>
          <w:szCs w:val="18"/>
        </w:rPr>
        <w:t xml:space="preserve"> Company Name File 2 of 2.</w:t>
      </w:r>
    </w:p>
    <w:p w14:paraId="5C532CA2" w14:textId="77777777" w:rsidR="00104621" w:rsidRPr="00104621" w:rsidRDefault="00104621" w:rsidP="00104621">
      <w:pPr>
        <w:pStyle w:val="Level4"/>
        <w:numPr>
          <w:ilvl w:val="4"/>
          <w:numId w:val="71"/>
        </w:numPr>
        <w:jc w:val="both"/>
        <w:rPr>
          <w:szCs w:val="18"/>
        </w:rPr>
      </w:pPr>
      <w:r w:rsidRPr="00104621">
        <w:rPr>
          <w:szCs w:val="18"/>
        </w:rPr>
        <w:t xml:space="preserve">If multiple responses are submitted for the same solicitation, add the response number to the file names: </w:t>
      </w:r>
    </w:p>
    <w:p w14:paraId="7DE42049" w14:textId="704C2167" w:rsidR="00104621" w:rsidRPr="00AB0883" w:rsidRDefault="00D96261" w:rsidP="00AB0883">
      <w:pPr>
        <w:pStyle w:val="Level6"/>
        <w:numPr>
          <w:ilvl w:val="0"/>
          <w:numId w:val="0"/>
        </w:numPr>
        <w:ind w:left="2880"/>
        <w:rPr>
          <w:sz w:val="18"/>
          <w:szCs w:val="18"/>
        </w:rPr>
      </w:pPr>
      <w:r>
        <w:rPr>
          <w:sz w:val="18"/>
          <w:szCs w:val="18"/>
        </w:rPr>
        <w:t>1231</w:t>
      </w:r>
      <w:r w:rsidR="008143C4">
        <w:rPr>
          <w:sz w:val="18"/>
          <w:szCs w:val="18"/>
        </w:rPr>
        <w:t>31</w:t>
      </w:r>
      <w:r w:rsidRPr="00CB3D51">
        <w:rPr>
          <w:sz w:val="18"/>
          <w:szCs w:val="18"/>
        </w:rPr>
        <w:t xml:space="preserve"> </w:t>
      </w:r>
      <w:r w:rsidR="00104621" w:rsidRPr="00CB3D51">
        <w:rPr>
          <w:sz w:val="18"/>
          <w:szCs w:val="18"/>
        </w:rPr>
        <w:t>O</w:t>
      </w:r>
      <w:r w:rsidR="00700B73" w:rsidRPr="00CB3D51">
        <w:rPr>
          <w:sz w:val="18"/>
          <w:szCs w:val="18"/>
        </w:rPr>
        <w:t>R</w:t>
      </w:r>
      <w:r w:rsidR="00104621" w:rsidRPr="00AB0883">
        <w:rPr>
          <w:sz w:val="18"/>
          <w:szCs w:val="18"/>
        </w:rPr>
        <w:t xml:space="preserve"> Company Name Response 1 File 1 of 2. </w:t>
      </w:r>
    </w:p>
    <w:bookmarkEnd w:id="134"/>
    <w:p w14:paraId="33B77DC4" w14:textId="77777777" w:rsidR="002A2BAD" w:rsidRDefault="002A2BAD" w:rsidP="000E504D">
      <w:pPr>
        <w:pStyle w:val="Level2Body"/>
      </w:pPr>
    </w:p>
    <w:p w14:paraId="21609BC0" w14:textId="16BAE999" w:rsidR="00FF2008" w:rsidRDefault="00FF2008" w:rsidP="00FF2008">
      <w:pPr>
        <w:pStyle w:val="Level2Body"/>
      </w:pPr>
      <w:r>
        <w:t xml:space="preserve">The “Contractual Agreement Form” must be signed manually in ink or by DocuSign and returned by </w:t>
      </w:r>
      <w:r w:rsidR="007A4B65">
        <w:t>the opening</w:t>
      </w:r>
      <w:r>
        <w:t xml:space="preserve"> date and time along with the bidder’s solicitation response and any other requirements as stated in this solicitation </w:t>
      </w:r>
      <w:proofErr w:type="gramStart"/>
      <w:r>
        <w:t>in order for</w:t>
      </w:r>
      <w:proofErr w:type="gramEnd"/>
      <w:r>
        <w:t xml:space="preserve"> the </w:t>
      </w:r>
      <w:r w:rsidR="00A61ABC">
        <w:t>B</w:t>
      </w:r>
      <w:r>
        <w:t>idder’s solicitation response to be evaluated.</w:t>
      </w:r>
    </w:p>
    <w:p w14:paraId="1243DC89" w14:textId="77777777" w:rsidR="00FF2008" w:rsidRDefault="00FF2008" w:rsidP="00FF2008">
      <w:pPr>
        <w:pStyle w:val="Level2Body"/>
      </w:pPr>
    </w:p>
    <w:p w14:paraId="507027B2" w14:textId="1BA04ED4" w:rsidR="00FF2008" w:rsidRDefault="00FF2008" w:rsidP="00FF2008">
      <w:pPr>
        <w:pStyle w:val="Level2Body"/>
      </w:pPr>
      <w:r w:rsidRPr="00003B2A">
        <w:t xml:space="preserve">By signing this </w:t>
      </w:r>
      <w:r w:rsidR="007A4B65">
        <w:t>“</w:t>
      </w:r>
      <w:r w:rsidRPr="00003B2A">
        <w:t>Contractual Agreement Form</w:t>
      </w:r>
      <w:r w:rsidR="007A4B65">
        <w:t>”</w:t>
      </w:r>
      <w:r w:rsidRPr="00003B2A">
        <w:t xml:space="preserve">, the </w:t>
      </w:r>
      <w:r w:rsidR="00A61ABC">
        <w:t>B</w:t>
      </w:r>
      <w:r w:rsidRPr="00003B2A">
        <w:t>idder guarantees compliance with the provisions stated in this solicitation and agrees to the terms and conditions unless otherwise indicated in writing.</w:t>
      </w:r>
    </w:p>
    <w:p w14:paraId="79AFACC8" w14:textId="77777777" w:rsidR="006B689E" w:rsidRDefault="006B689E" w:rsidP="000E504D">
      <w:pPr>
        <w:pStyle w:val="Level2Body"/>
      </w:pPr>
    </w:p>
    <w:p w14:paraId="0EBED290" w14:textId="77777777" w:rsidR="006B689E" w:rsidRPr="00323E7D" w:rsidRDefault="000179FA" w:rsidP="006963AE">
      <w:pPr>
        <w:pStyle w:val="Level2"/>
        <w:numPr>
          <w:ilvl w:val="1"/>
          <w:numId w:val="9"/>
        </w:numPr>
        <w:jc w:val="both"/>
      </w:pPr>
      <w:bookmarkStart w:id="135" w:name="_Toc133914802"/>
      <w:bookmarkStart w:id="136" w:name="_Toc133915218"/>
      <w:bookmarkStart w:id="137" w:name="_Toc133915356"/>
      <w:bookmarkStart w:id="138" w:name="_Toc133915493"/>
      <w:bookmarkStart w:id="139" w:name="_Toc133914803"/>
      <w:bookmarkStart w:id="140" w:name="_Toc133915219"/>
      <w:bookmarkStart w:id="141" w:name="_Toc133915357"/>
      <w:bookmarkStart w:id="142" w:name="_Toc133915494"/>
      <w:bookmarkStart w:id="143" w:name="_Toc133914804"/>
      <w:bookmarkStart w:id="144" w:name="_Toc133915220"/>
      <w:bookmarkStart w:id="145" w:name="_Toc133915358"/>
      <w:bookmarkStart w:id="146" w:name="_Toc133915495"/>
      <w:bookmarkStart w:id="147" w:name="_Toc133914805"/>
      <w:bookmarkStart w:id="148" w:name="_Toc133915221"/>
      <w:bookmarkStart w:id="149" w:name="_Toc133915359"/>
      <w:bookmarkStart w:id="150" w:name="_Toc133915496"/>
      <w:bookmarkStart w:id="151" w:name="_Toc133914806"/>
      <w:bookmarkStart w:id="152" w:name="_Toc133915222"/>
      <w:bookmarkStart w:id="153" w:name="_Toc133915360"/>
      <w:bookmarkStart w:id="154" w:name="_Toc133915497"/>
      <w:bookmarkStart w:id="155" w:name="_Toc133914807"/>
      <w:bookmarkStart w:id="156" w:name="_Toc133915223"/>
      <w:bookmarkStart w:id="157" w:name="_Toc133915361"/>
      <w:bookmarkStart w:id="158" w:name="_Toc133915498"/>
      <w:bookmarkStart w:id="159" w:name="_Toc133914808"/>
      <w:bookmarkStart w:id="160" w:name="_Toc133915224"/>
      <w:bookmarkStart w:id="161" w:name="_Toc133915362"/>
      <w:bookmarkStart w:id="162" w:name="_Toc133915499"/>
      <w:bookmarkStart w:id="163" w:name="_Toc133914809"/>
      <w:bookmarkStart w:id="164" w:name="_Toc133915225"/>
      <w:bookmarkStart w:id="165" w:name="_Toc133915363"/>
      <w:bookmarkStart w:id="166" w:name="_Toc133915500"/>
      <w:bookmarkStart w:id="167" w:name="_Toc133914810"/>
      <w:bookmarkStart w:id="168" w:name="_Toc133915226"/>
      <w:bookmarkStart w:id="169" w:name="_Toc133915364"/>
      <w:bookmarkStart w:id="170" w:name="_Toc133915501"/>
      <w:bookmarkStart w:id="171" w:name="_Toc133914811"/>
      <w:bookmarkStart w:id="172" w:name="_Toc133915227"/>
      <w:bookmarkStart w:id="173" w:name="_Toc133915365"/>
      <w:bookmarkStart w:id="174" w:name="_Toc133915502"/>
      <w:bookmarkStart w:id="175" w:name="_Toc133914812"/>
      <w:bookmarkStart w:id="176" w:name="_Toc133915228"/>
      <w:bookmarkStart w:id="177" w:name="_Toc133915366"/>
      <w:bookmarkStart w:id="178" w:name="_Toc133915503"/>
      <w:bookmarkStart w:id="179" w:name="_Toc133914813"/>
      <w:bookmarkStart w:id="180" w:name="_Toc133915229"/>
      <w:bookmarkStart w:id="181" w:name="_Toc133915367"/>
      <w:bookmarkStart w:id="182" w:name="_Toc133915504"/>
      <w:bookmarkStart w:id="183" w:name="_Toc133914814"/>
      <w:bookmarkStart w:id="184" w:name="_Toc133915230"/>
      <w:bookmarkStart w:id="185" w:name="_Toc133915368"/>
      <w:bookmarkStart w:id="186" w:name="_Toc133915505"/>
      <w:bookmarkStart w:id="187" w:name="_Toc133914815"/>
      <w:bookmarkStart w:id="188" w:name="_Toc133915231"/>
      <w:bookmarkStart w:id="189" w:name="_Toc133915369"/>
      <w:bookmarkStart w:id="190" w:name="_Toc133915506"/>
      <w:bookmarkStart w:id="191" w:name="_Toc133914816"/>
      <w:bookmarkStart w:id="192" w:name="_Toc133915232"/>
      <w:bookmarkStart w:id="193" w:name="_Toc133915370"/>
      <w:bookmarkStart w:id="194" w:name="_Toc133915507"/>
      <w:bookmarkStart w:id="195" w:name="_Toc205186021"/>
      <w:bookmarkStart w:id="196" w:name="_Toc205186022"/>
      <w:bookmarkStart w:id="197" w:name="_Toc205186023"/>
      <w:bookmarkStart w:id="198" w:name="_Toc205186024"/>
      <w:bookmarkStart w:id="199" w:name="_Toc205186025"/>
      <w:bookmarkStart w:id="200" w:name="_Toc208315935"/>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t>SOLICITATION</w:t>
      </w:r>
      <w:r w:rsidRPr="00323E7D">
        <w:t xml:space="preserve"> </w:t>
      </w:r>
      <w:r w:rsidR="006B689E" w:rsidRPr="00323E7D">
        <w:t>PREPARATION COSTS</w:t>
      </w:r>
      <w:bookmarkEnd w:id="200"/>
      <w:r w:rsidR="006B689E" w:rsidRPr="00323E7D">
        <w:t xml:space="preserve"> </w:t>
      </w:r>
    </w:p>
    <w:p w14:paraId="49A098E8" w14:textId="29442BF2" w:rsidR="006B689E" w:rsidRPr="006D7D5F" w:rsidRDefault="006B689E" w:rsidP="000E504D">
      <w:pPr>
        <w:pStyle w:val="Level2Body"/>
      </w:pPr>
      <w:r w:rsidRPr="00E9356A">
        <w:t>The State shall not incur any liability for any</w:t>
      </w:r>
      <w:r w:rsidRPr="00CD0D4C">
        <w:t xml:space="preserve"> costs incurred by </w:t>
      </w:r>
      <w:r w:rsidR="00A61ABC">
        <w:t>B</w:t>
      </w:r>
      <w:r w:rsidR="000009BE">
        <w:t>idders</w:t>
      </w:r>
      <w:r w:rsidRPr="00CD0D4C">
        <w:t xml:space="preserve"> in replying to this</w:t>
      </w:r>
      <w:r w:rsidR="00215A43">
        <w:t xml:space="preserve"> solicitation</w:t>
      </w:r>
      <w:r w:rsidRPr="006D7D5F">
        <w:t>, including any activity related to bidding on this</w:t>
      </w:r>
      <w:r w:rsidR="00215A43">
        <w:t xml:space="preserve"> solicitation</w:t>
      </w:r>
      <w:r w:rsidRPr="006D7D5F">
        <w:t>.</w:t>
      </w:r>
    </w:p>
    <w:p w14:paraId="3116D7C5" w14:textId="77777777" w:rsidR="006B689E" w:rsidRPr="006D7D5F" w:rsidRDefault="006B689E" w:rsidP="000E504D">
      <w:pPr>
        <w:pStyle w:val="Level2Body"/>
      </w:pPr>
    </w:p>
    <w:p w14:paraId="54607216" w14:textId="77777777" w:rsidR="006B689E" w:rsidRPr="006D7D5F" w:rsidRDefault="006B689E" w:rsidP="006963AE">
      <w:pPr>
        <w:pStyle w:val="Level2"/>
        <w:numPr>
          <w:ilvl w:val="1"/>
          <w:numId w:val="9"/>
        </w:numPr>
        <w:jc w:val="both"/>
      </w:pPr>
      <w:bookmarkStart w:id="201" w:name="_Toc208315936"/>
      <w:r w:rsidRPr="00E9356A">
        <w:t xml:space="preserve">FAILURE TO COMPLY WITH </w:t>
      </w:r>
      <w:r w:rsidR="000179FA">
        <w:t>SOLICITATION</w:t>
      </w:r>
      <w:bookmarkEnd w:id="201"/>
    </w:p>
    <w:p w14:paraId="1305A7D0" w14:textId="77777777" w:rsidR="00893DE1" w:rsidRPr="002B2CFA" w:rsidRDefault="00893DE1" w:rsidP="00893DE1">
      <w:pPr>
        <w:pStyle w:val="Level2Body"/>
      </w:pPr>
      <w:r w:rsidRPr="00514090">
        <w:t xml:space="preserve">Violation of the terms and conditions contained in this </w:t>
      </w:r>
      <w:r>
        <w:t>solicitation</w:t>
      </w:r>
      <w:r w:rsidRPr="002B2CFA">
        <w:t xml:space="preserve"> or any resultant contract, at any time before or after the award, shall be grounds for action by the State which may include, but is not limited to, the following:</w:t>
      </w:r>
    </w:p>
    <w:p w14:paraId="5B0386AA" w14:textId="77777777" w:rsidR="00893DE1" w:rsidRPr="002B2CFA" w:rsidRDefault="00893DE1" w:rsidP="00893DE1">
      <w:pPr>
        <w:pStyle w:val="Level2Body"/>
      </w:pPr>
    </w:p>
    <w:p w14:paraId="31521920" w14:textId="15B3A85E" w:rsidR="00AB0883" w:rsidRPr="009E71EB" w:rsidRDefault="00893DE1" w:rsidP="0085365D">
      <w:pPr>
        <w:pStyle w:val="Level3"/>
        <w:numPr>
          <w:ilvl w:val="2"/>
          <w:numId w:val="84"/>
        </w:numPr>
        <w:tabs>
          <w:tab w:val="num" w:pos="1440"/>
        </w:tabs>
        <w:ind w:left="1440"/>
        <w:jc w:val="both"/>
      </w:pPr>
      <w:r w:rsidRPr="009E71EB">
        <w:lastRenderedPageBreak/>
        <w:t xml:space="preserve">Rejection of a </w:t>
      </w:r>
      <w:r w:rsidR="00A61ABC">
        <w:t>B</w:t>
      </w:r>
      <w:r>
        <w:t>idder’s</w:t>
      </w:r>
      <w:r w:rsidRPr="009E71EB">
        <w:t xml:space="preserve"> </w:t>
      </w:r>
      <w:r>
        <w:t xml:space="preserve">solicitation </w:t>
      </w:r>
      <w:proofErr w:type="gramStart"/>
      <w:r>
        <w:t>response</w:t>
      </w:r>
      <w:r w:rsidR="007A4B65">
        <w:t>;</w:t>
      </w:r>
      <w:proofErr w:type="gramEnd"/>
    </w:p>
    <w:p w14:paraId="359AB3A6" w14:textId="284ECA35" w:rsidR="00AB0883" w:rsidRDefault="00893DE1" w:rsidP="0085365D">
      <w:pPr>
        <w:pStyle w:val="Level3"/>
        <w:numPr>
          <w:ilvl w:val="2"/>
          <w:numId w:val="84"/>
        </w:numPr>
        <w:tabs>
          <w:tab w:val="num" w:pos="1440"/>
        </w:tabs>
        <w:ind w:left="1440"/>
        <w:jc w:val="both"/>
      </w:pPr>
      <w:r w:rsidRPr="009E71EB">
        <w:t xml:space="preserve">Withdrawal of the Intent to </w:t>
      </w:r>
      <w:proofErr w:type="gramStart"/>
      <w:r w:rsidRPr="009E71EB">
        <w:t>Award</w:t>
      </w:r>
      <w:r w:rsidR="007A4B65">
        <w:t>;</w:t>
      </w:r>
      <w:proofErr w:type="gramEnd"/>
    </w:p>
    <w:p w14:paraId="0AEAA4AD" w14:textId="71B02599" w:rsidR="00AB0883" w:rsidRDefault="00893DE1" w:rsidP="0085365D">
      <w:pPr>
        <w:pStyle w:val="Level3"/>
        <w:numPr>
          <w:ilvl w:val="2"/>
          <w:numId w:val="84"/>
        </w:numPr>
        <w:tabs>
          <w:tab w:val="num" w:pos="1440"/>
        </w:tabs>
        <w:ind w:left="1440"/>
        <w:jc w:val="both"/>
      </w:pPr>
      <w:r>
        <w:t xml:space="preserve">Withdrawal of the </w:t>
      </w:r>
      <w:proofErr w:type="gramStart"/>
      <w:r>
        <w:t>Award</w:t>
      </w:r>
      <w:r w:rsidR="007A4B65">
        <w:t>;</w:t>
      </w:r>
      <w:proofErr w:type="gramEnd"/>
    </w:p>
    <w:p w14:paraId="66BC2B41" w14:textId="0D9F5054" w:rsidR="00AB0883" w:rsidRPr="009E71EB" w:rsidRDefault="00893DE1" w:rsidP="0085365D">
      <w:pPr>
        <w:pStyle w:val="Level3"/>
        <w:numPr>
          <w:ilvl w:val="2"/>
          <w:numId w:val="84"/>
        </w:numPr>
        <w:tabs>
          <w:tab w:val="num" w:pos="1440"/>
        </w:tabs>
        <w:ind w:left="1440"/>
        <w:jc w:val="both"/>
      </w:pPr>
      <w:r>
        <w:t xml:space="preserve">Negative documentation regarding Vendor </w:t>
      </w:r>
      <w:proofErr w:type="gramStart"/>
      <w:r>
        <w:t>Performance</w:t>
      </w:r>
      <w:r w:rsidR="007A4B65">
        <w:t>;</w:t>
      </w:r>
      <w:proofErr w:type="gramEnd"/>
    </w:p>
    <w:p w14:paraId="5BD45579" w14:textId="33D94FCD" w:rsidR="00AB0883" w:rsidRPr="009E71EB" w:rsidRDefault="00893DE1" w:rsidP="0085365D">
      <w:pPr>
        <w:pStyle w:val="Level3"/>
        <w:numPr>
          <w:ilvl w:val="2"/>
          <w:numId w:val="84"/>
        </w:numPr>
        <w:tabs>
          <w:tab w:val="num" w:pos="1440"/>
        </w:tabs>
        <w:ind w:left="1440"/>
        <w:jc w:val="both"/>
      </w:pPr>
      <w:r w:rsidRPr="009E71EB">
        <w:t xml:space="preserve">Termination of the resulting </w:t>
      </w:r>
      <w:proofErr w:type="gramStart"/>
      <w:r w:rsidRPr="009E71EB">
        <w:t>contract</w:t>
      </w:r>
      <w:r w:rsidR="007A4B65">
        <w:t>;</w:t>
      </w:r>
      <w:proofErr w:type="gramEnd"/>
    </w:p>
    <w:p w14:paraId="7BDFDC45" w14:textId="1F584042" w:rsidR="00AB0883" w:rsidRPr="009E71EB" w:rsidRDefault="00893DE1" w:rsidP="0085365D">
      <w:pPr>
        <w:pStyle w:val="Level3"/>
        <w:numPr>
          <w:ilvl w:val="2"/>
          <w:numId w:val="84"/>
        </w:numPr>
        <w:tabs>
          <w:tab w:val="num" w:pos="1440"/>
        </w:tabs>
        <w:ind w:left="1440"/>
        <w:jc w:val="both"/>
      </w:pPr>
      <w:r w:rsidRPr="009E71EB">
        <w:t>Legal action</w:t>
      </w:r>
      <w:r>
        <w:t>; and</w:t>
      </w:r>
      <w:r w:rsidR="007A4B65">
        <w:t>,</w:t>
      </w:r>
    </w:p>
    <w:p w14:paraId="561230AF" w14:textId="32D74889" w:rsidR="00893DE1" w:rsidRDefault="00893DE1" w:rsidP="00AB0883">
      <w:pPr>
        <w:pStyle w:val="Level3"/>
        <w:numPr>
          <w:ilvl w:val="2"/>
          <w:numId w:val="84"/>
        </w:numPr>
        <w:tabs>
          <w:tab w:val="num" w:pos="1440"/>
        </w:tabs>
        <w:ind w:left="1440"/>
        <w:jc w:val="both"/>
      </w:pPr>
      <w:r w:rsidRPr="009E71EB">
        <w:t xml:space="preserve">Suspension </w:t>
      </w:r>
      <w:r w:rsidR="0019183A">
        <w:t xml:space="preserve">or Debarment </w:t>
      </w:r>
      <w:r w:rsidRPr="009E71EB">
        <w:t xml:space="preserve">of the </w:t>
      </w:r>
      <w:r w:rsidR="00A61ABC">
        <w:t>B</w:t>
      </w:r>
      <w:r>
        <w:t>idder</w:t>
      </w:r>
      <w:r w:rsidRPr="009E71EB">
        <w:t xml:space="preserve"> from further bidding with the State for the </w:t>
      </w:r>
      <w:proofErr w:type="gramStart"/>
      <w:r w:rsidRPr="009E71EB">
        <w:t>period of time</w:t>
      </w:r>
      <w:proofErr w:type="gramEnd"/>
      <w:r w:rsidRPr="009E71EB">
        <w:t xml:space="preserve"> relative to the seriousness of the violation</w:t>
      </w:r>
      <w:r>
        <w:t>.</w:t>
      </w:r>
      <w:r w:rsidRPr="009E71EB">
        <w:t xml:space="preserve"> </w:t>
      </w:r>
      <w:r>
        <w:t>S</w:t>
      </w:r>
      <w:r w:rsidRPr="009E71EB">
        <w:t>uch period to be within the sole discretion of the State.</w:t>
      </w:r>
    </w:p>
    <w:p w14:paraId="12E29FE4" w14:textId="77777777" w:rsidR="006B689E" w:rsidRPr="002E1CA9" w:rsidRDefault="006B689E" w:rsidP="000E504D">
      <w:pPr>
        <w:pStyle w:val="Level2Body"/>
      </w:pPr>
    </w:p>
    <w:p w14:paraId="1B1C9A0A" w14:textId="77777777" w:rsidR="008057E7" w:rsidRPr="00D80916" w:rsidRDefault="008057E7" w:rsidP="00AB0883">
      <w:pPr>
        <w:pStyle w:val="Level2"/>
        <w:numPr>
          <w:ilvl w:val="1"/>
          <w:numId w:val="9"/>
        </w:numPr>
        <w:jc w:val="both"/>
      </w:pPr>
      <w:bookmarkStart w:id="202" w:name="_Toc126238523"/>
      <w:bookmarkStart w:id="203" w:name="_Toc129770780"/>
      <w:bookmarkStart w:id="204" w:name="_Toc167800406"/>
      <w:bookmarkStart w:id="205" w:name="_Toc208315937"/>
      <w:r>
        <w:t>SOLICITATION RESPONSE</w:t>
      </w:r>
      <w:r w:rsidRPr="00D80916">
        <w:t xml:space="preserve"> CORRECTIONS</w:t>
      </w:r>
      <w:bookmarkEnd w:id="202"/>
      <w:bookmarkEnd w:id="203"/>
      <w:bookmarkEnd w:id="204"/>
      <w:bookmarkEnd w:id="205"/>
    </w:p>
    <w:p w14:paraId="334E2B8E" w14:textId="08067A2D" w:rsidR="008057E7" w:rsidRDefault="008057E7" w:rsidP="008057E7">
      <w:pPr>
        <w:pStyle w:val="Level2Body"/>
      </w:pPr>
      <w:r w:rsidRPr="007A7904">
        <w:t xml:space="preserve">A </w:t>
      </w:r>
      <w:r w:rsidR="00A61ABC">
        <w:t>B</w:t>
      </w:r>
      <w:r>
        <w:t>idder may correct a mistake in an electronically submitted solicitation response prior to the time of opening by uploading a revised and completed solicitation response.</w:t>
      </w:r>
    </w:p>
    <w:p w14:paraId="58E9A9B8" w14:textId="77777777" w:rsidR="008057E7" w:rsidRDefault="008057E7" w:rsidP="008057E7">
      <w:pPr>
        <w:pStyle w:val="Level2Body"/>
      </w:pPr>
    </w:p>
    <w:p w14:paraId="1720EE75" w14:textId="7B89D1FB" w:rsidR="008057E7" w:rsidRDefault="008057E7" w:rsidP="0024728C">
      <w:pPr>
        <w:pStyle w:val="Level3"/>
        <w:numPr>
          <w:ilvl w:val="2"/>
          <w:numId w:val="88"/>
        </w:numPr>
        <w:tabs>
          <w:tab w:val="clear" w:pos="316"/>
        </w:tabs>
        <w:ind w:left="1440"/>
        <w:jc w:val="both"/>
      </w:pPr>
      <w:r>
        <w:t xml:space="preserve">If a corrected electronic solicitation response is submitted, the file </w:t>
      </w:r>
      <w:proofErr w:type="gramStart"/>
      <w:r>
        <w:t>name(s) date</w:t>
      </w:r>
      <w:proofErr w:type="gramEnd"/>
      <w:r>
        <w:t xml:space="preserve">/time stamped with latest date/time stamp will be accepted. The corrected solicitation response file name(s) should be identified as: </w:t>
      </w:r>
    </w:p>
    <w:p w14:paraId="6568C695" w14:textId="77777777" w:rsidR="008057E7" w:rsidRDefault="008057E7" w:rsidP="008057E7">
      <w:pPr>
        <w:pStyle w:val="Level2Body"/>
        <w:ind w:left="1440" w:hanging="720"/>
      </w:pPr>
    </w:p>
    <w:p w14:paraId="7F97384A" w14:textId="793152C1" w:rsidR="008057E7" w:rsidRDefault="008057E7" w:rsidP="0024728C">
      <w:pPr>
        <w:pStyle w:val="Level4"/>
        <w:numPr>
          <w:ilvl w:val="3"/>
          <w:numId w:val="89"/>
        </w:numPr>
        <w:ind w:left="2160" w:hanging="720"/>
        <w:jc w:val="both"/>
      </w:pPr>
      <w:r>
        <w:t xml:space="preserve">Corrected </w:t>
      </w:r>
      <w:r w:rsidR="00D96261">
        <w:t>1231</w:t>
      </w:r>
      <w:r w:rsidR="008143C4">
        <w:t>31</w:t>
      </w:r>
      <w:r w:rsidR="00D96261" w:rsidRPr="00CB3D51">
        <w:t xml:space="preserve"> </w:t>
      </w:r>
      <w:r w:rsidR="00AB0883" w:rsidRPr="00AB0883">
        <w:t>O</w:t>
      </w:r>
      <w:r w:rsidR="00700B73">
        <w:t>R</w:t>
      </w:r>
      <w:r w:rsidRPr="00AB0883">
        <w:t xml:space="preserve"> Company</w:t>
      </w:r>
      <w:r>
        <w:t xml:space="preserve"> Name Response #1 File 1 of 2,</w:t>
      </w:r>
    </w:p>
    <w:p w14:paraId="675759E1" w14:textId="4F667D94" w:rsidR="008057E7" w:rsidRDefault="008057E7" w:rsidP="0024728C">
      <w:pPr>
        <w:pStyle w:val="Level4"/>
        <w:numPr>
          <w:ilvl w:val="3"/>
          <w:numId w:val="89"/>
        </w:numPr>
        <w:ind w:left="2160" w:hanging="720"/>
        <w:jc w:val="both"/>
      </w:pPr>
      <w:r>
        <w:t xml:space="preserve">Corrected </w:t>
      </w:r>
      <w:r w:rsidR="00D96261">
        <w:t>1231</w:t>
      </w:r>
      <w:r w:rsidR="008143C4">
        <w:t>31</w:t>
      </w:r>
      <w:r w:rsidR="00D96261" w:rsidRPr="00CB3D51">
        <w:t xml:space="preserve"> </w:t>
      </w:r>
      <w:r w:rsidR="00AB0883">
        <w:t>O</w:t>
      </w:r>
      <w:r w:rsidR="00700B73">
        <w:t>R</w:t>
      </w:r>
      <w:r>
        <w:t xml:space="preserve"> Company Name Response #2 File 2 of 2, etc.</w:t>
      </w:r>
    </w:p>
    <w:p w14:paraId="1D1FF544" w14:textId="77777777" w:rsidR="008057E7" w:rsidRDefault="008057E7" w:rsidP="008057E7">
      <w:pPr>
        <w:pStyle w:val="Level2Body"/>
      </w:pPr>
    </w:p>
    <w:p w14:paraId="6E10F416" w14:textId="77777777" w:rsidR="008057E7" w:rsidRPr="007A7904" w:rsidRDefault="008057E7" w:rsidP="008057E7">
      <w:pPr>
        <w:pStyle w:val="Level2Body"/>
      </w:pPr>
      <w:r w:rsidRPr="007A7904">
        <w:t>Chang</w:t>
      </w:r>
      <w:r>
        <w:t>ing</w:t>
      </w:r>
      <w:r w:rsidRPr="007A7904">
        <w:t xml:space="preserve"> a </w:t>
      </w:r>
      <w:r>
        <w:t>solicitation response</w:t>
      </w:r>
      <w:r w:rsidRPr="007A7904">
        <w:t xml:space="preserve"> after opening </w:t>
      </w:r>
      <w:r>
        <w:t>may be</w:t>
      </w:r>
      <w:r w:rsidRPr="007A7904">
        <w:t xml:space="preserve"> </w:t>
      </w:r>
      <w:r>
        <w:t>permitted</w:t>
      </w:r>
      <w:r w:rsidRPr="007A7904">
        <w:t xml:space="preserve"> if the change is made to correct a minor error that does not affect price, quantity, quality, delivery, or contractual conditions. In case of a mathematical error in extension of price, unit price shall govern.</w:t>
      </w:r>
    </w:p>
    <w:p w14:paraId="1B70EDA6" w14:textId="77777777" w:rsidR="006B689E" w:rsidRPr="00FE4878" w:rsidRDefault="006B689E" w:rsidP="000E504D">
      <w:pPr>
        <w:pStyle w:val="Level2Body"/>
      </w:pPr>
    </w:p>
    <w:p w14:paraId="5659C44F" w14:textId="77777777" w:rsidR="008057E7" w:rsidRPr="003763B4" w:rsidRDefault="008057E7" w:rsidP="00AB0883">
      <w:pPr>
        <w:pStyle w:val="Level2"/>
        <w:numPr>
          <w:ilvl w:val="1"/>
          <w:numId w:val="9"/>
        </w:numPr>
        <w:jc w:val="both"/>
      </w:pPr>
      <w:bookmarkStart w:id="206" w:name="_Toc122765857"/>
      <w:bookmarkStart w:id="207" w:name="_Toc126238524"/>
      <w:bookmarkStart w:id="208" w:name="_Toc129770781"/>
      <w:bookmarkStart w:id="209" w:name="_Toc167800407"/>
      <w:bookmarkStart w:id="210" w:name="_Toc208315938"/>
      <w:r w:rsidRPr="003763B4">
        <w:t xml:space="preserve">LATE </w:t>
      </w:r>
      <w:r>
        <w:t>SOLICITATION RESPONSES</w:t>
      </w:r>
      <w:bookmarkEnd w:id="206"/>
      <w:bookmarkEnd w:id="207"/>
      <w:bookmarkEnd w:id="208"/>
      <w:bookmarkEnd w:id="209"/>
      <w:bookmarkEnd w:id="210"/>
    </w:p>
    <w:p w14:paraId="4CCCDDB8" w14:textId="36BCC400" w:rsidR="008057E7" w:rsidRPr="002B2CFA" w:rsidRDefault="008057E7" w:rsidP="008057E7">
      <w:pPr>
        <w:pStyle w:val="Level2Body"/>
      </w:pPr>
      <w:r>
        <w:t>Solicitation Responses</w:t>
      </w:r>
      <w:r w:rsidRPr="00514090">
        <w:t xml:space="preserve"> received after the time and date of the opening will be considered late </w:t>
      </w:r>
      <w:r>
        <w:t>responses</w:t>
      </w:r>
      <w:r w:rsidRPr="00514090">
        <w:t xml:space="preserve">. </w:t>
      </w:r>
      <w:r>
        <w:t>Late responses will be considered non-responsive.</w:t>
      </w:r>
      <w:r w:rsidRPr="002B2CFA">
        <w:t xml:space="preserve"> The State is not responsible for </w:t>
      </w:r>
      <w:r>
        <w:t>responses</w:t>
      </w:r>
      <w:r w:rsidRPr="002B2CFA">
        <w:t xml:space="preserve"> that are late or lost</w:t>
      </w:r>
      <w:r w:rsidR="00BB74D4">
        <w:t>,</w:t>
      </w:r>
      <w:r w:rsidRPr="002B2CFA">
        <w:t xml:space="preserve"> regardless of cause or fault.</w:t>
      </w:r>
    </w:p>
    <w:p w14:paraId="6A62BF92" w14:textId="77777777" w:rsidR="006B689E" w:rsidRPr="006D7D5F" w:rsidRDefault="006B689E" w:rsidP="000E504D">
      <w:pPr>
        <w:pStyle w:val="Level2Body"/>
      </w:pPr>
    </w:p>
    <w:p w14:paraId="695C3B2C" w14:textId="77777777" w:rsidR="008057E7" w:rsidRPr="002A04D7" w:rsidRDefault="006803AF" w:rsidP="00AB0883">
      <w:pPr>
        <w:pStyle w:val="Level2"/>
        <w:numPr>
          <w:ilvl w:val="1"/>
          <w:numId w:val="9"/>
        </w:numPr>
        <w:jc w:val="both"/>
      </w:pPr>
      <w:bookmarkStart w:id="211" w:name="_Toc126238525"/>
      <w:bookmarkStart w:id="212" w:name="_Toc129770782"/>
      <w:bookmarkStart w:id="213" w:name="_Toc167800408"/>
      <w:bookmarkStart w:id="214" w:name="_Toc208315939"/>
      <w:r>
        <w:t xml:space="preserve">BID </w:t>
      </w:r>
      <w:r w:rsidR="008057E7" w:rsidRPr="003763B4">
        <w:t>OPENING</w:t>
      </w:r>
      <w:bookmarkEnd w:id="211"/>
      <w:bookmarkEnd w:id="212"/>
      <w:bookmarkEnd w:id="213"/>
      <w:bookmarkEnd w:id="214"/>
      <w:r w:rsidR="008057E7" w:rsidRPr="003763B4">
        <w:t xml:space="preserve"> </w:t>
      </w:r>
    </w:p>
    <w:p w14:paraId="1256FFD9" w14:textId="6FC54F2D" w:rsidR="00A70FE3" w:rsidRPr="002B2CFA" w:rsidRDefault="00A70FE3" w:rsidP="0085365D">
      <w:pPr>
        <w:pStyle w:val="Level2Body"/>
      </w:pPr>
      <w:bookmarkStart w:id="215" w:name="_Hlk167188454"/>
      <w:r w:rsidRPr="00A70FE3">
        <w:t xml:space="preserve">The opening will consist of opening solicitation responses and announcing the names of </w:t>
      </w:r>
      <w:r w:rsidR="00A61ABC">
        <w:t>B</w:t>
      </w:r>
      <w:r w:rsidRPr="00A70FE3">
        <w:t xml:space="preserve">idders. Responses WILL NOT be available for viewing by those present at the opening. Responses will be posted to the </w:t>
      </w:r>
      <w:r w:rsidR="007A4B65">
        <w:t>SPB</w:t>
      </w:r>
      <w:r w:rsidRPr="00A70FE3">
        <w:t xml:space="preserve"> website once an Intent to Award has been posted to the website. Once responses are opened, they become the property of the State of Nebraska and will not be returned.</w:t>
      </w:r>
    </w:p>
    <w:bookmarkEnd w:id="215"/>
    <w:p w14:paraId="2EA1DAC9" w14:textId="77777777" w:rsidR="006B689E" w:rsidRPr="006D7D5F" w:rsidRDefault="006B689E" w:rsidP="000E504D">
      <w:pPr>
        <w:pStyle w:val="Level2Body"/>
      </w:pPr>
    </w:p>
    <w:p w14:paraId="12531848" w14:textId="77777777" w:rsidR="006B689E" w:rsidRDefault="00A175B8" w:rsidP="0017159B">
      <w:pPr>
        <w:pStyle w:val="Level2"/>
        <w:numPr>
          <w:ilvl w:val="1"/>
          <w:numId w:val="9"/>
        </w:numPr>
        <w:jc w:val="both"/>
      </w:pPr>
      <w:bookmarkStart w:id="216" w:name="_Toc494092146"/>
      <w:bookmarkStart w:id="217" w:name="_Toc208315940"/>
      <w:r>
        <w:t>SOLICITATION</w:t>
      </w:r>
      <w:r w:rsidR="006B689E">
        <w:t xml:space="preserve"> REQUIREMENTS</w:t>
      </w:r>
      <w:bookmarkEnd w:id="216"/>
      <w:bookmarkEnd w:id="217"/>
    </w:p>
    <w:p w14:paraId="11B30ABA" w14:textId="77777777" w:rsidR="006B689E" w:rsidRPr="003763B4" w:rsidRDefault="006B689E" w:rsidP="0017159B">
      <w:pPr>
        <w:pStyle w:val="Level2Body"/>
        <w:keepNext/>
        <w:keepLines/>
        <w:rPr>
          <w:rFonts w:cs="Arial"/>
          <w:szCs w:val="18"/>
        </w:rPr>
      </w:pPr>
      <w:r w:rsidRPr="003763B4">
        <w:rPr>
          <w:rFonts w:cs="Arial"/>
          <w:szCs w:val="18"/>
        </w:rPr>
        <w:t xml:space="preserve">The </w:t>
      </w:r>
      <w:r w:rsidR="002653C7">
        <w:rPr>
          <w:rFonts w:cs="Arial"/>
          <w:szCs w:val="18"/>
        </w:rPr>
        <w:t>bid</w:t>
      </w:r>
      <w:r w:rsidRPr="003763B4">
        <w:rPr>
          <w:rFonts w:cs="Arial"/>
          <w:szCs w:val="18"/>
        </w:rPr>
        <w:t xml:space="preserve">s 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2653C7">
        <w:rPr>
          <w:rFonts w:cs="Arial"/>
          <w:szCs w:val="18"/>
        </w:rPr>
        <w:t>Bid</w:t>
      </w:r>
      <w:r w:rsidRPr="003763B4">
        <w:rPr>
          <w:rFonts w:cs="Arial"/>
          <w:szCs w:val="18"/>
        </w:rPr>
        <w:t xml:space="preserve">s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w:t>
      </w:r>
      <w:r w:rsidR="004E1515">
        <w:rPr>
          <w:rFonts w:cs="Arial"/>
          <w:szCs w:val="18"/>
        </w:rPr>
        <w:t xml:space="preserve"> </w:t>
      </w:r>
      <w:r w:rsidRPr="003763B4">
        <w:rPr>
          <w:rFonts w:cs="Arial"/>
          <w:szCs w:val="18"/>
        </w:rPr>
        <w:t xml:space="preserve">The </w:t>
      </w:r>
      <w:r>
        <w:rPr>
          <w:rFonts w:cs="Arial"/>
          <w:szCs w:val="18"/>
        </w:rPr>
        <w:t>requirements</w:t>
      </w:r>
      <w:r w:rsidRPr="003763B4">
        <w:rPr>
          <w:rFonts w:cs="Arial"/>
          <w:szCs w:val="18"/>
        </w:rPr>
        <w:t xml:space="preserve"> are</w:t>
      </w:r>
      <w:r w:rsidR="00E30400">
        <w:rPr>
          <w:rFonts w:cs="Arial"/>
          <w:szCs w:val="18"/>
        </w:rPr>
        <w:t xml:space="preserve"> as follows</w:t>
      </w:r>
      <w:r w:rsidRPr="003763B4">
        <w:rPr>
          <w:rFonts w:cs="Arial"/>
          <w:szCs w:val="18"/>
        </w:rPr>
        <w:t>:</w:t>
      </w:r>
    </w:p>
    <w:p w14:paraId="1CAF3F9D" w14:textId="77777777" w:rsidR="006B689E" w:rsidRPr="003763B4" w:rsidRDefault="006B689E" w:rsidP="006963AE">
      <w:pPr>
        <w:pStyle w:val="Level2Body"/>
        <w:keepNext/>
        <w:keepLines/>
        <w:rPr>
          <w:rFonts w:cs="Arial"/>
          <w:szCs w:val="18"/>
        </w:rPr>
      </w:pPr>
    </w:p>
    <w:p w14:paraId="0A282CCD" w14:textId="344A2990" w:rsidR="00F80086" w:rsidRPr="00333600" w:rsidRDefault="00F80086" w:rsidP="0024728C">
      <w:pPr>
        <w:pStyle w:val="Level3"/>
        <w:numPr>
          <w:ilvl w:val="2"/>
          <w:numId w:val="90"/>
        </w:numPr>
        <w:ind w:left="1440"/>
        <w:jc w:val="both"/>
      </w:pPr>
      <w:r w:rsidRPr="00333600">
        <w:t xml:space="preserve">Original </w:t>
      </w:r>
      <w:r w:rsidR="000179FA">
        <w:t>Contractual Agreement</w:t>
      </w:r>
      <w:r w:rsidRPr="00333600">
        <w:t xml:space="preserve"> </w:t>
      </w:r>
      <w:r w:rsidR="00DA7684">
        <w:t>F</w:t>
      </w:r>
      <w:r w:rsidRPr="00333600">
        <w:t xml:space="preserve">orm signed </w:t>
      </w:r>
      <w:r w:rsidR="00A175B8">
        <w:t xml:space="preserve">manually in ink or by </w:t>
      </w:r>
      <w:proofErr w:type="gramStart"/>
      <w:r w:rsidR="00A175B8">
        <w:t>DocuSign</w:t>
      </w:r>
      <w:r w:rsidR="00BB74D4">
        <w:t>;</w:t>
      </w:r>
      <w:proofErr w:type="gramEnd"/>
    </w:p>
    <w:p w14:paraId="424B61E1" w14:textId="797604AE" w:rsidR="00F80086" w:rsidRPr="00333600" w:rsidRDefault="00F80086" w:rsidP="0024728C">
      <w:pPr>
        <w:pStyle w:val="Level3"/>
        <w:numPr>
          <w:ilvl w:val="2"/>
          <w:numId w:val="90"/>
        </w:numPr>
        <w:ind w:left="1440"/>
        <w:jc w:val="both"/>
      </w:pPr>
      <w:r w:rsidRPr="00333600">
        <w:t xml:space="preserve">Clarity and </w:t>
      </w:r>
      <w:proofErr w:type="gramStart"/>
      <w:r w:rsidRPr="00333600">
        <w:t>responsiveness</w:t>
      </w:r>
      <w:r w:rsidR="00BB74D4">
        <w:t>;</w:t>
      </w:r>
      <w:proofErr w:type="gramEnd"/>
    </w:p>
    <w:p w14:paraId="60F6D16C" w14:textId="04FC4B93" w:rsidR="00F80086" w:rsidRPr="00333600" w:rsidRDefault="00F80086" w:rsidP="0024728C">
      <w:pPr>
        <w:pStyle w:val="Level3"/>
        <w:numPr>
          <w:ilvl w:val="2"/>
          <w:numId w:val="90"/>
        </w:numPr>
        <w:ind w:left="1440"/>
        <w:jc w:val="both"/>
      </w:pPr>
      <w:r w:rsidRPr="00333600">
        <w:t xml:space="preserve">Completed Sections </w:t>
      </w:r>
      <w:r w:rsidR="00864318">
        <w:t xml:space="preserve">II </w:t>
      </w:r>
      <w:r w:rsidRPr="00333600">
        <w:t>through</w:t>
      </w:r>
      <w:r w:rsidR="00864318">
        <w:t xml:space="preserve"> </w:t>
      </w:r>
      <w:r w:rsidR="001E4D5E">
        <w:t>V</w:t>
      </w:r>
      <w:r w:rsidRPr="00333600">
        <w:t>;</w:t>
      </w:r>
      <w:r w:rsidR="007A4B65">
        <w:t xml:space="preserve"> and,</w:t>
      </w:r>
    </w:p>
    <w:p w14:paraId="77CD1085" w14:textId="77777777" w:rsidR="006B689E" w:rsidRPr="00333600" w:rsidRDefault="00A175B8" w:rsidP="0024728C">
      <w:pPr>
        <w:pStyle w:val="Level3"/>
        <w:numPr>
          <w:ilvl w:val="2"/>
          <w:numId w:val="90"/>
        </w:numPr>
        <w:ind w:left="1440"/>
        <w:jc w:val="both"/>
      </w:pPr>
      <w:r>
        <w:t xml:space="preserve">Completed </w:t>
      </w:r>
      <w:r w:rsidR="00FA2954">
        <w:t>Cost</w:t>
      </w:r>
      <w:r w:rsidR="00F80086" w:rsidRPr="00333600">
        <w:t xml:space="preserve"> Sheet.</w:t>
      </w:r>
    </w:p>
    <w:p w14:paraId="10FFBAED" w14:textId="77777777" w:rsidR="006B689E" w:rsidRDefault="006B689E" w:rsidP="000E504D">
      <w:pPr>
        <w:pStyle w:val="Level2Body"/>
        <w:rPr>
          <w:rFonts w:cs="Arial"/>
          <w:szCs w:val="18"/>
        </w:rPr>
      </w:pPr>
    </w:p>
    <w:p w14:paraId="4B33EEBA" w14:textId="33639ED1" w:rsidR="00F80086" w:rsidRPr="002A04D7" w:rsidRDefault="00F80086" w:rsidP="006963AE">
      <w:pPr>
        <w:pStyle w:val="Level2"/>
        <w:numPr>
          <w:ilvl w:val="1"/>
          <w:numId w:val="9"/>
        </w:numPr>
        <w:jc w:val="both"/>
      </w:pPr>
      <w:bookmarkStart w:id="218" w:name="_Toc205186032"/>
      <w:bookmarkStart w:id="219" w:name="_Toc205186033"/>
      <w:bookmarkStart w:id="220" w:name="_Toc205186034"/>
      <w:bookmarkStart w:id="221" w:name="_Toc205186035"/>
      <w:bookmarkStart w:id="222" w:name="_Toc205186036"/>
      <w:bookmarkStart w:id="223" w:name="_Toc149105023"/>
      <w:bookmarkStart w:id="224" w:name="_Toc494092148"/>
      <w:bookmarkStart w:id="225" w:name="_Toc208315941"/>
      <w:bookmarkEnd w:id="218"/>
      <w:bookmarkEnd w:id="219"/>
      <w:bookmarkEnd w:id="220"/>
      <w:bookmarkEnd w:id="221"/>
      <w:bookmarkEnd w:id="222"/>
      <w:proofErr w:type="gramStart"/>
      <w:r w:rsidRPr="003763B4">
        <w:t>EVALUATION</w:t>
      </w:r>
      <w:bookmarkEnd w:id="223"/>
      <w:proofErr w:type="gramEnd"/>
      <w:r w:rsidRPr="003763B4">
        <w:t xml:space="preserve"> OF</w:t>
      </w:r>
      <w:r w:rsidR="008057E7">
        <w:t xml:space="preserve"> SOLICITATION RESPONSES</w:t>
      </w:r>
      <w:bookmarkEnd w:id="224"/>
      <w:bookmarkEnd w:id="225"/>
    </w:p>
    <w:p w14:paraId="63BAE298" w14:textId="77777777" w:rsidR="00F80086" w:rsidRDefault="00F80086" w:rsidP="000E504D">
      <w:pPr>
        <w:pStyle w:val="Level2Body"/>
      </w:pPr>
      <w:bookmarkStart w:id="226" w:name="_Hlk168400559"/>
      <w:r w:rsidRPr="00D83826">
        <w:t xml:space="preserve">All </w:t>
      </w:r>
      <w:r w:rsidR="008057E7">
        <w:t>solicitation responses that</w:t>
      </w:r>
      <w:r w:rsidRPr="00D83826">
        <w:t xml:space="preserve"> are</w:t>
      </w:r>
      <w:r w:rsidR="008057E7">
        <w:t xml:space="preserve"> deemed</w:t>
      </w:r>
      <w:r w:rsidRPr="00D83826">
        <w:t xml:space="preserve"> responsive to the </w:t>
      </w:r>
      <w:r w:rsidR="00262D94">
        <w:t xml:space="preserve">solicitation </w:t>
      </w:r>
      <w:r>
        <w:t>will be evaluated based on the following</w:t>
      </w:r>
      <w:r w:rsidRPr="002B2CFA">
        <w:t>:</w:t>
      </w:r>
    </w:p>
    <w:bookmarkEnd w:id="226"/>
    <w:p w14:paraId="1393CAA5" w14:textId="77777777" w:rsidR="00F80086" w:rsidRDefault="00F80086" w:rsidP="006963AE">
      <w:pPr>
        <w:pStyle w:val="Level2Body"/>
        <w:ind w:left="0"/>
      </w:pPr>
    </w:p>
    <w:p w14:paraId="27D1E539" w14:textId="2F061709" w:rsidR="00BD19F0" w:rsidRPr="002F7E32" w:rsidRDefault="00BD19F0" w:rsidP="00AB0883">
      <w:pPr>
        <w:pStyle w:val="Level2Body"/>
        <w:rPr>
          <w:rFonts w:cs="Arial"/>
          <w:szCs w:val="18"/>
        </w:rPr>
      </w:pPr>
      <w:bookmarkStart w:id="227" w:name="_Hlk169564702"/>
      <w:r w:rsidRPr="006963AE">
        <w:rPr>
          <w:rFonts w:cs="Arial"/>
          <w:bCs/>
          <w:szCs w:val="18"/>
        </w:rPr>
        <w:t>Neb. Rev. Stat</w:t>
      </w:r>
      <w:r w:rsidRPr="004A0707">
        <w:rPr>
          <w:rFonts w:cs="Arial"/>
          <w:bCs/>
          <w:szCs w:val="18"/>
        </w:rPr>
        <w:t>. §</w:t>
      </w:r>
      <w:r w:rsidR="00F060B2" w:rsidRPr="004A0707">
        <w:rPr>
          <w:rFonts w:cs="Arial"/>
          <w:bCs/>
          <w:szCs w:val="18"/>
        </w:rPr>
        <w:t> </w:t>
      </w:r>
      <w:r w:rsidR="00300AE3" w:rsidRPr="00AB0883">
        <w:rPr>
          <w:rFonts w:cs="Arial"/>
          <w:bCs/>
          <w:szCs w:val="18"/>
        </w:rPr>
        <w:t>73-808</w:t>
      </w:r>
      <w:r w:rsidRPr="004A0707">
        <w:rPr>
          <w:rFonts w:cs="Arial"/>
          <w:bCs/>
          <w:szCs w:val="18"/>
        </w:rPr>
        <w:t xml:space="preserve"> </w:t>
      </w:r>
      <w:r w:rsidRPr="006963AE">
        <w:rPr>
          <w:rFonts w:cs="Arial"/>
          <w:bCs/>
          <w:szCs w:val="18"/>
        </w:rPr>
        <w:t xml:space="preserve">allows </w:t>
      </w:r>
      <w:r w:rsidR="003D0175">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sidR="00F025E5">
        <w:rPr>
          <w:rFonts w:cs="Arial"/>
          <w:bCs/>
          <w:szCs w:val="18"/>
        </w:rPr>
        <w:t xml:space="preserve">a </w:t>
      </w:r>
      <w:r w:rsidRPr="006963AE">
        <w:rPr>
          <w:rFonts w:cs="Arial"/>
          <w:bCs/>
          <w:szCs w:val="18"/>
        </w:rPr>
        <w:t xml:space="preserve">responsible </w:t>
      </w:r>
      <w:r w:rsidR="00A61ABC">
        <w:rPr>
          <w:rFonts w:cs="Arial"/>
          <w:bCs/>
          <w:szCs w:val="18"/>
        </w:rPr>
        <w:t>B</w:t>
      </w:r>
      <w:r w:rsidRPr="006963AE">
        <w:rPr>
          <w:rFonts w:cs="Arial"/>
          <w:bCs/>
          <w:szCs w:val="18"/>
        </w:rPr>
        <w:t>idder.</w:t>
      </w:r>
      <w:r w:rsidR="004E1515" w:rsidRPr="006963AE">
        <w:rPr>
          <w:rFonts w:cs="Arial"/>
          <w:bCs/>
          <w:szCs w:val="18"/>
        </w:rPr>
        <w:t xml:space="preserve"> </w:t>
      </w:r>
      <w:r>
        <w:rPr>
          <w:rFonts w:cs="Arial"/>
          <w:szCs w:val="18"/>
        </w:rPr>
        <w:t xml:space="preserve">Information obtained from any </w:t>
      </w:r>
      <w:r w:rsidR="00BF32B1">
        <w:rPr>
          <w:rFonts w:cs="Arial"/>
          <w:szCs w:val="18"/>
        </w:rPr>
        <w:t>Contract Compliance Request</w:t>
      </w:r>
      <w:r w:rsidR="003D0175">
        <w:rPr>
          <w:rFonts w:cs="Arial"/>
          <w:szCs w:val="18"/>
        </w:rPr>
        <w:t xml:space="preserve"> or any </w:t>
      </w:r>
      <w:r w:rsidR="00BF32B1">
        <w:rPr>
          <w:rFonts w:cs="Arial"/>
          <w:szCs w:val="18"/>
        </w:rPr>
        <w:t>Contract Non-Compliance Notice</w:t>
      </w:r>
      <w:r w:rsidR="00070378">
        <w:rPr>
          <w:rFonts w:cs="Arial"/>
          <w:szCs w:val="18"/>
        </w:rPr>
        <w:t xml:space="preserve"> (</w:t>
      </w:r>
      <w:r>
        <w:rPr>
          <w:rFonts w:cs="Arial"/>
          <w:szCs w:val="18"/>
        </w:rPr>
        <w:t xml:space="preserve">See Terms &amp; Conditions, Section </w:t>
      </w:r>
      <w:r w:rsidR="00D56DA5">
        <w:rPr>
          <w:rFonts w:cs="Arial"/>
          <w:szCs w:val="18"/>
        </w:rPr>
        <w:t>I</w:t>
      </w:r>
      <w:r w:rsidR="00987D05">
        <w:rPr>
          <w:rFonts w:cs="Arial"/>
          <w:szCs w:val="18"/>
        </w:rPr>
        <w:t>I.H</w:t>
      </w:r>
      <w:r>
        <w:rPr>
          <w:rFonts w:cs="Arial"/>
          <w:szCs w:val="18"/>
        </w:rPr>
        <w:t>) may be used in evaluating responses to solicitations for goods and services to determine the best value for the State.</w:t>
      </w:r>
    </w:p>
    <w:bookmarkEnd w:id="227"/>
    <w:p w14:paraId="3A5387E9" w14:textId="77777777" w:rsidR="00BD19F0" w:rsidRPr="00F53978" w:rsidRDefault="00BD19F0" w:rsidP="000E504D">
      <w:pPr>
        <w:pStyle w:val="Level2Body"/>
      </w:pPr>
    </w:p>
    <w:p w14:paraId="3191C512" w14:textId="77777777" w:rsidR="00F80086" w:rsidRPr="003763B4" w:rsidRDefault="00F80086" w:rsidP="00AB0883">
      <w:pPr>
        <w:pStyle w:val="Level2Body"/>
        <w:rPr>
          <w:rFonts w:cs="Arial"/>
          <w:szCs w:val="18"/>
        </w:rPr>
      </w:pPr>
      <w:r w:rsidRPr="006963AE">
        <w:rPr>
          <w:rFonts w:cs="Arial"/>
          <w:bCs/>
          <w:szCs w:val="18"/>
        </w:rPr>
        <w:t>Neb. Rev. Stat</w:t>
      </w:r>
      <w:r w:rsidRPr="004A0707">
        <w:rPr>
          <w:rFonts w:cs="Arial"/>
          <w:bCs/>
          <w:szCs w:val="18"/>
        </w:rPr>
        <w:t>. §</w:t>
      </w:r>
      <w:r w:rsidR="00F060B2" w:rsidRPr="004A0707">
        <w:rPr>
          <w:rFonts w:cs="Arial"/>
          <w:bCs/>
          <w:szCs w:val="18"/>
        </w:rPr>
        <w:t> </w:t>
      </w:r>
      <w:r w:rsidRPr="004A0707">
        <w:rPr>
          <w:rFonts w:cs="Arial"/>
          <w:bCs/>
          <w:szCs w:val="18"/>
        </w:rPr>
        <w:t>73-107</w:t>
      </w:r>
      <w:r w:rsidRPr="006963AE">
        <w:rPr>
          <w:rFonts w:cs="Arial"/>
          <w:bCs/>
          <w:szCs w:val="18"/>
        </w:rPr>
        <w:t xml:space="preserve"> allows for a preference for a resident disabled veteran or business located in a designated enterprise zone.</w:t>
      </w:r>
      <w:r w:rsidR="004E1515">
        <w:rPr>
          <w:rFonts w:cs="Arial"/>
          <w:szCs w:val="18"/>
        </w:rPr>
        <w:t xml:space="preserve"> </w:t>
      </w:r>
      <w:r w:rsidRPr="003763B4">
        <w:rPr>
          <w:rFonts w:cs="Arial"/>
          <w:szCs w:val="18"/>
        </w:rPr>
        <w:t xml:space="preserve">When a state contract is to be awarded to the lowest responsible </w:t>
      </w:r>
      <w:r w:rsidR="008E4FD1">
        <w:rPr>
          <w:rFonts w:cs="Arial"/>
          <w:szCs w:val="18"/>
        </w:rPr>
        <w:t>Vendor</w:t>
      </w:r>
      <w:r w:rsidRPr="003763B4">
        <w:rPr>
          <w:rFonts w:cs="Arial"/>
          <w:szCs w:val="18"/>
        </w:rPr>
        <w:t xml:space="preserve">, a resident disabled veteran or a business located in a designated enterprise zone under the Enterprise Zone Act shall be allowed a preference over any other resident or nonresident </w:t>
      </w:r>
      <w:r w:rsidR="008E4FD1">
        <w:rPr>
          <w:rFonts w:cs="Arial"/>
          <w:szCs w:val="18"/>
        </w:rPr>
        <w:t>Vendor</w:t>
      </w:r>
      <w:r w:rsidRPr="003763B4">
        <w:rPr>
          <w:rFonts w:cs="Arial"/>
          <w:szCs w:val="18"/>
        </w:rPr>
        <w:t>, if all other factors are equal.</w:t>
      </w:r>
    </w:p>
    <w:p w14:paraId="40420BB2" w14:textId="77777777" w:rsidR="00F80086" w:rsidRPr="00F060B2" w:rsidRDefault="00F80086" w:rsidP="000E504D">
      <w:pPr>
        <w:pStyle w:val="Level2Body"/>
        <w:rPr>
          <w:rFonts w:cs="Arial"/>
          <w:bCs/>
          <w:szCs w:val="18"/>
        </w:rPr>
      </w:pPr>
    </w:p>
    <w:p w14:paraId="40C7826E" w14:textId="77777777" w:rsidR="00F80086" w:rsidRPr="006963AE" w:rsidRDefault="00F80086" w:rsidP="005059BA">
      <w:pPr>
        <w:pStyle w:val="Level2Body"/>
        <w:rPr>
          <w:rFonts w:cs="Arial"/>
          <w:bCs/>
          <w:szCs w:val="18"/>
        </w:rPr>
      </w:pPr>
      <w:r w:rsidRPr="006963AE">
        <w:rPr>
          <w:rFonts w:cs="Arial"/>
          <w:bCs/>
          <w:szCs w:val="18"/>
        </w:rPr>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w:t>
      </w:r>
      <w:proofErr w:type="spellStart"/>
      <w:r w:rsidRPr="006963AE">
        <w:rPr>
          <w:rFonts w:cs="Arial"/>
          <w:bCs/>
          <w:szCs w:val="18"/>
        </w:rPr>
        <w:t>i</w:t>
      </w:r>
      <w:proofErr w:type="spellEnd"/>
      <w:r w:rsidRPr="006963AE">
        <w:rPr>
          <w:rFonts w:cs="Arial"/>
          <w:bCs/>
          <w:szCs w:val="18"/>
        </w:rPr>
        <w:t xml:space="preserve">) who owns and controls a business or, in the case of a publicly owned business, more than fifty percent of the stock is owned by one or more </w:t>
      </w:r>
      <w:r w:rsidRPr="006963AE">
        <w:rPr>
          <w:rFonts w:cs="Arial"/>
          <w:bCs/>
          <w:szCs w:val="18"/>
        </w:rPr>
        <w:lastRenderedPageBreak/>
        <w:t xml:space="preserve">persons described in subdivision (a) of this subsection and (ii) the management and daily business operations of the business are controlled by one or more persons described in subdivision(a) of this subsection. Any contract </w:t>
      </w:r>
      <w:proofErr w:type="gramStart"/>
      <w:r w:rsidRPr="006963AE">
        <w:rPr>
          <w:rFonts w:cs="Arial"/>
          <w:bCs/>
          <w:szCs w:val="18"/>
        </w:rPr>
        <w:t>entered into</w:t>
      </w:r>
      <w:proofErr w:type="gramEnd"/>
      <w:r w:rsidRPr="006963AE">
        <w:rPr>
          <w:rFonts w:cs="Arial"/>
          <w:bCs/>
          <w:szCs w:val="18"/>
        </w:rPr>
        <w:t xml:space="preserve"> without compliance with this section shall be null and void.</w:t>
      </w:r>
    </w:p>
    <w:p w14:paraId="40E39CD6" w14:textId="77777777" w:rsidR="00F80086" w:rsidRPr="003763B4" w:rsidRDefault="00F80086" w:rsidP="006963AE">
      <w:pPr>
        <w:pStyle w:val="Level2Body"/>
        <w:ind w:left="1440"/>
        <w:rPr>
          <w:rFonts w:cs="Arial"/>
          <w:szCs w:val="18"/>
        </w:rPr>
      </w:pPr>
    </w:p>
    <w:p w14:paraId="7704A6A4" w14:textId="77777777" w:rsidR="006016C4" w:rsidRPr="003763B4" w:rsidRDefault="006016C4" w:rsidP="006016C4">
      <w:pPr>
        <w:pStyle w:val="Level2Body"/>
        <w:rPr>
          <w:rFonts w:cs="Arial"/>
          <w:szCs w:val="18"/>
        </w:rPr>
      </w:pPr>
      <w:r w:rsidRPr="003763B4">
        <w:rPr>
          <w:rFonts w:cs="Arial"/>
          <w:szCs w:val="18"/>
        </w:rPr>
        <w:t xml:space="preserve">Therefore, if a resident disabled veteran or business located in a designated enterprise zone submits a </w:t>
      </w:r>
      <w:r w:rsidR="00505007">
        <w:rPr>
          <w:rFonts w:cs="Arial"/>
          <w:szCs w:val="18"/>
        </w:rPr>
        <w:t>solicitation response</w:t>
      </w:r>
      <w:r w:rsidRPr="003763B4">
        <w:rPr>
          <w:rFonts w:cs="Arial"/>
          <w:szCs w:val="18"/>
        </w:rPr>
        <w:t xml:space="preserve"> in accordance with Neb. Rev</w:t>
      </w:r>
      <w:r w:rsidRPr="004A0707">
        <w:rPr>
          <w:rFonts w:cs="Arial"/>
          <w:szCs w:val="18"/>
        </w:rPr>
        <w:t>. Stat. § 73-107 and</w:t>
      </w:r>
      <w:r w:rsidRPr="003763B4">
        <w:rPr>
          <w:rFonts w:cs="Arial"/>
          <w:szCs w:val="18"/>
        </w:rPr>
        <w:t xml:space="preserve"> has so indicated on the </w:t>
      </w:r>
      <w:r w:rsidR="00EE17D9" w:rsidRPr="004A0707">
        <w:rPr>
          <w:rFonts w:cs="Arial"/>
          <w:szCs w:val="18"/>
        </w:rPr>
        <w:t>“Contractual Agreement Form”</w:t>
      </w:r>
      <w:r w:rsidRPr="003763B4">
        <w:rPr>
          <w:rFonts w:cs="Arial"/>
          <w:szCs w:val="18"/>
        </w:rPr>
        <w:t xml:space="preserve"> under “</w:t>
      </w:r>
      <w:r w:rsidR="008E4FD1">
        <w:rPr>
          <w:rFonts w:cs="Arial"/>
          <w:szCs w:val="18"/>
        </w:rPr>
        <w:t>Vendor</w:t>
      </w:r>
      <w:r w:rsidRPr="003763B4">
        <w:rPr>
          <w:rFonts w:cs="Arial"/>
          <w:szCs w:val="18"/>
        </w:rPr>
        <w:t xml:space="preserve"> must complete the following” requesting priority/preference to be considered in the award of this contract, the following will need to be submitted by the </w:t>
      </w:r>
      <w:r w:rsidR="008E4FD1">
        <w:rPr>
          <w:rFonts w:cs="Arial"/>
          <w:szCs w:val="18"/>
        </w:rPr>
        <w:t>Vendor</w:t>
      </w:r>
      <w:r w:rsidRPr="003763B4">
        <w:rPr>
          <w:rFonts w:cs="Arial"/>
          <w:szCs w:val="18"/>
        </w:rPr>
        <w:t xml:space="preserve"> within ten (10) business days of request:</w:t>
      </w:r>
    </w:p>
    <w:p w14:paraId="0879C6CF" w14:textId="77777777" w:rsidR="006016C4" w:rsidRPr="003763B4" w:rsidRDefault="006016C4" w:rsidP="006016C4">
      <w:pPr>
        <w:pStyle w:val="Level2Body"/>
        <w:rPr>
          <w:rFonts w:cs="Arial"/>
          <w:szCs w:val="18"/>
        </w:rPr>
      </w:pPr>
    </w:p>
    <w:p w14:paraId="42CCB5F6" w14:textId="5F8A010F" w:rsidR="006016C4" w:rsidRPr="003763B4" w:rsidRDefault="006016C4" w:rsidP="006016C4">
      <w:pPr>
        <w:pStyle w:val="Level3"/>
        <w:numPr>
          <w:ilvl w:val="2"/>
          <w:numId w:val="8"/>
        </w:numPr>
        <w:tabs>
          <w:tab w:val="clear" w:pos="316"/>
          <w:tab w:val="num" w:pos="720"/>
        </w:tabs>
        <w:ind w:left="1440"/>
        <w:jc w:val="both"/>
      </w:pPr>
      <w:r w:rsidRPr="003763B4">
        <w:t xml:space="preserve">Documentation from the United States Armed Forces confirming </w:t>
      </w:r>
      <w:proofErr w:type="gramStart"/>
      <w:r w:rsidRPr="003763B4">
        <w:t>service</w:t>
      </w:r>
      <w:r w:rsidR="00BB74D4">
        <w:t>;</w:t>
      </w:r>
      <w:proofErr w:type="gramEnd"/>
      <w:r w:rsidR="00BA711F" w:rsidRPr="003763B4">
        <w:t xml:space="preserve"> </w:t>
      </w:r>
    </w:p>
    <w:p w14:paraId="426D7223" w14:textId="68343EBA" w:rsidR="006016C4" w:rsidRPr="003763B4" w:rsidRDefault="006016C4" w:rsidP="00104621">
      <w:pPr>
        <w:pStyle w:val="Level3"/>
        <w:numPr>
          <w:ilvl w:val="2"/>
          <w:numId w:val="71"/>
        </w:numPr>
        <w:tabs>
          <w:tab w:val="num" w:pos="1440"/>
        </w:tabs>
        <w:ind w:left="1440"/>
        <w:jc w:val="both"/>
      </w:pPr>
      <w:r w:rsidRPr="003763B4">
        <w:t xml:space="preserve">Documentation of discharge or otherwise separated characterization of honorable or general (under honorable </w:t>
      </w:r>
      <w:proofErr w:type="gramStart"/>
      <w:r w:rsidRPr="003763B4">
        <w:t>conditions</w:t>
      </w:r>
      <w:r w:rsidR="00BB74D4">
        <w:t>;</w:t>
      </w:r>
      <w:proofErr w:type="gramEnd"/>
    </w:p>
    <w:p w14:paraId="7BC08566" w14:textId="159A5D67" w:rsidR="006016C4" w:rsidRPr="003763B4" w:rsidRDefault="006016C4" w:rsidP="00104621">
      <w:pPr>
        <w:pStyle w:val="Level3"/>
        <w:numPr>
          <w:ilvl w:val="2"/>
          <w:numId w:val="71"/>
        </w:numPr>
        <w:tabs>
          <w:tab w:val="num" w:pos="1440"/>
        </w:tabs>
        <w:ind w:left="1440"/>
        <w:jc w:val="both"/>
      </w:pPr>
      <w:r w:rsidRPr="003763B4">
        <w:t>Disability rating letter issued by the United States Department of Veterans Affairs establishing a service-connected disability or a disability determination from the United States Department of Defense; and</w:t>
      </w:r>
      <w:r w:rsidR="00BA711F">
        <w:t>,</w:t>
      </w:r>
    </w:p>
    <w:p w14:paraId="23CA8E58" w14:textId="6A8997C6" w:rsidR="006016C4" w:rsidRPr="003763B4" w:rsidRDefault="006016C4" w:rsidP="00104621">
      <w:pPr>
        <w:pStyle w:val="Level3"/>
        <w:numPr>
          <w:ilvl w:val="2"/>
          <w:numId w:val="71"/>
        </w:numPr>
        <w:tabs>
          <w:tab w:val="num" w:pos="1440"/>
        </w:tabs>
        <w:ind w:left="1440"/>
        <w:jc w:val="both"/>
      </w:pPr>
      <w:r w:rsidRPr="003763B4">
        <w:t>Documentation which shows ownership and control of a business or, in the case of a publicly owned business, more than fifty percent of the stock is owned by one</w:t>
      </w:r>
      <w:r w:rsidR="00BA711F">
        <w:t xml:space="preserve"> (1)</w:t>
      </w:r>
      <w:r w:rsidRPr="003763B4">
        <w:t xml:space="preserve"> or more persons described in subdivision (a) of this subsection; and the management and daily business operations of the business are controlled by one or more persons described in subdivision (a) of this subsection.</w:t>
      </w:r>
    </w:p>
    <w:p w14:paraId="2CC39C36" w14:textId="77777777" w:rsidR="00F80086" w:rsidRPr="003763B4" w:rsidRDefault="00F80086" w:rsidP="000E504D">
      <w:pPr>
        <w:pStyle w:val="Level2Body"/>
        <w:rPr>
          <w:rFonts w:cs="Arial"/>
          <w:szCs w:val="18"/>
        </w:rPr>
      </w:pPr>
    </w:p>
    <w:p w14:paraId="674CA014" w14:textId="77777777" w:rsidR="00F80086" w:rsidRDefault="00F80086" w:rsidP="000E504D">
      <w:pPr>
        <w:pStyle w:val="Level2Body"/>
        <w:rPr>
          <w:rFonts w:cs="Arial"/>
          <w:szCs w:val="18"/>
        </w:rPr>
      </w:pPr>
      <w:r w:rsidRPr="003763B4">
        <w:rPr>
          <w:rFonts w:cs="Arial"/>
          <w:szCs w:val="18"/>
        </w:rPr>
        <w:t xml:space="preserve">Failure to submit the requested documentation within ten (10) business days of notice will disqualify the </w:t>
      </w:r>
      <w:r w:rsidR="008E4FD1">
        <w:rPr>
          <w:rFonts w:cs="Arial"/>
          <w:szCs w:val="18"/>
        </w:rPr>
        <w:t>Vendor</w:t>
      </w:r>
      <w:r w:rsidRPr="003763B4">
        <w:rPr>
          <w:rFonts w:cs="Arial"/>
          <w:szCs w:val="18"/>
        </w:rPr>
        <w:t xml:space="preserve"> from consideration of the preference.</w:t>
      </w:r>
    </w:p>
    <w:p w14:paraId="01A5FEA7" w14:textId="77777777" w:rsidR="00EE17D9" w:rsidRPr="003763B4" w:rsidRDefault="00EE17D9" w:rsidP="000E504D">
      <w:pPr>
        <w:pStyle w:val="Level2Body"/>
        <w:rPr>
          <w:rFonts w:cs="Arial"/>
          <w:szCs w:val="18"/>
        </w:rPr>
      </w:pPr>
    </w:p>
    <w:p w14:paraId="582708E9" w14:textId="77777777" w:rsidR="00F80086" w:rsidRPr="003763B4" w:rsidRDefault="00F80086" w:rsidP="006963AE">
      <w:pPr>
        <w:pStyle w:val="Level2"/>
        <w:numPr>
          <w:ilvl w:val="1"/>
          <w:numId w:val="9"/>
        </w:numPr>
        <w:jc w:val="both"/>
      </w:pPr>
      <w:bookmarkStart w:id="228" w:name="_Toc168478700"/>
      <w:bookmarkStart w:id="229" w:name="_Toc494092150"/>
      <w:bookmarkStart w:id="230" w:name="_Toc208315942"/>
      <w:bookmarkEnd w:id="228"/>
      <w:r w:rsidRPr="003763B4">
        <w:t>BEST AND FINAL OFFER</w:t>
      </w:r>
      <w:bookmarkEnd w:id="229"/>
      <w:bookmarkEnd w:id="230"/>
    </w:p>
    <w:p w14:paraId="12586B99" w14:textId="0A970D3B" w:rsidR="00ED7103" w:rsidRPr="00ED7103" w:rsidRDefault="00ED7103" w:rsidP="00563FD3">
      <w:pPr>
        <w:pStyle w:val="Level2Body"/>
      </w:pPr>
      <w:r w:rsidRPr="00ED7103">
        <w:t xml:space="preserve">Each </w:t>
      </w:r>
      <w:r w:rsidR="00A61ABC">
        <w:t>B</w:t>
      </w:r>
      <w:r w:rsidRPr="00ED7103">
        <w:t xml:space="preserve">idder should provide its best offer with their original solicitation response and should not expect the State to request a </w:t>
      </w:r>
      <w:r w:rsidR="00F80E93">
        <w:t>BAFO.</w:t>
      </w:r>
    </w:p>
    <w:p w14:paraId="65249855" w14:textId="5FE338AB" w:rsidR="00F57B74" w:rsidRPr="002B2CFA" w:rsidRDefault="00ED7103" w:rsidP="00563FD3">
      <w:pPr>
        <w:pStyle w:val="Level2Body"/>
      </w:pPr>
      <w:r w:rsidRPr="00ED7103">
        <w:t>The State reserves the right to conduct more than one</w:t>
      </w:r>
      <w:r w:rsidR="00751C4B">
        <w:t xml:space="preserve"> (1)</w:t>
      </w:r>
      <w:r w:rsidRPr="00ED7103">
        <w:t xml:space="preserve">. If requested by the State, the BAFO must be submitted on the BAFO Cost Sheet and in accordance with the State’s instructions. Failure to submit a requested BAFO or failure to submit a BAFO in accordance with the State’s instructions may result in rejection of the </w:t>
      </w:r>
      <w:r w:rsidR="00A61ABC">
        <w:t>B</w:t>
      </w:r>
      <w:r w:rsidRPr="00ED7103">
        <w:t xml:space="preserve">idder’s entire solicitation response. BAFOs may be scored and ranked by the Evaluation Committee. </w:t>
      </w:r>
    </w:p>
    <w:p w14:paraId="47F4E738" w14:textId="77777777" w:rsidR="00F80086" w:rsidRPr="003763B4" w:rsidRDefault="00F80086" w:rsidP="000E504D">
      <w:pPr>
        <w:pStyle w:val="Level2Body"/>
        <w:rPr>
          <w:rFonts w:cs="Arial"/>
          <w:szCs w:val="18"/>
        </w:rPr>
      </w:pPr>
    </w:p>
    <w:p w14:paraId="1957303B" w14:textId="77777777" w:rsidR="00F80086" w:rsidRPr="002B2CFA" w:rsidRDefault="00F80086" w:rsidP="006963AE">
      <w:pPr>
        <w:pStyle w:val="Level2"/>
        <w:numPr>
          <w:ilvl w:val="1"/>
          <w:numId w:val="9"/>
        </w:numPr>
        <w:jc w:val="both"/>
      </w:pPr>
      <w:bookmarkStart w:id="231" w:name="_Toc494092151"/>
      <w:bookmarkStart w:id="232" w:name="_Toc208315943"/>
      <w:r w:rsidRPr="00514090">
        <w:t>REFERENCE AND CREDIT CHECKS</w:t>
      </w:r>
      <w:bookmarkEnd w:id="231"/>
      <w:bookmarkEnd w:id="232"/>
    </w:p>
    <w:p w14:paraId="40E1F597" w14:textId="02FCD838" w:rsidR="00F80086" w:rsidRPr="002B2CFA" w:rsidRDefault="00F80086" w:rsidP="000E504D">
      <w:pPr>
        <w:pStyle w:val="Level2Body"/>
      </w:pPr>
      <w:r w:rsidRPr="002B2CFA">
        <w:t>The State reserves the right to conduct and consider reference and credit checks.</w:t>
      </w:r>
      <w:r w:rsidR="004E1515">
        <w:t xml:space="preserve"> </w:t>
      </w:r>
      <w:r w:rsidRPr="002B2CFA">
        <w:t>The State reserves the right to use third parties to conduct reference and credit checks.</w:t>
      </w:r>
      <w:r w:rsidR="004E1515">
        <w:t xml:space="preserve"> </w:t>
      </w:r>
      <w:r w:rsidRPr="002B2CFA">
        <w:t xml:space="preserve">By submitting a response to </w:t>
      </w:r>
      <w:r w:rsidR="00756CDA" w:rsidRPr="002B2CFA">
        <w:t xml:space="preserve">this </w:t>
      </w:r>
      <w:r w:rsidR="00756CDA">
        <w:t>solicitation</w:t>
      </w:r>
      <w:r w:rsidRPr="002B2CFA">
        <w:t xml:space="preserve">, </w:t>
      </w:r>
      <w:proofErr w:type="gramStart"/>
      <w:r w:rsidRPr="002B2CFA">
        <w:t xml:space="preserve">the </w:t>
      </w:r>
      <w:r w:rsidR="00A61ABC">
        <w:t>B</w:t>
      </w:r>
      <w:r w:rsidR="00B919C9">
        <w:t>idder</w:t>
      </w:r>
      <w:proofErr w:type="gramEnd"/>
      <w:r w:rsidRPr="002B2CFA">
        <w:t xml:space="preserve"> grants to the State the right to contact or arrange a visit in person with any or </w:t>
      </w:r>
      <w:proofErr w:type="gramStart"/>
      <w:r w:rsidRPr="002B2CFA">
        <w:t>all of</w:t>
      </w:r>
      <w:proofErr w:type="gramEnd"/>
      <w:r w:rsidRPr="002B2CFA">
        <w:t xml:space="preserve"> </w:t>
      </w:r>
      <w:proofErr w:type="gramStart"/>
      <w:r w:rsidRPr="002B2CFA">
        <w:t xml:space="preserve">the </w:t>
      </w:r>
      <w:r w:rsidR="00A61ABC">
        <w:t>B</w:t>
      </w:r>
      <w:r w:rsidR="00B919C9">
        <w:t>idder’s</w:t>
      </w:r>
      <w:proofErr w:type="gramEnd"/>
      <w:r w:rsidRPr="002B2CFA">
        <w:t xml:space="preserve"> clients.</w:t>
      </w:r>
      <w:r w:rsidR="004E1515">
        <w:t xml:space="preserve"> </w:t>
      </w:r>
      <w:r>
        <w:t>R</w:t>
      </w:r>
      <w:r w:rsidRPr="002B2CFA">
        <w:t xml:space="preserve">eference and credit checks may be grounds to reject a </w:t>
      </w:r>
      <w:r w:rsidR="00D405EE">
        <w:t>solicitation respo</w:t>
      </w:r>
      <w:r w:rsidR="00E0187E">
        <w:t>ns</w:t>
      </w:r>
      <w:r w:rsidR="00D405EE">
        <w:t>e</w:t>
      </w:r>
      <w:r w:rsidRPr="002B2CFA">
        <w:t>, withdraw an intent to award</w:t>
      </w:r>
      <w:r>
        <w:t>,</w:t>
      </w:r>
      <w:r w:rsidRPr="002B2CFA">
        <w:t xml:space="preserve"> or </w:t>
      </w:r>
      <w:r>
        <w:t xml:space="preserve">rescind the </w:t>
      </w:r>
      <w:r w:rsidRPr="002B2CFA">
        <w:t>award of a contract.</w:t>
      </w:r>
    </w:p>
    <w:p w14:paraId="37977780" w14:textId="77777777" w:rsidR="00F80086" w:rsidRPr="003763B4" w:rsidRDefault="00F80086" w:rsidP="000E504D">
      <w:pPr>
        <w:pStyle w:val="Level2Body"/>
      </w:pPr>
    </w:p>
    <w:p w14:paraId="48D03494" w14:textId="77777777" w:rsidR="00F80086" w:rsidRPr="002B2CFA" w:rsidRDefault="00F80086" w:rsidP="006963AE">
      <w:pPr>
        <w:pStyle w:val="Level2"/>
        <w:numPr>
          <w:ilvl w:val="1"/>
          <w:numId w:val="9"/>
        </w:numPr>
        <w:jc w:val="both"/>
      </w:pPr>
      <w:bookmarkStart w:id="233" w:name="_Toc494092152"/>
      <w:bookmarkStart w:id="234" w:name="_Toc208315944"/>
      <w:r w:rsidRPr="003763B4">
        <w:t>AWARD</w:t>
      </w:r>
      <w:bookmarkEnd w:id="233"/>
      <w:bookmarkEnd w:id="234"/>
    </w:p>
    <w:p w14:paraId="767DEBC0" w14:textId="77777777" w:rsidR="00F80086" w:rsidRDefault="00F80086" w:rsidP="000E504D">
      <w:pPr>
        <w:pStyle w:val="Level2Body"/>
      </w:pPr>
      <w:r>
        <w:t xml:space="preserve">The State reserves the right to evaluate </w:t>
      </w:r>
      <w:r w:rsidR="00D405EE">
        <w:t>solicitation responses</w:t>
      </w:r>
      <w:r>
        <w:t xml:space="preserve"> and award contracts in a manner </w:t>
      </w:r>
      <w:r w:rsidR="009C7BF9">
        <w:t xml:space="preserve">using </w:t>
      </w:r>
      <w:r>
        <w:t xml:space="preserve">criteria selected at the State's discretion and in the State’s best interest. After evaluation of the </w:t>
      </w:r>
      <w:r w:rsidR="002653C7">
        <w:t>bid</w:t>
      </w:r>
      <w:r>
        <w:t xml:space="preserve">s, or at any point in the </w:t>
      </w:r>
      <w:r w:rsidR="00215A43">
        <w:t xml:space="preserve">solicitation </w:t>
      </w:r>
      <w:r>
        <w:t>process, the State of Nebraska may take one or more of the following actions:</w:t>
      </w:r>
    </w:p>
    <w:p w14:paraId="57CA2AB8" w14:textId="77777777" w:rsidR="00F80086" w:rsidRDefault="00F80086" w:rsidP="00563FD3">
      <w:pPr>
        <w:pStyle w:val="Level4"/>
      </w:pPr>
    </w:p>
    <w:p w14:paraId="01D5CC5C" w14:textId="40934D93" w:rsidR="00EE17D9" w:rsidRPr="0057465A" w:rsidRDefault="00F80086" w:rsidP="00D405EE">
      <w:pPr>
        <w:pStyle w:val="Level3"/>
        <w:keepNext/>
        <w:keepLines/>
        <w:numPr>
          <w:ilvl w:val="2"/>
          <w:numId w:val="12"/>
        </w:numPr>
        <w:ind w:left="1440"/>
        <w:jc w:val="both"/>
      </w:pPr>
      <w:bookmarkStart w:id="235" w:name="_Hlk168401099"/>
      <w:r w:rsidRPr="0057465A">
        <w:t>Amend the</w:t>
      </w:r>
      <w:r w:rsidR="00215A43" w:rsidRPr="0057465A">
        <w:t xml:space="preserve"> </w:t>
      </w:r>
      <w:proofErr w:type="gramStart"/>
      <w:r w:rsidR="00215A43" w:rsidRPr="0057465A">
        <w:t>solicitation</w:t>
      </w:r>
      <w:r w:rsidR="00BB74D4">
        <w:t>;</w:t>
      </w:r>
      <w:proofErr w:type="gramEnd"/>
    </w:p>
    <w:p w14:paraId="020D8E0A" w14:textId="0988DB22" w:rsidR="00EE17D9" w:rsidRPr="00563FD3" w:rsidRDefault="00F80086" w:rsidP="00D405EE">
      <w:pPr>
        <w:pStyle w:val="Level3"/>
        <w:keepNext/>
        <w:keepLines/>
        <w:numPr>
          <w:ilvl w:val="2"/>
          <w:numId w:val="12"/>
        </w:numPr>
        <w:ind w:left="1440"/>
        <w:jc w:val="both"/>
        <w:rPr>
          <w:rStyle w:val="Emphasis"/>
          <w:i w:val="0"/>
          <w:iCs w:val="0"/>
        </w:rPr>
      </w:pPr>
      <w:r w:rsidRPr="0057465A">
        <w:t xml:space="preserve">Extend the </w:t>
      </w:r>
      <w:r w:rsidR="00C202B8">
        <w:t xml:space="preserve">date and </w:t>
      </w:r>
      <w:r w:rsidRPr="0057465A">
        <w:t>time of a</w:t>
      </w:r>
      <w:r w:rsidR="00C202B8">
        <w:t>n</w:t>
      </w:r>
      <w:r w:rsidRPr="0057465A">
        <w:t xml:space="preserve"> </w:t>
      </w:r>
      <w:proofErr w:type="gramStart"/>
      <w:r w:rsidRPr="0057465A">
        <w:t>opening</w:t>
      </w:r>
      <w:r w:rsidR="00BB74D4">
        <w:t>;</w:t>
      </w:r>
      <w:proofErr w:type="gramEnd"/>
    </w:p>
    <w:p w14:paraId="5D0EB3FB" w14:textId="2CCD063E" w:rsidR="00EE17D9" w:rsidRPr="0057465A" w:rsidRDefault="00F80086" w:rsidP="00D405EE">
      <w:pPr>
        <w:pStyle w:val="Level3"/>
        <w:keepNext/>
        <w:keepLines/>
        <w:numPr>
          <w:ilvl w:val="2"/>
          <w:numId w:val="12"/>
        </w:numPr>
        <w:ind w:left="1440"/>
        <w:jc w:val="both"/>
      </w:pPr>
      <w:r w:rsidRPr="0057465A">
        <w:t xml:space="preserve">Waive deviations or errors in the State’s </w:t>
      </w:r>
      <w:r w:rsidR="00215A43" w:rsidRPr="0057465A">
        <w:t xml:space="preserve">solicitation </w:t>
      </w:r>
      <w:r w:rsidRPr="0057465A">
        <w:t xml:space="preserve">process and in </w:t>
      </w:r>
      <w:r w:rsidR="00A61ABC">
        <w:t>B</w:t>
      </w:r>
      <w:r w:rsidR="00D405EE">
        <w:t>idder responses</w:t>
      </w:r>
      <w:r w:rsidRPr="0057465A">
        <w:t xml:space="preserve"> that are not material, do not compromise the</w:t>
      </w:r>
      <w:r w:rsidR="004E1515">
        <w:t xml:space="preserve"> </w:t>
      </w:r>
      <w:r w:rsidR="00215A43" w:rsidRPr="0057465A">
        <w:t xml:space="preserve">solicitation </w:t>
      </w:r>
      <w:r w:rsidRPr="0057465A">
        <w:t xml:space="preserve">process or a </w:t>
      </w:r>
      <w:r w:rsidR="00A61ABC">
        <w:t>B</w:t>
      </w:r>
      <w:r w:rsidR="005C2BA9">
        <w:t>idder’s</w:t>
      </w:r>
      <w:r w:rsidR="00D405EE">
        <w:t xml:space="preserve"> response</w:t>
      </w:r>
      <w:r w:rsidRPr="0057465A">
        <w:t xml:space="preserve">, and do not improve a </w:t>
      </w:r>
      <w:r w:rsidR="008E4FD1">
        <w:t>Vendor</w:t>
      </w:r>
      <w:r w:rsidRPr="0057465A">
        <w:t xml:space="preserve">’s competitive </w:t>
      </w:r>
      <w:proofErr w:type="gramStart"/>
      <w:r w:rsidRPr="0057465A">
        <w:t>position</w:t>
      </w:r>
      <w:r w:rsidR="00BB74D4">
        <w:t>;</w:t>
      </w:r>
      <w:proofErr w:type="gramEnd"/>
    </w:p>
    <w:p w14:paraId="181B8451" w14:textId="3BE079C2" w:rsidR="00EE17D9" w:rsidRPr="0057465A" w:rsidRDefault="00F80086" w:rsidP="00D405EE">
      <w:pPr>
        <w:pStyle w:val="Level3"/>
        <w:keepNext/>
        <w:keepLines/>
        <w:numPr>
          <w:ilvl w:val="2"/>
          <w:numId w:val="12"/>
        </w:numPr>
        <w:ind w:left="1440"/>
        <w:jc w:val="both"/>
      </w:pPr>
      <w:r w:rsidRPr="0057465A">
        <w:t xml:space="preserve">Accept or reject a portion of or </w:t>
      </w:r>
      <w:proofErr w:type="gramStart"/>
      <w:r w:rsidRPr="0057465A">
        <w:t>all of</w:t>
      </w:r>
      <w:proofErr w:type="gramEnd"/>
      <w:r w:rsidRPr="0057465A">
        <w:t xml:space="preserve"> a </w:t>
      </w:r>
      <w:r w:rsidR="00E05CF4">
        <w:t xml:space="preserve">solicitation </w:t>
      </w:r>
      <w:proofErr w:type="gramStart"/>
      <w:r w:rsidR="00E05CF4">
        <w:t>response</w:t>
      </w:r>
      <w:r w:rsidR="00BB74D4">
        <w:t>;</w:t>
      </w:r>
      <w:proofErr w:type="gramEnd"/>
    </w:p>
    <w:p w14:paraId="72AFC4FB" w14:textId="32BF56D4" w:rsidR="00EE17D9" w:rsidRPr="0057465A" w:rsidRDefault="00F80086" w:rsidP="00D405EE">
      <w:pPr>
        <w:pStyle w:val="Level3"/>
        <w:keepNext/>
        <w:keepLines/>
        <w:numPr>
          <w:ilvl w:val="2"/>
          <w:numId w:val="12"/>
        </w:numPr>
        <w:ind w:left="1440"/>
        <w:jc w:val="both"/>
      </w:pPr>
      <w:r w:rsidRPr="0057465A">
        <w:t xml:space="preserve">Accept or reject all </w:t>
      </w:r>
      <w:proofErr w:type="gramStart"/>
      <w:r w:rsidR="00D405EE">
        <w:t>responses</w:t>
      </w:r>
      <w:r w:rsidR="00BB74D4">
        <w:t>;</w:t>
      </w:r>
      <w:proofErr w:type="gramEnd"/>
    </w:p>
    <w:p w14:paraId="5C24BBCE" w14:textId="5BA9F098" w:rsidR="00EE17D9" w:rsidRPr="0057465A" w:rsidRDefault="00F80086" w:rsidP="00D405EE">
      <w:pPr>
        <w:pStyle w:val="Level3"/>
        <w:keepNext/>
        <w:keepLines/>
        <w:numPr>
          <w:ilvl w:val="2"/>
          <w:numId w:val="12"/>
        </w:numPr>
        <w:ind w:left="1440"/>
        <w:jc w:val="both"/>
      </w:pPr>
      <w:r w:rsidRPr="0057465A">
        <w:t>Withdraw the</w:t>
      </w:r>
      <w:r w:rsidR="004E1515">
        <w:t xml:space="preserve"> </w:t>
      </w:r>
      <w:proofErr w:type="gramStart"/>
      <w:r w:rsidR="00215A43" w:rsidRPr="0057465A">
        <w:t>solicitation</w:t>
      </w:r>
      <w:r w:rsidR="00BB74D4">
        <w:t>;</w:t>
      </w:r>
      <w:proofErr w:type="gramEnd"/>
    </w:p>
    <w:p w14:paraId="0845B9F6" w14:textId="438ECF90" w:rsidR="00EE17D9" w:rsidRPr="0057465A" w:rsidRDefault="00F80086" w:rsidP="00D405EE">
      <w:pPr>
        <w:pStyle w:val="Level3"/>
        <w:keepNext/>
        <w:keepLines/>
        <w:numPr>
          <w:ilvl w:val="2"/>
          <w:numId w:val="12"/>
        </w:numPr>
        <w:ind w:left="1440"/>
        <w:jc w:val="both"/>
      </w:pPr>
      <w:r w:rsidRPr="0057465A">
        <w:t>Elect to re</w:t>
      </w:r>
      <w:r w:rsidR="00D405EE">
        <w:t>-release</w:t>
      </w:r>
      <w:r w:rsidRPr="0057465A">
        <w:t xml:space="preserve"> the</w:t>
      </w:r>
      <w:r w:rsidR="004E1515">
        <w:t xml:space="preserve"> </w:t>
      </w:r>
      <w:proofErr w:type="gramStart"/>
      <w:r w:rsidR="00215A43" w:rsidRPr="0057465A">
        <w:t>solicitation</w:t>
      </w:r>
      <w:r w:rsidR="00BB74D4">
        <w:t>;</w:t>
      </w:r>
      <w:proofErr w:type="gramEnd"/>
    </w:p>
    <w:p w14:paraId="75FBC9F6" w14:textId="77777777" w:rsidR="00EE17D9" w:rsidRPr="0057465A" w:rsidRDefault="00F80086" w:rsidP="00D405EE">
      <w:pPr>
        <w:pStyle w:val="Level3"/>
        <w:keepNext/>
        <w:keepLines/>
        <w:numPr>
          <w:ilvl w:val="2"/>
          <w:numId w:val="12"/>
        </w:numPr>
        <w:ind w:left="1440"/>
        <w:jc w:val="both"/>
      </w:pPr>
      <w:r w:rsidRPr="0057465A">
        <w:t xml:space="preserve">Award single lines or multiple lines to one or more </w:t>
      </w:r>
      <w:r w:rsidR="008E4FD1">
        <w:t>Vendor</w:t>
      </w:r>
      <w:r w:rsidRPr="0057465A">
        <w:t>s; or,</w:t>
      </w:r>
    </w:p>
    <w:p w14:paraId="577FDA07" w14:textId="77777777" w:rsidR="00F80086" w:rsidRPr="0057465A" w:rsidRDefault="00F80086" w:rsidP="006963AE">
      <w:pPr>
        <w:pStyle w:val="Level3"/>
        <w:numPr>
          <w:ilvl w:val="2"/>
          <w:numId w:val="12"/>
        </w:numPr>
        <w:ind w:left="1440"/>
        <w:jc w:val="both"/>
      </w:pPr>
      <w:r w:rsidRPr="0057465A">
        <w:t>Award one or more all-inclusive contracts.</w:t>
      </w:r>
    </w:p>
    <w:bookmarkEnd w:id="235"/>
    <w:p w14:paraId="5EDC1B87" w14:textId="77777777" w:rsidR="00F80086" w:rsidRPr="00514090" w:rsidRDefault="00F80086" w:rsidP="000E504D">
      <w:pPr>
        <w:pStyle w:val="Level2Body"/>
      </w:pPr>
    </w:p>
    <w:p w14:paraId="3D18F3D8" w14:textId="77777777" w:rsidR="00F80086" w:rsidRPr="00BB47FC" w:rsidRDefault="00F80086" w:rsidP="006963AE">
      <w:pPr>
        <w:pStyle w:val="Level2Body"/>
        <w:keepNext/>
      </w:pPr>
      <w:r w:rsidRPr="00BB47FC">
        <w:t>The State of Nebraska may consider, but is not limited to considering, one or more of the following award criteria:</w:t>
      </w:r>
    </w:p>
    <w:p w14:paraId="014F6B3B" w14:textId="77777777" w:rsidR="00F80086" w:rsidRPr="00DB520A" w:rsidRDefault="00F80086" w:rsidP="006963AE">
      <w:pPr>
        <w:pStyle w:val="Level3Body"/>
        <w:keepNext/>
        <w:jc w:val="both"/>
      </w:pPr>
    </w:p>
    <w:p w14:paraId="5ED16E07" w14:textId="5BD5673E" w:rsidR="00EE17D9" w:rsidRPr="0057465A" w:rsidRDefault="00F80086" w:rsidP="00D405EE">
      <w:pPr>
        <w:pStyle w:val="Level3"/>
        <w:keepNext/>
        <w:numPr>
          <w:ilvl w:val="2"/>
          <w:numId w:val="14"/>
        </w:numPr>
        <w:ind w:left="1440"/>
        <w:jc w:val="both"/>
      </w:pPr>
      <w:proofErr w:type="gramStart"/>
      <w:r w:rsidRPr="0057465A">
        <w:t>Price</w:t>
      </w:r>
      <w:r w:rsidR="00BB74D4">
        <w:t>;</w:t>
      </w:r>
      <w:proofErr w:type="gramEnd"/>
    </w:p>
    <w:p w14:paraId="2376FA35" w14:textId="3E52BAB9" w:rsidR="00EE17D9" w:rsidRPr="0057465A" w:rsidRDefault="00F80086" w:rsidP="00D405EE">
      <w:pPr>
        <w:pStyle w:val="Level3"/>
        <w:keepNext/>
        <w:numPr>
          <w:ilvl w:val="2"/>
          <w:numId w:val="14"/>
        </w:numPr>
        <w:ind w:left="1440"/>
        <w:jc w:val="both"/>
      </w:pPr>
      <w:proofErr w:type="gramStart"/>
      <w:r w:rsidRPr="0057465A">
        <w:t>Location</w:t>
      </w:r>
      <w:r w:rsidR="00BB74D4">
        <w:t>;</w:t>
      </w:r>
      <w:proofErr w:type="gramEnd"/>
    </w:p>
    <w:p w14:paraId="26698545" w14:textId="44A808C4" w:rsidR="00EE17D9" w:rsidRPr="0057465A" w:rsidRDefault="00F80086" w:rsidP="00D405EE">
      <w:pPr>
        <w:pStyle w:val="Level3"/>
        <w:keepNext/>
        <w:numPr>
          <w:ilvl w:val="2"/>
          <w:numId w:val="14"/>
        </w:numPr>
        <w:ind w:left="1440"/>
        <w:jc w:val="both"/>
      </w:pPr>
      <w:proofErr w:type="gramStart"/>
      <w:r w:rsidRPr="0057465A">
        <w:t>Quality</w:t>
      </w:r>
      <w:r w:rsidR="00BB74D4">
        <w:t>;</w:t>
      </w:r>
      <w:proofErr w:type="gramEnd"/>
      <w:r w:rsidRPr="0057465A">
        <w:t xml:space="preserve"> </w:t>
      </w:r>
    </w:p>
    <w:p w14:paraId="392A5C84" w14:textId="2DCAFC7C" w:rsidR="00EE17D9" w:rsidRPr="0057465A" w:rsidRDefault="00F80086" w:rsidP="00D405EE">
      <w:pPr>
        <w:pStyle w:val="Level3"/>
        <w:keepNext/>
        <w:numPr>
          <w:ilvl w:val="2"/>
          <w:numId w:val="14"/>
        </w:numPr>
        <w:ind w:left="1440"/>
        <w:jc w:val="both"/>
      </w:pPr>
      <w:r w:rsidRPr="0057465A">
        <w:t xml:space="preserve">Delivery </w:t>
      </w:r>
      <w:proofErr w:type="gramStart"/>
      <w:r w:rsidRPr="0057465A">
        <w:t>time</w:t>
      </w:r>
      <w:r w:rsidR="00BB74D4">
        <w:t>;</w:t>
      </w:r>
      <w:proofErr w:type="gramEnd"/>
    </w:p>
    <w:p w14:paraId="292C137D" w14:textId="73C9EE9A" w:rsidR="00EE17D9" w:rsidRPr="0057465A" w:rsidRDefault="008E4FD1" w:rsidP="00D405EE">
      <w:pPr>
        <w:pStyle w:val="Level3"/>
        <w:keepNext/>
        <w:numPr>
          <w:ilvl w:val="2"/>
          <w:numId w:val="14"/>
        </w:numPr>
        <w:ind w:left="1440"/>
        <w:jc w:val="both"/>
      </w:pPr>
      <w:r>
        <w:t>Vendor</w:t>
      </w:r>
      <w:r w:rsidR="00F80086" w:rsidRPr="0057465A">
        <w:t xml:space="preserve"> qualifications and capabilities</w:t>
      </w:r>
      <w:r w:rsidR="00BB74D4">
        <w:t>;</w:t>
      </w:r>
      <w:r w:rsidR="00E53EED">
        <w:t xml:space="preserve"> and, </w:t>
      </w:r>
    </w:p>
    <w:p w14:paraId="2DF6AFF4" w14:textId="368EE018" w:rsidR="00F80086" w:rsidRPr="0057465A" w:rsidRDefault="00F80086" w:rsidP="0024728C">
      <w:pPr>
        <w:pStyle w:val="Level3"/>
        <w:keepNext/>
        <w:numPr>
          <w:ilvl w:val="2"/>
          <w:numId w:val="14"/>
        </w:numPr>
        <w:ind w:left="1440"/>
        <w:jc w:val="both"/>
      </w:pPr>
      <w:r w:rsidRPr="0057465A">
        <w:t>State contract management requirements and/or costs</w:t>
      </w:r>
      <w:r w:rsidR="00BB74D4">
        <w:t>.</w:t>
      </w:r>
      <w:r w:rsidRPr="0057465A">
        <w:t xml:space="preserve"> </w:t>
      </w:r>
    </w:p>
    <w:p w14:paraId="6BC8E7F9" w14:textId="77777777" w:rsidR="00F80086" w:rsidRDefault="00F80086" w:rsidP="000E504D">
      <w:pPr>
        <w:pStyle w:val="Level2Body"/>
      </w:pPr>
    </w:p>
    <w:p w14:paraId="15782E7A" w14:textId="77777777" w:rsidR="00F80086" w:rsidRPr="00D83826" w:rsidRDefault="00F80086" w:rsidP="00DE2508">
      <w:pPr>
        <w:pStyle w:val="Level2Body"/>
      </w:pPr>
      <w:r w:rsidRPr="002B2CFA">
        <w:lastRenderedPageBreak/>
        <w:t xml:space="preserve">The </w:t>
      </w:r>
      <w:r w:rsidR="00215A43">
        <w:t xml:space="preserve">solicitation </w:t>
      </w:r>
      <w:r w:rsidRPr="002B2CFA">
        <w:t xml:space="preserve">does not </w:t>
      </w:r>
      <w:proofErr w:type="gramStart"/>
      <w:r w:rsidRPr="002B2CFA">
        <w:t>commit</w:t>
      </w:r>
      <w:proofErr w:type="gramEnd"/>
      <w:r w:rsidRPr="002B2CFA">
        <w:t xml:space="preserve"> the State to award a contract.</w:t>
      </w:r>
      <w:r w:rsidR="004E1515">
        <w:t xml:space="preserve"> </w:t>
      </w:r>
      <w:r w:rsidRPr="003763B4">
        <w:t xml:space="preserve">Once intent to award decision has been determined, it will be posted to the </w:t>
      </w:r>
      <w:r w:rsidR="009C7BF9">
        <w:t>i</w:t>
      </w:r>
      <w:r w:rsidRPr="003763B4">
        <w:t>nternet at:</w:t>
      </w:r>
      <w:r w:rsidR="009C7BF9">
        <w:t xml:space="preserve"> </w:t>
      </w:r>
      <w:hyperlink r:id="rId22" w:history="1">
        <w:r w:rsidR="00DE2508" w:rsidRPr="00563FD3">
          <w:rPr>
            <w:rStyle w:val="Hyperlink"/>
          </w:rPr>
          <w:t>https://das.nebraska.gov/materiel/bidopps.html</w:t>
        </w:r>
      </w:hyperlink>
    </w:p>
    <w:p w14:paraId="3E9BAAE7" w14:textId="77777777" w:rsidR="00F80086" w:rsidRPr="003763B4" w:rsidRDefault="00F80086" w:rsidP="000E504D">
      <w:pPr>
        <w:pStyle w:val="Level2Body"/>
        <w:rPr>
          <w:rFonts w:cs="Arial"/>
          <w:szCs w:val="18"/>
        </w:rPr>
      </w:pPr>
    </w:p>
    <w:p w14:paraId="74F83CAD" w14:textId="2237BE1B" w:rsidR="00B919C9" w:rsidRDefault="00015A3E" w:rsidP="006963AE">
      <w:pPr>
        <w:pStyle w:val="Level2Body"/>
      </w:pPr>
      <w:r w:rsidRPr="003763B4">
        <w:t xml:space="preserve">Any protests must be filed by a </w:t>
      </w:r>
      <w:r w:rsidR="00A61ABC">
        <w:t>B</w:t>
      </w:r>
      <w:r w:rsidR="00B919C9">
        <w:t xml:space="preserve">idder </w:t>
      </w:r>
      <w:r w:rsidRPr="003763B4">
        <w:t xml:space="preserve">within ten (10) business days after the intent to award decision is posted to the </w:t>
      </w:r>
      <w:r w:rsidR="009C7BF9">
        <w:t>i</w:t>
      </w:r>
      <w:r w:rsidRPr="003763B4">
        <w:t>nternet.</w:t>
      </w:r>
      <w:r w:rsidR="004E1515">
        <w:t xml:space="preserve"> </w:t>
      </w:r>
      <w:r w:rsidR="00F80086" w:rsidRPr="003763B4">
        <w:t xml:space="preserve">Grievance and protest procedure is available on the </w:t>
      </w:r>
      <w:r w:rsidR="009C7BF9">
        <w:t>i</w:t>
      </w:r>
      <w:r w:rsidR="00F80086" w:rsidRPr="003763B4">
        <w:t>nternet at:</w:t>
      </w:r>
      <w:r w:rsidR="00C5431B">
        <w:t xml:space="preserve"> </w:t>
      </w:r>
      <w:hyperlink r:id="rId23" w:history="1">
        <w:r w:rsidR="00C5431B" w:rsidRPr="00D01AAB">
          <w:rPr>
            <w:rStyle w:val="Hyperlink"/>
          </w:rPr>
          <w:t>https://das.nebraska.gov/materiel/docs/NE_DAS_Materiel_Purchasing_Agency-SPB_Policy_23_07_Protest_Policy.pdf</w:t>
        </w:r>
      </w:hyperlink>
      <w:r w:rsidR="00C5431B">
        <w:t xml:space="preserve"> </w:t>
      </w:r>
    </w:p>
    <w:p w14:paraId="723CB41A" w14:textId="77777777" w:rsidR="00621ACD" w:rsidRDefault="00621ACD" w:rsidP="006963AE">
      <w:pPr>
        <w:pStyle w:val="Level2Body"/>
      </w:pPr>
      <w:bookmarkStart w:id="236" w:name="_Hlk126081379"/>
    </w:p>
    <w:p w14:paraId="1DD64202" w14:textId="77777777" w:rsidR="002260E5" w:rsidRPr="00E55973" w:rsidRDefault="002260E5" w:rsidP="00597A37">
      <w:pPr>
        <w:pStyle w:val="Level2"/>
        <w:numPr>
          <w:ilvl w:val="1"/>
          <w:numId w:val="9"/>
        </w:numPr>
        <w:jc w:val="both"/>
      </w:pPr>
      <w:bookmarkStart w:id="237" w:name="_Toc494097018"/>
      <w:bookmarkStart w:id="238" w:name="_Toc126238533"/>
      <w:bookmarkStart w:id="239" w:name="_Toc129770790"/>
      <w:bookmarkStart w:id="240" w:name="_Toc167800416"/>
      <w:bookmarkStart w:id="241" w:name="_Toc208315945"/>
      <w:bookmarkEnd w:id="236"/>
      <w:r w:rsidRPr="00E55973">
        <w:t xml:space="preserve">LUMP SUM OR </w:t>
      </w:r>
      <w:r>
        <w:t>“</w:t>
      </w:r>
      <w:r w:rsidRPr="00E55973">
        <w:t xml:space="preserve">ALL OR NONE” </w:t>
      </w:r>
      <w:r>
        <w:t>SOLICITATION RESPONSES</w:t>
      </w:r>
      <w:bookmarkEnd w:id="237"/>
      <w:bookmarkEnd w:id="238"/>
      <w:bookmarkEnd w:id="239"/>
      <w:bookmarkEnd w:id="240"/>
      <w:bookmarkEnd w:id="241"/>
    </w:p>
    <w:p w14:paraId="3FAF043E" w14:textId="34B68600" w:rsidR="002260E5" w:rsidRDefault="002260E5" w:rsidP="002260E5">
      <w:pPr>
        <w:pStyle w:val="Level2Body"/>
      </w:pPr>
      <w:r w:rsidRPr="00E55973">
        <w:t xml:space="preserve">The State reserves the right to purchase item-by-item, by groups or as a total when the State may benefit by so doing. </w:t>
      </w:r>
      <w:r>
        <w:t>Bidders</w:t>
      </w:r>
      <w:r w:rsidRPr="00E55973">
        <w:t xml:space="preserve"> may submit a </w:t>
      </w:r>
      <w:r>
        <w:t>response</w:t>
      </w:r>
      <w:r w:rsidRPr="00E55973">
        <w:t xml:space="preserve"> on an “all or none” or “lump sum” basis but should also submit a </w:t>
      </w:r>
      <w:r>
        <w:t xml:space="preserve">response on an item-by-item basis. </w:t>
      </w:r>
      <w:r w:rsidRPr="00E55973">
        <w:t xml:space="preserve">The term “all or none” means a conditional </w:t>
      </w:r>
      <w:r>
        <w:t>response</w:t>
      </w:r>
      <w:r w:rsidRPr="00E55973">
        <w:t xml:space="preserve"> which requires the purchase of all items on which </w:t>
      </w:r>
      <w:r>
        <w:t>responses</w:t>
      </w:r>
      <w:r w:rsidRPr="00E55973">
        <w:t xml:space="preserve"> are offered and </w:t>
      </w:r>
      <w:r w:rsidR="00A61ABC">
        <w:t>B</w:t>
      </w:r>
      <w:r>
        <w:t>idder</w:t>
      </w:r>
      <w:r w:rsidRPr="00E55973">
        <w:t xml:space="preserve"> declines to accept award on individual items; a “lump sum” </w:t>
      </w:r>
      <w:r>
        <w:t>response</w:t>
      </w:r>
      <w:r w:rsidRPr="00E55973">
        <w:t xml:space="preserve"> is one in which the </w:t>
      </w:r>
      <w:r w:rsidR="00A61ABC">
        <w:t>B</w:t>
      </w:r>
      <w:r>
        <w:t>idder</w:t>
      </w:r>
      <w:r w:rsidRPr="00E55973">
        <w:t xml:space="preserve"> offers a lower price than the sum of the individual </w:t>
      </w:r>
      <w:r>
        <w:t>responses</w:t>
      </w:r>
      <w:r w:rsidRPr="00E55973">
        <w:t xml:space="preserve"> if all items are purchased but agrees to deliver individual items at the prices quoted.</w:t>
      </w:r>
    </w:p>
    <w:p w14:paraId="38429D3C" w14:textId="77777777" w:rsidR="002260E5" w:rsidRDefault="002260E5" w:rsidP="002260E5">
      <w:pPr>
        <w:pStyle w:val="Level2Body"/>
      </w:pPr>
    </w:p>
    <w:p w14:paraId="6E96D10C" w14:textId="77777777" w:rsidR="002260E5" w:rsidRPr="006963AE" w:rsidRDefault="002260E5" w:rsidP="002260E5">
      <w:pPr>
        <w:pStyle w:val="Level2Body"/>
        <w:jc w:val="center"/>
        <w:rPr>
          <w:b/>
          <w:bCs/>
        </w:rPr>
      </w:pPr>
      <w:r>
        <w:rPr>
          <w:b/>
          <w:bCs/>
        </w:rPr>
        <w:t>“LUMP SUM” OR “ALL OR NONE” RESPONSES SHOULD BE CLEARLY IDENTIFIED ON THE FIRST PAGE OF THE SOLICITATION AND COST SHEET (IF APPLICABLE)</w:t>
      </w:r>
    </w:p>
    <w:p w14:paraId="2ADEB9CA" w14:textId="77777777" w:rsidR="00621ACD" w:rsidRPr="006963AE" w:rsidRDefault="00621ACD" w:rsidP="00621ACD">
      <w:pPr>
        <w:pStyle w:val="Level2Body"/>
        <w:jc w:val="center"/>
        <w:rPr>
          <w:b/>
          <w:bCs/>
        </w:rPr>
      </w:pPr>
    </w:p>
    <w:p w14:paraId="3D8A3ABF" w14:textId="77777777" w:rsidR="002260E5" w:rsidRDefault="002260E5" w:rsidP="00597A37">
      <w:pPr>
        <w:pStyle w:val="Level2"/>
        <w:numPr>
          <w:ilvl w:val="1"/>
          <w:numId w:val="9"/>
        </w:numPr>
        <w:jc w:val="both"/>
      </w:pPr>
      <w:bookmarkStart w:id="242" w:name="_Toc126238534"/>
      <w:bookmarkStart w:id="243" w:name="_Toc129770791"/>
      <w:bookmarkStart w:id="244" w:name="_Toc167800417"/>
      <w:bookmarkStart w:id="245" w:name="_Toc208315946"/>
      <w:r>
        <w:t xml:space="preserve">REJECTION OF </w:t>
      </w:r>
      <w:bookmarkEnd w:id="242"/>
      <w:bookmarkEnd w:id="243"/>
      <w:bookmarkEnd w:id="244"/>
      <w:r>
        <w:t>SOLICITATION RESPONSES</w:t>
      </w:r>
      <w:bookmarkEnd w:id="245"/>
    </w:p>
    <w:p w14:paraId="7AFC8C59" w14:textId="77777777" w:rsidR="002260E5" w:rsidRDefault="002260E5" w:rsidP="002260E5">
      <w:pPr>
        <w:pStyle w:val="Level2Body"/>
      </w:pPr>
      <w:r>
        <w:t>The State reserves the right to reject any or all responses, wholly or in part, in the best interest of the State.</w:t>
      </w:r>
    </w:p>
    <w:p w14:paraId="45A11FCD" w14:textId="77777777" w:rsidR="00F85FFA" w:rsidRDefault="00F85FFA" w:rsidP="00621ACD">
      <w:pPr>
        <w:pStyle w:val="Level2Body"/>
      </w:pPr>
    </w:p>
    <w:p w14:paraId="514DE3D9" w14:textId="77777777" w:rsidR="00F85FFA" w:rsidRDefault="00F85FFA" w:rsidP="00597A37">
      <w:pPr>
        <w:pStyle w:val="Level2"/>
        <w:numPr>
          <w:ilvl w:val="1"/>
          <w:numId w:val="9"/>
        </w:numPr>
        <w:jc w:val="both"/>
      </w:pPr>
      <w:bookmarkStart w:id="246" w:name="_Toc208315947"/>
      <w:r>
        <w:t>PRICES &amp; COST CLARIFICATION</w:t>
      </w:r>
      <w:bookmarkEnd w:id="246"/>
    </w:p>
    <w:p w14:paraId="342AD6A5" w14:textId="77777777" w:rsidR="00F85FFA" w:rsidRDefault="00F85FFA" w:rsidP="00F85FFA">
      <w:pPr>
        <w:pStyle w:val="Level2Body"/>
      </w:pPr>
      <w:bookmarkStart w:id="247" w:name="_Hlk168652279"/>
      <w:r>
        <w:t xml:space="preserve">Discount and Price provisions are discussed in </w:t>
      </w:r>
      <w:r w:rsidRPr="004A0707">
        <w:t>Sections</w:t>
      </w:r>
      <w:r w:rsidR="00D21E59">
        <w:t xml:space="preserve"> III.F. </w:t>
      </w:r>
      <w:r w:rsidRPr="004A0707">
        <w:t xml:space="preserve">and </w:t>
      </w:r>
      <w:r w:rsidR="00D21E59">
        <w:t xml:space="preserve">III.G. </w:t>
      </w:r>
      <w:r w:rsidRPr="003A1336">
        <w:t>The State reserves the right to review all aspects of cost for reasonableness and</w:t>
      </w:r>
      <w:r w:rsidR="002106DB">
        <w:t xml:space="preserve"> realism</w:t>
      </w:r>
      <w:r w:rsidRPr="003A1336">
        <w:t xml:space="preserve"> </w:t>
      </w:r>
      <w:r w:rsidR="00F42C14">
        <w:t xml:space="preserve">as those terms are defined </w:t>
      </w:r>
      <w:r w:rsidR="00F42C14" w:rsidRPr="004A0707">
        <w:t>in (</w:t>
      </w:r>
      <w:r w:rsidR="004A0707" w:rsidRPr="004A0707">
        <w:t>Neb. Rev. Stat. §</w:t>
      </w:r>
      <w:r w:rsidR="004A0707">
        <w:t xml:space="preserve"> </w:t>
      </w:r>
      <w:r w:rsidR="004A0707" w:rsidRPr="004A0707">
        <w:t>73-810</w:t>
      </w:r>
      <w:r w:rsidR="00F42C14" w:rsidRPr="00597A37">
        <w:t xml:space="preserve"> (1</w:t>
      </w:r>
      <w:r w:rsidR="00F42C14" w:rsidRPr="004A0707">
        <w:t>) (a) and (b)</w:t>
      </w:r>
      <w:r w:rsidR="00F42C14">
        <w:t xml:space="preserve"> The State may </w:t>
      </w:r>
      <w:r w:rsidRPr="003A1336">
        <w:t xml:space="preserve">request clarification of any </w:t>
      </w:r>
      <w:r w:rsidR="00B654AE">
        <w:t>solicitation</w:t>
      </w:r>
      <w:r>
        <w:t xml:space="preserve"> </w:t>
      </w:r>
      <w:r w:rsidRPr="003A1336">
        <w:t xml:space="preserve">where the cost component </w:t>
      </w:r>
      <w:r>
        <w:t xml:space="preserve">indicates a </w:t>
      </w:r>
      <w:r w:rsidRPr="003A1336">
        <w:t>significant and unsupported deviation from industry standards or in areas where detailed pricing is required.</w:t>
      </w:r>
      <w:r w:rsidR="00F42C14">
        <w:t xml:space="preserve"> Under</w:t>
      </w:r>
      <w:r w:rsidR="004A0707">
        <w:t xml:space="preserve"> Neb. Rev. Stat. § </w:t>
      </w:r>
      <w:r w:rsidR="00F42C14">
        <w:t xml:space="preserve">73-810 (2), the State may reject a bid if the price is not reasonable or </w:t>
      </w:r>
      <w:r w:rsidR="005C2BA9">
        <w:t>realistic.</w:t>
      </w:r>
    </w:p>
    <w:p w14:paraId="6A795779" w14:textId="77777777" w:rsidR="00C82BDA" w:rsidRDefault="00C82BDA" w:rsidP="00F85FFA">
      <w:pPr>
        <w:pStyle w:val="Level2Body"/>
      </w:pPr>
    </w:p>
    <w:p w14:paraId="32077B06" w14:textId="77777777" w:rsidR="0052548E" w:rsidRPr="006963AE" w:rsidRDefault="0052548E" w:rsidP="0052548E">
      <w:pPr>
        <w:pStyle w:val="Level2"/>
        <w:numPr>
          <w:ilvl w:val="1"/>
          <w:numId w:val="9"/>
        </w:numPr>
        <w:jc w:val="both"/>
        <w:rPr>
          <w:b w:val="0"/>
          <w:bCs w:val="0"/>
        </w:rPr>
      </w:pPr>
      <w:bookmarkStart w:id="248" w:name="_Toc205186044"/>
      <w:bookmarkStart w:id="249" w:name="_Toc205186045"/>
      <w:bookmarkStart w:id="250" w:name="_Toc205186046"/>
      <w:bookmarkStart w:id="251" w:name="_Toc208315948"/>
      <w:bookmarkEnd w:id="248"/>
      <w:bookmarkEnd w:id="249"/>
      <w:bookmarkEnd w:id="247"/>
      <w:bookmarkEnd w:id="250"/>
      <w:r w:rsidRPr="0052548E">
        <w:t>SPECIFICATIONS</w:t>
      </w:r>
      <w:bookmarkEnd w:id="251"/>
      <w:r w:rsidRPr="0052548E">
        <w:t xml:space="preserve"> </w:t>
      </w:r>
    </w:p>
    <w:p w14:paraId="64076820" w14:textId="0094AB08" w:rsidR="0052548E" w:rsidRPr="006963AE" w:rsidRDefault="0052548E" w:rsidP="006963AE">
      <w:pPr>
        <w:ind w:left="720"/>
        <w:rPr>
          <w:szCs w:val="18"/>
        </w:rPr>
      </w:pPr>
      <w:r w:rsidRPr="006963AE">
        <w:rPr>
          <w:sz w:val="18"/>
          <w:szCs w:val="18"/>
        </w:rPr>
        <w:t xml:space="preserve">Any manufacturer’s names, trade names, brand names, information and/or catalog numbers listed in a specification are for reference and not intended to limit </w:t>
      </w:r>
      <w:r w:rsidR="005C2BA9" w:rsidRPr="006963AE">
        <w:rPr>
          <w:sz w:val="18"/>
          <w:szCs w:val="18"/>
        </w:rPr>
        <w:t>competition but</w:t>
      </w:r>
      <w:r w:rsidRPr="006963AE">
        <w:rPr>
          <w:sz w:val="18"/>
          <w:szCs w:val="18"/>
        </w:rPr>
        <w:t xml:space="preserve"> will be used as the standard by which </w:t>
      </w:r>
      <w:r w:rsidR="00751C4B" w:rsidRPr="006963AE">
        <w:rPr>
          <w:sz w:val="18"/>
          <w:szCs w:val="18"/>
        </w:rPr>
        <w:t>the equivalent</w:t>
      </w:r>
      <w:r w:rsidRPr="006963AE">
        <w:rPr>
          <w:sz w:val="18"/>
          <w:szCs w:val="18"/>
        </w:rPr>
        <w:t xml:space="preserve"> material offered will be judged. The Materiel Administrator</w:t>
      </w:r>
      <w:r>
        <w:rPr>
          <w:sz w:val="18"/>
          <w:szCs w:val="18"/>
        </w:rPr>
        <w:t xml:space="preserve"> or his or her designee</w:t>
      </w:r>
      <w:r w:rsidRPr="006963AE">
        <w:rPr>
          <w:sz w:val="18"/>
          <w:szCs w:val="18"/>
        </w:rPr>
        <w:t xml:space="preserve"> will be the sole judge of equivalency. The </w:t>
      </w:r>
      <w:r w:rsidR="008E4FD1">
        <w:rPr>
          <w:sz w:val="18"/>
          <w:szCs w:val="18"/>
        </w:rPr>
        <w:t>Vendor</w:t>
      </w:r>
      <w:r w:rsidRPr="006963AE">
        <w:rPr>
          <w:sz w:val="18"/>
          <w:szCs w:val="18"/>
        </w:rPr>
        <w:t xml:space="preserve"> may offer any brands which </w:t>
      </w:r>
      <w:proofErr w:type="gramStart"/>
      <w:r w:rsidRPr="006963AE">
        <w:rPr>
          <w:sz w:val="18"/>
          <w:szCs w:val="18"/>
        </w:rPr>
        <w:t>meets</w:t>
      </w:r>
      <w:proofErr w:type="gramEnd"/>
      <w:r w:rsidRPr="006963AE">
        <w:rPr>
          <w:sz w:val="18"/>
          <w:szCs w:val="18"/>
        </w:rPr>
        <w:t xml:space="preserve"> or exceeds the specification. When a specific product is required, the solicitation </w:t>
      </w:r>
      <w:proofErr w:type="gramStart"/>
      <w:r w:rsidRPr="006963AE">
        <w:rPr>
          <w:sz w:val="18"/>
          <w:szCs w:val="18"/>
        </w:rPr>
        <w:t>will so</w:t>
      </w:r>
      <w:proofErr w:type="gramEnd"/>
      <w:r w:rsidRPr="006963AE">
        <w:rPr>
          <w:sz w:val="18"/>
          <w:szCs w:val="18"/>
        </w:rPr>
        <w:t xml:space="preserve"> state. Any item </w:t>
      </w:r>
      <w:r w:rsidR="00B654AE">
        <w:rPr>
          <w:sz w:val="18"/>
          <w:szCs w:val="18"/>
        </w:rPr>
        <w:t>within the solicitation response</w:t>
      </w:r>
      <w:r w:rsidR="00B654AE" w:rsidRPr="006963AE">
        <w:rPr>
          <w:sz w:val="18"/>
          <w:szCs w:val="18"/>
        </w:rPr>
        <w:t xml:space="preserve"> </w:t>
      </w:r>
      <w:r w:rsidRPr="006963AE">
        <w:rPr>
          <w:sz w:val="18"/>
          <w:szCs w:val="18"/>
        </w:rPr>
        <w:t>is to be the latest current model under standard production at the time of order. No used or refurbished equipment will be accepted, unless otherwise stated.</w:t>
      </w:r>
    </w:p>
    <w:p w14:paraId="0B327064" w14:textId="77777777" w:rsidR="0052548E" w:rsidRDefault="0052548E" w:rsidP="00CB1FBA">
      <w:pPr>
        <w:ind w:left="720"/>
      </w:pPr>
    </w:p>
    <w:p w14:paraId="11CA0563" w14:textId="5C17522C" w:rsidR="006A3C5A" w:rsidRDefault="0079546A" w:rsidP="00FF2785">
      <w:pPr>
        <w:pStyle w:val="Level2"/>
        <w:numPr>
          <w:ilvl w:val="1"/>
          <w:numId w:val="9"/>
        </w:numPr>
        <w:jc w:val="both"/>
        <w:rPr>
          <w:szCs w:val="24"/>
        </w:rPr>
      </w:pPr>
      <w:bookmarkStart w:id="252" w:name="_Toc205186048"/>
      <w:bookmarkStart w:id="253" w:name="_Toc205186049"/>
      <w:bookmarkStart w:id="254" w:name="_Toc205186050"/>
      <w:bookmarkStart w:id="255" w:name="_Toc205186051"/>
      <w:bookmarkStart w:id="256" w:name="_Toc208315949"/>
      <w:bookmarkEnd w:id="252"/>
      <w:bookmarkEnd w:id="253"/>
      <w:bookmarkEnd w:id="254"/>
      <w:bookmarkEnd w:id="255"/>
      <w:r>
        <w:t>C</w:t>
      </w:r>
      <w:r w:rsidR="00047551">
        <w:t>ORE LIST AND CATALOG/NON-CORE</w:t>
      </w:r>
      <w:bookmarkEnd w:id="256"/>
      <w:r w:rsidR="00F92CBA">
        <w:t xml:space="preserve"> </w:t>
      </w:r>
    </w:p>
    <w:p w14:paraId="2FACAEE4" w14:textId="16638178" w:rsidR="0079546A" w:rsidRPr="0024728C" w:rsidRDefault="0079546A" w:rsidP="006A3C5A">
      <w:pPr>
        <w:ind w:left="720"/>
        <w:rPr>
          <w:sz w:val="18"/>
          <w:szCs w:val="18"/>
        </w:rPr>
      </w:pPr>
      <w:r w:rsidRPr="0024728C">
        <w:rPr>
          <w:sz w:val="18"/>
          <w:szCs w:val="18"/>
        </w:rPr>
        <w:t xml:space="preserve">The State of Nebraska intends to </w:t>
      </w:r>
      <w:proofErr w:type="gramStart"/>
      <w:r w:rsidRPr="0024728C">
        <w:rPr>
          <w:sz w:val="18"/>
          <w:szCs w:val="18"/>
        </w:rPr>
        <w:t>enter into</w:t>
      </w:r>
      <w:proofErr w:type="gramEnd"/>
      <w:r w:rsidRPr="0024728C">
        <w:rPr>
          <w:sz w:val="18"/>
          <w:szCs w:val="18"/>
        </w:rPr>
        <w:t xml:space="preserve"> a Contract(s) for state agencies and/or facilities. The contract(s) will be for a list of common use items identified as a Core List and additional items identified as a Catalog/Non-Core List. Catalog/Non-Core List items shall be represented by a catalog or current manufacturer price list(s) containing items not called out in the Core List, as shown in </w:t>
      </w:r>
      <w:r w:rsidR="00A41A1A" w:rsidRPr="0024728C">
        <w:rPr>
          <w:b/>
          <w:bCs/>
          <w:sz w:val="18"/>
          <w:szCs w:val="18"/>
        </w:rPr>
        <w:t>Attachment A – Cost Sheet</w:t>
      </w:r>
      <w:r w:rsidRPr="0024728C">
        <w:rPr>
          <w:sz w:val="18"/>
          <w:szCs w:val="18"/>
        </w:rPr>
        <w:t>.</w:t>
      </w:r>
    </w:p>
    <w:p w14:paraId="0EBE392C" w14:textId="77777777" w:rsidR="0079546A" w:rsidRPr="0025153F" w:rsidRDefault="0079546A" w:rsidP="006963AE">
      <w:pPr>
        <w:pStyle w:val="Level3Body"/>
        <w:jc w:val="both"/>
      </w:pPr>
    </w:p>
    <w:p w14:paraId="32A40661" w14:textId="60D3B2F2" w:rsidR="0079546A" w:rsidRPr="0024728C" w:rsidRDefault="0079546A" w:rsidP="0024728C">
      <w:pPr>
        <w:pStyle w:val="Level3"/>
        <w:keepNext/>
        <w:numPr>
          <w:ilvl w:val="2"/>
          <w:numId w:val="91"/>
        </w:numPr>
        <w:tabs>
          <w:tab w:val="clear" w:pos="810"/>
        </w:tabs>
        <w:ind w:left="1440"/>
        <w:jc w:val="both"/>
        <w:rPr>
          <w:b/>
          <w:bCs/>
        </w:rPr>
      </w:pPr>
      <w:r w:rsidRPr="0025153F">
        <w:t>The Core List shall contain the most repetitively purchased</w:t>
      </w:r>
      <w:r>
        <w:t xml:space="preserve"> </w:t>
      </w:r>
      <w:r w:rsidRPr="0025153F">
        <w:t>items and will represent those products which the State wishes to establish as standard items based upon their value to the State in terms of quality and price.</w:t>
      </w:r>
      <w:r w:rsidR="004E1515">
        <w:t xml:space="preserve"> </w:t>
      </w:r>
      <w:r w:rsidRPr="0025153F">
        <w:t>The Core List</w:t>
      </w:r>
      <w:r w:rsidR="00E41926">
        <w:t xml:space="preserve"> items</w:t>
      </w:r>
      <w:r w:rsidRPr="0025153F">
        <w:t xml:space="preserve"> shall be subject to a greater discount than the Catalog/Non-Core item</w:t>
      </w:r>
      <w:r w:rsidR="00E41926">
        <w:t>s</w:t>
      </w:r>
      <w:r w:rsidRPr="0025153F">
        <w:t>.</w:t>
      </w:r>
      <w:r w:rsidR="004E1515">
        <w:t xml:space="preserve"> </w:t>
      </w:r>
      <w:r w:rsidR="005F787B">
        <w:rPr>
          <w:b/>
          <w:bCs/>
        </w:rPr>
        <w:t>NDCS</w:t>
      </w:r>
      <w:r w:rsidRPr="0024728C">
        <w:rPr>
          <w:b/>
          <w:bCs/>
        </w:rPr>
        <w:t xml:space="preserve"> will not accept substitutions </w:t>
      </w:r>
      <w:r w:rsidR="00751C4B" w:rsidRPr="0024728C">
        <w:rPr>
          <w:b/>
          <w:bCs/>
        </w:rPr>
        <w:t>for</w:t>
      </w:r>
      <w:r w:rsidRPr="0024728C">
        <w:rPr>
          <w:b/>
          <w:bCs/>
        </w:rPr>
        <w:t xml:space="preserve"> the products listed on the Core List</w:t>
      </w:r>
      <w:r w:rsidR="00E248C3">
        <w:rPr>
          <w:b/>
          <w:bCs/>
        </w:rPr>
        <w:t xml:space="preserve"> without prior written approval of the </w:t>
      </w:r>
      <w:r w:rsidR="005F787B">
        <w:rPr>
          <w:b/>
          <w:bCs/>
        </w:rPr>
        <w:t>NDCS</w:t>
      </w:r>
      <w:r w:rsidRPr="0024728C">
        <w:rPr>
          <w:b/>
          <w:bCs/>
        </w:rPr>
        <w:t>.</w:t>
      </w:r>
    </w:p>
    <w:p w14:paraId="59959652" w14:textId="77777777" w:rsidR="0079546A" w:rsidRPr="0025153F" w:rsidRDefault="0079546A" w:rsidP="006963AE">
      <w:pPr>
        <w:pStyle w:val="Level3Body"/>
        <w:jc w:val="both"/>
      </w:pPr>
    </w:p>
    <w:p w14:paraId="31D5EAB7" w14:textId="77777777" w:rsidR="00795477" w:rsidRDefault="00795477" w:rsidP="00795477">
      <w:pPr>
        <w:pStyle w:val="Level3"/>
        <w:keepNext/>
        <w:numPr>
          <w:ilvl w:val="2"/>
          <w:numId w:val="91"/>
        </w:numPr>
        <w:tabs>
          <w:tab w:val="clear" w:pos="810"/>
        </w:tabs>
        <w:ind w:left="1440"/>
        <w:jc w:val="both"/>
      </w:pPr>
      <w:r w:rsidRPr="00244BD7">
        <w:t>All items not included on the Core List shall be considered Catalog/Non-Core Items.</w:t>
      </w:r>
    </w:p>
    <w:p w14:paraId="492B7AC7" w14:textId="77777777" w:rsidR="00795477" w:rsidRDefault="00795477" w:rsidP="0024728C">
      <w:pPr>
        <w:pStyle w:val="Level3"/>
        <w:keepNext/>
        <w:ind w:left="1440"/>
        <w:jc w:val="both"/>
      </w:pPr>
    </w:p>
    <w:p w14:paraId="5AB4B4E2" w14:textId="3DB0F81E" w:rsidR="0079546A" w:rsidRDefault="0079546A" w:rsidP="0024728C">
      <w:pPr>
        <w:pStyle w:val="Level3"/>
        <w:keepNext/>
        <w:numPr>
          <w:ilvl w:val="2"/>
          <w:numId w:val="91"/>
        </w:numPr>
        <w:tabs>
          <w:tab w:val="clear" w:pos="810"/>
        </w:tabs>
        <w:ind w:left="1440"/>
        <w:jc w:val="both"/>
      </w:pPr>
      <w:r w:rsidRPr="0025153F">
        <w:t xml:space="preserve">The Core List identifies the </w:t>
      </w:r>
      <w:proofErr w:type="gramStart"/>
      <w:r w:rsidRPr="0025153F">
        <w:t>most commonly purchased</w:t>
      </w:r>
      <w:proofErr w:type="gramEnd"/>
      <w:r w:rsidRPr="0025153F">
        <w:t xml:space="preserve"> items but is not a complete list of items purchased by the State, nor does it guarantee future purchase of these products. </w:t>
      </w:r>
      <w:r w:rsidRPr="0024728C">
        <w:rPr>
          <w:b/>
          <w:bCs/>
        </w:rPr>
        <w:t xml:space="preserve">The State reserves the right to </w:t>
      </w:r>
      <w:r w:rsidR="001508BC" w:rsidRPr="0024728C">
        <w:rPr>
          <w:b/>
          <w:bCs/>
        </w:rPr>
        <w:t xml:space="preserve">add or </w:t>
      </w:r>
      <w:r w:rsidRPr="0024728C">
        <w:rPr>
          <w:b/>
          <w:bCs/>
        </w:rPr>
        <w:t xml:space="preserve">remove items from the Core Item </w:t>
      </w:r>
      <w:r w:rsidR="00A01FAF" w:rsidRPr="0024728C">
        <w:rPr>
          <w:b/>
          <w:bCs/>
        </w:rPr>
        <w:t>list based on usage.</w:t>
      </w:r>
    </w:p>
    <w:p w14:paraId="618C2DEC" w14:textId="77777777" w:rsidR="00A01FAF" w:rsidRPr="0025153F" w:rsidRDefault="00A01FAF" w:rsidP="006963AE">
      <w:pPr>
        <w:pStyle w:val="Level3Body"/>
        <w:jc w:val="both"/>
      </w:pPr>
    </w:p>
    <w:p w14:paraId="442C0123" w14:textId="51B5F685" w:rsidR="00E41926" w:rsidRDefault="0079546A" w:rsidP="00751C4B">
      <w:pPr>
        <w:pStyle w:val="Level3"/>
        <w:keepNext/>
        <w:numPr>
          <w:ilvl w:val="2"/>
          <w:numId w:val="91"/>
        </w:numPr>
        <w:tabs>
          <w:tab w:val="clear" w:pos="810"/>
        </w:tabs>
        <w:ind w:left="1440"/>
        <w:jc w:val="both"/>
      </w:pPr>
      <w:r w:rsidRPr="0025153F">
        <w:t xml:space="preserve">Catalog/Non-Core List items are defined as those additional items available from the </w:t>
      </w:r>
      <w:r w:rsidR="008E4FD1">
        <w:t>Vendor</w:t>
      </w:r>
      <w:r>
        <w:t xml:space="preserve"> </w:t>
      </w:r>
      <w:r w:rsidRPr="0025153F">
        <w:t>not listed as part of the Core List.</w:t>
      </w:r>
      <w:r w:rsidR="004E1515">
        <w:t xml:space="preserve"> </w:t>
      </w:r>
      <w:r w:rsidRPr="0025153F">
        <w:t>Prices for Catalog/Non-Core items shall be determined by applying the quoted discount for the item(s)/category to the</w:t>
      </w:r>
      <w:r w:rsidR="00795477">
        <w:t xml:space="preserve"> item(s) listed in the</w:t>
      </w:r>
      <w:r w:rsidRPr="0025153F">
        <w:t xml:space="preserve"> current</w:t>
      </w:r>
      <w:r w:rsidR="00702E8A">
        <w:t xml:space="preserve"> M</w:t>
      </w:r>
      <w:r w:rsidR="00702E8A" w:rsidRPr="0025153F">
        <w:t>anufacturer</w:t>
      </w:r>
      <w:r w:rsidR="00702E8A">
        <w:t>’s/Vendor’s</w:t>
      </w:r>
      <w:r w:rsidRPr="0025153F">
        <w:t xml:space="preserve"> catalog </w:t>
      </w:r>
      <w:r w:rsidR="00702E8A">
        <w:t>and/</w:t>
      </w:r>
      <w:r w:rsidRPr="0025153F">
        <w:t xml:space="preserve">or price list. </w:t>
      </w:r>
    </w:p>
    <w:p w14:paraId="673474A7" w14:textId="77777777" w:rsidR="00E41926" w:rsidRDefault="00E41926" w:rsidP="0024728C">
      <w:pPr>
        <w:pStyle w:val="ListParagraph"/>
      </w:pPr>
    </w:p>
    <w:p w14:paraId="59CA9F2F" w14:textId="48F8F1A4" w:rsidR="0079546A" w:rsidRPr="0024728C" w:rsidRDefault="00751C4B" w:rsidP="0024728C">
      <w:pPr>
        <w:pStyle w:val="Level3"/>
        <w:keepNext/>
        <w:numPr>
          <w:ilvl w:val="2"/>
          <w:numId w:val="91"/>
        </w:numPr>
        <w:tabs>
          <w:tab w:val="clear" w:pos="810"/>
        </w:tabs>
        <w:ind w:left="1440"/>
        <w:jc w:val="both"/>
        <w:rPr>
          <w:b/>
          <w:bCs/>
        </w:rPr>
      </w:pPr>
      <w:r w:rsidRPr="0024728C">
        <w:rPr>
          <w:b/>
          <w:bCs/>
        </w:rPr>
        <w:t xml:space="preserve">The </w:t>
      </w:r>
      <w:r w:rsidR="00795477" w:rsidRPr="0024728C">
        <w:rPr>
          <w:b/>
          <w:bCs/>
        </w:rPr>
        <w:t>V</w:t>
      </w:r>
      <w:r w:rsidRPr="0024728C">
        <w:rPr>
          <w:b/>
          <w:bCs/>
        </w:rPr>
        <w:t>endor</w:t>
      </w:r>
      <w:r w:rsidR="00F61F36" w:rsidRPr="0024728C">
        <w:rPr>
          <w:b/>
          <w:bCs/>
        </w:rPr>
        <w:t xml:space="preserve"> </w:t>
      </w:r>
      <w:r w:rsidR="00E41926" w:rsidRPr="0024728C">
        <w:rPr>
          <w:b/>
          <w:bCs/>
        </w:rPr>
        <w:t xml:space="preserve">should provide their </w:t>
      </w:r>
      <w:r w:rsidR="00ED3944">
        <w:t>M</w:t>
      </w:r>
      <w:r w:rsidR="00ED3944" w:rsidRPr="0025153F">
        <w:t>anufacturer</w:t>
      </w:r>
      <w:r w:rsidR="00ED3944">
        <w:t>’s/Vendor’s</w:t>
      </w:r>
      <w:r w:rsidR="00ED3944" w:rsidRPr="0025153F">
        <w:t xml:space="preserve"> </w:t>
      </w:r>
      <w:r w:rsidR="00E41926" w:rsidRPr="0024728C">
        <w:rPr>
          <w:b/>
          <w:bCs/>
        </w:rPr>
        <w:t>catalog and/or price list with their Solicitation Response</w:t>
      </w:r>
      <w:r w:rsidR="00795477">
        <w:rPr>
          <w:b/>
          <w:bCs/>
        </w:rPr>
        <w:t xml:space="preserve"> submission to SPB</w:t>
      </w:r>
      <w:r w:rsidR="00795477" w:rsidRPr="0024728C">
        <w:rPr>
          <w:b/>
          <w:bCs/>
        </w:rPr>
        <w:t>. T</w:t>
      </w:r>
      <w:r w:rsidR="00E41926" w:rsidRPr="0024728C">
        <w:rPr>
          <w:b/>
          <w:bCs/>
        </w:rPr>
        <w:t>he date of the catalog and/or price list must</w:t>
      </w:r>
      <w:r w:rsidR="00F61F36" w:rsidRPr="0024728C">
        <w:rPr>
          <w:b/>
          <w:bCs/>
        </w:rPr>
        <w:t xml:space="preserve"> </w:t>
      </w:r>
      <w:r w:rsidR="00795477" w:rsidRPr="0024728C">
        <w:rPr>
          <w:b/>
          <w:bCs/>
        </w:rPr>
        <w:t xml:space="preserve">be </w:t>
      </w:r>
      <w:r w:rsidR="00F61F36" w:rsidRPr="0024728C">
        <w:rPr>
          <w:b/>
          <w:bCs/>
        </w:rPr>
        <w:t>clearly state</w:t>
      </w:r>
      <w:r w:rsidR="00795477" w:rsidRPr="0024728C">
        <w:rPr>
          <w:b/>
          <w:bCs/>
        </w:rPr>
        <w:t xml:space="preserve">d on </w:t>
      </w:r>
      <w:r w:rsidR="00F61F36" w:rsidRPr="0024728C">
        <w:rPr>
          <w:b/>
          <w:bCs/>
        </w:rPr>
        <w:t xml:space="preserve">the catalog </w:t>
      </w:r>
      <w:r w:rsidR="00702E8A" w:rsidRPr="0024728C">
        <w:rPr>
          <w:b/>
          <w:bCs/>
        </w:rPr>
        <w:t>and/</w:t>
      </w:r>
      <w:r w:rsidR="00F61F36" w:rsidRPr="0024728C">
        <w:rPr>
          <w:b/>
          <w:bCs/>
        </w:rPr>
        <w:t>or price list</w:t>
      </w:r>
      <w:r w:rsidR="00795477">
        <w:rPr>
          <w:b/>
          <w:bCs/>
        </w:rPr>
        <w:t>.</w:t>
      </w:r>
    </w:p>
    <w:p w14:paraId="4D49AFDB" w14:textId="77777777" w:rsidR="00A01FAF" w:rsidRDefault="00A01FAF" w:rsidP="006963AE">
      <w:pPr>
        <w:pStyle w:val="Level3Body"/>
        <w:jc w:val="both"/>
      </w:pPr>
    </w:p>
    <w:p w14:paraId="1F4388AA" w14:textId="1ACD0261" w:rsidR="0079546A" w:rsidRPr="008A57CE" w:rsidRDefault="0079546A" w:rsidP="0024728C">
      <w:pPr>
        <w:pStyle w:val="Level3"/>
        <w:keepNext/>
        <w:numPr>
          <w:ilvl w:val="2"/>
          <w:numId w:val="91"/>
        </w:numPr>
        <w:tabs>
          <w:tab w:val="clear" w:pos="810"/>
        </w:tabs>
        <w:ind w:left="1440"/>
        <w:jc w:val="both"/>
      </w:pPr>
      <w:r w:rsidRPr="008A57CE">
        <w:lastRenderedPageBreak/>
        <w:t xml:space="preserve">At the request of </w:t>
      </w:r>
      <w:r w:rsidR="00751C4B">
        <w:t>SPB</w:t>
      </w:r>
      <w:r w:rsidRPr="008A57CE">
        <w:t xml:space="preserve">, the </w:t>
      </w:r>
      <w:r w:rsidR="008E4FD1">
        <w:t>Vendor</w:t>
      </w:r>
      <w:r w:rsidRPr="008A57CE">
        <w:t xml:space="preserve"> shall block availability on certain Catalog/Non-Core items as identified by </w:t>
      </w:r>
      <w:r w:rsidR="00751C4B">
        <w:t>SPB</w:t>
      </w:r>
      <w:r w:rsidRPr="008A57CE">
        <w:t xml:space="preserve"> (</w:t>
      </w:r>
      <w:r w:rsidR="005C2BA9" w:rsidRPr="008A57CE">
        <w:t>i.e.,</w:t>
      </w:r>
      <w:r w:rsidRPr="008A57CE">
        <w:t xml:space="preserve"> printing, weapons, furniture, vehicles, micrographic equipment/copiers, mail equipment</w:t>
      </w:r>
      <w:r w:rsidR="000300B0" w:rsidRPr="008A57CE">
        <w:t>,</w:t>
      </w:r>
      <w:r w:rsidRPr="008A57CE">
        <w:t xml:space="preserve"> and office supplies)</w:t>
      </w:r>
      <w:r w:rsidR="00A01FAF" w:rsidRPr="008A57CE">
        <w:t>.</w:t>
      </w:r>
    </w:p>
    <w:p w14:paraId="7CDEB7D9" w14:textId="77777777" w:rsidR="00A01FAF" w:rsidRPr="0057465A" w:rsidRDefault="00A01FAF" w:rsidP="006963AE">
      <w:pPr>
        <w:pStyle w:val="Level3Body"/>
        <w:jc w:val="both"/>
      </w:pPr>
    </w:p>
    <w:p w14:paraId="6F49C373" w14:textId="66FC56DD" w:rsidR="00296348" w:rsidRDefault="00296348" w:rsidP="0024728C">
      <w:pPr>
        <w:pStyle w:val="Level3"/>
        <w:keepNext/>
        <w:numPr>
          <w:ilvl w:val="2"/>
          <w:numId w:val="91"/>
        </w:numPr>
        <w:tabs>
          <w:tab w:val="clear" w:pos="810"/>
        </w:tabs>
        <w:ind w:left="1440"/>
        <w:jc w:val="both"/>
      </w:pPr>
      <w:r>
        <w:t>Any quantities stated are estimated annual quantities and shall not be construed to be either a minimum or a maximum.</w:t>
      </w:r>
      <w:r w:rsidR="004E1515">
        <w:t xml:space="preserve"> </w:t>
      </w:r>
    </w:p>
    <w:p w14:paraId="7BDBF528" w14:textId="77777777" w:rsidR="00902EA5" w:rsidRDefault="00902EA5" w:rsidP="006963AE">
      <w:pPr>
        <w:pStyle w:val="Level3Body"/>
        <w:jc w:val="both"/>
      </w:pPr>
    </w:p>
    <w:p w14:paraId="4058EC67" w14:textId="060FB902" w:rsidR="00296348" w:rsidRDefault="00296348" w:rsidP="0024728C">
      <w:pPr>
        <w:pStyle w:val="Level3"/>
        <w:keepNext/>
        <w:numPr>
          <w:ilvl w:val="2"/>
          <w:numId w:val="91"/>
        </w:numPr>
        <w:tabs>
          <w:tab w:val="clear" w:pos="810"/>
        </w:tabs>
        <w:ind w:left="1440"/>
        <w:jc w:val="both"/>
      </w:pPr>
      <w:r>
        <w:t xml:space="preserve">A </w:t>
      </w:r>
      <w:r w:rsidR="00ED3944">
        <w:t>M</w:t>
      </w:r>
      <w:r w:rsidR="00ED3944" w:rsidRPr="0025153F">
        <w:t>anufacturer</w:t>
      </w:r>
      <w:r w:rsidR="00ED3944">
        <w:t>’s/Vendor’s</w:t>
      </w:r>
      <w:r w:rsidR="00ED3944" w:rsidRPr="0025153F">
        <w:t xml:space="preserve"> </w:t>
      </w:r>
      <w:r>
        <w:t>model</w:t>
      </w:r>
      <w:r w:rsidR="00ED3944">
        <w:t xml:space="preserve"> name(s) and model </w:t>
      </w:r>
      <w:r>
        <w:t>number</w:t>
      </w:r>
      <w:r w:rsidR="00ED3944">
        <w:t>(s)</w:t>
      </w:r>
      <w:r>
        <w:t xml:space="preserve"> </w:t>
      </w:r>
      <w:r w:rsidR="00ED3944">
        <w:t>shall</w:t>
      </w:r>
      <w:r w:rsidR="00751C4B">
        <w:t xml:space="preserve"> be</w:t>
      </w:r>
      <w:r>
        <w:t xml:space="preserve"> provided for each item</w:t>
      </w:r>
      <w:r w:rsidR="00ED3944">
        <w:t xml:space="preserve"> in the M</w:t>
      </w:r>
      <w:r w:rsidR="00ED3944" w:rsidRPr="0025153F">
        <w:t>anufacturer</w:t>
      </w:r>
      <w:r w:rsidR="00ED3944">
        <w:t>’s/Vendor’s</w:t>
      </w:r>
      <w:r w:rsidR="00ED3944" w:rsidRPr="0025153F">
        <w:t xml:space="preserve"> </w:t>
      </w:r>
      <w:r w:rsidR="00ED3944">
        <w:t>catalog and/or price list</w:t>
      </w:r>
      <w:r>
        <w:t>.</w:t>
      </w:r>
    </w:p>
    <w:p w14:paraId="2E720269" w14:textId="77777777" w:rsidR="00902EA5" w:rsidRDefault="00902EA5" w:rsidP="006963AE">
      <w:pPr>
        <w:pStyle w:val="Level3Body"/>
        <w:jc w:val="both"/>
      </w:pPr>
    </w:p>
    <w:p w14:paraId="66D34B90" w14:textId="4FE98D68" w:rsidR="00902EA5" w:rsidRDefault="00902EA5" w:rsidP="0024728C">
      <w:pPr>
        <w:pStyle w:val="Level3"/>
        <w:keepNext/>
        <w:numPr>
          <w:ilvl w:val="2"/>
          <w:numId w:val="91"/>
        </w:numPr>
        <w:tabs>
          <w:tab w:val="clear" w:pos="810"/>
        </w:tabs>
        <w:ind w:left="1440"/>
        <w:jc w:val="both"/>
      </w:pPr>
      <w:r>
        <w:t>In those cases where items may have more than one</w:t>
      </w:r>
      <w:r w:rsidR="00751C4B">
        <w:t xml:space="preserve"> (1)</w:t>
      </w:r>
      <w:r>
        <w:t xml:space="preserve"> brand name, the </w:t>
      </w:r>
      <w:r w:rsidR="008E4FD1">
        <w:t>Vendor</w:t>
      </w:r>
      <w:r>
        <w:t xml:space="preserve"> may </w:t>
      </w:r>
      <w:r w:rsidR="00956076">
        <w:t xml:space="preserve">submit a </w:t>
      </w:r>
      <w:r w:rsidR="00B654AE">
        <w:t>solicitation response</w:t>
      </w:r>
      <w:r>
        <w:t xml:space="preserve"> </w:t>
      </w:r>
      <w:r w:rsidR="00E41926">
        <w:t xml:space="preserve">for </w:t>
      </w:r>
      <w:r>
        <w:t>either brand.</w:t>
      </w:r>
      <w:r w:rsidR="004E1515">
        <w:t xml:space="preserve"> </w:t>
      </w:r>
      <w:r>
        <w:t xml:space="preserve">Please indicate which brand was </w:t>
      </w:r>
      <w:r w:rsidR="00956076">
        <w:t>proposed</w:t>
      </w:r>
      <w:r>
        <w:t>.</w:t>
      </w:r>
      <w:r w:rsidR="004E1515">
        <w:t xml:space="preserve"> </w:t>
      </w:r>
      <w:r w:rsidR="00751C4B">
        <w:t xml:space="preserve">The </w:t>
      </w:r>
      <w:r w:rsidR="004A0443">
        <w:t>V</w:t>
      </w:r>
      <w:r w:rsidR="00751C4B">
        <w:t>endor</w:t>
      </w:r>
      <w:r>
        <w:t xml:space="preserve"> must</w:t>
      </w:r>
      <w:r w:rsidR="004321BA">
        <w:t xml:space="preserve"> fill and submit</w:t>
      </w:r>
      <w:r>
        <w:t xml:space="preserve"> </w:t>
      </w:r>
      <w:r w:rsidR="005266C1" w:rsidRPr="0024728C">
        <w:rPr>
          <w:b/>
          <w:bCs/>
        </w:rPr>
        <w:t>Attachment A</w:t>
      </w:r>
      <w:r w:rsidR="00A41A1A" w:rsidRPr="0024728C">
        <w:rPr>
          <w:b/>
          <w:bCs/>
        </w:rPr>
        <w:t xml:space="preserve"> – Cost Sheet</w:t>
      </w:r>
      <w:r w:rsidR="00E46A94" w:rsidRPr="00AA6BA9">
        <w:t>.</w:t>
      </w:r>
      <w:r w:rsidR="004E1515">
        <w:t xml:space="preserve"> </w:t>
      </w:r>
      <w:r w:rsidR="001508BC">
        <w:t>P</w:t>
      </w:r>
      <w:r>
        <w:t>ay special attention to the unit of measure.</w:t>
      </w:r>
    </w:p>
    <w:p w14:paraId="5306AFD9" w14:textId="77777777" w:rsidR="00902EA5" w:rsidRDefault="00902EA5" w:rsidP="006963AE">
      <w:pPr>
        <w:pStyle w:val="Level3Body"/>
        <w:jc w:val="both"/>
      </w:pPr>
    </w:p>
    <w:p w14:paraId="4294FE2F" w14:textId="0B7FCC88" w:rsidR="00902EA5" w:rsidRDefault="00902EA5" w:rsidP="0024728C">
      <w:pPr>
        <w:pStyle w:val="Level3"/>
        <w:keepNext/>
        <w:numPr>
          <w:ilvl w:val="2"/>
          <w:numId w:val="91"/>
        </w:numPr>
        <w:tabs>
          <w:tab w:val="clear" w:pos="810"/>
        </w:tabs>
        <w:ind w:left="1440"/>
        <w:jc w:val="both"/>
      </w:pPr>
      <w:r w:rsidRPr="0025153F">
        <w:t xml:space="preserve">The pricing structure, consisting of all pricing formulas and pertinent information, for all </w:t>
      </w:r>
      <w:r w:rsidR="00E41926">
        <w:t>Catalog/N</w:t>
      </w:r>
      <w:r w:rsidR="00E41926" w:rsidRPr="0025153F">
        <w:t>on</w:t>
      </w:r>
      <w:r w:rsidRPr="0025153F">
        <w:t>-</w:t>
      </w:r>
      <w:r w:rsidR="00E41926">
        <w:t>C</w:t>
      </w:r>
      <w:r w:rsidR="00E41926" w:rsidRPr="0025153F">
        <w:t xml:space="preserve">ore </w:t>
      </w:r>
      <w:r w:rsidRPr="0025153F">
        <w:t>items must be clearly defined and documented for future auditing purposes.</w:t>
      </w:r>
    </w:p>
    <w:p w14:paraId="68E82F8E" w14:textId="77777777" w:rsidR="00902EA5" w:rsidRPr="0025153F" w:rsidRDefault="00902EA5" w:rsidP="006963AE">
      <w:pPr>
        <w:pStyle w:val="Level3Body"/>
        <w:jc w:val="both"/>
      </w:pPr>
    </w:p>
    <w:p w14:paraId="2E755CAA" w14:textId="77777777" w:rsidR="00902EA5" w:rsidRPr="0024728C" w:rsidRDefault="00902EA5" w:rsidP="0024728C">
      <w:pPr>
        <w:pStyle w:val="Level3"/>
        <w:keepNext/>
        <w:numPr>
          <w:ilvl w:val="2"/>
          <w:numId w:val="91"/>
        </w:numPr>
        <w:tabs>
          <w:tab w:val="clear" w:pos="810"/>
        </w:tabs>
        <w:ind w:left="1440"/>
        <w:jc w:val="both"/>
        <w:rPr>
          <w:b/>
          <w:bCs/>
        </w:rPr>
      </w:pPr>
      <w:r w:rsidRPr="0024728C">
        <w:rPr>
          <w:b/>
          <w:bCs/>
        </w:rPr>
        <w:t>The percentage discount rate for Catalog/Non-Core items or categories will not decrease during the life of the contract.</w:t>
      </w:r>
    </w:p>
    <w:p w14:paraId="6770A5D2" w14:textId="77777777" w:rsidR="00902EA5" w:rsidRPr="0025153F" w:rsidRDefault="00902EA5" w:rsidP="006963AE">
      <w:pPr>
        <w:pStyle w:val="Level3Body"/>
        <w:jc w:val="both"/>
      </w:pPr>
    </w:p>
    <w:p w14:paraId="4817C62B" w14:textId="035C5AE4" w:rsidR="00902EA5" w:rsidRPr="0025153F" w:rsidRDefault="00902EA5" w:rsidP="0024728C">
      <w:pPr>
        <w:pStyle w:val="Level3"/>
        <w:keepNext/>
        <w:numPr>
          <w:ilvl w:val="2"/>
          <w:numId w:val="91"/>
        </w:numPr>
        <w:tabs>
          <w:tab w:val="clear" w:pos="810"/>
        </w:tabs>
        <w:ind w:left="1440"/>
        <w:jc w:val="both"/>
      </w:pPr>
      <w:r w:rsidRPr="0025153F">
        <w:t>A firm percentage rate must be quoted</w:t>
      </w:r>
      <w:r w:rsidR="00585EF9">
        <w:t xml:space="preserve"> by item or category, but </w:t>
      </w:r>
      <w:r w:rsidRPr="0025153F">
        <w:t xml:space="preserve">a </w:t>
      </w:r>
      <w:r w:rsidR="00E64DF7">
        <w:t xml:space="preserve">percentage </w:t>
      </w:r>
      <w:r w:rsidRPr="0025153F">
        <w:t>range will not be considered</w:t>
      </w:r>
      <w:r w:rsidR="00E64DF7">
        <w:t xml:space="preserve"> by item or category</w:t>
      </w:r>
      <w:r w:rsidRPr="0025153F">
        <w:t>.</w:t>
      </w:r>
    </w:p>
    <w:p w14:paraId="2F633DD1" w14:textId="77777777" w:rsidR="00902EA5" w:rsidRPr="0025153F" w:rsidRDefault="00902EA5" w:rsidP="006963AE">
      <w:pPr>
        <w:pStyle w:val="Level3Body"/>
        <w:jc w:val="both"/>
      </w:pPr>
      <w:r w:rsidRPr="0025153F">
        <w:t xml:space="preserve"> </w:t>
      </w:r>
    </w:p>
    <w:p w14:paraId="50B2D728" w14:textId="79473FBE" w:rsidR="00702E8A" w:rsidRDefault="00036A79" w:rsidP="00702E8A">
      <w:pPr>
        <w:pStyle w:val="Level3"/>
        <w:keepNext/>
        <w:numPr>
          <w:ilvl w:val="2"/>
          <w:numId w:val="91"/>
        </w:numPr>
        <w:tabs>
          <w:tab w:val="clear" w:pos="810"/>
        </w:tabs>
        <w:ind w:left="1440"/>
        <w:jc w:val="both"/>
      </w:pPr>
      <w:r>
        <w:t>If/when a</w:t>
      </w:r>
      <w:r w:rsidR="00902EA5" w:rsidRPr="0025153F">
        <w:t xml:space="preserve">ny </w:t>
      </w:r>
      <w:r>
        <w:t>revisions</w:t>
      </w:r>
      <w:r w:rsidRPr="00036A79">
        <w:t xml:space="preserve"> </w:t>
      </w:r>
      <w:r>
        <w:t>are made</w:t>
      </w:r>
      <w:r w:rsidR="00702E8A" w:rsidRPr="00702E8A">
        <w:t xml:space="preserve"> </w:t>
      </w:r>
      <w:r w:rsidR="00702E8A">
        <w:t xml:space="preserve">to the </w:t>
      </w:r>
      <w:r w:rsidR="00ED3944">
        <w:t>M</w:t>
      </w:r>
      <w:r w:rsidR="00ED3944" w:rsidRPr="0025153F">
        <w:t>anufacturer</w:t>
      </w:r>
      <w:r w:rsidR="00ED3944">
        <w:t>’s/Vendor’s</w:t>
      </w:r>
      <w:r w:rsidR="00ED3944" w:rsidRPr="0025153F">
        <w:t xml:space="preserve"> </w:t>
      </w:r>
      <w:r w:rsidR="00702E8A" w:rsidRPr="0025153F">
        <w:t xml:space="preserve">catalog </w:t>
      </w:r>
      <w:r w:rsidR="00702E8A">
        <w:t>and/</w:t>
      </w:r>
      <w:r w:rsidR="00702E8A" w:rsidRPr="0025153F">
        <w:t>or price list</w:t>
      </w:r>
      <w:r w:rsidRPr="0025153F">
        <w:t xml:space="preserve"> </w:t>
      </w:r>
      <w:r>
        <w:t>throughout</w:t>
      </w:r>
      <w:r w:rsidRPr="0025153F">
        <w:t xml:space="preserve"> the duration of the contract</w:t>
      </w:r>
      <w:r w:rsidR="00125255">
        <w:t>,</w:t>
      </w:r>
      <w:r>
        <w:t xml:space="preserve"> </w:t>
      </w:r>
      <w:r w:rsidR="00702E8A">
        <w:t xml:space="preserve">the </w:t>
      </w:r>
      <w:r w:rsidR="00ED3944">
        <w:t xml:space="preserve">most </w:t>
      </w:r>
      <w:r w:rsidR="00702E8A" w:rsidRPr="0025153F">
        <w:t xml:space="preserve">current </w:t>
      </w:r>
      <w:r w:rsidR="00ED3944">
        <w:t>M</w:t>
      </w:r>
      <w:r w:rsidR="00ED3944" w:rsidRPr="0025153F">
        <w:t>anufacturer</w:t>
      </w:r>
      <w:r w:rsidR="00ED3944">
        <w:t>’s/Vendor’s</w:t>
      </w:r>
      <w:r w:rsidR="00ED3944" w:rsidRPr="0025153F">
        <w:t xml:space="preserve"> </w:t>
      </w:r>
      <w:r w:rsidR="00702E8A" w:rsidRPr="0025153F">
        <w:t xml:space="preserve">catalog </w:t>
      </w:r>
      <w:r w:rsidR="00702E8A">
        <w:t>and/</w:t>
      </w:r>
      <w:r w:rsidR="00702E8A" w:rsidRPr="0025153F">
        <w:t>or price list</w:t>
      </w:r>
      <w:r w:rsidR="003E0189">
        <w:t>, with the date</w:t>
      </w:r>
      <w:r w:rsidR="003E0189" w:rsidRPr="00871809">
        <w:rPr>
          <w:b/>
          <w:bCs/>
        </w:rPr>
        <w:t xml:space="preserve"> </w:t>
      </w:r>
      <w:r w:rsidR="003E0189" w:rsidRPr="0024728C">
        <w:t>clearly stated</w:t>
      </w:r>
      <w:r w:rsidR="003E0189">
        <w:t>,</w:t>
      </w:r>
      <w:r w:rsidR="00702E8A" w:rsidRPr="0025153F">
        <w:t xml:space="preserve"> </w:t>
      </w:r>
      <w:r w:rsidR="00ED3944">
        <w:t>shall be provided to SPB and, upon request,</w:t>
      </w:r>
      <w:r w:rsidR="00702E8A" w:rsidRPr="0025153F">
        <w:t xml:space="preserve"> to any </w:t>
      </w:r>
      <w:r w:rsidR="00ED3944">
        <w:t>S</w:t>
      </w:r>
      <w:r w:rsidR="00702E8A" w:rsidRPr="0025153F">
        <w:t xml:space="preserve">tate </w:t>
      </w:r>
      <w:r w:rsidR="00ED3944">
        <w:t>A</w:t>
      </w:r>
      <w:r w:rsidR="00702E8A" w:rsidRPr="0025153F">
        <w:t xml:space="preserve">gency </w:t>
      </w:r>
      <w:r w:rsidR="00702E8A" w:rsidRPr="00871809">
        <w:rPr>
          <w:b/>
          <w:bCs/>
        </w:rPr>
        <w:t>at no charge</w:t>
      </w:r>
      <w:r w:rsidR="00702E8A" w:rsidRPr="0025153F">
        <w:t xml:space="preserve"> within ten (10) </w:t>
      </w:r>
      <w:r w:rsidR="00702E8A">
        <w:t xml:space="preserve">business days of request. </w:t>
      </w:r>
    </w:p>
    <w:p w14:paraId="27CC52A9" w14:textId="77777777" w:rsidR="00ED3944" w:rsidRDefault="00ED3944" w:rsidP="0024728C">
      <w:pPr>
        <w:pStyle w:val="Level3"/>
        <w:keepNext/>
        <w:ind w:left="1440"/>
        <w:jc w:val="both"/>
      </w:pPr>
    </w:p>
    <w:p w14:paraId="5765DA6B" w14:textId="24C64BE2" w:rsidR="00A01FAF" w:rsidRPr="007E68E1" w:rsidRDefault="003E0189" w:rsidP="0024728C">
      <w:pPr>
        <w:pStyle w:val="Level3"/>
        <w:keepNext/>
        <w:numPr>
          <w:ilvl w:val="2"/>
          <w:numId w:val="91"/>
        </w:numPr>
        <w:tabs>
          <w:tab w:val="clear" w:pos="810"/>
        </w:tabs>
        <w:ind w:left="1440"/>
        <w:jc w:val="both"/>
      </w:pPr>
      <w:r>
        <w:t xml:space="preserve">The </w:t>
      </w:r>
      <w:r w:rsidR="008E4FD1">
        <w:t>Vendor</w:t>
      </w:r>
      <w:r w:rsidR="00047551" w:rsidRPr="00FE4020">
        <w:t xml:space="preserve"> will not substitute any Core List item that has been awarded without prior </w:t>
      </w:r>
      <w:r w:rsidR="001508BC">
        <w:t xml:space="preserve">written </w:t>
      </w:r>
      <w:r w:rsidR="00047551" w:rsidRPr="00FE4020">
        <w:t xml:space="preserve">approval of </w:t>
      </w:r>
      <w:r w:rsidR="00E118B1">
        <w:t>NDCS</w:t>
      </w:r>
      <w:r w:rsidR="00047551" w:rsidRPr="00FE4020">
        <w:t>.</w:t>
      </w:r>
    </w:p>
    <w:p w14:paraId="7979153B" w14:textId="77777777" w:rsidR="009859A4" w:rsidRPr="00323E7D" w:rsidRDefault="009859A4" w:rsidP="006963AE">
      <w:pPr>
        <w:pStyle w:val="Level3Body"/>
        <w:jc w:val="both"/>
      </w:pPr>
    </w:p>
    <w:p w14:paraId="35307AE2" w14:textId="77777777" w:rsidR="009859A4" w:rsidRPr="000E7DB6" w:rsidRDefault="009859A4" w:rsidP="006963AE">
      <w:pPr>
        <w:pStyle w:val="Level2"/>
        <w:numPr>
          <w:ilvl w:val="1"/>
          <w:numId w:val="9"/>
        </w:numPr>
        <w:jc w:val="both"/>
      </w:pPr>
      <w:bookmarkStart w:id="257" w:name="_Toc208315950"/>
      <w:r w:rsidRPr="000E7DB6">
        <w:t xml:space="preserve">ALTERNATE/EQUIVALENT </w:t>
      </w:r>
      <w:r w:rsidR="00B654AE">
        <w:t>SOLICITATION RESPONSES</w:t>
      </w:r>
      <w:bookmarkEnd w:id="257"/>
    </w:p>
    <w:p w14:paraId="1FE71316" w14:textId="228E2D6C" w:rsidR="0046016A" w:rsidRDefault="008E4FD1" w:rsidP="000E504D">
      <w:pPr>
        <w:pStyle w:val="Level2Body"/>
      </w:pPr>
      <w:r>
        <w:t>Vendor</w:t>
      </w:r>
      <w:r w:rsidR="00CA31E0" w:rsidRPr="0025153F">
        <w:t xml:space="preserve"> </w:t>
      </w:r>
      <w:r w:rsidR="009859A4" w:rsidRPr="0025153F">
        <w:t xml:space="preserve">may offer </w:t>
      </w:r>
      <w:r w:rsidR="00B654AE">
        <w:t>solicitation responses</w:t>
      </w:r>
      <w:r w:rsidR="009859A4" w:rsidRPr="0025153F">
        <w:t xml:space="preserve"> which are at variance from the express specifications of the</w:t>
      </w:r>
      <w:r w:rsidR="00215A43">
        <w:t xml:space="preserve"> solicitation</w:t>
      </w:r>
      <w:r w:rsidR="009859A4" w:rsidRPr="0025153F">
        <w:t>.</w:t>
      </w:r>
      <w:r w:rsidR="004E1515">
        <w:t xml:space="preserve"> </w:t>
      </w:r>
      <w:r w:rsidR="009859A4" w:rsidRPr="0025153F">
        <w:t xml:space="preserve">The State reserves the right to consider and accept such </w:t>
      </w:r>
      <w:r w:rsidR="00B654AE">
        <w:t>responses</w:t>
      </w:r>
      <w:r w:rsidR="009859A4" w:rsidRPr="0025153F">
        <w:t xml:space="preserve"> if, in the judgment of </w:t>
      </w:r>
      <w:r w:rsidR="00925BF7">
        <w:t>SPB</w:t>
      </w:r>
      <w:r w:rsidR="009859A4" w:rsidRPr="0025153F">
        <w:t xml:space="preserve">, the </w:t>
      </w:r>
      <w:r w:rsidR="00B654AE">
        <w:t>response</w:t>
      </w:r>
      <w:r w:rsidR="009859A4" w:rsidRPr="0025153F">
        <w:t xml:space="preserve"> will result in goods and/or </w:t>
      </w:r>
      <w:r w:rsidR="008529F7">
        <w:t xml:space="preserve">services </w:t>
      </w:r>
      <w:r w:rsidR="009859A4" w:rsidRPr="0025153F">
        <w:t xml:space="preserve">equivalent to or better than those which would be supplied in the original </w:t>
      </w:r>
      <w:r w:rsidR="00B654AE">
        <w:t>solicitation</w:t>
      </w:r>
      <w:r w:rsidR="009859A4" w:rsidRPr="0025153F">
        <w:t xml:space="preserve"> specifications.</w:t>
      </w:r>
      <w:r w:rsidR="004E1515">
        <w:t xml:space="preserve"> </w:t>
      </w:r>
      <w:r>
        <w:t>Vendor</w:t>
      </w:r>
      <w:r w:rsidR="00CA31E0" w:rsidRPr="0025153F">
        <w:t xml:space="preserve"> </w:t>
      </w:r>
      <w:r w:rsidR="009859A4" w:rsidRPr="0025153F">
        <w:t xml:space="preserve">must indicate on </w:t>
      </w:r>
      <w:r w:rsidR="000300B0" w:rsidRPr="0025153F">
        <w:t xml:space="preserve">the </w:t>
      </w:r>
      <w:r w:rsidR="000300B0">
        <w:t>solicitation</w:t>
      </w:r>
      <w:r w:rsidR="00215A43">
        <w:t xml:space="preserve"> </w:t>
      </w:r>
      <w:r w:rsidR="009859A4" w:rsidRPr="0025153F">
        <w:t xml:space="preserve">the manufacturer’s </w:t>
      </w:r>
      <w:r w:rsidR="00B57D0F" w:rsidRPr="0025153F">
        <w:t>name and</w:t>
      </w:r>
      <w:r w:rsidR="009859A4" w:rsidRPr="0025153F">
        <w:t xml:space="preserve"> number </w:t>
      </w:r>
      <w:proofErr w:type="gramStart"/>
      <w:r w:rsidR="009859A4" w:rsidRPr="0025153F">
        <w:t>and shall</w:t>
      </w:r>
      <w:proofErr w:type="gramEnd"/>
      <w:r w:rsidR="009859A4" w:rsidRPr="0025153F">
        <w:t xml:space="preserve"> submit with their </w:t>
      </w:r>
      <w:r w:rsidR="00B654AE">
        <w:t>response</w:t>
      </w:r>
      <w:r w:rsidR="009859A4" w:rsidRPr="0025153F">
        <w:t>, sketches, descriptive literature and/or complete specifications.</w:t>
      </w:r>
      <w:r w:rsidR="004E1515">
        <w:t xml:space="preserve"> </w:t>
      </w:r>
      <w:r w:rsidR="009859A4" w:rsidRPr="0025153F">
        <w:t xml:space="preserve">Reference to literature submitted with a previous </w:t>
      </w:r>
      <w:r w:rsidR="00B654AE">
        <w:t>response</w:t>
      </w:r>
      <w:r w:rsidR="009859A4" w:rsidRPr="0025153F">
        <w:t xml:space="preserve"> will not satisfy this provision. </w:t>
      </w:r>
      <w:r w:rsidR="00B654AE">
        <w:t>Responses</w:t>
      </w:r>
      <w:r w:rsidR="009859A4" w:rsidRPr="0025153F">
        <w:t xml:space="preserve"> which do not comply with these requirements are subject to rejection.</w:t>
      </w:r>
      <w:r w:rsidR="004E1515">
        <w:t xml:space="preserve"> </w:t>
      </w:r>
      <w:r w:rsidR="009859A4" w:rsidRPr="0025153F">
        <w:t xml:space="preserve">In the absence of any stated deviation or exception, the </w:t>
      </w:r>
      <w:r w:rsidR="00B654AE">
        <w:t>response</w:t>
      </w:r>
      <w:r w:rsidR="009859A4" w:rsidRPr="0025153F">
        <w:t xml:space="preserve"> will be accepted as in strict compliance with all terms, conditions and </w:t>
      </w:r>
      <w:r w:rsidR="00B57D0F" w:rsidRPr="0025153F">
        <w:t>specifications</w:t>
      </w:r>
      <w:r w:rsidR="009859A4" w:rsidRPr="0025153F">
        <w:t xml:space="preserve">, and the </w:t>
      </w:r>
      <w:r>
        <w:t>Vendor</w:t>
      </w:r>
      <w:r w:rsidR="00CA31E0" w:rsidRPr="0025153F">
        <w:t xml:space="preserve"> </w:t>
      </w:r>
      <w:r w:rsidR="009859A4" w:rsidRPr="0025153F">
        <w:t xml:space="preserve">shall be held </w:t>
      </w:r>
      <w:r w:rsidR="00230934" w:rsidRPr="0025153F">
        <w:t>liable,</w:t>
      </w:r>
      <w:r w:rsidR="009859A4" w:rsidRPr="0025153F">
        <w:t xml:space="preserve"> therefore.</w:t>
      </w:r>
    </w:p>
    <w:p w14:paraId="7ED3E471" w14:textId="77777777" w:rsidR="00FD5975" w:rsidRPr="00C14C08" w:rsidRDefault="00FD5975" w:rsidP="005059BA">
      <w:pPr>
        <w:pStyle w:val="Level2Body"/>
        <w:ind w:left="0"/>
      </w:pPr>
      <w:bookmarkStart w:id="258" w:name="_Toc135916227"/>
      <w:bookmarkStart w:id="259" w:name="_Toc135933396"/>
      <w:bookmarkStart w:id="260" w:name="_Toc135916228"/>
      <w:bookmarkStart w:id="261" w:name="_Toc135933397"/>
      <w:bookmarkStart w:id="262" w:name="_Toc135916229"/>
      <w:bookmarkStart w:id="263" w:name="_Toc135933398"/>
      <w:bookmarkEnd w:id="258"/>
      <w:bookmarkEnd w:id="259"/>
      <w:bookmarkEnd w:id="260"/>
      <w:bookmarkEnd w:id="261"/>
      <w:bookmarkEnd w:id="262"/>
      <w:bookmarkEnd w:id="263"/>
    </w:p>
    <w:p w14:paraId="21EFBEC2" w14:textId="77777777" w:rsidR="00FD5975" w:rsidRPr="00232ED7" w:rsidRDefault="00B654AE" w:rsidP="006963AE">
      <w:pPr>
        <w:pStyle w:val="Level2"/>
        <w:numPr>
          <w:ilvl w:val="1"/>
          <w:numId w:val="9"/>
        </w:numPr>
        <w:jc w:val="both"/>
      </w:pPr>
      <w:bookmarkStart w:id="264" w:name="_Toc208315951"/>
      <w:r>
        <w:t xml:space="preserve">SOLICITATION </w:t>
      </w:r>
      <w:r w:rsidR="00FD5975" w:rsidRPr="00232ED7">
        <w:t>TABULATIONS</w:t>
      </w:r>
      <w:bookmarkEnd w:id="264"/>
    </w:p>
    <w:p w14:paraId="0575EE20" w14:textId="77777777" w:rsidR="00FD5975" w:rsidRPr="0025153F" w:rsidRDefault="00B654AE" w:rsidP="000E504D">
      <w:pPr>
        <w:pStyle w:val="Level2Body"/>
      </w:pPr>
      <w:r>
        <w:t xml:space="preserve">Solicitation </w:t>
      </w:r>
      <w:r w:rsidR="00FD5975" w:rsidRPr="0025153F">
        <w:t xml:space="preserve">tabulations are available on the website at: </w:t>
      </w:r>
      <w:hyperlink r:id="rId24" w:history="1">
        <w:r w:rsidR="00DE2508" w:rsidRPr="00D16D20">
          <w:rPr>
            <w:rStyle w:val="Hyperlink"/>
          </w:rPr>
          <w:t>https://das.nebraska.gov/materiel/bidopps.html</w:t>
        </w:r>
      </w:hyperlink>
      <w:r w:rsidR="00FD5975" w:rsidRPr="0025153F">
        <w:t xml:space="preserve">. </w:t>
      </w:r>
    </w:p>
    <w:p w14:paraId="183CE658" w14:textId="77777777" w:rsidR="00FD5975" w:rsidRDefault="00FD5975" w:rsidP="000E504D">
      <w:pPr>
        <w:pStyle w:val="Level2Body"/>
      </w:pPr>
    </w:p>
    <w:p w14:paraId="7730233B" w14:textId="47190D92" w:rsidR="00C020B8" w:rsidRDefault="00230934" w:rsidP="0087367C">
      <w:pPr>
        <w:pStyle w:val="Level1"/>
        <w:numPr>
          <w:ilvl w:val="0"/>
          <w:numId w:val="0"/>
        </w:numPr>
        <w:jc w:val="both"/>
        <w:sectPr w:rsidR="00C020B8" w:rsidSect="000857C1">
          <w:headerReference w:type="even" r:id="rId25"/>
          <w:pgSz w:w="12240" w:h="15840"/>
          <w:pgMar w:top="1440" w:right="1152" w:bottom="634" w:left="1152" w:header="1440" w:footer="634" w:gutter="0"/>
          <w:pgNumType w:start="1"/>
          <w:cols w:space="720"/>
        </w:sectPr>
      </w:pPr>
      <w:bookmarkStart w:id="265" w:name="_Toc471801703"/>
      <w:bookmarkStart w:id="266" w:name="_Toc471810468"/>
      <w:bookmarkStart w:id="267" w:name="_Toc471817092"/>
      <w:bookmarkStart w:id="268" w:name="_Toc471817228"/>
      <w:bookmarkStart w:id="269" w:name="_Toc471817356"/>
      <w:bookmarkStart w:id="270" w:name="_Toc471817482"/>
      <w:bookmarkStart w:id="271" w:name="_Toc471817609"/>
      <w:bookmarkStart w:id="272" w:name="_Toc471817737"/>
      <w:bookmarkStart w:id="273" w:name="_Toc471801704"/>
      <w:bookmarkStart w:id="274" w:name="_Toc471810469"/>
      <w:bookmarkStart w:id="275" w:name="_Toc471817093"/>
      <w:bookmarkStart w:id="276" w:name="_Toc471817229"/>
      <w:bookmarkStart w:id="277" w:name="_Toc471817357"/>
      <w:bookmarkStart w:id="278" w:name="_Toc471817483"/>
      <w:bookmarkStart w:id="279" w:name="_Toc471817610"/>
      <w:bookmarkStart w:id="280" w:name="_Toc471817738"/>
      <w:bookmarkStart w:id="281" w:name="_Toc471801705"/>
      <w:bookmarkStart w:id="282" w:name="_Toc471810470"/>
      <w:bookmarkStart w:id="283" w:name="_Toc471817094"/>
      <w:bookmarkStart w:id="284" w:name="_Toc471817230"/>
      <w:bookmarkStart w:id="285" w:name="_Toc471817358"/>
      <w:bookmarkStart w:id="286" w:name="_Toc471817484"/>
      <w:bookmarkStart w:id="287" w:name="_Toc471817611"/>
      <w:bookmarkStart w:id="288" w:name="_Toc471817739"/>
      <w:bookmarkStart w:id="289" w:name="_Toc434407079"/>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t xml:space="preserve">  </w:t>
      </w:r>
    </w:p>
    <w:p w14:paraId="0CC47982" w14:textId="77777777" w:rsidR="005600EC" w:rsidRPr="006963AE" w:rsidRDefault="005600EC" w:rsidP="006963AE">
      <w:pPr>
        <w:pStyle w:val="Level1"/>
        <w:ind w:left="720" w:hanging="720"/>
        <w:jc w:val="both"/>
        <w:rPr>
          <w:sz w:val="28"/>
          <w:szCs w:val="28"/>
        </w:rPr>
      </w:pPr>
      <w:bookmarkStart w:id="290" w:name="_Ref135930298"/>
      <w:bookmarkStart w:id="291" w:name="_Ref135932395"/>
      <w:bookmarkStart w:id="292" w:name="_Ref135933233"/>
      <w:bookmarkStart w:id="293" w:name="_Toc208315952"/>
      <w:r w:rsidRPr="006963AE">
        <w:rPr>
          <w:sz w:val="28"/>
          <w:szCs w:val="28"/>
        </w:rPr>
        <w:lastRenderedPageBreak/>
        <w:t>TERMS AND CONDITIONS</w:t>
      </w:r>
      <w:bookmarkEnd w:id="289"/>
      <w:bookmarkEnd w:id="290"/>
      <w:bookmarkEnd w:id="291"/>
      <w:bookmarkEnd w:id="292"/>
      <w:bookmarkEnd w:id="293"/>
    </w:p>
    <w:p w14:paraId="6876396E" w14:textId="77777777" w:rsidR="00B36308" w:rsidRDefault="00B36308" w:rsidP="000E504D">
      <w:pPr>
        <w:pStyle w:val="Level1Body"/>
      </w:pPr>
    </w:p>
    <w:p w14:paraId="1A861C90" w14:textId="3F914E6C" w:rsidR="001C4F95" w:rsidRDefault="00B36308" w:rsidP="000E504D">
      <w:pPr>
        <w:pStyle w:val="Level1Body"/>
      </w:pPr>
      <w:bookmarkStart w:id="294" w:name="_Hlk168434459"/>
      <w:r>
        <w:t xml:space="preserve">Bidder </w:t>
      </w:r>
      <w:r w:rsidR="001C4F95">
        <w:t xml:space="preserve">should </w:t>
      </w:r>
      <w:r>
        <w:t xml:space="preserve">read the Terms and Conditions within this section and </w:t>
      </w:r>
      <w:r w:rsidR="001C4F95">
        <w:t>must</w:t>
      </w:r>
      <w:r>
        <w:t xml:space="preserve"> initial either “Accept All Terms and Conditions </w:t>
      </w:r>
      <w:r w:rsidR="008A5A42">
        <w:t xml:space="preserve">Within Section </w:t>
      </w:r>
      <w:r>
        <w:t>as Written” or “Exceptions Taken to Terms and Conditions</w:t>
      </w:r>
      <w:r w:rsidR="008A5A42">
        <w:t xml:space="preserve"> Within Section</w:t>
      </w:r>
      <w:r>
        <w:t xml:space="preserve"> as Written” in the table below. </w:t>
      </w:r>
      <w:r w:rsidR="009A48D4">
        <w:t xml:space="preserve">If exception is not taken to a provision, it is deemed accepted as stated. </w:t>
      </w:r>
      <w:r>
        <w:t xml:space="preserve">If </w:t>
      </w:r>
      <w:r w:rsidR="001C4F95">
        <w:t xml:space="preserve">the </w:t>
      </w:r>
      <w:r w:rsidR="00A61ABC">
        <w:t>B</w:t>
      </w:r>
      <w:r w:rsidR="001C4F95">
        <w:t xml:space="preserve">idder takes </w:t>
      </w:r>
      <w:r>
        <w:t>any exceptions, the</w:t>
      </w:r>
      <w:r w:rsidR="001C4F95">
        <w:t>y</w:t>
      </w:r>
      <w:r>
        <w:t xml:space="preserve"> must </w:t>
      </w:r>
      <w:r w:rsidR="001C4F95">
        <w:t>provide the following</w:t>
      </w:r>
      <w:r>
        <w:t xml:space="preserve"> within the “Exceptions” field of the table below</w:t>
      </w:r>
      <w:r w:rsidR="00AE7212">
        <w:t xml:space="preserve"> (Bidder may provide responses in separate attachment if multiple exceptions are taken):</w:t>
      </w:r>
    </w:p>
    <w:p w14:paraId="26026D7F" w14:textId="77777777" w:rsidR="001C4F95" w:rsidRDefault="001C4F95" w:rsidP="000E504D">
      <w:pPr>
        <w:pStyle w:val="Level1Body"/>
      </w:pPr>
    </w:p>
    <w:p w14:paraId="462F68EB" w14:textId="77777777" w:rsidR="001C4F95" w:rsidRDefault="001C4F95" w:rsidP="0024728C">
      <w:pPr>
        <w:pStyle w:val="Level1Body"/>
        <w:numPr>
          <w:ilvl w:val="2"/>
          <w:numId w:val="9"/>
        </w:numPr>
        <w:ind w:left="720" w:hanging="720"/>
      </w:pPr>
      <w:r>
        <w:t>T</w:t>
      </w:r>
      <w:r w:rsidR="00B36308">
        <w:t>he specific clause</w:t>
      </w:r>
      <w:r w:rsidR="008A5A42">
        <w:t>,</w:t>
      </w:r>
      <w:r w:rsidR="00B36308">
        <w:t xml:space="preserve"> including section reference</w:t>
      </w:r>
      <w:r w:rsidR="008A5A42">
        <w:t>,</w:t>
      </w:r>
      <w:r w:rsidR="00B36308">
        <w:t xml:space="preserve"> to which an exception has been </w:t>
      </w:r>
      <w:proofErr w:type="gramStart"/>
      <w:r w:rsidR="00B36308">
        <w:t>taken</w:t>
      </w:r>
      <w:r>
        <w:t>;</w:t>
      </w:r>
      <w:proofErr w:type="gramEnd"/>
      <w:r w:rsidR="00B36308">
        <w:t xml:space="preserve"> </w:t>
      </w:r>
    </w:p>
    <w:p w14:paraId="23D8D9A9" w14:textId="447A508A" w:rsidR="001C4F95" w:rsidRDefault="001C4F95" w:rsidP="0024728C">
      <w:pPr>
        <w:pStyle w:val="Level1Body"/>
        <w:numPr>
          <w:ilvl w:val="2"/>
          <w:numId w:val="9"/>
        </w:numPr>
        <w:ind w:left="720" w:hanging="720"/>
      </w:pPr>
      <w:r>
        <w:t>A</w:t>
      </w:r>
      <w:r w:rsidR="00B36308">
        <w:t xml:space="preserve">n explanation of why the </w:t>
      </w:r>
      <w:r w:rsidR="00A61ABC">
        <w:t>B</w:t>
      </w:r>
      <w:r w:rsidR="00B36308">
        <w:t>idder took exception to the clause</w:t>
      </w:r>
      <w:r>
        <w:t>;</w:t>
      </w:r>
      <w:r w:rsidR="00B36308">
        <w:t xml:space="preserve"> and</w:t>
      </w:r>
      <w:r w:rsidR="00230934">
        <w:t>,</w:t>
      </w:r>
      <w:r w:rsidR="00B36308">
        <w:t xml:space="preserve"> </w:t>
      </w:r>
    </w:p>
    <w:p w14:paraId="5122FD83" w14:textId="77777777" w:rsidR="001C4F95" w:rsidRDefault="001C4F95" w:rsidP="0024728C">
      <w:pPr>
        <w:pStyle w:val="Level1Body"/>
        <w:numPr>
          <w:ilvl w:val="2"/>
          <w:numId w:val="9"/>
        </w:numPr>
        <w:ind w:left="720" w:hanging="720"/>
      </w:pPr>
      <w:r>
        <w:t>P</w:t>
      </w:r>
      <w:r w:rsidR="00B36308">
        <w:t xml:space="preserve">rovide alternative language </w:t>
      </w:r>
      <w:r w:rsidR="008A5A42">
        <w:t xml:space="preserve">to the specific clause </w:t>
      </w:r>
      <w:r w:rsidR="00B36308">
        <w:t xml:space="preserve">within the solicitation response. </w:t>
      </w:r>
    </w:p>
    <w:p w14:paraId="4664719E" w14:textId="77777777" w:rsidR="001C4F95" w:rsidRDefault="001C4F95" w:rsidP="001C4F95">
      <w:pPr>
        <w:pStyle w:val="Level1Body"/>
      </w:pPr>
    </w:p>
    <w:p w14:paraId="16678AE0" w14:textId="72795C9F" w:rsidR="00B36308" w:rsidRDefault="00B36308" w:rsidP="000E504D">
      <w:pPr>
        <w:pStyle w:val="Level1Body"/>
      </w:pPr>
      <w:r>
        <w:t xml:space="preserve">By signing the solicitation, </w:t>
      </w:r>
      <w:r w:rsidR="00230934">
        <w:t xml:space="preserve">the </w:t>
      </w:r>
      <w:r w:rsidR="007F4D63">
        <w:t>B</w:t>
      </w:r>
      <w:r w:rsidR="00230934">
        <w:t>idder</w:t>
      </w:r>
      <w:r>
        <w:t xml:space="preserve"> </w:t>
      </w:r>
      <w:r w:rsidR="001C4F95">
        <w:t>agrees</w:t>
      </w:r>
      <w:r>
        <w:t xml:space="preserve"> to be legally bound by all the accepted terms and conditions, and any proposed alternative terms and conditions submitted with the </w:t>
      </w:r>
      <w:r w:rsidR="00505007">
        <w:t>solicitation response</w:t>
      </w:r>
      <w:r>
        <w:t xml:space="preserve">. The State reserves the right to negotiate rejected or proposed alternative language. If the State and </w:t>
      </w:r>
      <w:r w:rsidR="00A61ABC">
        <w:t>B</w:t>
      </w:r>
      <w:r>
        <w:t xml:space="preserve">idder fail to agree on the final Terms and Conditions, the State reserves the right to reject the </w:t>
      </w:r>
      <w:r w:rsidR="00505007">
        <w:t>solicitation response</w:t>
      </w:r>
      <w:r>
        <w:t xml:space="preserve">. The State reserves the right to reject solicitation responses that attempt to substitute the </w:t>
      </w:r>
      <w:r w:rsidR="00A61ABC">
        <w:t>B</w:t>
      </w:r>
      <w:r>
        <w:t>idder’s commercial contracts and/or documents for this solicitation.</w:t>
      </w:r>
      <w:bookmarkEnd w:id="294"/>
    </w:p>
    <w:p w14:paraId="1D476A00" w14:textId="77777777" w:rsidR="00B36308" w:rsidRDefault="00B36308" w:rsidP="000E504D">
      <w:pPr>
        <w:pStyle w:val="Level1Body"/>
      </w:pPr>
    </w:p>
    <w:tbl>
      <w:tblPr>
        <w:tblStyle w:val="TableGrid"/>
        <w:tblW w:w="0" w:type="auto"/>
        <w:tblLook w:val="04A0" w:firstRow="1" w:lastRow="0" w:firstColumn="1" w:lastColumn="0" w:noHBand="0" w:noVBand="1"/>
      </w:tblPr>
      <w:tblGrid>
        <w:gridCol w:w="1435"/>
        <w:gridCol w:w="1440"/>
        <w:gridCol w:w="7051"/>
      </w:tblGrid>
      <w:tr w:rsidR="008A5A42" w14:paraId="711B420E" w14:textId="77777777" w:rsidTr="005059BA">
        <w:tc>
          <w:tcPr>
            <w:tcW w:w="1435" w:type="dxa"/>
          </w:tcPr>
          <w:p w14:paraId="57BA456F" w14:textId="77777777" w:rsidR="008A5A42" w:rsidRPr="005059BA" w:rsidRDefault="008A5A42" w:rsidP="005059BA">
            <w:pPr>
              <w:pStyle w:val="Level1Body"/>
              <w:jc w:val="center"/>
              <w:rPr>
                <w:b/>
                <w:bCs/>
              </w:rPr>
            </w:pPr>
            <w:bookmarkStart w:id="295" w:name="_Hlk168434471"/>
            <w:r w:rsidRPr="005059BA">
              <w:rPr>
                <w:b/>
                <w:bCs/>
              </w:rPr>
              <w:t>Accept All Terms and Conditions Within Section as Written</w:t>
            </w:r>
          </w:p>
          <w:p w14:paraId="20069F73" w14:textId="77777777" w:rsidR="008A5A42" w:rsidRDefault="008A5A42" w:rsidP="005059BA">
            <w:pPr>
              <w:pStyle w:val="Level1Body"/>
              <w:jc w:val="center"/>
            </w:pPr>
            <w:r w:rsidRPr="005059BA">
              <w:rPr>
                <w:b/>
                <w:bCs/>
              </w:rPr>
              <w:t>(Initial)</w:t>
            </w:r>
          </w:p>
        </w:tc>
        <w:tc>
          <w:tcPr>
            <w:tcW w:w="1440" w:type="dxa"/>
          </w:tcPr>
          <w:p w14:paraId="391FB660" w14:textId="77777777" w:rsidR="008A5A42" w:rsidRPr="005059BA" w:rsidRDefault="008A5A42" w:rsidP="005059BA">
            <w:pPr>
              <w:pStyle w:val="Level1Body"/>
              <w:jc w:val="center"/>
              <w:rPr>
                <w:b/>
                <w:bCs/>
              </w:rPr>
            </w:pPr>
            <w:r w:rsidRPr="005059BA">
              <w:rPr>
                <w:b/>
                <w:bCs/>
              </w:rPr>
              <w:t>Exceptions Taken to Terms and Conditions Within Section as Written</w:t>
            </w:r>
          </w:p>
          <w:p w14:paraId="10A4522D" w14:textId="77777777" w:rsidR="008A5A42" w:rsidRDefault="008A5A42" w:rsidP="005059BA">
            <w:pPr>
              <w:pStyle w:val="Level1Body"/>
              <w:jc w:val="center"/>
            </w:pPr>
            <w:r w:rsidRPr="005059BA">
              <w:rPr>
                <w:b/>
                <w:bCs/>
              </w:rPr>
              <w:t>(Initial)</w:t>
            </w:r>
          </w:p>
        </w:tc>
        <w:tc>
          <w:tcPr>
            <w:tcW w:w="7051" w:type="dxa"/>
            <w:vAlign w:val="center"/>
          </w:tcPr>
          <w:p w14:paraId="0AF13EE6" w14:textId="77777777" w:rsidR="008A5A42" w:rsidRPr="005059BA" w:rsidRDefault="008A5A42" w:rsidP="005059BA">
            <w:pPr>
              <w:pStyle w:val="Level1Body"/>
              <w:jc w:val="left"/>
              <w:rPr>
                <w:b/>
                <w:bCs/>
              </w:rPr>
            </w:pPr>
            <w:r w:rsidRPr="005059BA">
              <w:rPr>
                <w:b/>
                <w:bCs/>
              </w:rPr>
              <w:t>Exceptions:</w:t>
            </w:r>
          </w:p>
          <w:p w14:paraId="6406BA05" w14:textId="0FDC1471" w:rsidR="008A5A42" w:rsidRDefault="008A5A42" w:rsidP="005059BA">
            <w:pPr>
              <w:pStyle w:val="Level1Body"/>
              <w:jc w:val="left"/>
            </w:pPr>
            <w:r>
              <w:t xml:space="preserve">(Bidder must note the specific clause, including section reference, to which an exception has been taken, an explanation of why the </w:t>
            </w:r>
            <w:r w:rsidR="00A61ABC">
              <w:t>B</w:t>
            </w:r>
            <w:r>
              <w:t>idder took exception to the clause, and provide alternative language to the specific clause within the solicitation response.)</w:t>
            </w:r>
          </w:p>
        </w:tc>
      </w:tr>
      <w:tr w:rsidR="008A5A42" w14:paraId="1B358014" w14:textId="77777777" w:rsidTr="005059BA">
        <w:trPr>
          <w:trHeight w:val="1223"/>
        </w:trPr>
        <w:tc>
          <w:tcPr>
            <w:tcW w:w="1435" w:type="dxa"/>
          </w:tcPr>
          <w:p w14:paraId="3DC21709" w14:textId="77777777" w:rsidR="008A5A42" w:rsidRDefault="008A5A42" w:rsidP="000E504D">
            <w:pPr>
              <w:pStyle w:val="Level1Body"/>
            </w:pPr>
          </w:p>
        </w:tc>
        <w:tc>
          <w:tcPr>
            <w:tcW w:w="1440" w:type="dxa"/>
          </w:tcPr>
          <w:p w14:paraId="59FA8929" w14:textId="77777777" w:rsidR="008A5A42" w:rsidRDefault="008A5A42" w:rsidP="000E504D">
            <w:pPr>
              <w:pStyle w:val="Level1Body"/>
            </w:pPr>
          </w:p>
        </w:tc>
        <w:tc>
          <w:tcPr>
            <w:tcW w:w="7051" w:type="dxa"/>
          </w:tcPr>
          <w:p w14:paraId="7B6CE260" w14:textId="77777777" w:rsidR="008A5A42" w:rsidRDefault="008A5A42" w:rsidP="000E504D">
            <w:pPr>
              <w:pStyle w:val="Level1Body"/>
            </w:pPr>
          </w:p>
        </w:tc>
      </w:tr>
      <w:bookmarkEnd w:id="295"/>
    </w:tbl>
    <w:p w14:paraId="6E7F34D6" w14:textId="77777777" w:rsidR="005600EC" w:rsidRPr="006D7D5F" w:rsidRDefault="005600EC" w:rsidP="000E504D">
      <w:pPr>
        <w:pStyle w:val="Level1Body"/>
      </w:pPr>
    </w:p>
    <w:p w14:paraId="211AF114" w14:textId="0853F0B7" w:rsidR="005600EC" w:rsidRPr="00232ED7" w:rsidRDefault="005600EC" w:rsidP="000E504D">
      <w:pPr>
        <w:pStyle w:val="Level1Body"/>
      </w:pPr>
      <w:r w:rsidRPr="00232ED7">
        <w:t xml:space="preserve">The </w:t>
      </w:r>
      <w:r w:rsidR="00A61ABC">
        <w:t>B</w:t>
      </w:r>
      <w:r w:rsidR="00F90B88">
        <w:t>idders</w:t>
      </w:r>
      <w:r w:rsidR="00CA31E0" w:rsidRPr="00232ED7">
        <w:t xml:space="preserve"> </w:t>
      </w:r>
      <w:r w:rsidRPr="00232ED7">
        <w:t xml:space="preserve">should submit with their </w:t>
      </w:r>
      <w:r w:rsidR="00B654AE">
        <w:t>solicitation response</w:t>
      </w:r>
      <w:r w:rsidR="00B654AE" w:rsidRPr="00232ED7">
        <w:t xml:space="preserve"> </w:t>
      </w:r>
      <w:r w:rsidRPr="00232ED7">
        <w:t xml:space="preserve">any license, user agreement, service level agreement, or similar documents that the </w:t>
      </w:r>
      <w:r w:rsidR="00A61ABC">
        <w:t>B</w:t>
      </w:r>
      <w:r w:rsidR="0080455B">
        <w:t>idder</w:t>
      </w:r>
      <w:r w:rsidR="0080455B" w:rsidRPr="00232ED7">
        <w:t xml:space="preserve"> </w:t>
      </w:r>
      <w:r w:rsidRPr="00232ED7">
        <w:t>wants incorporated in the Contract</w:t>
      </w:r>
      <w:r w:rsidR="00130DCE" w:rsidRPr="00232ED7">
        <w:t>.</w:t>
      </w:r>
      <w:r w:rsidR="004E1515">
        <w:t xml:space="preserve"> </w:t>
      </w:r>
      <w:r w:rsidR="00130DCE" w:rsidRPr="00232ED7">
        <w:t xml:space="preserve">Upon notice of Intent to Award, the </w:t>
      </w:r>
      <w:r w:rsidR="008E4FD1">
        <w:t>Vendor</w:t>
      </w:r>
      <w:r w:rsidR="00CA31E0" w:rsidRPr="00232ED7">
        <w:t xml:space="preserve"> </w:t>
      </w:r>
      <w:r w:rsidR="00130DCE" w:rsidRPr="00232ED7">
        <w:t>must submit a copy of these documents</w:t>
      </w:r>
      <w:r w:rsidR="00FA2FBA" w:rsidRPr="00232ED7">
        <w:t xml:space="preserve"> in an editable </w:t>
      </w:r>
      <w:r w:rsidR="00130DCE" w:rsidRPr="00232ED7">
        <w:t>W</w:t>
      </w:r>
      <w:r w:rsidR="00FA2FBA" w:rsidRPr="00232ED7">
        <w:t>ord format</w:t>
      </w:r>
      <w:r w:rsidRPr="00232ED7">
        <w:t>.</w:t>
      </w:r>
      <w:r w:rsidR="004E1515">
        <w:t xml:space="preserve"> </w:t>
      </w:r>
      <w:r w:rsidRPr="00232ED7">
        <w:t xml:space="preserve">The State will not consider incorporation of any document not submitted with the </w:t>
      </w:r>
      <w:r w:rsidR="0080455B">
        <w:t>solicitation response</w:t>
      </w:r>
      <w:r w:rsidRPr="00232ED7">
        <w:t>.</w:t>
      </w:r>
      <w:r w:rsidR="004E1515">
        <w:t xml:space="preserve"> </w:t>
      </w:r>
      <w:r w:rsidRPr="00232ED7">
        <w:t>These documents shall be subject to negotiation and will be incorporated as addendums if agreed to by the Parties.</w:t>
      </w:r>
    </w:p>
    <w:p w14:paraId="219F3F25" w14:textId="77777777" w:rsidR="005600EC" w:rsidRPr="00232ED7" w:rsidRDefault="005600EC" w:rsidP="000E504D">
      <w:pPr>
        <w:pStyle w:val="Level1Body"/>
      </w:pPr>
    </w:p>
    <w:p w14:paraId="75462EBA" w14:textId="77777777" w:rsidR="0036527F" w:rsidRDefault="0036527F" w:rsidP="0036527F">
      <w:pPr>
        <w:pStyle w:val="Level1Body"/>
      </w:pPr>
      <w:r w:rsidRPr="002B2CFA">
        <w:t xml:space="preserve">If a conflict or ambiguity arises after the </w:t>
      </w:r>
      <w:r>
        <w:t>A</w:t>
      </w:r>
      <w:r w:rsidRPr="002B2CFA">
        <w:t>ddendum</w:t>
      </w:r>
      <w:r>
        <w:t xml:space="preserve"> to Contract Award</w:t>
      </w:r>
      <w:r w:rsidRPr="002B2CFA">
        <w:t xml:space="preserve"> </w:t>
      </w:r>
      <w:r>
        <w:t>has</w:t>
      </w:r>
      <w:r w:rsidRPr="002B2CFA">
        <w:t xml:space="preserve"> been negotiated and agreed to, the </w:t>
      </w:r>
      <w:r>
        <w:t>A</w:t>
      </w:r>
      <w:r w:rsidRPr="002B2CFA">
        <w:t>ddendum</w:t>
      </w:r>
      <w:r>
        <w:t xml:space="preserve"> to Contract Award</w:t>
      </w:r>
      <w:r w:rsidRPr="002B2CFA">
        <w:t xml:space="preserve"> shall be interpreted as follows:</w:t>
      </w:r>
    </w:p>
    <w:p w14:paraId="207B8FEE" w14:textId="77777777" w:rsidR="007923CE" w:rsidRPr="00232ED7" w:rsidRDefault="007923CE" w:rsidP="006963AE">
      <w:pPr>
        <w:pStyle w:val="Level1Body"/>
        <w:tabs>
          <w:tab w:val="left" w:pos="1440"/>
        </w:tabs>
      </w:pPr>
    </w:p>
    <w:p w14:paraId="3F4D68C4" w14:textId="17464A90" w:rsidR="005600EC" w:rsidRPr="008A57CE" w:rsidRDefault="005600EC" w:rsidP="0024728C">
      <w:pPr>
        <w:pStyle w:val="Level3"/>
        <w:keepNext/>
        <w:keepLines/>
        <w:numPr>
          <w:ilvl w:val="3"/>
          <w:numId w:val="60"/>
        </w:numPr>
        <w:ind w:left="720" w:hanging="720"/>
        <w:jc w:val="both"/>
      </w:pPr>
      <w:r w:rsidRPr="008A57CE">
        <w:t>If only one</w:t>
      </w:r>
      <w:r w:rsidR="00D83674" w:rsidRPr="008A57CE">
        <w:t xml:space="preserve"> (1)</w:t>
      </w:r>
      <w:r w:rsidRPr="008A57CE">
        <w:t xml:space="preserve"> Party has a particular clause</w:t>
      </w:r>
      <w:r w:rsidR="00F90B88">
        <w:t>,</w:t>
      </w:r>
      <w:r w:rsidRPr="008A57CE">
        <w:t xml:space="preserve"> then that clause shall control</w:t>
      </w:r>
      <w:r w:rsidR="00A61ABC">
        <w:t>.</w:t>
      </w:r>
    </w:p>
    <w:p w14:paraId="17B8EFBD" w14:textId="64E027EC" w:rsidR="005600EC" w:rsidRPr="008A57CE" w:rsidRDefault="007D3507" w:rsidP="0024728C">
      <w:pPr>
        <w:pStyle w:val="Level3"/>
        <w:keepNext/>
        <w:keepLines/>
        <w:numPr>
          <w:ilvl w:val="3"/>
          <w:numId w:val="60"/>
        </w:numPr>
        <w:ind w:left="720" w:hanging="720"/>
        <w:jc w:val="both"/>
      </w:pPr>
      <w:r w:rsidRPr="008A57CE">
        <w:t>If both Part</w:t>
      </w:r>
      <w:r w:rsidR="00F90B88">
        <w:t>ies</w:t>
      </w:r>
      <w:r w:rsidR="005600EC" w:rsidRPr="008A57CE">
        <w:t xml:space="preserve"> have a similar clause, but the clauses do not conflict, the clauses shall be read</w:t>
      </w:r>
      <w:r w:rsidR="000D1CED">
        <w:t xml:space="preserve"> </w:t>
      </w:r>
      <w:r w:rsidR="005600EC" w:rsidRPr="008A57CE">
        <w:t>together;</w:t>
      </w:r>
      <w:r w:rsidR="00230934">
        <w:t xml:space="preserve"> and,</w:t>
      </w:r>
    </w:p>
    <w:p w14:paraId="2CD1D28B" w14:textId="77777777" w:rsidR="00AE683A" w:rsidRDefault="007D3507" w:rsidP="0024728C">
      <w:pPr>
        <w:pStyle w:val="Level3"/>
        <w:keepNext/>
        <w:keepLines/>
        <w:numPr>
          <w:ilvl w:val="3"/>
          <w:numId w:val="60"/>
        </w:numPr>
        <w:ind w:left="720" w:hanging="720"/>
        <w:jc w:val="both"/>
      </w:pPr>
      <w:r w:rsidRPr="008A57CE">
        <w:t>If both Part</w:t>
      </w:r>
      <w:r w:rsidR="00F90B88">
        <w:t>ies</w:t>
      </w:r>
      <w:r w:rsidR="005600EC" w:rsidRPr="008A57CE">
        <w:t xml:space="preserve"> have a similar clause, but the clauses conflict, the State’s clause shall control.</w:t>
      </w:r>
    </w:p>
    <w:p w14:paraId="0886F0C5" w14:textId="77777777" w:rsidR="005600EC" w:rsidRDefault="005600EC" w:rsidP="000E504D">
      <w:pPr>
        <w:pStyle w:val="Level1Body"/>
      </w:pPr>
    </w:p>
    <w:p w14:paraId="3BCF79FA" w14:textId="77777777" w:rsidR="005600EC" w:rsidRPr="006D7D5F" w:rsidRDefault="005600EC" w:rsidP="00597A37">
      <w:pPr>
        <w:pStyle w:val="Level2"/>
        <w:numPr>
          <w:ilvl w:val="1"/>
          <w:numId w:val="62"/>
        </w:numPr>
        <w:jc w:val="both"/>
      </w:pPr>
      <w:bookmarkStart w:id="296" w:name="_Toc434407080"/>
      <w:bookmarkStart w:id="297" w:name="_Toc208315953"/>
      <w:r w:rsidRPr="00E9356A">
        <w:t>GENERAL</w:t>
      </w:r>
      <w:bookmarkEnd w:id="296"/>
      <w:bookmarkEnd w:id="297"/>
    </w:p>
    <w:p w14:paraId="21873F71" w14:textId="77777777" w:rsidR="00DD56D2" w:rsidRDefault="00DD56D2" w:rsidP="0024728C">
      <w:pPr>
        <w:pStyle w:val="Level3"/>
        <w:keepNext/>
        <w:keepLines/>
        <w:numPr>
          <w:ilvl w:val="3"/>
          <w:numId w:val="92"/>
        </w:numPr>
        <w:ind w:left="1440" w:hanging="720"/>
        <w:jc w:val="both"/>
      </w:pPr>
      <w:bookmarkStart w:id="298" w:name="_Toc434407103"/>
      <w:r w:rsidRPr="00936C48">
        <w:t xml:space="preserve">The contract resulting from this </w:t>
      </w:r>
      <w:r w:rsidR="000E7A60">
        <w:t xml:space="preserve">solicitation </w:t>
      </w:r>
      <w:r w:rsidRPr="00936C48">
        <w:t>shall incorporate the following documents:</w:t>
      </w:r>
    </w:p>
    <w:p w14:paraId="5C99A0CD" w14:textId="77777777" w:rsidR="00AE683A" w:rsidRPr="003763B4" w:rsidRDefault="00AE683A" w:rsidP="00597A37">
      <w:pPr>
        <w:pStyle w:val="Level3"/>
        <w:keepNext/>
        <w:keepLines/>
        <w:tabs>
          <w:tab w:val="left" w:pos="1080"/>
          <w:tab w:val="left" w:pos="1440"/>
        </w:tabs>
        <w:ind w:left="1440"/>
        <w:jc w:val="both"/>
      </w:pPr>
    </w:p>
    <w:p w14:paraId="0CBAAEA5" w14:textId="7EA744FC" w:rsidR="00AE683A" w:rsidRDefault="00B654AE" w:rsidP="0024728C">
      <w:pPr>
        <w:pStyle w:val="Level4"/>
        <w:numPr>
          <w:ilvl w:val="3"/>
          <w:numId w:val="93"/>
        </w:numPr>
        <w:ind w:left="2160" w:hanging="720"/>
        <w:jc w:val="both"/>
      </w:pPr>
      <w:r>
        <w:t>Solicitation</w:t>
      </w:r>
      <w:r w:rsidR="0036527F">
        <w:t xml:space="preserve"> </w:t>
      </w:r>
      <w:bookmarkStart w:id="299" w:name="_Hlk167353761"/>
      <w:r w:rsidR="0036527F">
        <w:t xml:space="preserve">including any attachments </w:t>
      </w:r>
      <w:bookmarkEnd w:id="299"/>
      <w:r w:rsidR="0036527F">
        <w:t xml:space="preserve">and </w:t>
      </w:r>
      <w:r w:rsidR="00DC3F86">
        <w:t>addenda.</w:t>
      </w:r>
    </w:p>
    <w:p w14:paraId="70CA9F12" w14:textId="2E7CA4DD" w:rsidR="00AE683A" w:rsidRDefault="0036527F" w:rsidP="0024728C">
      <w:pPr>
        <w:pStyle w:val="Level4"/>
        <w:numPr>
          <w:ilvl w:val="3"/>
          <w:numId w:val="93"/>
        </w:numPr>
        <w:ind w:left="2160" w:hanging="720"/>
        <w:jc w:val="both"/>
      </w:pPr>
      <w:r>
        <w:t xml:space="preserve">Questions and </w:t>
      </w:r>
      <w:r w:rsidR="00DC3F86">
        <w:t>a</w:t>
      </w:r>
      <w:r>
        <w:t>nswers</w:t>
      </w:r>
      <w:r w:rsidR="00DC3F86">
        <w:t>.</w:t>
      </w:r>
      <w:r w:rsidRPr="003763B4">
        <w:t xml:space="preserve"> </w:t>
      </w:r>
    </w:p>
    <w:p w14:paraId="2845590C" w14:textId="2B385F52" w:rsidR="00AE683A" w:rsidRDefault="0036527F" w:rsidP="0024728C">
      <w:pPr>
        <w:pStyle w:val="Level4"/>
        <w:numPr>
          <w:ilvl w:val="3"/>
          <w:numId w:val="93"/>
        </w:numPr>
        <w:ind w:left="2160" w:hanging="720"/>
        <w:jc w:val="both"/>
      </w:pPr>
      <w:bookmarkStart w:id="300" w:name="_Hlk167353846"/>
      <w:proofErr w:type="gramStart"/>
      <w:r>
        <w:t>Bidder’s</w:t>
      </w:r>
      <w:proofErr w:type="gramEnd"/>
      <w:r>
        <w:t xml:space="preserve"> properly submitted </w:t>
      </w:r>
      <w:r w:rsidR="00505007">
        <w:t>solicitation response</w:t>
      </w:r>
      <w:r>
        <w:t xml:space="preserve">, including any terms and conditions or agreements submitted by the </w:t>
      </w:r>
      <w:r w:rsidR="00DC3F86">
        <w:t>B</w:t>
      </w:r>
      <w:r>
        <w:t>idder</w:t>
      </w:r>
      <w:r w:rsidR="00DC3F86">
        <w:t>.</w:t>
      </w:r>
      <w:r>
        <w:t xml:space="preserve"> </w:t>
      </w:r>
    </w:p>
    <w:p w14:paraId="0775DD3B" w14:textId="38EA1A23" w:rsidR="00AE683A" w:rsidRDefault="0036527F" w:rsidP="0024728C">
      <w:pPr>
        <w:pStyle w:val="Level4"/>
        <w:numPr>
          <w:ilvl w:val="3"/>
          <w:numId w:val="93"/>
        </w:numPr>
        <w:ind w:left="2160" w:hanging="720"/>
        <w:jc w:val="both"/>
      </w:pPr>
      <w:r>
        <w:t>Addendum to Contract Award (if applicable);</w:t>
      </w:r>
      <w:r w:rsidR="009A48D4">
        <w:t xml:space="preserve"> </w:t>
      </w:r>
      <w:r>
        <w:t>and</w:t>
      </w:r>
      <w:r w:rsidR="00230934">
        <w:t>,</w:t>
      </w:r>
    </w:p>
    <w:bookmarkEnd w:id="300"/>
    <w:p w14:paraId="4FB4D8EE" w14:textId="3A7A9964" w:rsidR="0036527F" w:rsidRPr="003763B4" w:rsidRDefault="0036527F" w:rsidP="0024728C">
      <w:pPr>
        <w:pStyle w:val="Level4"/>
        <w:numPr>
          <w:ilvl w:val="3"/>
          <w:numId w:val="93"/>
        </w:numPr>
        <w:ind w:left="2160" w:hanging="720"/>
        <w:jc w:val="both"/>
      </w:pPr>
      <w:r>
        <w:t>Amendments to the Contract. (if applicable)</w:t>
      </w:r>
      <w:r w:rsidR="00230934">
        <w:t>.</w:t>
      </w:r>
    </w:p>
    <w:p w14:paraId="67F2FAA6" w14:textId="77777777" w:rsidR="00DD56D2" w:rsidRPr="00936C48" w:rsidRDefault="00DD56D2" w:rsidP="000E504D">
      <w:pPr>
        <w:pStyle w:val="Level2Body"/>
      </w:pPr>
      <w:r w:rsidRPr="00936C48">
        <w:t xml:space="preserve"> </w:t>
      </w:r>
    </w:p>
    <w:p w14:paraId="6F86AA7D" w14:textId="77777777" w:rsidR="00DD56D2" w:rsidRPr="00936C48" w:rsidRDefault="00DD56D2" w:rsidP="000E504D">
      <w:pPr>
        <w:pStyle w:val="Level2Body"/>
      </w:pPr>
      <w:r w:rsidRPr="00936C48">
        <w:t xml:space="preserve">These documents constitute the entirety of the contract. </w:t>
      </w:r>
    </w:p>
    <w:p w14:paraId="1C4764BD" w14:textId="77777777" w:rsidR="00DD56D2" w:rsidRPr="00936C48" w:rsidRDefault="00DD56D2" w:rsidP="000E504D">
      <w:pPr>
        <w:pStyle w:val="Level2Body"/>
      </w:pPr>
    </w:p>
    <w:p w14:paraId="79F06CB7" w14:textId="77777777" w:rsidR="00724F0B" w:rsidRDefault="00724F0B" w:rsidP="00724F0B">
      <w:pPr>
        <w:pStyle w:val="Level4"/>
        <w:ind w:left="720"/>
        <w:jc w:val="both"/>
      </w:pPr>
      <w:bookmarkStart w:id="301" w:name="_Hlk167784685"/>
      <w:r w:rsidRPr="003763B4">
        <w:t>Unless otherwise specifically stated in a</w:t>
      </w:r>
      <w:r>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t xml:space="preserve"> </w:t>
      </w:r>
      <w:r w:rsidRPr="003763B4">
        <w:t xml:space="preserve">to </w:t>
      </w:r>
      <w:r>
        <w:t xml:space="preserve">the executed </w:t>
      </w:r>
      <w:r w:rsidRPr="003763B4">
        <w:t xml:space="preserve">Contract with the most recent dated amendment having the highest priority, </w:t>
      </w:r>
      <w:r>
        <w:t xml:space="preserve">2) Executed Contract and any attached Addenda 3) Addendums to the solicitation and any </w:t>
      </w:r>
      <w:r w:rsidRPr="003763B4">
        <w:t xml:space="preserve">Questions and Answers, </w:t>
      </w:r>
      <w:r>
        <w:lastRenderedPageBreak/>
        <w:t xml:space="preserve">4) </w:t>
      </w:r>
      <w:r w:rsidRPr="003763B4">
        <w:t xml:space="preserve">the original </w:t>
      </w:r>
      <w:r>
        <w:t xml:space="preserve">solicitation </w:t>
      </w:r>
      <w:r w:rsidRPr="003763B4">
        <w:t>document and any Addenda</w:t>
      </w:r>
      <w:r>
        <w:t xml:space="preserve"> or attachments, and 5) the</w:t>
      </w:r>
      <w:r w:rsidRPr="003763B4">
        <w:t xml:space="preserve"> </w:t>
      </w:r>
      <w:r w:rsidR="008E4FD1">
        <w:t>Vendor</w:t>
      </w:r>
      <w:r w:rsidRPr="003763B4">
        <w:t>’s</w:t>
      </w:r>
      <w:r>
        <w:t xml:space="preserve"> submitted</w:t>
      </w:r>
      <w:r w:rsidRPr="003763B4">
        <w:t xml:space="preserve"> </w:t>
      </w:r>
      <w:r>
        <w:t>solicitation response, including any terms and conditions or agreements that are accepted by the State</w:t>
      </w:r>
      <w:r w:rsidRPr="003763B4">
        <w:t>.</w:t>
      </w:r>
      <w:r>
        <w:t xml:space="preserve"> </w:t>
      </w:r>
    </w:p>
    <w:p w14:paraId="1787A251" w14:textId="77777777" w:rsidR="00724F0B" w:rsidRDefault="00724F0B" w:rsidP="00724F0B">
      <w:pPr>
        <w:pStyle w:val="Level4"/>
        <w:ind w:left="2160"/>
        <w:jc w:val="both"/>
      </w:pPr>
    </w:p>
    <w:p w14:paraId="496ABE63" w14:textId="77777777" w:rsidR="00724F0B" w:rsidRPr="003763B4" w:rsidRDefault="00724F0B" w:rsidP="00724F0B">
      <w:pPr>
        <w:pStyle w:val="Level4"/>
        <w:ind w:left="720"/>
        <w:jc w:val="both"/>
      </w:pPr>
      <w:r>
        <w:t xml:space="preserve">Unless otherwise specifically agreed to in writing by the State, the State’s standard terms and conditions, as executed by the State, shall always control over any terms and conditions or agreements submitted or included by the </w:t>
      </w:r>
      <w:r w:rsidR="008E4FD1">
        <w:t>Vendor</w:t>
      </w:r>
      <w:r>
        <w:t xml:space="preserve">. </w:t>
      </w:r>
    </w:p>
    <w:p w14:paraId="1F16C850" w14:textId="77777777" w:rsidR="00724F0B" w:rsidRPr="003763B4" w:rsidRDefault="00724F0B" w:rsidP="00724F0B">
      <w:pPr>
        <w:pStyle w:val="Level2Body"/>
        <w:rPr>
          <w:rFonts w:cs="Arial"/>
          <w:szCs w:val="18"/>
        </w:rPr>
      </w:pPr>
    </w:p>
    <w:p w14:paraId="480F7190" w14:textId="77777777" w:rsidR="00724F0B" w:rsidRDefault="00724F0B" w:rsidP="00724F0B">
      <w:pPr>
        <w:pStyle w:val="Level2Body"/>
        <w:rPr>
          <w:rFonts w:cs="Arial"/>
          <w:szCs w:val="18"/>
        </w:rPr>
      </w:pPr>
      <w:r>
        <w:rPr>
          <w:rFonts w:cs="Arial"/>
          <w:szCs w:val="18"/>
        </w:rPr>
        <w:t>A</w:t>
      </w:r>
      <w:r w:rsidRPr="003763B4">
        <w:rPr>
          <w:rFonts w:cs="Arial"/>
          <w:szCs w:val="18"/>
        </w:rPr>
        <w:t>ny ambiguity</w:t>
      </w:r>
      <w:r>
        <w:rPr>
          <w:rFonts w:cs="Arial"/>
          <w:szCs w:val="18"/>
        </w:rPr>
        <w:t xml:space="preserve"> or conflict</w:t>
      </w:r>
      <w:r w:rsidRPr="003763B4">
        <w:rPr>
          <w:rFonts w:cs="Arial"/>
          <w:szCs w:val="18"/>
        </w:rPr>
        <w:t xml:space="preserve"> in </w:t>
      </w:r>
      <w:r>
        <w:rPr>
          <w:rFonts w:cs="Arial"/>
          <w:szCs w:val="18"/>
        </w:rPr>
        <w:t xml:space="preserve">the </w:t>
      </w:r>
      <w:r w:rsidRPr="003763B4">
        <w:rPr>
          <w:rFonts w:cs="Arial"/>
          <w:szCs w:val="18"/>
        </w:rPr>
        <w:t>contract discovered after its execution</w:t>
      </w:r>
      <w:r>
        <w:rPr>
          <w:rFonts w:cs="Arial"/>
          <w:szCs w:val="18"/>
        </w:rPr>
        <w:t>, not otherwise addressed herein,</w:t>
      </w:r>
      <w:r w:rsidRPr="003763B4">
        <w:rPr>
          <w:rFonts w:cs="Arial"/>
          <w:szCs w:val="18"/>
        </w:rPr>
        <w:t xml:space="preserve"> shall be resolved in accordance with the rules of contract interpretation as establis</w:t>
      </w:r>
      <w:r>
        <w:rPr>
          <w:rFonts w:cs="Arial"/>
          <w:szCs w:val="18"/>
        </w:rPr>
        <w:t>hed in the State of Nebraska.</w:t>
      </w:r>
    </w:p>
    <w:bookmarkEnd w:id="301"/>
    <w:p w14:paraId="13848C9D" w14:textId="77777777" w:rsidR="008A57CE" w:rsidRPr="002B311C" w:rsidRDefault="008A57CE" w:rsidP="000E504D">
      <w:pPr>
        <w:pStyle w:val="Level2Body"/>
      </w:pPr>
    </w:p>
    <w:p w14:paraId="5F131AB5" w14:textId="77777777" w:rsidR="005600EC" w:rsidRPr="003763B4" w:rsidRDefault="005600EC" w:rsidP="005059BA">
      <w:pPr>
        <w:pStyle w:val="Level2"/>
        <w:numPr>
          <w:ilvl w:val="1"/>
          <w:numId w:val="62"/>
        </w:numPr>
        <w:jc w:val="both"/>
      </w:pPr>
      <w:bookmarkStart w:id="302" w:name="_Toc208315954"/>
      <w:r w:rsidRPr="003763B4">
        <w:t>NOTIFICATION</w:t>
      </w:r>
      <w:bookmarkEnd w:id="298"/>
      <w:bookmarkEnd w:id="302"/>
      <w:r w:rsidRPr="003763B4">
        <w:t xml:space="preserve"> </w:t>
      </w:r>
    </w:p>
    <w:p w14:paraId="7AF46A04" w14:textId="37FDDBDD" w:rsidR="00724F0B" w:rsidRDefault="00724F0B" w:rsidP="00724F0B">
      <w:pPr>
        <w:pStyle w:val="Level2Body"/>
      </w:pPr>
      <w:r>
        <w:t xml:space="preserve">Bidder and State shall identify the contract manager who shall serve as the </w:t>
      </w:r>
      <w:r w:rsidR="00230934">
        <w:t>POC</w:t>
      </w:r>
      <w:r>
        <w:t xml:space="preserve"> for the executed contract. </w:t>
      </w:r>
    </w:p>
    <w:p w14:paraId="0D941A9C" w14:textId="77777777" w:rsidR="00724F0B" w:rsidRDefault="00724F0B" w:rsidP="00724F0B">
      <w:pPr>
        <w:pStyle w:val="Level2Body"/>
      </w:pPr>
    </w:p>
    <w:p w14:paraId="05CD8F98" w14:textId="77777777" w:rsidR="00724F0B" w:rsidRDefault="00724F0B" w:rsidP="00724F0B">
      <w:pPr>
        <w:pStyle w:val="Level2Body"/>
      </w:pPr>
      <w:r>
        <w:t>C</w:t>
      </w:r>
      <w:r w:rsidRPr="003763B4">
        <w:t>ommunications</w:t>
      </w:r>
      <w:r>
        <w:t xml:space="preserve"> regarding the executed contract</w:t>
      </w:r>
      <w:r w:rsidRPr="003763B4">
        <w:t xml:space="preserve"> shall be in writing and shall be deemed to have been given if delivered personally</w:t>
      </w:r>
      <w:r>
        <w:t xml:space="preserve">; electronically, return receipt requested; </w:t>
      </w:r>
      <w:r w:rsidRPr="003763B4">
        <w:t>or mailed</w:t>
      </w:r>
      <w:r>
        <w:t>, return receipt requested</w:t>
      </w:r>
      <w:r w:rsidRPr="003763B4">
        <w:t>.</w:t>
      </w:r>
      <w:r>
        <w:t xml:space="preserve"> </w:t>
      </w:r>
      <w:r w:rsidRPr="003763B4">
        <w:t xml:space="preserve">All notices, requests, or communications shall be deemed effective upon </w:t>
      </w:r>
      <w:r>
        <w:t>receipt</w:t>
      </w:r>
      <w:r w:rsidRPr="003763B4">
        <w:t>.</w:t>
      </w:r>
    </w:p>
    <w:p w14:paraId="3A0A612F" w14:textId="77777777" w:rsidR="00724F0B" w:rsidRDefault="00724F0B" w:rsidP="00724F0B">
      <w:pPr>
        <w:pStyle w:val="Level2Body"/>
        <w:ind w:left="0"/>
      </w:pPr>
    </w:p>
    <w:p w14:paraId="3B3F0CEF" w14:textId="77777777" w:rsidR="00724F0B" w:rsidRDefault="00724F0B" w:rsidP="00724F0B">
      <w:pPr>
        <w:pStyle w:val="Level2Body"/>
      </w:pPr>
      <w:r>
        <w:t>Either party may change its address for notification purposes by giving notice of the change and setting forth the new address and an effective date.</w:t>
      </w:r>
    </w:p>
    <w:p w14:paraId="7CE003E3" w14:textId="77777777" w:rsidR="00E72A5D" w:rsidRPr="003763B4" w:rsidRDefault="00E72A5D" w:rsidP="000E504D">
      <w:pPr>
        <w:pStyle w:val="Level2Body"/>
      </w:pPr>
    </w:p>
    <w:p w14:paraId="39021E37" w14:textId="77777777" w:rsidR="00E72A5D" w:rsidRPr="00724F0B" w:rsidRDefault="00724F0B" w:rsidP="00597A37">
      <w:pPr>
        <w:pStyle w:val="Level2"/>
        <w:numPr>
          <w:ilvl w:val="1"/>
          <w:numId w:val="62"/>
        </w:numPr>
        <w:jc w:val="both"/>
        <w:rPr>
          <w:szCs w:val="18"/>
        </w:rPr>
      </w:pPr>
      <w:bookmarkStart w:id="303" w:name="_Toc126238539"/>
      <w:bookmarkStart w:id="304" w:name="_Toc130387181"/>
      <w:bookmarkStart w:id="305" w:name="_Toc129770796"/>
      <w:bookmarkStart w:id="306" w:name="_Toc530134899"/>
      <w:bookmarkStart w:id="307" w:name="_Toc208315955"/>
      <w:r>
        <w:t>BUYER’S REPRESENTATIVE</w:t>
      </w:r>
      <w:bookmarkEnd w:id="303"/>
      <w:bookmarkEnd w:id="304"/>
      <w:bookmarkEnd w:id="305"/>
      <w:bookmarkEnd w:id="306"/>
      <w:bookmarkEnd w:id="307"/>
    </w:p>
    <w:p w14:paraId="214DFC79" w14:textId="0FBAB4A9" w:rsidR="00724F0B" w:rsidRDefault="00724F0B" w:rsidP="00724F0B">
      <w:pPr>
        <w:pStyle w:val="Level2Body"/>
      </w:pPr>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rsidR="00A61ABC">
        <w:t>B</w:t>
      </w:r>
      <w:r>
        <w:t>idder</w:t>
      </w:r>
      <w:r w:rsidRPr="00023FB8">
        <w:t xml:space="preserve"> will be </w:t>
      </w:r>
      <w:r w:rsidR="00230934" w:rsidRPr="00023FB8">
        <w:t>provided with</w:t>
      </w:r>
      <w:r w:rsidRPr="00023FB8">
        <w:t xml:space="preserve"> a copy of the appointment document and is expected to cooperate accordingly with the Buyer's Representative. The Buyer's Representative has no authority to bind the State to a contract, amendment, addendum, or other change or addition to the contract.</w:t>
      </w:r>
    </w:p>
    <w:p w14:paraId="47DB754A" w14:textId="77777777" w:rsidR="000D1CED" w:rsidRPr="003763B4" w:rsidRDefault="000D1CED" w:rsidP="000E504D">
      <w:pPr>
        <w:pStyle w:val="Level2Body"/>
      </w:pPr>
    </w:p>
    <w:p w14:paraId="492F6EB9" w14:textId="7281E295" w:rsidR="005600EC" w:rsidRPr="00D83674" w:rsidRDefault="005600EC" w:rsidP="005059BA">
      <w:pPr>
        <w:pStyle w:val="Level2"/>
        <w:numPr>
          <w:ilvl w:val="1"/>
          <w:numId w:val="62"/>
        </w:numPr>
        <w:jc w:val="both"/>
        <w:rPr>
          <w:szCs w:val="18"/>
        </w:rPr>
      </w:pPr>
      <w:bookmarkStart w:id="308" w:name="_Toc434407098"/>
      <w:bookmarkStart w:id="309" w:name="_Toc208315956"/>
      <w:r w:rsidRPr="003763B4">
        <w:t>GOVERNING LAW</w:t>
      </w:r>
      <w:bookmarkEnd w:id="308"/>
      <w:r w:rsidRPr="003763B4">
        <w:t xml:space="preserve"> </w:t>
      </w:r>
      <w:r w:rsidR="00A8261C">
        <w:t>(</w:t>
      </w:r>
      <w:r w:rsidR="00550D22">
        <w:t>Non</w:t>
      </w:r>
      <w:r w:rsidR="00230934">
        <w:t>-</w:t>
      </w:r>
      <w:r w:rsidR="00550D22">
        <w:t>negotiable</w:t>
      </w:r>
      <w:r w:rsidR="00A8261C">
        <w:t>)</w:t>
      </w:r>
      <w:bookmarkEnd w:id="309"/>
    </w:p>
    <w:p w14:paraId="3BB79D0D" w14:textId="77777777" w:rsidR="005600EC" w:rsidRDefault="005600EC" w:rsidP="000E504D">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t xml:space="preserve">and </w:t>
      </w:r>
      <w:r w:rsidRPr="00084737">
        <w:t xml:space="preserve">regulation; (2) this contract will be interpreted and enforced under the laws of the State of Nebraska; (3) any action to enforce the provisions of this </w:t>
      </w:r>
      <w:r w:rsidR="005E149B">
        <w:t xml:space="preserve">contract </w:t>
      </w:r>
      <w:r w:rsidRPr="00084737">
        <w:t>must be brought in the State of Nebraska</w:t>
      </w:r>
      <w:r>
        <w:t xml:space="preserve"> per state law</w:t>
      </w:r>
      <w:r w:rsidRPr="00084737">
        <w:t>; (4) the person signing this contract on behalf of the State of Nebraska does not have the authority to waive the State's sovereign immunity, statutes,</w:t>
      </w:r>
      <w:r>
        <w:t xml:space="preserve"> common law,</w:t>
      </w:r>
      <w:r w:rsidRPr="00084737">
        <w:t xml:space="preserve"> </w:t>
      </w:r>
      <w:r>
        <w:t xml:space="preserve">or </w:t>
      </w:r>
      <w:r w:rsidRPr="00084737">
        <w:t>regulations; (5) the indemnity, limitation of liability, remedy, and other similar provisions of the final contract, if any, are ente</w:t>
      </w:r>
      <w:r>
        <w:t xml:space="preserve">red into subject to the State's Constitution, statutes, common law, regulations, and </w:t>
      </w:r>
      <w:r w:rsidRPr="00084737">
        <w:t>sovereign immunity; and, (6) all terms and conditions of the final contract, including but not limited to the clauses concerning third-party use,</w:t>
      </w:r>
      <w:r>
        <w:t xml:space="preserve"> licenses,</w:t>
      </w:r>
      <w:r w:rsidRPr="00084737">
        <w:t xml:space="preserve"> warranties, limitations of liability, governing law and venue, usage verification</w:t>
      </w:r>
      <w:r>
        <w:t xml:space="preserve">, </w:t>
      </w:r>
      <w:r w:rsidRPr="00084737">
        <w:t xml:space="preserve">indemnity, liability, remedy </w:t>
      </w:r>
      <w:r>
        <w:t>or</w:t>
      </w:r>
      <w:r w:rsidRPr="00084737">
        <w:t xml:space="preserve"> other similar provisions of the final contract are entered into specifically subject to the State's</w:t>
      </w:r>
      <w:r>
        <w:t xml:space="preserve"> Constitution, statutes, common law, regulations, and </w:t>
      </w:r>
      <w:r w:rsidRPr="00084737">
        <w:t>sovereign immunity.</w:t>
      </w:r>
    </w:p>
    <w:p w14:paraId="0E10E081" w14:textId="77777777" w:rsidR="005600EC" w:rsidRDefault="005600EC" w:rsidP="000E504D">
      <w:pPr>
        <w:pStyle w:val="Level2Body"/>
      </w:pPr>
    </w:p>
    <w:p w14:paraId="3881741B" w14:textId="77777777" w:rsidR="005600EC" w:rsidRPr="003763B4" w:rsidRDefault="005600EC" w:rsidP="000E504D">
      <w:pPr>
        <w:pStyle w:val="Level2Body"/>
      </w:pPr>
      <w:r w:rsidRPr="003763B4">
        <w:t xml:space="preserve">The </w:t>
      </w:r>
      <w:r>
        <w:t xml:space="preserve">Parties </w:t>
      </w:r>
      <w:r w:rsidRPr="003763B4">
        <w:t xml:space="preserve">must </w:t>
      </w:r>
      <w:r>
        <w:t>comply</w:t>
      </w:r>
      <w:r w:rsidRPr="003763B4">
        <w:t xml:space="preserve"> with all </w:t>
      </w:r>
      <w:r>
        <w:t xml:space="preserve">applicable local, </w:t>
      </w:r>
      <w:r w:rsidR="00067A46">
        <w:t>state,</w:t>
      </w:r>
      <w:r w:rsidRPr="003763B4">
        <w:t xml:space="preserve"> and federal laws, ordinances, rules, orders, and regulations. </w:t>
      </w:r>
    </w:p>
    <w:p w14:paraId="594FEEF9" w14:textId="77777777" w:rsidR="005600EC" w:rsidRPr="00084737" w:rsidRDefault="005600EC" w:rsidP="000E504D">
      <w:pPr>
        <w:rPr>
          <w:sz w:val="18"/>
          <w:szCs w:val="18"/>
        </w:rPr>
      </w:pPr>
    </w:p>
    <w:p w14:paraId="6A8FA504" w14:textId="0AC4583D" w:rsidR="005600EC" w:rsidRPr="003763B4" w:rsidRDefault="005600EC" w:rsidP="00597A37">
      <w:pPr>
        <w:pStyle w:val="Level2"/>
        <w:numPr>
          <w:ilvl w:val="1"/>
          <w:numId w:val="62"/>
        </w:numPr>
      </w:pPr>
      <w:bookmarkStart w:id="310" w:name="_Toc430779733"/>
      <w:bookmarkStart w:id="311" w:name="_Toc430779735"/>
      <w:bookmarkStart w:id="312" w:name="_Toc434407094"/>
      <w:bookmarkStart w:id="313" w:name="_Toc208315957"/>
      <w:bookmarkEnd w:id="310"/>
      <w:bookmarkEnd w:id="311"/>
      <w:r w:rsidRPr="003763B4">
        <w:t>BEGINNING OF WORK</w:t>
      </w:r>
      <w:bookmarkEnd w:id="312"/>
      <w:r w:rsidR="005918EE">
        <w:t xml:space="preserve"> &amp; SUSPENSION OF SERVICES</w:t>
      </w:r>
      <w:bookmarkEnd w:id="313"/>
      <w:r w:rsidRPr="003763B4">
        <w:t xml:space="preserve"> </w:t>
      </w:r>
      <w:bookmarkStart w:id="314" w:name="_Toc205186061"/>
      <w:bookmarkEnd w:id="314"/>
    </w:p>
    <w:p w14:paraId="23BA6D23" w14:textId="0534BF95" w:rsidR="005600EC" w:rsidRDefault="005600EC" w:rsidP="000E504D">
      <w:pPr>
        <w:pStyle w:val="Level2Body"/>
      </w:pPr>
      <w:r w:rsidRPr="003763B4">
        <w:t xml:space="preserve">The </w:t>
      </w:r>
      <w:r w:rsidR="00ED62CD">
        <w:t>bidder</w:t>
      </w:r>
      <w:r w:rsidRPr="003763B4">
        <w:t xml:space="preserve"> shall not commence any billable work until a valid contract has been fully executed by the State and the successful </w:t>
      </w:r>
      <w:r w:rsidR="008E4FD1">
        <w:t>Vendor</w:t>
      </w:r>
      <w:r w:rsidRPr="003763B4">
        <w:t>.</w:t>
      </w:r>
      <w:r w:rsidR="004E1515">
        <w:t xml:space="preserve"> </w:t>
      </w:r>
      <w:r w:rsidRPr="003763B4">
        <w:t xml:space="preserve">The </w:t>
      </w:r>
      <w:r w:rsidR="008E4FD1">
        <w:t>Vendor</w:t>
      </w:r>
      <w:r w:rsidRPr="003763B4">
        <w:t xml:space="preserve"> will be notified in writing when work may begin.</w:t>
      </w:r>
      <w:bookmarkStart w:id="315" w:name="_Toc205186062"/>
      <w:bookmarkEnd w:id="315"/>
    </w:p>
    <w:p w14:paraId="41F993A8" w14:textId="53A65FD0" w:rsidR="005918EE" w:rsidRDefault="005918EE" w:rsidP="000E504D">
      <w:pPr>
        <w:pStyle w:val="Level2Body"/>
      </w:pPr>
      <w:bookmarkStart w:id="316" w:name="_Toc205186063"/>
      <w:bookmarkEnd w:id="316"/>
    </w:p>
    <w:p w14:paraId="25378AB5" w14:textId="2979D5DB" w:rsidR="00E413D0" w:rsidRDefault="005918EE" w:rsidP="005918EE">
      <w:pPr>
        <w:pStyle w:val="Level2Body"/>
        <w:rPr>
          <w:b/>
          <w:bCs/>
          <w:szCs w:val="22"/>
        </w:rPr>
      </w:pPr>
      <w:r>
        <w:t xml:space="preserve">The State may, at any time and without advance notice, require the </w:t>
      </w:r>
      <w:r w:rsidR="008E4FD1">
        <w:t>Vendor</w:t>
      </w:r>
      <w:r>
        <w:t xml:space="preserve"> to suspend any or all performance or deliverables provided under this Contract. In the event of such suspension, the Contract Manager or POC, or their </w:t>
      </w:r>
      <w:proofErr w:type="gramStart"/>
      <w:r>
        <w:t>designee</w:t>
      </w:r>
      <w:proofErr w:type="gramEnd"/>
      <w:r>
        <w:t xml:space="preserve">, will issue a written order to stop work. The written order will specify which activities are to be immediately suspended and the reason(s) for the suspension. Upon receipt of such </w:t>
      </w:r>
      <w:proofErr w:type="gramStart"/>
      <w:r>
        <w:t>order</w:t>
      </w:r>
      <w:proofErr w:type="gramEnd"/>
      <w:r>
        <w:t xml:space="preserve">, the </w:t>
      </w:r>
      <w:r w:rsidR="008E4FD1">
        <w:t>Vendor</w:t>
      </w:r>
      <w:r>
        <w:t xml:space="preserve"> shall immediately comply with its terms and take all necessary steps to mitigate and eliminate the incurrence of costs allocable to the work affected by the order during the period of suspension. The suspended performance or deliverables may only </w:t>
      </w:r>
      <w:proofErr w:type="gramStart"/>
      <w:r>
        <w:t>resume</w:t>
      </w:r>
      <w:proofErr w:type="gramEnd"/>
      <w:r>
        <w:t xml:space="preserve"> when the State provides the </w:t>
      </w:r>
      <w:r w:rsidR="008E4FD1">
        <w:t>Vendor</w:t>
      </w:r>
      <w:r>
        <w:t xml:space="preserve"> with written notice that such performance or deliverables may resume, in whole or in part. </w:t>
      </w:r>
      <w:bookmarkStart w:id="317" w:name="_Toc205186064"/>
      <w:bookmarkEnd w:id="317"/>
    </w:p>
    <w:p w14:paraId="347E15B8" w14:textId="77777777" w:rsidR="00E413D0" w:rsidRDefault="00E413D0" w:rsidP="005918EE">
      <w:pPr>
        <w:pStyle w:val="Level2Body"/>
      </w:pPr>
    </w:p>
    <w:p w14:paraId="0EDDA279" w14:textId="77777777" w:rsidR="00081A92" w:rsidRDefault="00081A92" w:rsidP="005059BA">
      <w:pPr>
        <w:pStyle w:val="Level2"/>
        <w:numPr>
          <w:ilvl w:val="1"/>
          <w:numId w:val="62"/>
        </w:numPr>
        <w:jc w:val="both"/>
      </w:pPr>
      <w:bookmarkStart w:id="318" w:name="_Toc205186065"/>
      <w:bookmarkStart w:id="319" w:name="_Toc208315958"/>
      <w:bookmarkEnd w:id="318"/>
      <w:r w:rsidRPr="00CD0D4C">
        <w:t>AMENDMENT</w:t>
      </w:r>
      <w:bookmarkEnd w:id="319"/>
    </w:p>
    <w:p w14:paraId="67AEB965" w14:textId="77777777" w:rsidR="00081A92" w:rsidRPr="003763B4" w:rsidRDefault="00081A92" w:rsidP="000E504D">
      <w:pPr>
        <w:pStyle w:val="Level2Body"/>
      </w:pPr>
      <w:r w:rsidRPr="0025153F">
        <w:t>This Contract may be amended in writing</w:t>
      </w:r>
      <w:r>
        <w:t>, within scope,</w:t>
      </w:r>
      <w:r w:rsidRPr="0025153F">
        <w:t xml:space="preserve"> upon the agreement of both parties.</w:t>
      </w:r>
    </w:p>
    <w:p w14:paraId="350B55CC" w14:textId="77777777" w:rsidR="005600EC" w:rsidRPr="003763B4" w:rsidRDefault="005600EC" w:rsidP="000E504D">
      <w:pPr>
        <w:pStyle w:val="Level2Body"/>
      </w:pPr>
    </w:p>
    <w:p w14:paraId="0EE7417D" w14:textId="77777777" w:rsidR="005600EC" w:rsidRPr="003763B4" w:rsidRDefault="005600EC" w:rsidP="005059BA">
      <w:pPr>
        <w:pStyle w:val="Level2"/>
        <w:numPr>
          <w:ilvl w:val="1"/>
          <w:numId w:val="62"/>
        </w:numPr>
        <w:jc w:val="both"/>
      </w:pPr>
      <w:bookmarkStart w:id="320" w:name="_Toc434407120"/>
      <w:bookmarkStart w:id="321" w:name="_Toc208315959"/>
      <w:r w:rsidRPr="003763B4">
        <w:t>CHANGE ORDERS</w:t>
      </w:r>
      <w:bookmarkEnd w:id="320"/>
      <w:r w:rsidRPr="003763B4">
        <w:t xml:space="preserve"> </w:t>
      </w:r>
      <w:r w:rsidR="004B53FC">
        <w:t>OR SUBSTITUTIONS</w:t>
      </w:r>
      <w:bookmarkEnd w:id="321"/>
    </w:p>
    <w:p w14:paraId="58C80BBC" w14:textId="77777777" w:rsidR="00325A26" w:rsidRPr="002B2CFA" w:rsidRDefault="00325A26" w:rsidP="00325A26">
      <w:pPr>
        <w:pStyle w:val="Level2Body"/>
      </w:pPr>
      <w:r w:rsidRPr="002B2CFA">
        <w:t xml:space="preserve">The </w:t>
      </w:r>
      <w:r w:rsidRPr="00254DC4">
        <w:t>State</w:t>
      </w:r>
      <w:r w:rsidRPr="002B2CFA">
        <w:t xml:space="preserve"> and the </w:t>
      </w:r>
      <w:r w:rsidR="008E4FD1">
        <w:t>Vendor</w:t>
      </w:r>
      <w:r w:rsidRPr="002B2CFA">
        <w:t xml:space="preserve">, upon the written agreement, may make changes to the contract within the general scope of the </w:t>
      </w:r>
      <w:r>
        <w:t>solicitation</w:t>
      </w:r>
      <w:r w:rsidRPr="002B2CFA">
        <w:t xml:space="preserve">. Changes may involve specifications, the quantity of work, or such other items as the </w:t>
      </w:r>
      <w:r w:rsidRPr="00254DC4">
        <w:t>State</w:t>
      </w:r>
      <w:r w:rsidRPr="002B2CFA">
        <w:t xml:space="preserve"> may find necessary or desirable. Corrections of any </w:t>
      </w:r>
      <w:proofErr w:type="gramStart"/>
      <w:r w:rsidRPr="002B2CFA">
        <w:t>deliverable</w:t>
      </w:r>
      <w:proofErr w:type="gramEnd"/>
      <w:r w:rsidRPr="002B2CFA">
        <w:t xml:space="preserve">, service, or work required pursuant to the contract shall not be deemed a change. The </w:t>
      </w:r>
      <w:r w:rsidR="008E4FD1">
        <w:t>Vendor</w:t>
      </w:r>
      <w:r w:rsidRPr="002B2CFA">
        <w:t xml:space="preserve"> may not claim forfeiture of the </w:t>
      </w:r>
      <w:proofErr w:type="gramStart"/>
      <w:r w:rsidRPr="002B2CFA">
        <w:t>contract by reasons</w:t>
      </w:r>
      <w:proofErr w:type="gramEnd"/>
      <w:r w:rsidRPr="002B2CFA">
        <w:t xml:space="preserve"> of such changes. </w:t>
      </w:r>
    </w:p>
    <w:p w14:paraId="0D771566" w14:textId="77777777" w:rsidR="00325A26" w:rsidRPr="002B2CFA" w:rsidRDefault="00325A26" w:rsidP="00325A26">
      <w:pPr>
        <w:pStyle w:val="Level2Body"/>
      </w:pPr>
    </w:p>
    <w:p w14:paraId="2C7CA553" w14:textId="77777777" w:rsidR="00325A26" w:rsidRPr="002B2CFA" w:rsidRDefault="00325A26" w:rsidP="00325A26">
      <w:pPr>
        <w:pStyle w:val="Level2Body"/>
      </w:pPr>
      <w:r w:rsidRPr="002B2CFA">
        <w:t xml:space="preserve">The </w:t>
      </w:r>
      <w:r w:rsidR="008E4FD1">
        <w:t>Vendor</w:t>
      </w:r>
      <w:r w:rsidRPr="002B2CFA">
        <w:t xml:space="preserve"> </w:t>
      </w:r>
      <w:proofErr w:type="gramStart"/>
      <w:r w:rsidRPr="002B2CFA">
        <w:t>shall</w:t>
      </w:r>
      <w:proofErr w:type="gramEnd"/>
      <w:r w:rsidRPr="002B2CFA">
        <w:t xml:space="preserve"> prepare a written description of the work required due to the change and an itemized cost sheet for the change. Changes in work and the amount of compensation to be paid to the </w:t>
      </w:r>
      <w:r w:rsidR="008E4FD1">
        <w:t>Vendor</w:t>
      </w:r>
      <w:r w:rsidRPr="002B2CFA">
        <w:t xml:space="preserve"> shall be determined in accordance with applicable unit </w:t>
      </w:r>
      <w:proofErr w:type="gramStart"/>
      <w:r w:rsidRPr="002B2CFA">
        <w:t>prices</w:t>
      </w:r>
      <w:proofErr w:type="gramEnd"/>
      <w:r w:rsidRPr="002B2CFA">
        <w:t xml:space="preserve"> if any, a pro-rated value, or through negotiations. The </w:t>
      </w:r>
      <w:r w:rsidRPr="00254DC4">
        <w:t>State</w:t>
      </w:r>
      <w:r w:rsidRPr="002B2CFA">
        <w:t xml:space="preserve"> shall not incur a price increase for changes that should have been included in the </w:t>
      </w:r>
      <w:r w:rsidR="008E4FD1">
        <w:t>Vendor</w:t>
      </w:r>
      <w:r>
        <w:t>’s solicitation response</w:t>
      </w:r>
      <w:r w:rsidRPr="002B2CFA">
        <w:t xml:space="preserve">, were foreseeable, or result from difficulties with or failure of the </w:t>
      </w:r>
      <w:r w:rsidR="008E4FD1">
        <w:t>Vendor</w:t>
      </w:r>
      <w:r w:rsidRPr="002B2CFA">
        <w:t xml:space="preserve">’s </w:t>
      </w:r>
      <w:r>
        <w:t>solicitation response</w:t>
      </w:r>
      <w:r w:rsidRPr="002B2CFA">
        <w:t xml:space="preserve"> or performance.</w:t>
      </w:r>
    </w:p>
    <w:p w14:paraId="44DF2EA1" w14:textId="77777777" w:rsidR="00325A26" w:rsidRPr="002B2CFA" w:rsidRDefault="00325A26" w:rsidP="00325A26">
      <w:pPr>
        <w:pStyle w:val="Level2Body"/>
      </w:pPr>
    </w:p>
    <w:p w14:paraId="410CA949" w14:textId="77777777" w:rsidR="00325A26" w:rsidRDefault="00325A26" w:rsidP="00325A26">
      <w:pPr>
        <w:pStyle w:val="Level2Body"/>
      </w:pPr>
      <w:r w:rsidRPr="002B2CFA">
        <w:t xml:space="preserve">No change shall be implemented by the </w:t>
      </w:r>
      <w:r w:rsidR="008E4FD1">
        <w:t>Vendor</w:t>
      </w:r>
      <w:r w:rsidRPr="002B2CFA">
        <w:t xml:space="preserve">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 and law.</w:t>
      </w:r>
    </w:p>
    <w:p w14:paraId="1DC72459" w14:textId="77777777" w:rsidR="00081A92" w:rsidRPr="00646D84" w:rsidRDefault="00081A92" w:rsidP="00646D84">
      <w:pPr>
        <w:pStyle w:val="Level2Body"/>
        <w:ind w:left="0"/>
        <w:rPr>
          <w:b/>
          <w:bCs/>
          <w:highlight w:val="green"/>
        </w:rPr>
      </w:pPr>
    </w:p>
    <w:p w14:paraId="7BCA211A" w14:textId="77777777" w:rsidR="00081A92" w:rsidRPr="0024728C" w:rsidRDefault="00081A92" w:rsidP="00550D22">
      <w:pPr>
        <w:pStyle w:val="Level2Body"/>
        <w:rPr>
          <w:b/>
          <w:bCs/>
        </w:rPr>
      </w:pPr>
      <w:bookmarkStart w:id="322" w:name="_Hlk167787367"/>
      <w:r w:rsidRPr="0024728C">
        <w:rPr>
          <w:b/>
          <w:bCs/>
        </w:rPr>
        <w:t xml:space="preserve">In the event any </w:t>
      </w:r>
      <w:r w:rsidR="00BF32B1" w:rsidRPr="0024728C">
        <w:rPr>
          <w:b/>
          <w:bCs/>
        </w:rPr>
        <w:t>good or service</w:t>
      </w:r>
      <w:r w:rsidRPr="0024728C">
        <w:rPr>
          <w:b/>
          <w:bCs/>
        </w:rPr>
        <w:t xml:space="preserve"> is discontinued or replaced upon mutual consent during the contract period</w:t>
      </w:r>
      <w:r w:rsidR="00FC7608" w:rsidRPr="0024728C">
        <w:rPr>
          <w:b/>
          <w:bCs/>
        </w:rPr>
        <w:t xml:space="preserve"> or prior to delivery</w:t>
      </w:r>
      <w:r w:rsidRPr="0024728C">
        <w:rPr>
          <w:b/>
          <w:bCs/>
        </w:rPr>
        <w:t xml:space="preserve">, the State reserves the right to amend </w:t>
      </w:r>
      <w:r w:rsidR="00FC7608" w:rsidRPr="0024728C">
        <w:rPr>
          <w:b/>
          <w:bCs/>
        </w:rPr>
        <w:t>the</w:t>
      </w:r>
      <w:r w:rsidRPr="0024728C">
        <w:rPr>
          <w:b/>
          <w:bCs/>
        </w:rPr>
        <w:t xml:space="preserve"> contract </w:t>
      </w:r>
      <w:r w:rsidR="00FC7608" w:rsidRPr="0024728C">
        <w:rPr>
          <w:b/>
          <w:bCs/>
        </w:rPr>
        <w:t xml:space="preserve">or purchase order </w:t>
      </w:r>
      <w:r w:rsidRPr="0024728C">
        <w:rPr>
          <w:b/>
          <w:bCs/>
        </w:rPr>
        <w:t>to include the alternate product at the same price.</w:t>
      </w:r>
    </w:p>
    <w:bookmarkEnd w:id="322"/>
    <w:p w14:paraId="1464DA2F" w14:textId="77777777" w:rsidR="00A248F6" w:rsidRDefault="00A248F6" w:rsidP="000E504D">
      <w:pPr>
        <w:pStyle w:val="Level2Body"/>
      </w:pPr>
    </w:p>
    <w:p w14:paraId="7C12FABD" w14:textId="154DC262" w:rsidR="00A248F6" w:rsidRPr="00984D78" w:rsidRDefault="00F01B86" w:rsidP="0024728C">
      <w:pPr>
        <w:pStyle w:val="Level2Body"/>
        <w:jc w:val="center"/>
        <w:rPr>
          <w:b/>
        </w:rPr>
      </w:pPr>
      <w:r>
        <w:rPr>
          <w:b/>
        </w:rPr>
        <w:t>***</w:t>
      </w:r>
      <w:r w:rsidR="008E4FD1">
        <w:rPr>
          <w:b/>
        </w:rPr>
        <w:t>Vendor</w:t>
      </w:r>
      <w:r w:rsidR="00A248F6" w:rsidRPr="00984D78">
        <w:rPr>
          <w:b/>
        </w:rPr>
        <w:t xml:space="preserve"> will not </w:t>
      </w:r>
      <w:proofErr w:type="gramStart"/>
      <w:r w:rsidR="00A248F6" w:rsidRPr="00984D78">
        <w:rPr>
          <w:b/>
        </w:rPr>
        <w:t>substitute</w:t>
      </w:r>
      <w:proofErr w:type="gramEnd"/>
      <w:r w:rsidR="00A248F6" w:rsidRPr="00984D78">
        <w:rPr>
          <w:b/>
        </w:rPr>
        <w:t xml:space="preserve"> any item that has been awarded without prior written approval of </w:t>
      </w:r>
      <w:proofErr w:type="gramStart"/>
      <w:r w:rsidR="00E413D0">
        <w:rPr>
          <w:b/>
        </w:rPr>
        <w:t>NDCS</w:t>
      </w:r>
      <w:r>
        <w:rPr>
          <w:b/>
        </w:rPr>
        <w:t>**</w:t>
      </w:r>
      <w:proofErr w:type="gramEnd"/>
      <w:r>
        <w:rPr>
          <w:b/>
        </w:rPr>
        <w:t>*</w:t>
      </w:r>
    </w:p>
    <w:p w14:paraId="7F2A114D" w14:textId="77777777" w:rsidR="007D3507" w:rsidRDefault="007D3507" w:rsidP="000E504D">
      <w:pPr>
        <w:pStyle w:val="Level2Body"/>
      </w:pPr>
    </w:p>
    <w:p w14:paraId="0BE6C5DD" w14:textId="77777777" w:rsidR="00BD19F0" w:rsidRPr="00514090" w:rsidRDefault="00550D22" w:rsidP="00DC4F1B">
      <w:pPr>
        <w:pStyle w:val="Level2"/>
        <w:numPr>
          <w:ilvl w:val="1"/>
          <w:numId w:val="62"/>
        </w:numPr>
        <w:jc w:val="both"/>
      </w:pPr>
      <w:bookmarkStart w:id="323" w:name="_Ref135932564"/>
      <w:bookmarkStart w:id="324" w:name="_Ref135932631"/>
      <w:bookmarkStart w:id="325" w:name="_Ref135932805"/>
      <w:bookmarkStart w:id="326" w:name="_Toc208315960"/>
      <w:r>
        <w:t>RECORD OF VENDOR PERFORMANCE</w:t>
      </w:r>
      <w:bookmarkEnd w:id="323"/>
      <w:bookmarkEnd w:id="324"/>
      <w:bookmarkEnd w:id="325"/>
      <w:bookmarkEnd w:id="326"/>
    </w:p>
    <w:p w14:paraId="2F4171BF" w14:textId="61F089F5" w:rsidR="00BD19F0" w:rsidRPr="00514090" w:rsidRDefault="00550D22" w:rsidP="000E504D">
      <w:pPr>
        <w:pStyle w:val="Level2Body"/>
      </w:pPr>
      <w:bookmarkStart w:id="327" w:name="_Hlk167790512"/>
      <w:r w:rsidRPr="00550D22">
        <w:t xml:space="preserve">The State may document the </w:t>
      </w:r>
      <w:r w:rsidR="004A0443">
        <w:t>V</w:t>
      </w:r>
      <w:r w:rsidRPr="00550D22">
        <w:t xml:space="preserve">endor’s performance, which may include, but is not limited to, the customer service provided by the </w:t>
      </w:r>
      <w:r w:rsidR="004A0443">
        <w:t>V</w:t>
      </w:r>
      <w:r w:rsidRPr="00550D22">
        <w:t xml:space="preserve">endor, the ability of the </w:t>
      </w:r>
      <w:r w:rsidR="004A0443">
        <w:t>V</w:t>
      </w:r>
      <w:r w:rsidRPr="00550D22">
        <w:t xml:space="preserve">endor, the skill of the </w:t>
      </w:r>
      <w:r w:rsidR="004A0443">
        <w:t>V</w:t>
      </w:r>
      <w:r w:rsidRPr="00550D22">
        <w:t xml:space="preserve">endor, and any instance(s) of products or services delivered or performed which fail to meet the terms of the purchase order, contract, and/or </w:t>
      </w:r>
      <w:r w:rsidR="000179FA">
        <w:t>Solicitation</w:t>
      </w:r>
      <w:r w:rsidRPr="00550D22">
        <w:t xml:space="preserve"> specifications. In addition to other remedies and options available to the State, the State may issue one or more notices to the </w:t>
      </w:r>
      <w:r w:rsidR="004A0443">
        <w:t>V</w:t>
      </w:r>
      <w:r w:rsidRPr="00550D22">
        <w:t xml:space="preserve">endor outlining any issues the State has regarding the </w:t>
      </w:r>
      <w:r w:rsidR="004A0443">
        <w:t>V</w:t>
      </w:r>
      <w:r w:rsidRPr="00550D22">
        <w:t>endor’s performance for a specific contract (“</w:t>
      </w:r>
      <w:r w:rsidR="00BF32B1">
        <w:t>Contract Compliance Request</w:t>
      </w:r>
      <w:r w:rsidRPr="00550D22">
        <w:t xml:space="preserve">”). The State may also document the Vendor’s performance in a report, which may or may not be provided to the </w:t>
      </w:r>
      <w:r w:rsidR="004A0443">
        <w:t>V</w:t>
      </w:r>
      <w:r w:rsidRPr="00550D22">
        <w:t>endor (“</w:t>
      </w:r>
      <w:r w:rsidR="00BF32B1">
        <w:t>Contract Non-Compliance Notice</w:t>
      </w:r>
      <w:r w:rsidRPr="00550D22">
        <w:t xml:space="preserve">”). The Vendor shall respond to any </w:t>
      </w:r>
      <w:r w:rsidR="00BF32B1">
        <w:t>Contract Compliance Request</w:t>
      </w:r>
      <w:r w:rsidRPr="00550D22">
        <w:t xml:space="preserve"> or </w:t>
      </w:r>
      <w:r w:rsidR="00BF32B1">
        <w:t>Contract Non-Compliance Notice</w:t>
      </w:r>
      <w:r w:rsidRPr="00550D22">
        <w:t xml:space="preserve"> in accordance with such notice or request. At the sole discretion of the State, such </w:t>
      </w:r>
      <w:r w:rsidR="00BF32B1">
        <w:t>Contract Compliance Request</w:t>
      </w:r>
      <w:r w:rsidRPr="00550D22">
        <w:t xml:space="preserve">s and </w:t>
      </w:r>
      <w:r w:rsidR="00BF32B1">
        <w:t>Contract Non-Compliance Notice</w:t>
      </w:r>
      <w:r w:rsidRPr="00550D22">
        <w:t xml:space="preserve">s may be placed in the State’s records regarding the </w:t>
      </w:r>
      <w:r w:rsidR="004A0443">
        <w:t>V</w:t>
      </w:r>
      <w:r w:rsidRPr="00550D22">
        <w:t xml:space="preserve">endor and may be considered by the State and held against the </w:t>
      </w:r>
      <w:r w:rsidR="004A0443">
        <w:t>V</w:t>
      </w:r>
      <w:r w:rsidRPr="00550D22">
        <w:t>endor in any future contract or award opportunity.</w:t>
      </w:r>
      <w:r w:rsidR="00DC4F1B">
        <w:t xml:space="preserve"> The record of </w:t>
      </w:r>
      <w:r w:rsidR="004A0443">
        <w:t>V</w:t>
      </w:r>
      <w:r w:rsidR="00DC4F1B">
        <w:t>endor performance will be considered in any suspension or debarment action.</w:t>
      </w:r>
    </w:p>
    <w:bookmarkEnd w:id="327"/>
    <w:p w14:paraId="7CB58AA5" w14:textId="77777777" w:rsidR="00A8261C" w:rsidRDefault="00A8261C" w:rsidP="000E504D">
      <w:pPr>
        <w:pStyle w:val="Level2Body"/>
      </w:pPr>
    </w:p>
    <w:p w14:paraId="5B94C91C" w14:textId="77777777" w:rsidR="00A8261C" w:rsidRPr="00514090" w:rsidRDefault="00A8261C" w:rsidP="00DC4F1B">
      <w:pPr>
        <w:pStyle w:val="Level2"/>
        <w:numPr>
          <w:ilvl w:val="1"/>
          <w:numId w:val="62"/>
        </w:numPr>
        <w:jc w:val="both"/>
      </w:pPr>
      <w:bookmarkStart w:id="328" w:name="_Toc494092159"/>
      <w:bookmarkStart w:id="329" w:name="_Toc208315961"/>
      <w:bookmarkStart w:id="330" w:name="_Toc434407106"/>
      <w:r>
        <w:t xml:space="preserve">NOTICE OF POTENTIAL </w:t>
      </w:r>
      <w:r w:rsidR="000F4E5A">
        <w:t>VENDOR</w:t>
      </w:r>
      <w:r>
        <w:t xml:space="preserve"> BREACH</w:t>
      </w:r>
      <w:bookmarkEnd w:id="328"/>
      <w:bookmarkEnd w:id="329"/>
    </w:p>
    <w:p w14:paraId="75F42A09" w14:textId="77777777" w:rsidR="000F4E5A" w:rsidRPr="00CA476E" w:rsidRDefault="000F4E5A" w:rsidP="000F4E5A">
      <w:pPr>
        <w:pStyle w:val="Level2Body"/>
      </w:pPr>
      <w:r>
        <w:t>If Vendor</w:t>
      </w:r>
      <w:r w:rsidRPr="003763B4">
        <w:t xml:space="preserve"> </w:t>
      </w:r>
      <w:r>
        <w:t xml:space="preserve">breaches the contract or anticipates breaching the contract, </w:t>
      </w:r>
      <w:r w:rsidRPr="003763B4">
        <w:t xml:space="preserve">the </w:t>
      </w:r>
      <w:r>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p w14:paraId="32FD8691" w14:textId="77777777" w:rsidR="00A8261C" w:rsidRPr="00CA476E" w:rsidRDefault="00A8261C" w:rsidP="000E504D">
      <w:pPr>
        <w:pStyle w:val="Level2Body"/>
      </w:pPr>
    </w:p>
    <w:p w14:paraId="432046B6" w14:textId="77777777" w:rsidR="005600EC" w:rsidRPr="003763B4" w:rsidRDefault="005600EC" w:rsidP="00DC4F1B">
      <w:pPr>
        <w:pStyle w:val="Level2"/>
        <w:numPr>
          <w:ilvl w:val="1"/>
          <w:numId w:val="62"/>
        </w:numPr>
        <w:jc w:val="both"/>
      </w:pPr>
      <w:bookmarkStart w:id="331" w:name="_Toc208315962"/>
      <w:r w:rsidRPr="003763B4">
        <w:t>BREACH</w:t>
      </w:r>
      <w:bookmarkEnd w:id="330"/>
      <w:bookmarkEnd w:id="331"/>
    </w:p>
    <w:p w14:paraId="48458C62" w14:textId="77777777" w:rsidR="004A0707" w:rsidRPr="006D7D5F" w:rsidRDefault="004A0707" w:rsidP="0032088F">
      <w:pPr>
        <w:pStyle w:val="Level2Body"/>
      </w:pPr>
      <w:bookmarkStart w:id="332" w:name="_Hlk170133898"/>
      <w:bookmarkStart w:id="333" w:name="_Hlk167791251"/>
      <w:r w:rsidRPr="004A0707">
        <w:t>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p>
    <w:bookmarkEnd w:id="332"/>
    <w:p w14:paraId="2F276465" w14:textId="77777777" w:rsidR="00D31062" w:rsidRPr="006D7D5F" w:rsidRDefault="00D31062" w:rsidP="000E504D">
      <w:pPr>
        <w:pStyle w:val="Level2Body"/>
      </w:pPr>
    </w:p>
    <w:p w14:paraId="15433389" w14:textId="77777777" w:rsidR="005600EC" w:rsidRPr="006D7D5F" w:rsidRDefault="005600EC" w:rsidP="000E504D">
      <w:pPr>
        <w:pStyle w:val="Level2Body"/>
      </w:pPr>
      <w:bookmarkStart w:id="334" w:name="_Hlk170133885"/>
      <w:r w:rsidRPr="006D7D5F">
        <w:t xml:space="preserve">In case of </w:t>
      </w:r>
      <w:r w:rsidR="00D3767C" w:rsidRPr="006D7D5F">
        <w:t xml:space="preserve">breach by </w:t>
      </w:r>
      <w:r w:rsidRPr="006D7D5F">
        <w:t xml:space="preserve">the </w:t>
      </w:r>
      <w:r w:rsidR="008E4FD1">
        <w:t>Vendor</w:t>
      </w:r>
      <w:r w:rsidRPr="006D7D5F">
        <w:t>, the State</w:t>
      </w:r>
      <w:r w:rsidR="00D3767C" w:rsidRPr="006D7D5F">
        <w:t xml:space="preserve"> may, without unreasonable delay,</w:t>
      </w:r>
      <w:r w:rsidRPr="006D7D5F">
        <w:t xml:space="preserve"> </w:t>
      </w:r>
      <w:r w:rsidR="00D3767C" w:rsidRPr="006D7D5F">
        <w:t xml:space="preserve">make a good faith effort </w:t>
      </w:r>
      <w:r w:rsidR="00C020B8">
        <w:t xml:space="preserve">to </w:t>
      </w:r>
      <w:r w:rsidR="00D3767C" w:rsidRPr="006D7D5F">
        <w:t>make a reasonable purchase or contract to purchas</w:t>
      </w:r>
      <w:r w:rsidR="00264463">
        <w:t>e</w:t>
      </w:r>
      <w:r w:rsidR="00D3767C" w:rsidRPr="006D7D5F">
        <w:t xml:space="preserve"> goods in substitution </w:t>
      </w:r>
      <w:r w:rsidR="00D31062" w:rsidRPr="006D7D5F">
        <w:t>of</w:t>
      </w:r>
      <w:r w:rsidR="00D3767C" w:rsidRPr="006D7D5F">
        <w:t xml:space="preserve"> those due from the </w:t>
      </w:r>
      <w:r w:rsidR="008E4FD1">
        <w:t>Vendor</w:t>
      </w:r>
      <w:r w:rsidR="00D3767C" w:rsidRPr="006D7D5F">
        <w:t>.</w:t>
      </w:r>
      <w:r w:rsidR="004E1515">
        <w:t xml:space="preserve"> </w:t>
      </w:r>
      <w:r w:rsidR="00D3767C" w:rsidRPr="006D7D5F">
        <w:t xml:space="preserve">The State may recover from the </w:t>
      </w:r>
      <w:r w:rsidR="008E4FD1">
        <w:t>Vendor</w:t>
      </w:r>
      <w:r w:rsidR="00D3767C" w:rsidRPr="006D7D5F">
        <w:t xml:space="preserve"> as damages the difference between the </w:t>
      </w:r>
      <w:r w:rsidR="006D7D5F" w:rsidRPr="006D7D5F">
        <w:t>costs</w:t>
      </w:r>
      <w:r w:rsidR="00D3767C" w:rsidRPr="006D7D5F">
        <w:t xml:space="preserve"> of cover</w:t>
      </w:r>
      <w:r w:rsidR="00D31062" w:rsidRPr="006D7D5F">
        <w:t>ing</w:t>
      </w:r>
      <w:r w:rsidR="00D3767C" w:rsidRPr="006D7D5F">
        <w:t xml:space="preserve"> the breach.</w:t>
      </w:r>
      <w:r w:rsidR="004E1515">
        <w:t xml:space="preserve"> </w:t>
      </w:r>
      <w:r w:rsidR="00D31062" w:rsidRPr="006D7D5F">
        <w:t>Notwithstanding</w:t>
      </w:r>
      <w:r w:rsidR="00D3767C" w:rsidRPr="006D7D5F">
        <w:t xml:space="preserve"> any clause to the </w:t>
      </w:r>
      <w:r w:rsidR="00D31062" w:rsidRPr="006D7D5F">
        <w:t>contrary</w:t>
      </w:r>
      <w:r w:rsidR="00D3767C" w:rsidRPr="006D7D5F">
        <w:t xml:space="preserve">, the State may also recover </w:t>
      </w:r>
      <w:r w:rsidR="00D31062" w:rsidRPr="006D7D5F">
        <w:t>t</w:t>
      </w:r>
      <w:r w:rsidR="00D3767C" w:rsidRPr="006D7D5F">
        <w:t>he contract price together with any i</w:t>
      </w:r>
      <w:r w:rsidR="00D31062" w:rsidRPr="006D7D5F">
        <w:t>n</w:t>
      </w:r>
      <w:r w:rsidR="00D3767C" w:rsidRPr="006D7D5F">
        <w:t>cident</w:t>
      </w:r>
      <w:r w:rsidR="00D31062" w:rsidRPr="006D7D5F">
        <w:t xml:space="preserve">al or consequential damages defined in UCC Section 2-715, but less expenses saved in consequence of </w:t>
      </w:r>
      <w:r w:rsidR="008E4FD1">
        <w:t>Vendor</w:t>
      </w:r>
      <w:r w:rsidR="00D31062" w:rsidRPr="006D7D5F">
        <w:t>’s breach.</w:t>
      </w:r>
      <w:r w:rsidR="004E1515">
        <w:t xml:space="preserve">  </w:t>
      </w:r>
      <w:r w:rsidR="00FC7608">
        <w:t>OR</w:t>
      </w:r>
      <w:r w:rsidR="004E1515">
        <w:t xml:space="preserve">   </w:t>
      </w:r>
      <w:r w:rsidR="00FC7608" w:rsidRPr="002B2CFA">
        <w:t xml:space="preserve">In case of default of the </w:t>
      </w:r>
      <w:r w:rsidR="008E4FD1">
        <w:t>Vendor</w:t>
      </w:r>
      <w:r w:rsidR="00FC7608" w:rsidRPr="002B2CFA">
        <w:t xml:space="preserve">, the State may contract the service from other sources and hold the </w:t>
      </w:r>
      <w:r w:rsidR="008E4FD1">
        <w:t>Vendor</w:t>
      </w:r>
      <w:r w:rsidR="00FC7608" w:rsidRPr="002B2CFA">
        <w:t xml:space="preserve"> responsible for any excess cost occasioned thereby.</w:t>
      </w:r>
    </w:p>
    <w:p w14:paraId="4E1CD520" w14:textId="77777777" w:rsidR="005600EC" w:rsidRPr="006D7D5F" w:rsidRDefault="005600EC" w:rsidP="000E504D">
      <w:pPr>
        <w:pStyle w:val="Level2Body"/>
      </w:pPr>
    </w:p>
    <w:p w14:paraId="43291BF8" w14:textId="77777777" w:rsidR="005600EC" w:rsidRPr="006D7D5F" w:rsidRDefault="005600EC" w:rsidP="000E504D">
      <w:pPr>
        <w:pStyle w:val="Level2Body"/>
      </w:pPr>
      <w:r w:rsidRPr="006D7D5F">
        <w:t xml:space="preserve">The State’s failure to make payment shall not be a breach, and the </w:t>
      </w:r>
      <w:r w:rsidR="008E4FD1">
        <w:t>Vendor</w:t>
      </w:r>
      <w:r w:rsidRPr="006D7D5F">
        <w:t xml:space="preserve"> </w:t>
      </w:r>
      <w:proofErr w:type="gramStart"/>
      <w:r w:rsidRPr="006D7D5F">
        <w:t>shall</w:t>
      </w:r>
      <w:proofErr w:type="gramEnd"/>
      <w:r w:rsidRPr="006D7D5F">
        <w:t xml:space="preserve"> retain all available statutory remedies.</w:t>
      </w:r>
      <w:r w:rsidR="004E1515">
        <w:t xml:space="preserve"> </w:t>
      </w:r>
    </w:p>
    <w:bookmarkEnd w:id="333"/>
    <w:bookmarkEnd w:id="334"/>
    <w:p w14:paraId="1B22CFCA" w14:textId="77777777" w:rsidR="004E7586" w:rsidRPr="006D7D5F" w:rsidRDefault="004E7586" w:rsidP="006963AE">
      <w:pPr>
        <w:pStyle w:val="Level2Body"/>
        <w:keepNext/>
        <w:keepLines/>
      </w:pPr>
    </w:p>
    <w:p w14:paraId="218A31EE" w14:textId="77777777" w:rsidR="005600EC" w:rsidRPr="003763B4" w:rsidRDefault="005600EC" w:rsidP="005059BA">
      <w:pPr>
        <w:pStyle w:val="Level2"/>
        <w:numPr>
          <w:ilvl w:val="1"/>
          <w:numId w:val="62"/>
        </w:numPr>
        <w:jc w:val="both"/>
      </w:pPr>
      <w:bookmarkStart w:id="335" w:name="_Toc208315963"/>
      <w:r>
        <w:t>NON-WAIVER OF BREACH</w:t>
      </w:r>
      <w:bookmarkEnd w:id="335"/>
    </w:p>
    <w:p w14:paraId="4DAA3E1E" w14:textId="77777777" w:rsidR="005600EC" w:rsidRPr="006D7D5F" w:rsidRDefault="005600EC" w:rsidP="006963AE">
      <w:pPr>
        <w:pStyle w:val="Level2Body"/>
        <w:keepNext/>
        <w:keepLines/>
      </w:pPr>
      <w:r w:rsidRPr="006D7D5F">
        <w:t>The acceptance of late performance with or without objection or reservation by a Party shall not waive any rights of the Party nor constitute a waiver of the requirement of timely performance of any obligations remaining to be performed.</w:t>
      </w:r>
    </w:p>
    <w:p w14:paraId="171DE9C1" w14:textId="77777777" w:rsidR="005600EC" w:rsidRPr="006D7D5F" w:rsidRDefault="005600EC" w:rsidP="000E504D">
      <w:pPr>
        <w:pStyle w:val="Level2Body"/>
      </w:pPr>
    </w:p>
    <w:p w14:paraId="719D5752" w14:textId="77777777" w:rsidR="005600EC" w:rsidRPr="003763B4" w:rsidRDefault="005600EC" w:rsidP="005059BA">
      <w:pPr>
        <w:pStyle w:val="Level2"/>
        <w:numPr>
          <w:ilvl w:val="1"/>
          <w:numId w:val="62"/>
        </w:numPr>
        <w:jc w:val="both"/>
      </w:pPr>
      <w:bookmarkStart w:id="336" w:name="_Toc208315964"/>
      <w:r w:rsidRPr="003763B4">
        <w:lastRenderedPageBreak/>
        <w:t>SEVER</w:t>
      </w:r>
      <w:bookmarkStart w:id="337" w:name="_Toc434407121"/>
      <w:r w:rsidRPr="003763B4">
        <w:t>ABILITY</w:t>
      </w:r>
      <w:bookmarkEnd w:id="337"/>
      <w:bookmarkEnd w:id="336"/>
      <w:r w:rsidRPr="003763B4">
        <w:t xml:space="preserve"> </w:t>
      </w:r>
    </w:p>
    <w:p w14:paraId="3C2BC632" w14:textId="77777777" w:rsidR="005600EC" w:rsidRPr="006D7D5F" w:rsidRDefault="005600EC" w:rsidP="006963AE">
      <w:pPr>
        <w:pStyle w:val="Level2Body"/>
        <w:keepNext/>
        <w:keepLines/>
      </w:pPr>
      <w:r w:rsidRPr="006D7D5F">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 or illegal.</w:t>
      </w:r>
    </w:p>
    <w:p w14:paraId="765F4B18" w14:textId="77777777" w:rsidR="005600EC" w:rsidRPr="006D7D5F" w:rsidRDefault="005600EC" w:rsidP="006963AE">
      <w:pPr>
        <w:pStyle w:val="Level2Body"/>
        <w:keepNext/>
        <w:keepLines/>
      </w:pPr>
    </w:p>
    <w:p w14:paraId="40D0DD3E" w14:textId="77777777" w:rsidR="005600EC" w:rsidRPr="003763B4" w:rsidRDefault="005600EC" w:rsidP="005059BA">
      <w:pPr>
        <w:pStyle w:val="Level2"/>
        <w:numPr>
          <w:ilvl w:val="1"/>
          <w:numId w:val="62"/>
        </w:numPr>
        <w:jc w:val="both"/>
      </w:pPr>
      <w:bookmarkStart w:id="338" w:name="_Toc208315965"/>
      <w:r w:rsidRPr="003763B4">
        <w:t>INDEMNI</w:t>
      </w:r>
      <w:bookmarkStart w:id="339" w:name="_Toc434407129"/>
      <w:r w:rsidRPr="003763B4">
        <w:t>FICATION</w:t>
      </w:r>
      <w:bookmarkEnd w:id="339"/>
      <w:bookmarkEnd w:id="338"/>
      <w:r w:rsidRPr="003763B4">
        <w:t xml:space="preserve"> </w:t>
      </w:r>
    </w:p>
    <w:p w14:paraId="12F2C419" w14:textId="77777777" w:rsidR="00CD18B9" w:rsidRDefault="00CD18B9" w:rsidP="0024728C">
      <w:pPr>
        <w:pStyle w:val="Level3"/>
        <w:ind w:left="1440"/>
        <w:jc w:val="both"/>
        <w:rPr>
          <w:b/>
          <w:bCs/>
        </w:rPr>
      </w:pPr>
    </w:p>
    <w:p w14:paraId="27C46160" w14:textId="71061F7C" w:rsidR="005600EC" w:rsidRPr="00E45556" w:rsidRDefault="005600EC" w:rsidP="00DC4F1B">
      <w:pPr>
        <w:pStyle w:val="Level3"/>
        <w:numPr>
          <w:ilvl w:val="0"/>
          <w:numId w:val="63"/>
        </w:numPr>
        <w:ind w:hanging="720"/>
        <w:jc w:val="both"/>
        <w:rPr>
          <w:b/>
          <w:bCs/>
        </w:rPr>
      </w:pPr>
      <w:r w:rsidRPr="00E45556">
        <w:rPr>
          <w:b/>
          <w:bCs/>
        </w:rPr>
        <w:t>GENERAL</w:t>
      </w:r>
    </w:p>
    <w:p w14:paraId="33D86F26" w14:textId="77777777" w:rsidR="005600EC" w:rsidRPr="00AA6BA9" w:rsidRDefault="005600EC" w:rsidP="00264463">
      <w:pPr>
        <w:pStyle w:val="Level3Body"/>
        <w:keepNext/>
        <w:keepLines/>
        <w:ind w:left="1440"/>
        <w:jc w:val="both"/>
      </w:pPr>
      <w:r w:rsidRPr="00E45556">
        <w:t xml:space="preserve">The </w:t>
      </w:r>
      <w:r w:rsidR="008E4FD1">
        <w:t>Vendor</w:t>
      </w:r>
      <w:r w:rsidRPr="00E45556">
        <w:t xml:space="preserve"> agrees to defend, indemnify, and hold harmless the State and its employees, volunteers, agents, and its elected and appointed officials (“the indemnified parties”) from and against any and all claims, liens, demands, damages, liability, actions, causes of action, losses, judgments, costs, and expenses of every nature, including investigation costs and expenses, settlement costs, and attorney fees and expenses (“the claims”), sustained or asserted against the State for personal injury, death, or property loss or damage, arising out of, resulting from, or attributable to the willful misconduct, negligence, error, or omission of the </w:t>
      </w:r>
      <w:r w:rsidR="008E4FD1">
        <w:t>Vendor</w:t>
      </w:r>
      <w:r w:rsidRPr="00E45556">
        <w:t xml:space="preserve">, its employees, </w:t>
      </w:r>
      <w:r w:rsidR="000D4FB1">
        <w:t>s</w:t>
      </w:r>
      <w:r w:rsidRPr="00E45556">
        <w:t xml:space="preserve">ubcontractors, consultants, representatives, and agents, resulting from this </w:t>
      </w:r>
      <w:r w:rsidRPr="00AA6BA9">
        <w:t xml:space="preserve">contract, except to the extent such </w:t>
      </w:r>
      <w:r w:rsidR="008E4FD1">
        <w:t>Vendor</w:t>
      </w:r>
      <w:r w:rsidRPr="00AA6BA9">
        <w:t xml:space="preserve"> liability is attenuated by any action of the State which directly and proximately contributed to the claims.</w:t>
      </w:r>
    </w:p>
    <w:p w14:paraId="112CE564" w14:textId="77777777" w:rsidR="005600EC" w:rsidRPr="00AA6BA9" w:rsidRDefault="005600EC" w:rsidP="00DC4F1B">
      <w:pPr>
        <w:pStyle w:val="Level3Body"/>
        <w:ind w:hanging="720"/>
        <w:jc w:val="both"/>
      </w:pPr>
    </w:p>
    <w:p w14:paraId="0268E5FA" w14:textId="2F1D93A6" w:rsidR="00E9356A" w:rsidRPr="00AA6BA9" w:rsidRDefault="005600EC" w:rsidP="00DC4F1B">
      <w:pPr>
        <w:pStyle w:val="Level3"/>
        <w:numPr>
          <w:ilvl w:val="0"/>
          <w:numId w:val="63"/>
        </w:numPr>
        <w:ind w:hanging="720"/>
        <w:jc w:val="both"/>
      </w:pPr>
      <w:r w:rsidRPr="00AA6BA9">
        <w:rPr>
          <w:b/>
          <w:bCs/>
        </w:rPr>
        <w:t>INTELLECTUAL PROPERTY</w:t>
      </w:r>
      <w:r w:rsidR="00714125" w:rsidRPr="00AA6BA9">
        <w:rPr>
          <w:rFonts w:cs="Times New Roman"/>
          <w:b/>
          <w:bCs/>
          <w:szCs w:val="24"/>
        </w:rPr>
        <w:t xml:space="preserve"> </w:t>
      </w:r>
    </w:p>
    <w:p w14:paraId="0D4B6796" w14:textId="6F9230CB" w:rsidR="005600EC" w:rsidRPr="00AA6BA9" w:rsidRDefault="005600EC" w:rsidP="00264463">
      <w:pPr>
        <w:pStyle w:val="Level3Body"/>
        <w:ind w:left="1440"/>
        <w:jc w:val="both"/>
      </w:pPr>
      <w:r w:rsidRPr="00AA6BA9">
        <w:t xml:space="preserve">The </w:t>
      </w:r>
      <w:r w:rsidR="008E4FD1">
        <w:t>Vendor</w:t>
      </w:r>
      <w:r w:rsidRPr="00AA6BA9">
        <w:t xml:space="preserve"> agrees it will, at its sole cost and expense, defend, indemnify, and hold harmless the indemnified parties from and against any and all claims, to the extent such claims arise out of, result from, or are attributable to, the actual or alleged infringement or misappropriation of any patent, copyright, trade secret, trademark, or confidential information of any third party by the </w:t>
      </w:r>
      <w:r w:rsidR="008E4FD1">
        <w:t>Vendor</w:t>
      </w:r>
      <w:r w:rsidRPr="00AA6BA9">
        <w:t xml:space="preserve"> or its employees, </w:t>
      </w:r>
      <w:r w:rsidR="000D4FB1" w:rsidRPr="00AA6BA9">
        <w:t>s</w:t>
      </w:r>
      <w:r w:rsidRPr="00AA6BA9">
        <w:t xml:space="preserve">ubcontractors, consultants, representatives, and agents; provided, however, the State gives the </w:t>
      </w:r>
      <w:r w:rsidR="008E4FD1">
        <w:t>Vendor</w:t>
      </w:r>
      <w:r w:rsidRPr="00AA6BA9">
        <w:t xml:space="preserve"> prompt notice in writing of the claim.</w:t>
      </w:r>
      <w:r w:rsidR="004E1515" w:rsidRPr="00AA6BA9">
        <w:t xml:space="preserve"> </w:t>
      </w:r>
      <w:r w:rsidRPr="00AA6BA9">
        <w:t xml:space="preserve">The </w:t>
      </w:r>
      <w:r w:rsidR="008E4FD1">
        <w:t>Vendor</w:t>
      </w:r>
      <w:r w:rsidRPr="00AA6BA9">
        <w:t xml:space="preserve"> may not settle any infringement claim that will affect the State’s use of the Licensed Software without the State’s prior written consent, which consent may be withheld for any reason.</w:t>
      </w:r>
    </w:p>
    <w:p w14:paraId="20D1AF14" w14:textId="5666CF22" w:rsidR="005600EC" w:rsidRPr="00AA6BA9" w:rsidRDefault="005600EC" w:rsidP="00DC4F1B">
      <w:pPr>
        <w:pStyle w:val="Level3Body"/>
        <w:ind w:left="1440" w:hanging="720"/>
        <w:jc w:val="both"/>
      </w:pPr>
    </w:p>
    <w:p w14:paraId="2736449C" w14:textId="58EE105A" w:rsidR="005600EC" w:rsidRPr="00AA6BA9" w:rsidRDefault="005600EC" w:rsidP="00264463">
      <w:pPr>
        <w:pStyle w:val="Level3Body"/>
        <w:ind w:left="1440"/>
        <w:jc w:val="both"/>
      </w:pPr>
      <w:r w:rsidRPr="00AA6BA9">
        <w:t xml:space="preserve">If a judgment or settlement is obtained or reasonably anticipated against the State’s use of any intellectual property for which the </w:t>
      </w:r>
      <w:r w:rsidR="008E4FD1">
        <w:t>Vendor</w:t>
      </w:r>
      <w:r w:rsidRPr="00AA6BA9">
        <w:t xml:space="preserve"> has indemnified the State, the </w:t>
      </w:r>
      <w:r w:rsidR="008E4FD1">
        <w:t>Vendor</w:t>
      </w:r>
      <w:r w:rsidRPr="00AA6BA9">
        <w:t xml:space="preserve"> shall, at the </w:t>
      </w:r>
      <w:r w:rsidR="008E4FD1">
        <w:t>Vendor</w:t>
      </w:r>
      <w:r w:rsidRPr="00AA6BA9">
        <w:t>’s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w:t>
      </w:r>
      <w:r w:rsidR="004E1515" w:rsidRPr="00AA6BA9">
        <w:t xml:space="preserve">  </w:t>
      </w:r>
      <w:r w:rsidRPr="00AA6BA9">
        <w:t xml:space="preserve">At the State’s election, the actual or anticipated judgment may be treated as a breach of warranty by the </w:t>
      </w:r>
      <w:r w:rsidR="008E4FD1">
        <w:t>Vendor</w:t>
      </w:r>
      <w:r w:rsidRPr="00AA6BA9">
        <w:t>, and the State may receive the remedies provided under this</w:t>
      </w:r>
      <w:r w:rsidR="000E7A60" w:rsidRPr="00AA6BA9">
        <w:t xml:space="preserve"> solicitation</w:t>
      </w:r>
      <w:r w:rsidRPr="00AA6BA9">
        <w:t>.</w:t>
      </w:r>
    </w:p>
    <w:p w14:paraId="67F2E1A9" w14:textId="3FF62137" w:rsidR="005600EC" w:rsidRPr="00AA6BA9" w:rsidRDefault="005600EC" w:rsidP="00DC4F1B">
      <w:pPr>
        <w:pStyle w:val="Level3Body"/>
        <w:ind w:left="1440" w:hanging="720"/>
        <w:jc w:val="both"/>
      </w:pPr>
    </w:p>
    <w:p w14:paraId="6BC7EF70" w14:textId="494CA4FB" w:rsidR="00264463" w:rsidRPr="00AA6BA9" w:rsidRDefault="005600EC" w:rsidP="00DC4F1B">
      <w:pPr>
        <w:pStyle w:val="Level3"/>
        <w:numPr>
          <w:ilvl w:val="0"/>
          <w:numId w:val="63"/>
        </w:numPr>
        <w:ind w:hanging="720"/>
        <w:jc w:val="both"/>
      </w:pPr>
      <w:r w:rsidRPr="00264463">
        <w:rPr>
          <w:b/>
          <w:bCs/>
        </w:rPr>
        <w:t>PERSONNEL</w:t>
      </w:r>
      <w:r w:rsidR="00714125" w:rsidRPr="00264463">
        <w:rPr>
          <w:rFonts w:cs="Times New Roman"/>
          <w:b/>
          <w:bCs/>
          <w:szCs w:val="24"/>
        </w:rPr>
        <w:t xml:space="preserve"> </w:t>
      </w:r>
    </w:p>
    <w:p w14:paraId="5BE869A0" w14:textId="57D0DF83" w:rsidR="005600EC" w:rsidRPr="00E45556" w:rsidRDefault="005600EC" w:rsidP="00DC4F1B">
      <w:pPr>
        <w:pStyle w:val="Level3"/>
        <w:numPr>
          <w:ilvl w:val="0"/>
          <w:numId w:val="63"/>
        </w:numPr>
        <w:ind w:hanging="720"/>
        <w:jc w:val="both"/>
        <w:rPr>
          <w:b/>
          <w:bCs/>
        </w:rPr>
      </w:pPr>
      <w:r w:rsidRPr="00AA6BA9">
        <w:t xml:space="preserve">The </w:t>
      </w:r>
      <w:r w:rsidR="008E4FD1">
        <w:t>Vendor</w:t>
      </w:r>
      <w:r w:rsidRPr="00AA6BA9">
        <w:t xml:space="preserve"> shall, at its expense, indemnify and hold</w:t>
      </w:r>
      <w:r w:rsidRPr="00CD0D4C">
        <w:t xml:space="preserve"> harmless the indemnified parties from and against any claim with respect to withholding taxes, </w:t>
      </w:r>
      <w:r w:rsidRPr="006D7D5F">
        <w:t xml:space="preserve">worker’s compensation, employee benefits, or any other claim, demand, liability, damage, or loss of any nature relating to any of the personnel, including subcontractors and their employees, provided by the </w:t>
      </w:r>
      <w:proofErr w:type="spellStart"/>
      <w:r w:rsidR="008E4FD1">
        <w:t>Vendor</w:t>
      </w:r>
      <w:r w:rsidRPr="006D7D5F">
        <w:t>.</w:t>
      </w:r>
      <w:r w:rsidRPr="00E45556">
        <w:rPr>
          <w:b/>
          <w:bCs/>
        </w:rPr>
        <w:t>SELF</w:t>
      </w:r>
      <w:proofErr w:type="spellEnd"/>
      <w:r w:rsidRPr="00E45556">
        <w:rPr>
          <w:b/>
          <w:bCs/>
        </w:rPr>
        <w:t>-INSURANCE</w:t>
      </w:r>
      <w:r w:rsidR="00A80606" w:rsidRPr="00E45556">
        <w:rPr>
          <w:b/>
          <w:bCs/>
        </w:rPr>
        <w:t xml:space="preserve"> (Statutory)</w:t>
      </w:r>
    </w:p>
    <w:p w14:paraId="7E2901A7" w14:textId="77777777" w:rsidR="005600EC" w:rsidRPr="006D7D5F" w:rsidRDefault="005600EC" w:rsidP="00264463">
      <w:pPr>
        <w:pStyle w:val="Level3Body"/>
        <w:keepNext/>
        <w:keepLines/>
        <w:ind w:left="1440"/>
        <w:jc w:val="both"/>
      </w:pPr>
      <w:r w:rsidRPr="006D7D5F">
        <w:t xml:space="preserve">The </w:t>
      </w:r>
      <w:r w:rsidR="00677B9D" w:rsidRPr="006D7D5F">
        <w:t>State</w:t>
      </w:r>
      <w:r w:rsidRPr="006D7D5F">
        <w:t xml:space="preserve"> is self-insured for any loss and purchases excess insurance coverage pursuant to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004E1515">
        <w:t xml:space="preserve"> </w:t>
      </w:r>
      <w:r w:rsidRPr="006D7D5F">
        <w:t>§</w:t>
      </w:r>
      <w:r w:rsidR="00764711">
        <w:t> </w:t>
      </w:r>
      <w:r w:rsidRPr="006D7D5F">
        <w:t>81-8,239.01.</w:t>
      </w:r>
      <w:r w:rsidR="004E1515">
        <w:t xml:space="preserve">  </w:t>
      </w:r>
      <w:r w:rsidRPr="006D7D5F">
        <w:t>If there is a presumed loss under the provisions of this</w:t>
      </w:r>
      <w:r w:rsidR="005E149B">
        <w:t xml:space="preserve"> contract</w:t>
      </w:r>
      <w:r w:rsidRPr="006D7D5F">
        <w:t xml:space="preserve">, </w:t>
      </w:r>
      <w:r w:rsidR="008E4FD1">
        <w:t>Vendor</w:t>
      </w:r>
      <w:r w:rsidRPr="006D7D5F">
        <w:t xml:space="preserve"> may file a claim with the Office of Risk Management pursuant to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00A80606" w:rsidRPr="006D7D5F">
        <w:t xml:space="preserve"> </w:t>
      </w:r>
      <w:r w:rsidR="00386C03" w:rsidRPr="006D7D5F">
        <w:t>§</w:t>
      </w:r>
      <w:r w:rsidRPr="006D7D5F">
        <w:t>§</w:t>
      </w:r>
      <w:r w:rsidR="00386C03">
        <w:t xml:space="preserve"> </w:t>
      </w:r>
      <w:r w:rsidRPr="006D7D5F">
        <w:t xml:space="preserve">81-8,829 </w:t>
      </w:r>
      <w:r w:rsidR="00D83674" w:rsidRPr="006D7D5F">
        <w:t>through</w:t>
      </w:r>
      <w:r w:rsidRPr="006D7D5F">
        <w:t xml:space="preserve"> 81</w:t>
      </w:r>
      <w:r w:rsidR="00F743BA">
        <w:noBreakHyphen/>
      </w:r>
      <w:r w:rsidRPr="006D7D5F">
        <w:t>8,306 for review by the State Claims Board.</w:t>
      </w:r>
      <w:r w:rsidR="004E1515">
        <w:t xml:space="preserve">  </w:t>
      </w:r>
      <w:r w:rsidRPr="006D7D5F">
        <w:t>The State retains all rights and immunities under the State Miscellaneous (</w:t>
      </w:r>
      <w:r w:rsidR="00F743BA">
        <w:t>§ </w:t>
      </w:r>
      <w:r w:rsidRPr="006D7D5F">
        <w:t>81</w:t>
      </w:r>
      <w:r w:rsidR="00A33A58">
        <w:noBreakHyphen/>
      </w:r>
      <w:r w:rsidRPr="006D7D5F">
        <w:t>8,294), Tort (</w:t>
      </w:r>
      <w:r w:rsidR="00F743BA">
        <w:t>§ </w:t>
      </w:r>
      <w:r w:rsidRPr="006D7D5F">
        <w:t>81-8,209), and Contract Claim Acts (</w:t>
      </w:r>
      <w:r w:rsidR="00F743BA">
        <w:t>§ </w:t>
      </w:r>
      <w:r w:rsidRPr="006D7D5F">
        <w:t xml:space="preserve">81-8,302), as outlined in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Pr="006D7D5F">
        <w:t xml:space="preserve"> § 81</w:t>
      </w:r>
      <w:r w:rsidR="00A33A58">
        <w:noBreakHyphen/>
      </w:r>
      <w:r w:rsidRPr="006D7D5F">
        <w:t xml:space="preserve">8,209 </w:t>
      </w:r>
      <w:r w:rsidRPr="00B6475E">
        <w:t xml:space="preserve">et seq. </w:t>
      </w:r>
      <w:r w:rsidRPr="00CD0D4C">
        <w:t xml:space="preserve">and under any other provisions of law and accepts liability under this </w:t>
      </w:r>
      <w:r w:rsidR="005E149B">
        <w:t xml:space="preserve">contract </w:t>
      </w:r>
      <w:r w:rsidRPr="00CD0D4C">
        <w:t>to the extent provided by law.</w:t>
      </w:r>
    </w:p>
    <w:p w14:paraId="06315E68" w14:textId="77777777" w:rsidR="005600EC" w:rsidRPr="006D7D5F" w:rsidRDefault="005600EC" w:rsidP="00DC4F1B">
      <w:pPr>
        <w:pStyle w:val="Level3Body"/>
        <w:ind w:left="1440" w:hanging="720"/>
        <w:jc w:val="both"/>
      </w:pPr>
    </w:p>
    <w:p w14:paraId="4F00609F" w14:textId="5FB33556" w:rsidR="005600EC" w:rsidRPr="00A36166" w:rsidRDefault="005600EC" w:rsidP="00DC4F1B">
      <w:pPr>
        <w:pStyle w:val="Level2"/>
        <w:numPr>
          <w:ilvl w:val="1"/>
          <w:numId w:val="62"/>
        </w:numPr>
        <w:jc w:val="both"/>
      </w:pPr>
      <w:bookmarkStart w:id="340" w:name="_Toc205186074"/>
      <w:bookmarkStart w:id="341" w:name="_Toc205186075"/>
      <w:bookmarkStart w:id="342" w:name="_Toc205186076"/>
      <w:bookmarkStart w:id="343" w:name="_Toc205186077"/>
      <w:bookmarkStart w:id="344" w:name="_Toc205186078"/>
      <w:bookmarkStart w:id="345" w:name="_Toc205186079"/>
      <w:bookmarkStart w:id="346" w:name="_Toc434407099"/>
      <w:bookmarkStart w:id="347" w:name="_Toc208315966"/>
      <w:bookmarkEnd w:id="340"/>
      <w:bookmarkEnd w:id="341"/>
      <w:bookmarkEnd w:id="342"/>
      <w:bookmarkEnd w:id="343"/>
      <w:bookmarkEnd w:id="344"/>
      <w:bookmarkEnd w:id="345"/>
      <w:proofErr w:type="gramStart"/>
      <w:r w:rsidRPr="00A36166">
        <w:t>ATTORNEY'S</w:t>
      </w:r>
      <w:proofErr w:type="gramEnd"/>
      <w:r w:rsidRPr="00A36166">
        <w:t xml:space="preserve"> FEES</w:t>
      </w:r>
      <w:bookmarkEnd w:id="346"/>
      <w:bookmarkEnd w:id="347"/>
      <w:r w:rsidRPr="00A36166">
        <w:t xml:space="preserve"> </w:t>
      </w:r>
    </w:p>
    <w:p w14:paraId="5C878E59" w14:textId="77777777" w:rsidR="005600EC" w:rsidRPr="003763B4" w:rsidRDefault="00DD56D2" w:rsidP="000E504D">
      <w:pPr>
        <w:pStyle w:val="Level2Body"/>
      </w:pPr>
      <w:r w:rsidRPr="003763B4">
        <w:t xml:space="preserve">In the event of any litigation, appeal, or other legal action to enforce any provision of the contract, the </w:t>
      </w:r>
      <w:r>
        <w:t>Parties agree</w:t>
      </w:r>
      <w:r w:rsidRPr="003763B4">
        <w:t xml:space="preserve"> to pay all expenses of such action, as permitted by law</w:t>
      </w:r>
      <w:r>
        <w:t xml:space="preserve"> and if order</w:t>
      </w:r>
      <w:r w:rsidR="0099706B">
        <w:t>ed</w:t>
      </w:r>
      <w:r>
        <w:t xml:space="preserve"> by the court</w:t>
      </w:r>
      <w:r w:rsidRPr="003763B4">
        <w:t xml:space="preserve">, including attorney's fees and costs, </w:t>
      </w:r>
      <w:r>
        <w:t>if</w:t>
      </w:r>
      <w:r w:rsidRPr="003763B4">
        <w:t xml:space="preserve"> the</w:t>
      </w:r>
      <w:r>
        <w:t xml:space="preserve"> other </w:t>
      </w:r>
      <w:r w:rsidR="00980A0F">
        <w:t>P</w:t>
      </w:r>
      <w:r>
        <w:t>arty prevails</w:t>
      </w:r>
      <w:r w:rsidRPr="003763B4">
        <w:t>.</w:t>
      </w:r>
    </w:p>
    <w:p w14:paraId="576CDD53" w14:textId="77777777" w:rsidR="005600EC" w:rsidRDefault="005600EC" w:rsidP="000E504D">
      <w:pPr>
        <w:pStyle w:val="Level2Body"/>
      </w:pPr>
    </w:p>
    <w:p w14:paraId="2B5E1245" w14:textId="77777777" w:rsidR="005600EC" w:rsidRPr="003763B4" w:rsidRDefault="005600EC" w:rsidP="00DC4F1B">
      <w:pPr>
        <w:pStyle w:val="Level2"/>
        <w:numPr>
          <w:ilvl w:val="1"/>
          <w:numId w:val="62"/>
        </w:numPr>
        <w:jc w:val="both"/>
      </w:pPr>
      <w:bookmarkStart w:id="348" w:name="_Toc205186081"/>
      <w:bookmarkStart w:id="349" w:name="_Toc205186082"/>
      <w:bookmarkStart w:id="350" w:name="_Toc205186083"/>
      <w:bookmarkStart w:id="351" w:name="_Toc205186084"/>
      <w:bookmarkStart w:id="352" w:name="_Toc205186085"/>
      <w:bookmarkStart w:id="353" w:name="_Toc434407095"/>
      <w:bookmarkStart w:id="354" w:name="_Toc208315967"/>
      <w:bookmarkEnd w:id="348"/>
      <w:bookmarkEnd w:id="349"/>
      <w:bookmarkEnd w:id="350"/>
      <w:bookmarkEnd w:id="351"/>
      <w:bookmarkEnd w:id="352"/>
      <w:r w:rsidRPr="003763B4">
        <w:t>ASSIGNMENT</w:t>
      </w:r>
      <w:bookmarkEnd w:id="353"/>
      <w:r>
        <w:t>, SALE, OR MERGER</w:t>
      </w:r>
      <w:bookmarkEnd w:id="354"/>
      <w:r w:rsidRPr="003763B4">
        <w:t xml:space="preserve"> </w:t>
      </w:r>
    </w:p>
    <w:p w14:paraId="52EFBC67" w14:textId="77777777" w:rsidR="005600EC" w:rsidRPr="006D7D5F" w:rsidRDefault="005600EC" w:rsidP="000E504D">
      <w:pPr>
        <w:pStyle w:val="Level2Body"/>
      </w:pPr>
      <w:bookmarkStart w:id="355" w:name="_Hlk167794445"/>
      <w:r w:rsidRPr="006D7D5F">
        <w:t xml:space="preserve">Either </w:t>
      </w:r>
      <w:r w:rsidR="00980A0F">
        <w:t>P</w:t>
      </w:r>
      <w:r w:rsidRPr="006D7D5F">
        <w:t xml:space="preserve">arty may assign the contract upon mutual written agreement of the other </w:t>
      </w:r>
      <w:r w:rsidR="00980A0F">
        <w:t>P</w:t>
      </w:r>
      <w:r w:rsidRPr="006D7D5F">
        <w:t>arty.</w:t>
      </w:r>
      <w:r w:rsidR="004E1515">
        <w:t xml:space="preserve"> </w:t>
      </w:r>
      <w:r w:rsidRPr="006D7D5F">
        <w:t>Such agreement shall not be unreasonably withheld.</w:t>
      </w:r>
    </w:p>
    <w:p w14:paraId="521BA55E" w14:textId="77777777" w:rsidR="005600EC" w:rsidRPr="006D7D5F" w:rsidRDefault="005600EC" w:rsidP="000E504D">
      <w:pPr>
        <w:pStyle w:val="Level2Body"/>
      </w:pPr>
    </w:p>
    <w:p w14:paraId="09A3DAD9" w14:textId="0EAEAC57" w:rsidR="005600EC" w:rsidRPr="006D7D5F" w:rsidRDefault="005600EC" w:rsidP="000E504D">
      <w:pPr>
        <w:pStyle w:val="Level2Body"/>
      </w:pPr>
      <w:r w:rsidRPr="006D7D5F">
        <w:t xml:space="preserve">The </w:t>
      </w:r>
      <w:r w:rsidR="005360CF">
        <w:t>Vendor</w:t>
      </w:r>
      <w:r w:rsidRPr="006D7D5F">
        <w:t xml:space="preserve"> retains the right to </w:t>
      </w:r>
      <w:proofErr w:type="gramStart"/>
      <w:r w:rsidRPr="006D7D5F">
        <w:t>enter into</w:t>
      </w:r>
      <w:proofErr w:type="gramEnd"/>
      <w:r w:rsidRPr="006D7D5F">
        <w:t xml:space="preserve"> a sale, merger, acquisition, internal reorganization, or similar transaction involving </w:t>
      </w:r>
      <w:r w:rsidR="005360CF">
        <w:t>Vendor</w:t>
      </w:r>
      <w:r w:rsidRPr="006D7D5F">
        <w:t>’s business.</w:t>
      </w:r>
      <w:r w:rsidR="004E1515">
        <w:t xml:space="preserve"> </w:t>
      </w:r>
      <w:r w:rsidR="005360CF">
        <w:t>Vendor</w:t>
      </w:r>
      <w:r w:rsidRPr="006D7D5F">
        <w:t xml:space="preserve"> agrees to cooperate with the State in executing amendments to the contract to allow for the transaction.</w:t>
      </w:r>
      <w:r w:rsidR="004E1515">
        <w:t xml:space="preserve"> </w:t>
      </w:r>
      <w:r w:rsidRPr="006D7D5F">
        <w:t xml:space="preserve">If a third party or entity is involved in the transaction, the </w:t>
      </w:r>
      <w:r w:rsidR="005360CF">
        <w:t>Vendor</w:t>
      </w:r>
      <w:r w:rsidRPr="006D7D5F">
        <w:t xml:space="preserve"> will remain responsible for performance of the contract until such time as the person or entity involved in the transaction agrees in writing to be contractually bound by this contract and </w:t>
      </w:r>
      <w:proofErr w:type="gramStart"/>
      <w:r w:rsidRPr="006D7D5F">
        <w:t>perform</w:t>
      </w:r>
      <w:proofErr w:type="gramEnd"/>
      <w:r w:rsidRPr="006D7D5F">
        <w:t xml:space="preserve"> all obligations of the contract.</w:t>
      </w:r>
    </w:p>
    <w:bookmarkEnd w:id="355"/>
    <w:p w14:paraId="6E0F662F" w14:textId="77777777" w:rsidR="005600EC" w:rsidRPr="006D7D5F" w:rsidRDefault="005600EC" w:rsidP="000E504D">
      <w:pPr>
        <w:pStyle w:val="Level2Body"/>
      </w:pPr>
    </w:p>
    <w:p w14:paraId="5FD0117B" w14:textId="77777777" w:rsidR="005600EC" w:rsidRPr="003763B4" w:rsidRDefault="005600EC" w:rsidP="005059BA">
      <w:pPr>
        <w:pStyle w:val="Level2"/>
        <w:numPr>
          <w:ilvl w:val="1"/>
          <w:numId w:val="62"/>
        </w:numPr>
        <w:jc w:val="both"/>
      </w:pPr>
      <w:bookmarkStart w:id="356" w:name="_Toc434407138"/>
      <w:bookmarkStart w:id="357" w:name="_Toc208315968"/>
      <w:r>
        <w:lastRenderedPageBreak/>
        <w:t xml:space="preserve">CONTRACTING WITH OTHER </w:t>
      </w:r>
      <w:r w:rsidRPr="003763B4">
        <w:t>POLITICAL SUBDIVISIONS</w:t>
      </w:r>
      <w:bookmarkEnd w:id="356"/>
      <w:r w:rsidR="00A80606">
        <w:t xml:space="preserve"> OF THE STATE OR ANOTHER STATE</w:t>
      </w:r>
      <w:bookmarkEnd w:id="357"/>
    </w:p>
    <w:p w14:paraId="4C3B97FD" w14:textId="4A03EB43" w:rsidR="005360CF" w:rsidRDefault="005360CF" w:rsidP="005360CF">
      <w:pPr>
        <w:pStyle w:val="Level2Body"/>
      </w:pPr>
      <w:r w:rsidRPr="00514090">
        <w:t xml:space="preserve">The </w:t>
      </w:r>
      <w:r>
        <w:t>Vendor</w:t>
      </w:r>
      <w:r w:rsidRPr="00514090">
        <w:t xml:space="preserve"> may</w:t>
      </w:r>
      <w:r w:rsidRPr="002B2CFA">
        <w:t xml:space="preserve">, but shall not be required to, allow agencies, as defined in </w:t>
      </w:r>
      <w:r w:rsidRPr="0032088F">
        <w:t>Neb. Rev. Stat. § 81-145(</w:t>
      </w:r>
      <w:r w:rsidR="00300AE3" w:rsidRPr="0032088F">
        <w:t>2</w:t>
      </w:r>
      <w:r w:rsidRPr="0032088F">
        <w:t>)</w:t>
      </w:r>
      <w:r w:rsidRPr="004A0707">
        <w:t>,</w:t>
      </w:r>
      <w:r w:rsidRPr="00514090">
        <w:t xml:space="preserve"> to use this contract. The terms and conditions, including </w:t>
      </w:r>
      <w:r w:rsidR="00372ACB" w:rsidRPr="00514090">
        <w:t>the price</w:t>
      </w:r>
      <w:r w:rsidRPr="00514090">
        <w:t xml:space="preserve"> of the contract</w:t>
      </w:r>
      <w:r w:rsidR="00372ACB">
        <w:t>,</w:t>
      </w:r>
      <w:r w:rsidRPr="00514090">
        <w:t xml:space="preserve"> </w:t>
      </w:r>
      <w:r w:rsidRPr="002B2CFA">
        <w:t xml:space="preserve">may not be amended. The State shall not be contractually obligated or liable for any contract </w:t>
      </w:r>
      <w:proofErr w:type="gramStart"/>
      <w:r w:rsidRPr="002B2CFA">
        <w:t>entered into</w:t>
      </w:r>
      <w:proofErr w:type="gramEnd"/>
      <w:r w:rsidRPr="002B2CFA">
        <w:t xml:space="preserve"> pursuant to this clause. A listing of Nebraska political subdivisions may be found at the website of the Nebraska Auditor of Public Accounts.</w:t>
      </w:r>
    </w:p>
    <w:p w14:paraId="2542ABDD" w14:textId="77777777" w:rsidR="005360CF" w:rsidRDefault="005360CF" w:rsidP="005360CF">
      <w:pPr>
        <w:pStyle w:val="Level2Body"/>
      </w:pPr>
    </w:p>
    <w:p w14:paraId="09C806CB" w14:textId="77777777" w:rsidR="005360CF" w:rsidRPr="003763B4" w:rsidRDefault="005360CF" w:rsidP="005360CF">
      <w:pPr>
        <w:pStyle w:val="Level2Body"/>
      </w:pPr>
      <w:r>
        <w:t>T</w:t>
      </w:r>
      <w:r w:rsidRPr="003763B4">
        <w:t xml:space="preserve">he </w:t>
      </w:r>
      <w:r>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 xml:space="preserve">contract </w:t>
      </w:r>
      <w:proofErr w:type="gramStart"/>
      <w:r>
        <w:t>entered into</w:t>
      </w:r>
      <w:proofErr w:type="gramEnd"/>
      <w:r w:rsidRPr="003763B4">
        <w:t xml:space="preserve"> </w:t>
      </w:r>
      <w:r>
        <w:t xml:space="preserve">pursuant to this clause. The State shall be notified if a contract is </w:t>
      </w:r>
      <w:proofErr w:type="gramStart"/>
      <w:r>
        <w:t>executed</w:t>
      </w:r>
      <w:proofErr w:type="gramEnd"/>
      <w:r>
        <w:t xml:space="preserve"> based upon this contract.</w:t>
      </w:r>
    </w:p>
    <w:p w14:paraId="59B9547D" w14:textId="77777777" w:rsidR="005600EC" w:rsidRPr="003763B4" w:rsidRDefault="005600EC" w:rsidP="000E504D">
      <w:pPr>
        <w:pStyle w:val="Level2Body"/>
      </w:pPr>
    </w:p>
    <w:p w14:paraId="35EB28D6" w14:textId="77777777" w:rsidR="005600EC" w:rsidRPr="003763B4" w:rsidRDefault="005600EC" w:rsidP="005059BA">
      <w:pPr>
        <w:pStyle w:val="Level2"/>
        <w:numPr>
          <w:ilvl w:val="1"/>
          <w:numId w:val="62"/>
        </w:numPr>
        <w:jc w:val="both"/>
      </w:pPr>
      <w:bookmarkStart w:id="358" w:name="_Toc434407113"/>
      <w:bookmarkStart w:id="359" w:name="_Toc208315969"/>
      <w:r w:rsidRPr="003763B4">
        <w:t>FORCE MAJEURE</w:t>
      </w:r>
      <w:bookmarkEnd w:id="358"/>
      <w:bookmarkEnd w:id="359"/>
      <w:r w:rsidRPr="003763B4">
        <w:t xml:space="preserve"> </w:t>
      </w:r>
    </w:p>
    <w:p w14:paraId="198A6306" w14:textId="77777777" w:rsidR="005600EC" w:rsidRPr="003763B4" w:rsidRDefault="005600EC" w:rsidP="006963AE">
      <w:pPr>
        <w:pStyle w:val="Level2Body"/>
        <w:keepNext/>
        <w:keepLines/>
      </w:pPr>
      <w:r w:rsidRPr="003763B4">
        <w:t xml:space="preserve">Neither </w:t>
      </w:r>
      <w:r w:rsidR="000D4FB1">
        <w:t>P</w:t>
      </w:r>
      <w:r w:rsidRPr="003763B4">
        <w:t>arty shall be liable for any costs or damages</w:t>
      </w:r>
      <w:r>
        <w:t>, or for default</w:t>
      </w:r>
      <w:r w:rsidRPr="003763B4">
        <w:t xml:space="preserve"> resulting from its inability to perform any of its obligations under the contract due to a</w:t>
      </w:r>
      <w:r w:rsidR="00750E69">
        <w:t>n unforeseeable</w:t>
      </w:r>
      <w:r w:rsidRPr="003763B4">
        <w:t xml:space="preserve"> natural </w:t>
      </w:r>
      <w:r>
        <w:t>or man</w:t>
      </w:r>
      <w:r w:rsidR="006C7F2B">
        <w:t>-</w:t>
      </w:r>
      <w:r>
        <w:t xml:space="preserve">made event </w:t>
      </w:r>
      <w:r w:rsidRPr="003763B4">
        <w:t xml:space="preserve">outside the control and not the fault of the affected </w:t>
      </w:r>
      <w:r w:rsidR="00980A0F">
        <w:t>P</w:t>
      </w:r>
      <w:r w:rsidRPr="003763B4">
        <w:t>arty (“Force Majeure Event”).</w:t>
      </w:r>
      <w:r w:rsidR="004E1515">
        <w:t xml:space="preserve"> </w:t>
      </w:r>
      <w:r>
        <w:t>The P</w:t>
      </w:r>
      <w:r w:rsidRPr="003763B4">
        <w:t xml:space="preserve">arty so affected shall immediately </w:t>
      </w:r>
      <w:r>
        <w:t xml:space="preserve">make a written request for relief to the other </w:t>
      </w:r>
      <w:r w:rsidR="006B104E">
        <w:t>Party and</w:t>
      </w:r>
      <w:r>
        <w:t xml:space="preserve"> shall have t</w:t>
      </w:r>
      <w:r w:rsidRPr="003763B4">
        <w:t xml:space="preserve">he burden of </w:t>
      </w:r>
      <w:proofErr w:type="gramStart"/>
      <w:r w:rsidRPr="003763B4">
        <w:t xml:space="preserve">proof </w:t>
      </w:r>
      <w:r>
        <w:t>to</w:t>
      </w:r>
      <w:proofErr w:type="gramEnd"/>
      <w:r>
        <w:t xml:space="preserve"> justify the request</w:t>
      </w:r>
      <w:r w:rsidRPr="003763B4">
        <w:t>.</w:t>
      </w:r>
      <w:r w:rsidR="004E1515">
        <w:t xml:space="preserve"> </w:t>
      </w:r>
      <w:r>
        <w:t xml:space="preserve">The other Party may </w:t>
      </w:r>
      <w:r w:rsidR="006B104E">
        <w:t>grant</w:t>
      </w:r>
      <w:r>
        <w:t xml:space="preserve"> the relief requested; relief may not be unreasonably withheld.</w:t>
      </w:r>
      <w:r w:rsidR="004E1515">
        <w:t xml:space="preserve"> </w:t>
      </w:r>
      <w:r w:rsidRPr="003763B4">
        <w:t xml:space="preserve">Labor disputes with the impacted </w:t>
      </w:r>
      <w:r w:rsidR="00980A0F">
        <w:t>P</w:t>
      </w:r>
      <w:r w:rsidRPr="003763B4">
        <w:t>arty’s own employees will not be considered a Force Majeure Event.</w:t>
      </w:r>
    </w:p>
    <w:p w14:paraId="6D05A961" w14:textId="77777777" w:rsidR="005600EC" w:rsidRPr="003763B4" w:rsidRDefault="005600EC" w:rsidP="000E504D">
      <w:pPr>
        <w:pStyle w:val="Level2Body"/>
      </w:pPr>
    </w:p>
    <w:p w14:paraId="0D3FE407" w14:textId="77777777" w:rsidR="005600EC" w:rsidRPr="003763B4" w:rsidRDefault="005600EC" w:rsidP="005059BA">
      <w:pPr>
        <w:pStyle w:val="Level2"/>
        <w:numPr>
          <w:ilvl w:val="1"/>
          <w:numId w:val="62"/>
        </w:numPr>
        <w:jc w:val="both"/>
      </w:pPr>
      <w:bookmarkStart w:id="360" w:name="_Toc434407122"/>
      <w:bookmarkStart w:id="361" w:name="_Toc208315970"/>
      <w:r w:rsidRPr="003763B4">
        <w:t>CONFIDENTIALITY</w:t>
      </w:r>
      <w:bookmarkEnd w:id="360"/>
      <w:bookmarkEnd w:id="361"/>
      <w:r w:rsidRPr="003763B4">
        <w:t xml:space="preserve"> </w:t>
      </w:r>
    </w:p>
    <w:p w14:paraId="671BA8B2" w14:textId="77777777" w:rsidR="005600EC" w:rsidRPr="003763B4" w:rsidRDefault="005600EC" w:rsidP="006963AE">
      <w:pPr>
        <w:pStyle w:val="Level2Body"/>
        <w:keepNext/>
        <w:keepLines/>
      </w:pPr>
      <w:r w:rsidRPr="003763B4">
        <w:t xml:space="preserve">All materials and information provided by the </w:t>
      </w:r>
      <w:r>
        <w:t>Parties</w:t>
      </w:r>
      <w:r w:rsidRPr="003763B4">
        <w:t xml:space="preserve"> or acquired by </w:t>
      </w:r>
      <w:r>
        <w:t>a Party</w:t>
      </w:r>
      <w:r w:rsidRPr="003763B4">
        <w:t xml:space="preserve"> on behalf of the </w:t>
      </w:r>
      <w:r>
        <w:t>other Party</w:t>
      </w:r>
      <w:r w:rsidRPr="003763B4">
        <w:t xml:space="preserve"> shall be regarded as confidential information.</w:t>
      </w:r>
      <w:r w:rsidR="004E1515">
        <w:t xml:space="preserve"> </w:t>
      </w:r>
      <w:r w:rsidRPr="003763B4">
        <w:t>All materials and information provided or acquired shall be handled in accordance with federal and state law, and ethical standards.</w:t>
      </w:r>
      <w:r w:rsidR="004E1515">
        <w:t xml:space="preserve"> </w:t>
      </w:r>
      <w:r>
        <w:t>S</w:t>
      </w:r>
      <w:r w:rsidRPr="003763B4">
        <w:t xml:space="preserve">hould said confidentiality be breached by a </w:t>
      </w:r>
      <w:r>
        <w:t>Party, the Party</w:t>
      </w:r>
      <w:r w:rsidRPr="003763B4">
        <w:t xml:space="preserve"> shall notify the </w:t>
      </w:r>
      <w:r>
        <w:t>other Party</w:t>
      </w:r>
      <w:r w:rsidRPr="003763B4">
        <w:t xml:space="preserve"> immediately of said breach and take immediate corrective action.</w:t>
      </w:r>
    </w:p>
    <w:p w14:paraId="2B23B1CC" w14:textId="77777777" w:rsidR="005600EC" w:rsidRPr="003763B4" w:rsidRDefault="005600EC" w:rsidP="000E504D">
      <w:pPr>
        <w:pStyle w:val="Level2Body"/>
      </w:pPr>
    </w:p>
    <w:p w14:paraId="13689FA0" w14:textId="77777777" w:rsidR="005600EC" w:rsidRDefault="005600EC" w:rsidP="000E504D">
      <w:pPr>
        <w:pStyle w:val="Level2Body"/>
      </w:pPr>
      <w:r w:rsidRPr="003763B4">
        <w:t xml:space="preserve">It is incumbent upon the </w:t>
      </w:r>
      <w:r>
        <w:t>Parties</w:t>
      </w:r>
      <w:r w:rsidRPr="003763B4">
        <w:t xml:space="preserve"> to inform </w:t>
      </w:r>
      <w:r>
        <w:t>their</w:t>
      </w:r>
      <w:r w:rsidRPr="003763B4">
        <w:t xml:space="preserve"> officers and employees of the penalties for improper disclosure imposed by the Privacy Act of 1974, 5 U.S.C. 552a.</w:t>
      </w:r>
      <w:r w:rsidR="004E1515">
        <w:t xml:space="preserve"> </w:t>
      </w:r>
      <w:r w:rsidRPr="003763B4">
        <w:t xml:space="preserve">Specifically, </w:t>
      </w:r>
      <w:r w:rsidR="0053632D" w:rsidRPr="003763B4">
        <w:t>5</w:t>
      </w:r>
      <w:r w:rsidR="0053632D">
        <w:t> </w:t>
      </w:r>
      <w:r w:rsidRPr="003763B4">
        <w:t>U.S.C. 552a (</w:t>
      </w:r>
      <w:proofErr w:type="spellStart"/>
      <w:r w:rsidRPr="003763B4">
        <w:t>i</w:t>
      </w:r>
      <w:proofErr w:type="spellEnd"/>
      <w:r w:rsidRPr="003763B4">
        <w:t xml:space="preserve">)(1), which is made applicable by </w:t>
      </w:r>
      <w:r w:rsidR="0053632D" w:rsidRPr="003763B4">
        <w:t>5</w:t>
      </w:r>
      <w:r w:rsidR="0053632D">
        <w:t> </w:t>
      </w:r>
      <w:r w:rsidRPr="003763B4">
        <w:t>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2FC07FAA" w14:textId="77777777" w:rsidR="005600EC" w:rsidRPr="003763B4" w:rsidRDefault="005600EC" w:rsidP="000E504D">
      <w:pPr>
        <w:pStyle w:val="Level2Body"/>
      </w:pPr>
    </w:p>
    <w:p w14:paraId="06EE5BA0" w14:textId="77777777" w:rsidR="005600EC" w:rsidRPr="006963AE" w:rsidRDefault="005600EC" w:rsidP="00DC4F1B">
      <w:pPr>
        <w:pStyle w:val="Level2"/>
        <w:numPr>
          <w:ilvl w:val="1"/>
          <w:numId w:val="62"/>
        </w:numPr>
        <w:jc w:val="both"/>
      </w:pPr>
      <w:bookmarkStart w:id="362" w:name="_Toc434407104"/>
      <w:bookmarkStart w:id="363" w:name="_Toc208315971"/>
      <w:r w:rsidRPr="003763B4">
        <w:t>EARLY TERMINATION</w:t>
      </w:r>
      <w:bookmarkEnd w:id="362"/>
      <w:bookmarkEnd w:id="363"/>
      <w:r w:rsidR="000D1CED">
        <w:t xml:space="preserve"> </w:t>
      </w:r>
    </w:p>
    <w:p w14:paraId="013DCBD1" w14:textId="77777777" w:rsidR="005600EC" w:rsidRDefault="005600EC" w:rsidP="0019183A">
      <w:pPr>
        <w:pStyle w:val="Level2Body"/>
        <w:keepNext/>
        <w:keepLines/>
      </w:pPr>
      <w:r w:rsidRPr="003763B4">
        <w:t>The contract may be terminated as follows:</w:t>
      </w:r>
    </w:p>
    <w:p w14:paraId="3AC0B75D" w14:textId="77777777" w:rsidR="00453CD9" w:rsidRPr="003763B4" w:rsidRDefault="00453CD9" w:rsidP="0019183A">
      <w:pPr>
        <w:pStyle w:val="Level2Body"/>
        <w:keepNext/>
        <w:keepLines/>
      </w:pPr>
    </w:p>
    <w:p w14:paraId="0E474B99" w14:textId="77777777" w:rsidR="00EA0DAC" w:rsidRPr="003763B4" w:rsidRDefault="005600EC" w:rsidP="00EA0DAC">
      <w:pPr>
        <w:pStyle w:val="Level3"/>
        <w:numPr>
          <w:ilvl w:val="2"/>
          <w:numId w:val="64"/>
        </w:numPr>
        <w:tabs>
          <w:tab w:val="num" w:pos="1440"/>
        </w:tabs>
        <w:ind w:left="1440"/>
        <w:jc w:val="both"/>
      </w:pPr>
      <w:r w:rsidRPr="003763B4">
        <w:t xml:space="preserve">The State and the </w:t>
      </w:r>
      <w:r w:rsidR="008E4FD1">
        <w:t>Vendor</w:t>
      </w:r>
      <w:r w:rsidRPr="003763B4">
        <w:t>, by mutual written agreement, may terminate the contract at any time.</w:t>
      </w:r>
    </w:p>
    <w:p w14:paraId="602BDF3B" w14:textId="77777777" w:rsidR="005600EC" w:rsidRPr="003763B4" w:rsidRDefault="005600EC" w:rsidP="001C4F95">
      <w:pPr>
        <w:pStyle w:val="Level3"/>
        <w:numPr>
          <w:ilvl w:val="2"/>
          <w:numId w:val="64"/>
        </w:numPr>
        <w:tabs>
          <w:tab w:val="num" w:pos="1440"/>
        </w:tabs>
        <w:ind w:left="1440"/>
        <w:jc w:val="both"/>
      </w:pPr>
      <w:r w:rsidRPr="003763B4">
        <w:t xml:space="preserve">The State, </w:t>
      </w:r>
      <w:r w:rsidR="00A409EB">
        <w:t>at</w:t>
      </w:r>
      <w:r w:rsidRPr="003763B4">
        <w:t xml:space="preserve"> its sole discretion, may terminate the contract for any reason upon thirty (30) calendar days</w:t>
      </w:r>
      <w:r w:rsidR="000D4FB1">
        <w:t>’</w:t>
      </w:r>
      <w:r w:rsidRPr="003763B4">
        <w:t xml:space="preserve"> written notice </w:t>
      </w:r>
      <w:r w:rsidR="00AA01ED" w:rsidRPr="00366F92">
        <w:t>shall be delivered by email, delivery receipt requested; certified mail, return receipt requested; or in person with proof of delivery</w:t>
      </w:r>
      <w:r w:rsidR="00AA01ED">
        <w:t xml:space="preserve"> </w:t>
      </w:r>
      <w:r w:rsidR="00AA01ED" w:rsidRPr="003408BC">
        <w:t xml:space="preserve">to the Vendor. </w:t>
      </w:r>
      <w:r w:rsidRPr="003763B4">
        <w:t xml:space="preserve">Such termination </w:t>
      </w:r>
      <w:proofErr w:type="gramStart"/>
      <w:r w:rsidRPr="003763B4">
        <w:t>shall</w:t>
      </w:r>
      <w:proofErr w:type="gramEnd"/>
      <w:r w:rsidRPr="003763B4">
        <w:t xml:space="preserve"> not relieve the </w:t>
      </w:r>
      <w:r w:rsidR="008E4FD1">
        <w:t>Vendor</w:t>
      </w:r>
      <w:r w:rsidRPr="003763B4">
        <w:t xml:space="preserve"> of warranty or other service obligations incurred under the terms of the contract.</w:t>
      </w:r>
      <w:r w:rsidR="004E1515">
        <w:t xml:space="preserve"> </w:t>
      </w:r>
      <w:r w:rsidRPr="003763B4">
        <w:t xml:space="preserve">In the event of </w:t>
      </w:r>
      <w:r w:rsidR="006B104E" w:rsidRPr="003763B4">
        <w:t>termination,</w:t>
      </w:r>
      <w:r w:rsidRPr="003763B4">
        <w:t xml:space="preserve"> the </w:t>
      </w:r>
      <w:r w:rsidR="008E4FD1">
        <w:t>Vendor</w:t>
      </w:r>
      <w:r w:rsidRPr="003763B4">
        <w:t xml:space="preserve"> shall be entitled to payment, determined on a pro rata basis, for products or services satisfactorily performed or provided.</w:t>
      </w:r>
    </w:p>
    <w:p w14:paraId="0E1FD28C" w14:textId="77777777" w:rsidR="005600EC" w:rsidRPr="003763B4" w:rsidRDefault="005600EC" w:rsidP="00DC4F1B">
      <w:pPr>
        <w:pStyle w:val="Level3"/>
        <w:numPr>
          <w:ilvl w:val="2"/>
          <w:numId w:val="64"/>
        </w:numPr>
        <w:tabs>
          <w:tab w:val="num" w:pos="1440"/>
        </w:tabs>
        <w:ind w:left="1440"/>
        <w:jc w:val="both"/>
      </w:pPr>
      <w:r w:rsidRPr="003763B4">
        <w:t>The State may terminate the contract immediately for the following reasons:</w:t>
      </w:r>
    </w:p>
    <w:p w14:paraId="75DCFEDA" w14:textId="77777777" w:rsidR="005600EC" w:rsidRPr="003763B4" w:rsidRDefault="005600EC" w:rsidP="00DC4F1B">
      <w:pPr>
        <w:pStyle w:val="Level3Body"/>
        <w:ind w:left="720"/>
        <w:jc w:val="both"/>
      </w:pPr>
    </w:p>
    <w:p w14:paraId="3A29E1AA" w14:textId="2F44E815" w:rsidR="00EE17D9" w:rsidRPr="003763B4" w:rsidRDefault="003F1E79" w:rsidP="001C4F95">
      <w:pPr>
        <w:pStyle w:val="Level4"/>
        <w:numPr>
          <w:ilvl w:val="3"/>
          <w:numId w:val="16"/>
        </w:numPr>
        <w:tabs>
          <w:tab w:val="clear" w:pos="720"/>
        </w:tabs>
        <w:jc w:val="both"/>
      </w:pPr>
      <w:r>
        <w:t>I</w:t>
      </w:r>
      <w:r w:rsidRPr="003763B4">
        <w:t xml:space="preserve">f </w:t>
      </w:r>
      <w:r w:rsidR="005600EC" w:rsidRPr="003763B4">
        <w:t xml:space="preserve">directed to do so by </w:t>
      </w:r>
      <w:r w:rsidR="007F4D63" w:rsidRPr="003763B4">
        <w:t>statute.</w:t>
      </w:r>
    </w:p>
    <w:p w14:paraId="73C302F5" w14:textId="01883783" w:rsidR="00EE17D9" w:rsidRPr="00974C7A" w:rsidRDefault="008E4FD1" w:rsidP="001C4F95">
      <w:pPr>
        <w:pStyle w:val="Level4"/>
        <w:numPr>
          <w:ilvl w:val="3"/>
          <w:numId w:val="16"/>
        </w:numPr>
        <w:tabs>
          <w:tab w:val="clear" w:pos="720"/>
        </w:tabs>
        <w:jc w:val="both"/>
      </w:pPr>
      <w:r>
        <w:t>Vendor</w:t>
      </w:r>
      <w:r w:rsidR="005600EC" w:rsidRPr="00B81506">
        <w:t xml:space="preserve"> has made an assignment for the benefit of creditors, has admitted in writing its inabi</w:t>
      </w:r>
      <w:r w:rsidR="005600EC" w:rsidRPr="00DB31C3">
        <w:t xml:space="preserve">lity to pay debts as they mature, or has ceased operating in the normal course of </w:t>
      </w:r>
      <w:r w:rsidR="007F4D63" w:rsidRPr="00DB31C3">
        <w:t>business.</w:t>
      </w:r>
    </w:p>
    <w:p w14:paraId="1B5566CB" w14:textId="108A2763" w:rsidR="00EE17D9" w:rsidRPr="00974C7A" w:rsidRDefault="003F1E79" w:rsidP="001C4F95">
      <w:pPr>
        <w:pStyle w:val="Level4"/>
        <w:numPr>
          <w:ilvl w:val="3"/>
          <w:numId w:val="16"/>
        </w:numPr>
        <w:tabs>
          <w:tab w:val="clear" w:pos="720"/>
        </w:tabs>
        <w:jc w:val="both"/>
      </w:pPr>
      <w:r>
        <w:t>A</w:t>
      </w:r>
      <w:r w:rsidRPr="00974C7A">
        <w:t xml:space="preserve"> </w:t>
      </w:r>
      <w:r w:rsidR="005600EC" w:rsidRPr="00974C7A">
        <w:t xml:space="preserve">trustee or receiver of the </w:t>
      </w:r>
      <w:r w:rsidR="008E4FD1">
        <w:t>Vendor</w:t>
      </w:r>
      <w:r w:rsidR="005600EC" w:rsidRPr="00974C7A">
        <w:t xml:space="preserve"> or of any substantial part of the </w:t>
      </w:r>
      <w:r w:rsidR="008E4FD1">
        <w:t>Vendor</w:t>
      </w:r>
      <w:r w:rsidR="005600EC" w:rsidRPr="00974C7A">
        <w:t xml:space="preserve">’s assets has been appointed by a </w:t>
      </w:r>
      <w:r w:rsidR="007F4D63" w:rsidRPr="00974C7A">
        <w:t>court.</w:t>
      </w:r>
    </w:p>
    <w:p w14:paraId="365541E7" w14:textId="1E3C8A49" w:rsidR="00EE17D9" w:rsidRPr="00B81506" w:rsidRDefault="003F1E79" w:rsidP="001C4F95">
      <w:pPr>
        <w:pStyle w:val="Level4"/>
        <w:numPr>
          <w:ilvl w:val="3"/>
          <w:numId w:val="16"/>
        </w:numPr>
        <w:tabs>
          <w:tab w:val="clear" w:pos="720"/>
        </w:tabs>
        <w:jc w:val="both"/>
      </w:pPr>
      <w:r>
        <w:t>F</w:t>
      </w:r>
      <w:r w:rsidRPr="00B81506">
        <w:t>raud</w:t>
      </w:r>
      <w:r w:rsidR="005600EC" w:rsidRPr="00B81506">
        <w:t xml:space="preserve">, misappropriation, embezzlement, malfeasance, misfeasance, or illegal conduct pertaining to performance under the contract by its </w:t>
      </w:r>
      <w:r w:rsidR="008E4FD1">
        <w:t>Vendor</w:t>
      </w:r>
      <w:r w:rsidR="005600EC" w:rsidRPr="00B81506">
        <w:t xml:space="preserve">, its employees, officers, directors, or </w:t>
      </w:r>
      <w:r w:rsidR="007F4D63" w:rsidRPr="00B81506">
        <w:t>shareholders.</w:t>
      </w:r>
    </w:p>
    <w:p w14:paraId="7FCE11AE" w14:textId="5DE39116" w:rsidR="00EE17D9" w:rsidRPr="00B81506" w:rsidRDefault="003F1E79" w:rsidP="001C4F95">
      <w:pPr>
        <w:pStyle w:val="Level4"/>
        <w:numPr>
          <w:ilvl w:val="3"/>
          <w:numId w:val="16"/>
        </w:numPr>
        <w:tabs>
          <w:tab w:val="clear" w:pos="720"/>
        </w:tabs>
        <w:jc w:val="both"/>
      </w:pPr>
      <w:r>
        <w:t>A</w:t>
      </w:r>
      <w:r w:rsidRPr="00B81506">
        <w:t xml:space="preserve">n </w:t>
      </w:r>
      <w:r w:rsidR="005600EC" w:rsidRPr="00B81506">
        <w:t xml:space="preserve">involuntary proceeding has been commenced by any party against the </w:t>
      </w:r>
      <w:r w:rsidR="008E4FD1">
        <w:t>Vendor</w:t>
      </w:r>
      <w:r w:rsidR="005600EC" w:rsidRPr="00B81506">
        <w:t xml:space="preserve"> under any one of the chapters of Title 11 of the United States Code and (</w:t>
      </w:r>
      <w:proofErr w:type="spellStart"/>
      <w:r w:rsidR="005600EC" w:rsidRPr="00B81506">
        <w:t>i</w:t>
      </w:r>
      <w:proofErr w:type="spellEnd"/>
      <w:r w:rsidR="005600EC" w:rsidRPr="00B81506">
        <w:t xml:space="preserve">) the proceeding has been pending for at least sixty (60) calendar days; or (ii) the </w:t>
      </w:r>
      <w:r w:rsidR="008E4FD1">
        <w:t>Vendor</w:t>
      </w:r>
      <w:r w:rsidR="005600EC" w:rsidRPr="00B81506">
        <w:t xml:space="preserve"> has consented, either expressly or by operation of law, to the entry of an order for relief; or (iii) the </w:t>
      </w:r>
      <w:r w:rsidR="008E4FD1">
        <w:t>Vendor</w:t>
      </w:r>
      <w:r w:rsidR="005600EC" w:rsidRPr="00B81506">
        <w:t xml:space="preserve"> has been decreed or adjudged a debtor</w:t>
      </w:r>
      <w:r w:rsidR="002F764E">
        <w:t>.</w:t>
      </w:r>
    </w:p>
    <w:p w14:paraId="1F894D74" w14:textId="4197C0A4" w:rsidR="00EE17D9" w:rsidRPr="00B81506" w:rsidRDefault="003F1E79" w:rsidP="001C4F95">
      <w:pPr>
        <w:pStyle w:val="Level4"/>
        <w:numPr>
          <w:ilvl w:val="3"/>
          <w:numId w:val="16"/>
        </w:numPr>
        <w:tabs>
          <w:tab w:val="clear" w:pos="720"/>
        </w:tabs>
        <w:jc w:val="both"/>
      </w:pPr>
      <w:r>
        <w:t>A</w:t>
      </w:r>
      <w:r w:rsidRPr="00B81506">
        <w:t xml:space="preserve"> </w:t>
      </w:r>
      <w:r w:rsidR="005600EC" w:rsidRPr="00B81506">
        <w:t xml:space="preserve">voluntary petition has been filed by the </w:t>
      </w:r>
      <w:r w:rsidR="008E4FD1">
        <w:t>Vendor</w:t>
      </w:r>
      <w:r w:rsidR="005600EC" w:rsidRPr="00B81506">
        <w:t xml:space="preserve"> under any of the chapters of Title 11 of the United States </w:t>
      </w:r>
      <w:r w:rsidR="007F4D63" w:rsidRPr="00B81506">
        <w:t>Code.</w:t>
      </w:r>
    </w:p>
    <w:p w14:paraId="716D1DC0" w14:textId="75C630B6" w:rsidR="00EE17D9" w:rsidRPr="00B81506" w:rsidRDefault="008E4FD1" w:rsidP="001C4F95">
      <w:pPr>
        <w:pStyle w:val="Level4"/>
        <w:numPr>
          <w:ilvl w:val="3"/>
          <w:numId w:val="16"/>
        </w:numPr>
        <w:tabs>
          <w:tab w:val="clear" w:pos="720"/>
        </w:tabs>
        <w:jc w:val="both"/>
      </w:pPr>
      <w:proofErr w:type="gramStart"/>
      <w:r>
        <w:t>Vendor</w:t>
      </w:r>
      <w:r w:rsidR="005600EC" w:rsidRPr="00B81506">
        <w:t xml:space="preserve"> intentionally discloses</w:t>
      </w:r>
      <w:proofErr w:type="gramEnd"/>
      <w:r w:rsidR="005600EC" w:rsidRPr="00B81506">
        <w:t xml:space="preserve"> confidential </w:t>
      </w:r>
      <w:r w:rsidR="007F4D63" w:rsidRPr="00B81506">
        <w:t>information.</w:t>
      </w:r>
    </w:p>
    <w:p w14:paraId="021B3AF3" w14:textId="77777777" w:rsidR="00EE17D9" w:rsidRPr="00B81506" w:rsidRDefault="008E4FD1" w:rsidP="001C4F95">
      <w:pPr>
        <w:pStyle w:val="Level4"/>
        <w:numPr>
          <w:ilvl w:val="3"/>
          <w:numId w:val="16"/>
        </w:numPr>
        <w:tabs>
          <w:tab w:val="clear" w:pos="720"/>
        </w:tabs>
        <w:jc w:val="both"/>
      </w:pPr>
      <w:r>
        <w:t>Vendor</w:t>
      </w:r>
      <w:r w:rsidR="005600EC" w:rsidRPr="00B81506">
        <w:t xml:space="preserve"> has or announces it will discontinue support of the deliverable; and,</w:t>
      </w:r>
    </w:p>
    <w:p w14:paraId="69B13AD7" w14:textId="77777777" w:rsidR="005600EC" w:rsidRPr="00B81506" w:rsidRDefault="005600EC" w:rsidP="00DC4F1B">
      <w:pPr>
        <w:pStyle w:val="Level4"/>
        <w:numPr>
          <w:ilvl w:val="3"/>
          <w:numId w:val="16"/>
        </w:numPr>
        <w:tabs>
          <w:tab w:val="clear" w:pos="720"/>
        </w:tabs>
        <w:jc w:val="both"/>
      </w:pPr>
      <w:r w:rsidRPr="00B81506">
        <w:t xml:space="preserve">In </w:t>
      </w:r>
      <w:proofErr w:type="gramStart"/>
      <w:r w:rsidRPr="00B81506">
        <w:t>the</w:t>
      </w:r>
      <w:proofErr w:type="gramEnd"/>
      <w:r w:rsidRPr="00B81506">
        <w:t xml:space="preserve"> event funding is no longer available.</w:t>
      </w:r>
    </w:p>
    <w:p w14:paraId="4F2B3DA6" w14:textId="77777777" w:rsidR="005600EC" w:rsidRDefault="005600EC" w:rsidP="000E504D"/>
    <w:p w14:paraId="48E8D73B" w14:textId="77777777" w:rsidR="004A75B9" w:rsidRPr="002B311C" w:rsidRDefault="005600EC" w:rsidP="00DC4F1B">
      <w:pPr>
        <w:pStyle w:val="Level2"/>
        <w:numPr>
          <w:ilvl w:val="1"/>
          <w:numId w:val="62"/>
        </w:numPr>
        <w:jc w:val="both"/>
      </w:pPr>
      <w:bookmarkStart w:id="364" w:name="_Toc208315972"/>
      <w:r>
        <w:lastRenderedPageBreak/>
        <w:t>CONTRACT CLOSEOUT</w:t>
      </w:r>
      <w:bookmarkEnd w:id="364"/>
      <w:r w:rsidR="000D1CED">
        <w:t xml:space="preserve"> </w:t>
      </w:r>
    </w:p>
    <w:p w14:paraId="2795C8AE" w14:textId="77777777" w:rsidR="00FB3E03" w:rsidRDefault="00FB3E03" w:rsidP="00FB3E03">
      <w:pPr>
        <w:pStyle w:val="Level2Body"/>
      </w:pPr>
      <w:r>
        <w:t>Upon termination of the contract for any reason the Vendor shall within thirty (30) days, unless stated otherwise herein:</w:t>
      </w:r>
    </w:p>
    <w:p w14:paraId="3840714F" w14:textId="77777777" w:rsidR="00FB3E03" w:rsidRDefault="00FB3E03" w:rsidP="00FB3E03">
      <w:pPr>
        <w:pStyle w:val="Level2Body"/>
      </w:pPr>
    </w:p>
    <w:p w14:paraId="1B47C316" w14:textId="0BE5683A" w:rsidR="00FB3E03" w:rsidRPr="001D380A" w:rsidRDefault="00FB3E03" w:rsidP="001C4F95">
      <w:pPr>
        <w:pStyle w:val="Level3"/>
        <w:numPr>
          <w:ilvl w:val="2"/>
          <w:numId w:val="83"/>
        </w:numPr>
        <w:tabs>
          <w:tab w:val="num" w:pos="1440"/>
        </w:tabs>
        <w:ind w:left="1440"/>
        <w:jc w:val="both"/>
      </w:pPr>
      <w:r w:rsidRPr="001D380A">
        <w:t>Transfer all completed or partially completed deliverables to the State</w:t>
      </w:r>
      <w:r w:rsidR="002F764E">
        <w:t>.</w:t>
      </w:r>
    </w:p>
    <w:p w14:paraId="2B13DF3C" w14:textId="6E774811" w:rsidR="00FB3E03" w:rsidRPr="001D380A" w:rsidRDefault="00FB3E03" w:rsidP="001C4F95">
      <w:pPr>
        <w:pStyle w:val="Level3"/>
        <w:numPr>
          <w:ilvl w:val="2"/>
          <w:numId w:val="83"/>
        </w:numPr>
        <w:tabs>
          <w:tab w:val="num" w:pos="1440"/>
        </w:tabs>
        <w:ind w:left="1440"/>
        <w:jc w:val="both"/>
      </w:pPr>
      <w:r w:rsidRPr="001D380A">
        <w:t>Transfer ownership and title to all completed or partially completed deliverables to the State</w:t>
      </w:r>
      <w:r w:rsidR="002F764E">
        <w:t>.</w:t>
      </w:r>
    </w:p>
    <w:p w14:paraId="3467DC23" w14:textId="4280FD2D" w:rsidR="00FB3E03" w:rsidRPr="001D380A" w:rsidRDefault="00FB3E03" w:rsidP="001C4F95">
      <w:pPr>
        <w:pStyle w:val="Level3"/>
        <w:numPr>
          <w:ilvl w:val="2"/>
          <w:numId w:val="83"/>
        </w:numPr>
        <w:tabs>
          <w:tab w:val="num" w:pos="1440"/>
        </w:tabs>
        <w:ind w:left="1440"/>
        <w:jc w:val="both"/>
      </w:pPr>
      <w:r w:rsidRPr="001D380A">
        <w:t xml:space="preserve">Return to the State all information and </w:t>
      </w:r>
      <w:r w:rsidR="00067A46" w:rsidRPr="001D380A">
        <w:t>data unless</w:t>
      </w:r>
      <w:r w:rsidRPr="001D380A">
        <w:t xml:space="preserve"> the </w:t>
      </w:r>
      <w:r w:rsidR="008E4FD1">
        <w:t>Vendor</w:t>
      </w:r>
      <w:r w:rsidRPr="001D380A">
        <w:t xml:space="preserve"> is permitted to keep the information or data by contract or rule of law. </w:t>
      </w:r>
      <w:r w:rsidR="008E4FD1">
        <w:t>Vendor</w:t>
      </w:r>
      <w:r w:rsidRPr="001D380A">
        <w:t xml:space="preserve"> may retain one copy of any information or data as required to comply with applicable work product documentation standards or as are automatically retained </w:t>
      </w:r>
      <w:proofErr w:type="gramStart"/>
      <w:r w:rsidRPr="001D380A">
        <w:t>in the course of</w:t>
      </w:r>
      <w:proofErr w:type="gramEnd"/>
      <w:r w:rsidRPr="001D380A">
        <w:t xml:space="preserve"> </w:t>
      </w:r>
      <w:r w:rsidR="008E4FD1">
        <w:t>Vendor</w:t>
      </w:r>
      <w:r w:rsidRPr="001D380A">
        <w:t>’s routine back up procedures</w:t>
      </w:r>
      <w:r w:rsidR="001F4F52">
        <w:t>.</w:t>
      </w:r>
    </w:p>
    <w:p w14:paraId="0F74EE4E" w14:textId="0CE93619" w:rsidR="00FB3E03" w:rsidRPr="001D380A" w:rsidRDefault="00FB3E03" w:rsidP="001C4F95">
      <w:pPr>
        <w:pStyle w:val="Level3"/>
        <w:numPr>
          <w:ilvl w:val="2"/>
          <w:numId w:val="83"/>
        </w:numPr>
        <w:tabs>
          <w:tab w:val="num" w:pos="1440"/>
        </w:tabs>
        <w:ind w:left="1440"/>
        <w:jc w:val="both"/>
      </w:pPr>
      <w:r w:rsidRPr="001D380A">
        <w:t xml:space="preserve">Cooperate with any successor </w:t>
      </w:r>
      <w:r w:rsidR="00F44CA0">
        <w:t>Vendor</w:t>
      </w:r>
      <w:r w:rsidRPr="001D380A">
        <w:t xml:space="preserve">, </w:t>
      </w:r>
      <w:r w:rsidR="00067A46" w:rsidRPr="001D380A">
        <w:t>person,</w:t>
      </w:r>
      <w:r w:rsidRPr="001D380A">
        <w:t xml:space="preserve"> or entity in the assumption of any or </w:t>
      </w:r>
      <w:proofErr w:type="gramStart"/>
      <w:r w:rsidRPr="001D380A">
        <w:t>all of</w:t>
      </w:r>
      <w:proofErr w:type="gramEnd"/>
      <w:r w:rsidRPr="001D380A">
        <w:t xml:space="preserve"> the obligations of this contract</w:t>
      </w:r>
      <w:r w:rsidR="001F4F52">
        <w:t>.</w:t>
      </w:r>
    </w:p>
    <w:p w14:paraId="13E6D3AC" w14:textId="7C70FF10" w:rsidR="00FB3E03" w:rsidRPr="001D380A" w:rsidRDefault="00FB3E03" w:rsidP="001C4F95">
      <w:pPr>
        <w:pStyle w:val="Level3"/>
        <w:numPr>
          <w:ilvl w:val="2"/>
          <w:numId w:val="83"/>
        </w:numPr>
        <w:tabs>
          <w:tab w:val="num" w:pos="1440"/>
        </w:tabs>
        <w:ind w:left="1440"/>
        <w:jc w:val="both"/>
      </w:pPr>
      <w:r w:rsidRPr="001D380A">
        <w:t xml:space="preserve">Cooperate with any successor </w:t>
      </w:r>
      <w:r w:rsidR="00F44CA0">
        <w:t>Vendor</w:t>
      </w:r>
      <w:r w:rsidRPr="001D380A">
        <w:t xml:space="preserve">, </w:t>
      </w:r>
      <w:r w:rsidR="00067A46" w:rsidRPr="001D380A">
        <w:t>person,</w:t>
      </w:r>
      <w:r w:rsidRPr="001D380A">
        <w:t xml:space="preserve"> or entity with the transfer of information or data related to this contract</w:t>
      </w:r>
      <w:r w:rsidR="001F4F52">
        <w:t>.</w:t>
      </w:r>
    </w:p>
    <w:p w14:paraId="19531CD7" w14:textId="77777777" w:rsidR="00FB3E03" w:rsidRPr="001D380A" w:rsidRDefault="00FB3E03" w:rsidP="001C4F95">
      <w:pPr>
        <w:pStyle w:val="Level3"/>
        <w:numPr>
          <w:ilvl w:val="2"/>
          <w:numId w:val="83"/>
        </w:numPr>
        <w:tabs>
          <w:tab w:val="num" w:pos="1440"/>
        </w:tabs>
        <w:ind w:left="1440"/>
        <w:jc w:val="both"/>
      </w:pPr>
      <w:r w:rsidRPr="001D380A">
        <w:t>Return or vacate any state owned real or personal property; and,</w:t>
      </w:r>
    </w:p>
    <w:p w14:paraId="24863627" w14:textId="77777777" w:rsidR="00FB3E03" w:rsidRPr="001D380A" w:rsidRDefault="00FB3E03" w:rsidP="00DC4F1B">
      <w:pPr>
        <w:pStyle w:val="Level3"/>
        <w:numPr>
          <w:ilvl w:val="2"/>
          <w:numId w:val="83"/>
        </w:numPr>
        <w:tabs>
          <w:tab w:val="num" w:pos="1440"/>
        </w:tabs>
        <w:ind w:left="1440"/>
        <w:jc w:val="both"/>
      </w:pPr>
      <w:r w:rsidRPr="001D380A">
        <w:t>Return all data in a mutually acceptable format and manner.</w:t>
      </w:r>
    </w:p>
    <w:p w14:paraId="4BD84C09" w14:textId="77777777" w:rsidR="00FB3E03" w:rsidRDefault="00FB3E03" w:rsidP="00FB3E03">
      <w:pPr>
        <w:pStyle w:val="Level2Body"/>
      </w:pPr>
    </w:p>
    <w:p w14:paraId="43E9D541" w14:textId="77777777" w:rsidR="00FB3E03" w:rsidRDefault="00FB3E03" w:rsidP="00FB3E03">
      <w:pPr>
        <w:pStyle w:val="Level2Body"/>
      </w:pPr>
      <w:r>
        <w:t xml:space="preserve">Nothing in this section should be construed to require the Vendor to surrender intellectual property, real or personal property, or information or data owned by the Vendor for which the State has no legal claim. </w:t>
      </w:r>
    </w:p>
    <w:p w14:paraId="7CA6EC3C" w14:textId="77777777" w:rsidR="00AE64BC" w:rsidRDefault="00AE64BC" w:rsidP="00FB3E03">
      <w:pPr>
        <w:pStyle w:val="Level2Body"/>
      </w:pPr>
    </w:p>
    <w:p w14:paraId="7D4300BF" w14:textId="77777777" w:rsidR="00ED7103" w:rsidRDefault="00ED7103" w:rsidP="005059BA">
      <w:pPr>
        <w:pStyle w:val="Level2"/>
        <w:numPr>
          <w:ilvl w:val="1"/>
          <w:numId w:val="62"/>
        </w:numPr>
        <w:jc w:val="both"/>
      </w:pPr>
      <w:bookmarkStart w:id="365" w:name="_Toc205186092"/>
      <w:bookmarkStart w:id="366" w:name="_Toc205186093"/>
      <w:bookmarkStart w:id="367" w:name="_Toc205186094"/>
      <w:bookmarkStart w:id="368" w:name="_Toc205186095"/>
      <w:bookmarkStart w:id="369" w:name="_Toc205186096"/>
      <w:bookmarkStart w:id="370" w:name="_Toc205186097"/>
      <w:bookmarkStart w:id="371" w:name="_Toc205186098"/>
      <w:bookmarkStart w:id="372" w:name="_Toc205186099"/>
      <w:bookmarkStart w:id="373" w:name="_Toc208315973"/>
      <w:bookmarkStart w:id="374" w:name="_Hlk168305038"/>
      <w:bookmarkEnd w:id="365"/>
      <w:bookmarkEnd w:id="366"/>
      <w:bookmarkEnd w:id="367"/>
      <w:bookmarkEnd w:id="368"/>
      <w:bookmarkEnd w:id="369"/>
      <w:bookmarkEnd w:id="370"/>
      <w:bookmarkEnd w:id="371"/>
      <w:bookmarkEnd w:id="372"/>
      <w:r w:rsidRPr="009E67A3">
        <w:rPr>
          <w:iCs/>
        </w:rPr>
        <w:t>AMERICANS WITH DISABILITIES ACT</w:t>
      </w:r>
      <w:bookmarkEnd w:id="373"/>
    </w:p>
    <w:p w14:paraId="0E808837" w14:textId="77777777" w:rsidR="00ED7103" w:rsidRPr="00192398" w:rsidRDefault="00CB1FBA" w:rsidP="00ED7103">
      <w:pPr>
        <w:pStyle w:val="Level2Body"/>
      </w:pPr>
      <w:r>
        <w:t>Vendor</w:t>
      </w:r>
      <w:r w:rsidR="00ED7103" w:rsidRPr="00192398">
        <w:t xml:space="preserve"> shall comply with all applicable provisions of the Americans with Disabilities Act of 1990 (42 U.S.C. 12131–12134), as amended by the ADA Amendments Act of 2008 (ADA Amendments Act) (</w:t>
      </w:r>
      <w:proofErr w:type="spellStart"/>
      <w:r w:rsidR="00ED7103" w:rsidRPr="00192398">
        <w:t>Pub.L</w:t>
      </w:r>
      <w:proofErr w:type="spellEnd"/>
      <w:r w:rsidR="00ED7103" w:rsidRPr="00192398">
        <w:t xml:space="preserve">. 110–325, 122 Stat. 3553 (2008)), which prohibits discrimination </w:t>
      </w:r>
      <w:proofErr w:type="gramStart"/>
      <w:r w:rsidR="00ED7103" w:rsidRPr="00192398">
        <w:t>on the basis of</w:t>
      </w:r>
      <w:proofErr w:type="gramEnd"/>
      <w:r w:rsidR="00ED7103" w:rsidRPr="00192398">
        <w:t xml:space="preserve"> disability by public entities.</w:t>
      </w:r>
    </w:p>
    <w:bookmarkEnd w:id="374"/>
    <w:p w14:paraId="73F65DF3" w14:textId="77777777" w:rsidR="005360CF" w:rsidRDefault="005360CF" w:rsidP="000E504D">
      <w:pPr>
        <w:pStyle w:val="Level2Body"/>
      </w:pPr>
    </w:p>
    <w:p w14:paraId="35D0B824" w14:textId="77777777" w:rsidR="00AC5323" w:rsidRDefault="00AC5323" w:rsidP="005059BA">
      <w:pPr>
        <w:pStyle w:val="Level2"/>
        <w:numPr>
          <w:ilvl w:val="1"/>
          <w:numId w:val="62"/>
        </w:numPr>
        <w:jc w:val="both"/>
      </w:pPr>
      <w:bookmarkStart w:id="375" w:name="_Toc205186101"/>
      <w:bookmarkStart w:id="376" w:name="_Toc205186102"/>
      <w:bookmarkStart w:id="377" w:name="_Toc205186103"/>
      <w:bookmarkStart w:id="378" w:name="_Toc208315974"/>
      <w:bookmarkEnd w:id="375"/>
      <w:bookmarkEnd w:id="376"/>
      <w:bookmarkEnd w:id="377"/>
      <w:r>
        <w:t>ACCEPTABLE BRANDS</w:t>
      </w:r>
      <w:bookmarkEnd w:id="378"/>
      <w:r>
        <w:t xml:space="preserve"> </w:t>
      </w:r>
    </w:p>
    <w:p w14:paraId="43788CAD" w14:textId="144B696B" w:rsidR="00AC5323" w:rsidRPr="00430C33" w:rsidRDefault="00AC5323" w:rsidP="00AC5323">
      <w:pPr>
        <w:ind w:left="720"/>
        <w:rPr>
          <w:sz w:val="18"/>
          <w:szCs w:val="18"/>
        </w:rPr>
      </w:pPr>
      <w:r w:rsidRPr="000944F4">
        <w:rPr>
          <w:sz w:val="18"/>
          <w:szCs w:val="18"/>
        </w:rPr>
        <w:t>Products proposed must be the brand</w:t>
      </w:r>
      <w:r w:rsidR="003F1E79">
        <w:rPr>
          <w:sz w:val="18"/>
          <w:szCs w:val="18"/>
        </w:rPr>
        <w:t xml:space="preserve"> names</w:t>
      </w:r>
      <w:r w:rsidRPr="000944F4">
        <w:rPr>
          <w:sz w:val="18"/>
          <w:szCs w:val="18"/>
        </w:rPr>
        <w:t xml:space="preserve"> as specified on each line of the Solicitation Document. The State will not be accepting alternatives to the brands specified </w:t>
      </w:r>
      <w:r w:rsidR="003F1E79">
        <w:rPr>
          <w:sz w:val="18"/>
          <w:szCs w:val="18"/>
        </w:rPr>
        <w:t xml:space="preserve">in the Technical Specifications, unless otherwise </w:t>
      </w:r>
      <w:r w:rsidR="00F55618">
        <w:rPr>
          <w:sz w:val="18"/>
          <w:szCs w:val="18"/>
        </w:rPr>
        <w:t>mutually agreed upon in writing</w:t>
      </w:r>
      <w:r w:rsidR="003F1E79">
        <w:rPr>
          <w:sz w:val="18"/>
          <w:szCs w:val="18"/>
        </w:rPr>
        <w:t>.</w:t>
      </w:r>
    </w:p>
    <w:p w14:paraId="02B9AC35" w14:textId="77777777" w:rsidR="00647FB9" w:rsidRDefault="00647FB9" w:rsidP="00CB1FBA">
      <w:pPr>
        <w:pStyle w:val="Level2Body"/>
        <w:ind w:left="0"/>
      </w:pPr>
    </w:p>
    <w:p w14:paraId="0EF99C33" w14:textId="5C4A1EA6" w:rsidR="00AC5323" w:rsidRDefault="00AC5323" w:rsidP="00DC4F1B">
      <w:pPr>
        <w:pStyle w:val="Level2"/>
        <w:numPr>
          <w:ilvl w:val="1"/>
          <w:numId w:val="62"/>
        </w:numPr>
        <w:jc w:val="both"/>
      </w:pPr>
      <w:bookmarkStart w:id="379" w:name="_Toc205186105"/>
      <w:bookmarkStart w:id="380" w:name="_Toc205186106"/>
      <w:bookmarkStart w:id="381" w:name="_Toc205186107"/>
      <w:bookmarkStart w:id="382" w:name="_Toc205186108"/>
      <w:bookmarkStart w:id="383" w:name="_Toc205186109"/>
      <w:bookmarkStart w:id="384" w:name="_Toc205186110"/>
      <w:bookmarkStart w:id="385" w:name="_Toc205186111"/>
      <w:bookmarkStart w:id="386" w:name="_Toc205186112"/>
      <w:bookmarkStart w:id="387" w:name="_Toc205186113"/>
      <w:bookmarkStart w:id="388" w:name="_Toc208315975"/>
      <w:bookmarkEnd w:id="379"/>
      <w:bookmarkEnd w:id="380"/>
      <w:bookmarkEnd w:id="381"/>
      <w:bookmarkEnd w:id="382"/>
      <w:bookmarkEnd w:id="383"/>
      <w:bookmarkEnd w:id="384"/>
      <w:bookmarkEnd w:id="385"/>
      <w:bookmarkEnd w:id="386"/>
      <w:bookmarkEnd w:id="387"/>
      <w:r>
        <w:t>DELIVERY ARO</w:t>
      </w:r>
      <w:bookmarkEnd w:id="388"/>
      <w:r>
        <w:t xml:space="preserve"> </w:t>
      </w:r>
    </w:p>
    <w:p w14:paraId="02644E9A" w14:textId="2C596506" w:rsidR="00FD1701" w:rsidRDefault="000C3526" w:rsidP="00FD1701">
      <w:pPr>
        <w:pStyle w:val="Level3Body"/>
        <w:keepNext/>
        <w:keepLines/>
        <w:spacing w:after="120"/>
        <w:ind w:left="720"/>
        <w:jc w:val="both"/>
      </w:pPr>
      <w:r w:rsidRPr="00947F6E">
        <w:t>Awarded Vendor(s) shall maintain sufficient inventory to process orders</w:t>
      </w:r>
      <w:r w:rsidR="009201AF" w:rsidRPr="0024728C">
        <w:t xml:space="preserve">, </w:t>
      </w:r>
      <w:r w:rsidRPr="00947F6E">
        <w:t>deliver item</w:t>
      </w:r>
      <w:r w:rsidR="009201AF" w:rsidRPr="0024728C">
        <w:t>(</w:t>
      </w:r>
      <w:r w:rsidRPr="00947F6E">
        <w:t>s</w:t>
      </w:r>
      <w:r w:rsidR="009201AF" w:rsidRPr="0024728C">
        <w:t>)</w:t>
      </w:r>
      <w:r w:rsidRPr="00947F6E">
        <w:t xml:space="preserve"> within </w:t>
      </w:r>
      <w:r w:rsidR="00D465AF">
        <w:t>three</w:t>
      </w:r>
      <w:r w:rsidRPr="00947F6E">
        <w:t xml:space="preserve"> (</w:t>
      </w:r>
      <w:r w:rsidR="00D465AF">
        <w:t>3</w:t>
      </w:r>
      <w:r w:rsidRPr="00947F6E">
        <w:t>)</w:t>
      </w:r>
      <w:r w:rsidR="009201AF" w:rsidRPr="0024728C">
        <w:t xml:space="preserve"> calendar</w:t>
      </w:r>
      <w:r w:rsidRPr="00947F6E">
        <w:t xml:space="preserve"> day</w:t>
      </w:r>
      <w:r w:rsidR="004169C6" w:rsidRPr="00947F6E">
        <w:t xml:space="preserve"> ARO</w:t>
      </w:r>
      <w:r w:rsidR="009201AF" w:rsidRPr="0024728C">
        <w:t xml:space="preserve">, and stock the </w:t>
      </w:r>
      <w:r w:rsidR="004F3A1C" w:rsidRPr="0024728C">
        <w:t>M</w:t>
      </w:r>
      <w:r w:rsidR="009201AF" w:rsidRPr="0024728C">
        <w:t>achines on a weekly basis (Monday through Friday) or on a mutually agreeable schedule between the Vendor and each NDCS</w:t>
      </w:r>
      <w:r>
        <w:t xml:space="preserve"> Facility Staff of the expected delivery date.</w:t>
      </w:r>
    </w:p>
    <w:p w14:paraId="5822CE89" w14:textId="1DF53488" w:rsidR="000C3526" w:rsidRPr="00AC5323" w:rsidRDefault="000C3526" w:rsidP="000C3526">
      <w:pPr>
        <w:pStyle w:val="Level3Body"/>
        <w:keepNext/>
        <w:keepLines/>
        <w:spacing w:after="120"/>
        <w:ind w:left="720"/>
        <w:jc w:val="both"/>
      </w:pPr>
      <w:r>
        <w:t xml:space="preserve">The order may be cancelled if the delivery time is unsatisfactory, and </w:t>
      </w:r>
      <w:r w:rsidR="006D1B3C">
        <w:t>NDCS</w:t>
      </w:r>
      <w:r>
        <w:t xml:space="preserve"> may procure item(s) from other </w:t>
      </w:r>
      <w:proofErr w:type="spellStart"/>
      <w:proofErr w:type="gramStart"/>
      <w:r>
        <w:t>sources</w:t>
      </w:r>
      <w:r w:rsidR="006D1B3C">
        <w:t>.</w:t>
      </w:r>
      <w:r w:rsidR="00947F6E">
        <w:t>V</w:t>
      </w:r>
      <w:r>
        <w:t>endor</w:t>
      </w:r>
      <w:proofErr w:type="spellEnd"/>
      <w:proofErr w:type="gramEnd"/>
      <w:r>
        <w:t xml:space="preserve"> will be held responsible for all excess costs.</w:t>
      </w:r>
    </w:p>
    <w:p w14:paraId="4A5A3DAD" w14:textId="62ED04F2" w:rsidR="000C3526" w:rsidRPr="00AC5323" w:rsidRDefault="000C3526" w:rsidP="000C3526">
      <w:pPr>
        <w:ind w:left="720"/>
        <w:rPr>
          <w:sz w:val="18"/>
          <w:szCs w:val="18"/>
        </w:rPr>
      </w:pPr>
      <w:r w:rsidRPr="005059BA">
        <w:rPr>
          <w:sz w:val="18"/>
          <w:szCs w:val="18"/>
        </w:rPr>
        <w:t xml:space="preserve">At the time of delivery, a designated </w:t>
      </w:r>
      <w:r w:rsidR="006D1B3C">
        <w:rPr>
          <w:sz w:val="18"/>
          <w:szCs w:val="18"/>
        </w:rPr>
        <w:t>NDCS</w:t>
      </w:r>
      <w:r w:rsidRPr="005059BA">
        <w:rPr>
          <w:sz w:val="18"/>
          <w:szCs w:val="18"/>
        </w:rPr>
        <w:t xml:space="preserve"> employee will sign the “invoice/packing slip.”  This signature will only indicate that the order has been received and that the items </w:t>
      </w:r>
      <w:proofErr w:type="gramStart"/>
      <w:r w:rsidRPr="005059BA">
        <w:rPr>
          <w:sz w:val="18"/>
          <w:szCs w:val="18"/>
        </w:rPr>
        <w:t>actually delivered</w:t>
      </w:r>
      <w:proofErr w:type="gramEnd"/>
      <w:r w:rsidRPr="005059BA">
        <w:rPr>
          <w:sz w:val="18"/>
          <w:szCs w:val="18"/>
        </w:rPr>
        <w:t xml:space="preserve"> agree with the delivery invoice. This signature does not indicate all items were received in good condition and/or that there is not </w:t>
      </w:r>
      <w:r w:rsidR="004169C6" w:rsidRPr="005059BA">
        <w:rPr>
          <w:sz w:val="18"/>
          <w:szCs w:val="18"/>
        </w:rPr>
        <w:t>any possible</w:t>
      </w:r>
      <w:r w:rsidRPr="005059BA">
        <w:rPr>
          <w:sz w:val="18"/>
          <w:szCs w:val="18"/>
        </w:rPr>
        <w:t xml:space="preserve"> </w:t>
      </w:r>
      <w:proofErr w:type="gramStart"/>
      <w:r w:rsidRPr="005059BA">
        <w:rPr>
          <w:sz w:val="18"/>
          <w:szCs w:val="18"/>
        </w:rPr>
        <w:t>hidden damage</w:t>
      </w:r>
      <w:proofErr w:type="gramEnd"/>
      <w:r w:rsidRPr="005059BA">
        <w:rPr>
          <w:sz w:val="18"/>
          <w:szCs w:val="18"/>
        </w:rPr>
        <w:t>.</w:t>
      </w:r>
    </w:p>
    <w:p w14:paraId="5BCCFD3F" w14:textId="77777777" w:rsidR="00AC5323" w:rsidRDefault="00AC5323" w:rsidP="005360CF">
      <w:pPr>
        <w:pStyle w:val="Level2Body"/>
        <w:keepNext/>
        <w:keepLines/>
      </w:pPr>
    </w:p>
    <w:p w14:paraId="621C3E10" w14:textId="77777777" w:rsidR="00AC5323" w:rsidRDefault="00AC5323" w:rsidP="00AC5323">
      <w:pPr>
        <w:pStyle w:val="Level2"/>
        <w:numPr>
          <w:ilvl w:val="1"/>
          <w:numId w:val="62"/>
        </w:numPr>
        <w:jc w:val="both"/>
      </w:pPr>
      <w:bookmarkStart w:id="389" w:name="_Toc208315976"/>
      <w:r>
        <w:t>ORDERS</w:t>
      </w:r>
      <w:bookmarkEnd w:id="389"/>
    </w:p>
    <w:p w14:paraId="5BE490D3" w14:textId="6B2B0CEF" w:rsidR="00AC5323" w:rsidRPr="00DC4F1B" w:rsidRDefault="00AC5323" w:rsidP="00DC4F1B">
      <w:pPr>
        <w:ind w:left="720"/>
        <w:rPr>
          <w:b/>
          <w:bCs/>
          <w:szCs w:val="18"/>
        </w:rPr>
      </w:pPr>
      <w:r w:rsidRPr="00DC4F1B">
        <w:rPr>
          <w:sz w:val="18"/>
          <w:szCs w:val="18"/>
        </w:rPr>
        <w:t xml:space="preserve">Orders will be placed either </w:t>
      </w:r>
      <w:r w:rsidR="00802D86" w:rsidRPr="00DC4F1B">
        <w:rPr>
          <w:sz w:val="18"/>
          <w:szCs w:val="18"/>
        </w:rPr>
        <w:t>by</w:t>
      </w:r>
      <w:r w:rsidRPr="00DC4F1B">
        <w:rPr>
          <w:sz w:val="18"/>
          <w:szCs w:val="18"/>
        </w:rPr>
        <w:t xml:space="preserve"> phone, </w:t>
      </w:r>
      <w:r w:rsidR="00067A46" w:rsidRPr="00DC4F1B">
        <w:rPr>
          <w:sz w:val="18"/>
          <w:szCs w:val="18"/>
        </w:rPr>
        <w:t>e-mail,</w:t>
      </w:r>
      <w:r w:rsidRPr="00DC4F1B">
        <w:rPr>
          <w:sz w:val="18"/>
          <w:szCs w:val="18"/>
        </w:rPr>
        <w:t xml:space="preserve"> or Internet (if available and not to the exclusion of the other methods). </w:t>
      </w:r>
    </w:p>
    <w:p w14:paraId="6F22B7B7" w14:textId="77777777" w:rsidR="004F3A1C" w:rsidRDefault="004F3A1C" w:rsidP="00DC4F1B">
      <w:pPr>
        <w:pStyle w:val="Level3"/>
        <w:ind w:left="720"/>
      </w:pPr>
    </w:p>
    <w:p w14:paraId="48AFA1B8" w14:textId="71DDB76B" w:rsidR="004F3A1C" w:rsidRPr="0024728C" w:rsidRDefault="004F3A1C" w:rsidP="00DC4F1B">
      <w:pPr>
        <w:pStyle w:val="Level3"/>
        <w:ind w:left="720"/>
        <w:rPr>
          <w:b/>
          <w:bCs/>
        </w:rPr>
      </w:pPr>
      <w:r>
        <w:t>When placed</w:t>
      </w:r>
      <w:r w:rsidR="00947F6E">
        <w:t xml:space="preserve">, </w:t>
      </w:r>
      <w:r>
        <w:t>a</w:t>
      </w:r>
      <w:r w:rsidR="00AC5323" w:rsidRPr="00514824">
        <w:t xml:space="preserve">ll orders must </w:t>
      </w:r>
      <w:proofErr w:type="gramStart"/>
      <w:r w:rsidR="00AC5323" w:rsidRPr="00514824">
        <w:t>reference</w:t>
      </w:r>
      <w:proofErr w:type="gramEnd"/>
      <w:r w:rsidR="00AC5323" w:rsidRPr="00514824">
        <w:t xml:space="preserve"> a purchase order </w:t>
      </w:r>
      <w:r w:rsidR="00802D86" w:rsidRPr="00514824">
        <w:t>number</w:t>
      </w:r>
      <w:r>
        <w:t>.</w:t>
      </w:r>
      <w:r w:rsidR="000E55E4">
        <w:t xml:space="preserve"> </w:t>
      </w:r>
      <w:r w:rsidR="000E55E4" w:rsidRPr="0024728C">
        <w:rPr>
          <w:b/>
          <w:bCs/>
        </w:rPr>
        <w:t xml:space="preserve">The Vendor will confirm receipt of order and supply </w:t>
      </w:r>
      <w:r w:rsidR="006D1B3C">
        <w:rPr>
          <w:b/>
          <w:bCs/>
        </w:rPr>
        <w:t>NDCS Staff</w:t>
      </w:r>
      <w:r w:rsidR="000E55E4" w:rsidRPr="0024728C">
        <w:rPr>
          <w:b/>
          <w:bCs/>
        </w:rPr>
        <w:t xml:space="preserve"> with </w:t>
      </w:r>
      <w:r w:rsidR="000E55E4" w:rsidRPr="000E55E4">
        <w:rPr>
          <w:b/>
          <w:bCs/>
        </w:rPr>
        <w:t>an estimated</w:t>
      </w:r>
      <w:r w:rsidR="000E55E4" w:rsidRPr="0024728C">
        <w:rPr>
          <w:b/>
          <w:bCs/>
        </w:rPr>
        <w:t xml:space="preserve"> delivery date.</w:t>
      </w:r>
    </w:p>
    <w:p w14:paraId="66FB0897" w14:textId="77777777" w:rsidR="004F3A1C" w:rsidRDefault="004F3A1C" w:rsidP="00DC4F1B">
      <w:pPr>
        <w:pStyle w:val="Level3"/>
        <w:ind w:left="720"/>
      </w:pPr>
    </w:p>
    <w:p w14:paraId="40E9ACB2" w14:textId="7EBB2622" w:rsidR="004F3A1C" w:rsidRDefault="004F3A1C" w:rsidP="00DC4F1B">
      <w:pPr>
        <w:pStyle w:val="Level3"/>
        <w:ind w:left="720"/>
      </w:pPr>
      <w:r>
        <w:t>When delivered</w:t>
      </w:r>
      <w:r w:rsidR="001F4F52">
        <w:t>,</w:t>
      </w:r>
      <w:r>
        <w:t xml:space="preserve"> all orders must reference </w:t>
      </w:r>
      <w:r w:rsidR="00AC5323" w:rsidRPr="00514824">
        <w:t xml:space="preserve">the purchase order number on the packing </w:t>
      </w:r>
      <w:r w:rsidR="00802D86" w:rsidRPr="00514824">
        <w:t>slip</w:t>
      </w:r>
      <w:r>
        <w:t>.</w:t>
      </w:r>
      <w:r w:rsidR="00122FE8">
        <w:t xml:space="preserve"> </w:t>
      </w:r>
      <w:r w:rsidR="00122FE8" w:rsidRPr="0024728C">
        <w:rPr>
          <w:b/>
          <w:bCs/>
        </w:rPr>
        <w:t>Back orders are not acceptable.</w:t>
      </w:r>
    </w:p>
    <w:p w14:paraId="502872E3" w14:textId="77777777" w:rsidR="004F3A1C" w:rsidRDefault="004F3A1C" w:rsidP="00DC4F1B">
      <w:pPr>
        <w:pStyle w:val="Level3"/>
        <w:ind w:left="720"/>
      </w:pPr>
    </w:p>
    <w:p w14:paraId="6A94CA4A" w14:textId="39892616" w:rsidR="00AC5323" w:rsidRPr="00514824" w:rsidRDefault="004F3A1C" w:rsidP="00DC4F1B">
      <w:pPr>
        <w:pStyle w:val="Level3"/>
        <w:ind w:left="720"/>
        <w:rPr>
          <w:color w:val="auto"/>
        </w:rPr>
      </w:pPr>
      <w:r>
        <w:t>When invoiced</w:t>
      </w:r>
      <w:r w:rsidR="001F4F52">
        <w:t>,</w:t>
      </w:r>
      <w:r>
        <w:t xml:space="preserve"> all </w:t>
      </w:r>
      <w:r w:rsidR="00AC5323" w:rsidRPr="00514824">
        <w:t>invoice</w:t>
      </w:r>
      <w:r>
        <w:t xml:space="preserve">s </w:t>
      </w:r>
      <w:r w:rsidRPr="00514824">
        <w:t>are to be sent to the “Invoice to” address on the purchase order</w:t>
      </w:r>
      <w:r>
        <w:t xml:space="preserve"> and must reference the purchase order number</w:t>
      </w:r>
      <w:r w:rsidR="00AC5323" w:rsidRPr="00514824">
        <w:t>.</w:t>
      </w:r>
      <w:r w:rsidR="00AC5323" w:rsidRPr="00514824">
        <w:rPr>
          <w:color w:val="auto"/>
        </w:rPr>
        <w:t xml:space="preserve"> </w:t>
      </w:r>
    </w:p>
    <w:p w14:paraId="69215857" w14:textId="77777777" w:rsidR="00AC5323" w:rsidRDefault="00AC5323" w:rsidP="00AC5323">
      <w:pPr>
        <w:rPr>
          <w:rFonts w:cs="Arial"/>
          <w:sz w:val="18"/>
          <w:szCs w:val="18"/>
        </w:rPr>
      </w:pPr>
    </w:p>
    <w:p w14:paraId="3F46EB2E" w14:textId="77777777" w:rsidR="00AC5323" w:rsidRDefault="00AC5323" w:rsidP="005059BA">
      <w:pPr>
        <w:pStyle w:val="Level2"/>
        <w:numPr>
          <w:ilvl w:val="1"/>
          <w:numId w:val="62"/>
        </w:numPr>
        <w:jc w:val="both"/>
      </w:pPr>
      <w:bookmarkStart w:id="390" w:name="_Toc208315977"/>
      <w:r>
        <w:t>QUALITY</w:t>
      </w:r>
      <w:bookmarkEnd w:id="390"/>
    </w:p>
    <w:p w14:paraId="1EB91AEE" w14:textId="77777777" w:rsidR="00AC5323" w:rsidRDefault="00AC5323" w:rsidP="005059BA">
      <w:pPr>
        <w:pStyle w:val="Level3"/>
        <w:ind w:left="720"/>
      </w:pPr>
      <w:r w:rsidRPr="00514824">
        <w:t xml:space="preserve">Product quality must meet specifications and be consistent for the term of the contract. All materials must be of first quality, under standard production by the manufacturer and be of standard design, complete as regularly advertised and marketed and be of proven performance.  </w:t>
      </w:r>
    </w:p>
    <w:p w14:paraId="3E4AE06C" w14:textId="77777777" w:rsidR="00AC5323" w:rsidRPr="00AC5323" w:rsidRDefault="00AC5323" w:rsidP="005059BA">
      <w:pPr>
        <w:pStyle w:val="Level3"/>
        <w:ind w:left="720"/>
      </w:pPr>
    </w:p>
    <w:p w14:paraId="59905F68" w14:textId="77777777" w:rsidR="00AC5323" w:rsidRDefault="00AC5323" w:rsidP="005059BA">
      <w:pPr>
        <w:pStyle w:val="Level3"/>
        <w:ind w:left="720"/>
      </w:pPr>
      <w:r w:rsidRPr="00514824">
        <w:t xml:space="preserve">A guarantee of satisfactory performance by the </w:t>
      </w:r>
      <w:r w:rsidR="008E4FD1">
        <w:t>Vendor</w:t>
      </w:r>
      <w:r w:rsidRPr="00514824">
        <w:t xml:space="preserve"> and meeting delivery dates </w:t>
      </w:r>
      <w:proofErr w:type="gramStart"/>
      <w:r w:rsidRPr="00514824">
        <w:t>are considered to be</w:t>
      </w:r>
      <w:proofErr w:type="gramEnd"/>
      <w:r w:rsidRPr="00514824">
        <w:t xml:space="preserve"> an integral part of the purchase contract resulting from this </w:t>
      </w:r>
      <w:r w:rsidR="002260E5">
        <w:t>solicitation</w:t>
      </w:r>
      <w:r w:rsidRPr="00514824">
        <w:t>.</w:t>
      </w:r>
    </w:p>
    <w:p w14:paraId="12A90043" w14:textId="77777777" w:rsidR="00AC5323" w:rsidRDefault="00AC5323" w:rsidP="005059BA">
      <w:pPr>
        <w:pStyle w:val="Level3"/>
        <w:ind w:left="720"/>
      </w:pPr>
    </w:p>
    <w:p w14:paraId="787BB7E5" w14:textId="77777777" w:rsidR="00AC5323" w:rsidRDefault="00AC5323" w:rsidP="005059BA">
      <w:pPr>
        <w:pStyle w:val="Level3"/>
        <w:ind w:left="720"/>
      </w:pPr>
      <w:r w:rsidRPr="00514824">
        <w:t>Products are to be fully guaranteed and may be returned for full credit or replacement (at the State’s option) for any reason during the initial warranty period with no additional charges for shipping or restocking.</w:t>
      </w:r>
    </w:p>
    <w:p w14:paraId="3D4AB6D1" w14:textId="77777777" w:rsidR="00E43312" w:rsidRDefault="00E43312" w:rsidP="005059BA">
      <w:pPr>
        <w:pStyle w:val="Level3"/>
      </w:pPr>
    </w:p>
    <w:p w14:paraId="765435AE" w14:textId="77777777" w:rsidR="00E43312" w:rsidRDefault="00E43312" w:rsidP="00E43312">
      <w:pPr>
        <w:pStyle w:val="Level2"/>
        <w:numPr>
          <w:ilvl w:val="1"/>
          <w:numId w:val="62"/>
        </w:numPr>
        <w:jc w:val="both"/>
      </w:pPr>
      <w:bookmarkStart w:id="391" w:name="_Toc208315978"/>
      <w:r>
        <w:t>PACKAGING</w:t>
      </w:r>
      <w:bookmarkEnd w:id="391"/>
    </w:p>
    <w:p w14:paraId="63FD5137" w14:textId="77777777" w:rsidR="00E43312" w:rsidRDefault="00E43312" w:rsidP="005059BA">
      <w:pPr>
        <w:pStyle w:val="Level3"/>
        <w:ind w:left="720"/>
      </w:pPr>
      <w:r w:rsidRPr="00514824">
        <w:t xml:space="preserve">Packages are to be clearly marked with size, weight, color, quantity, and the purchase order number.  </w:t>
      </w:r>
    </w:p>
    <w:p w14:paraId="082195D5" w14:textId="77777777" w:rsidR="00E43312" w:rsidRDefault="00E43312" w:rsidP="005059BA">
      <w:pPr>
        <w:pStyle w:val="Level3"/>
        <w:ind w:left="720"/>
      </w:pPr>
    </w:p>
    <w:p w14:paraId="0B7DC09C" w14:textId="77777777" w:rsidR="00E43312" w:rsidRDefault="00E43312" w:rsidP="005059BA">
      <w:pPr>
        <w:pStyle w:val="Level3"/>
        <w:ind w:left="720"/>
      </w:pPr>
      <w:r w:rsidRPr="00514824">
        <w:t>Packaging must be of suitable size and of sufficient strength to protect the contents during shipping, handling and storage.</w:t>
      </w:r>
    </w:p>
    <w:p w14:paraId="7252C4EF" w14:textId="77777777" w:rsidR="00E43312" w:rsidRDefault="00E43312" w:rsidP="005059BA">
      <w:pPr>
        <w:pStyle w:val="Level3"/>
      </w:pPr>
    </w:p>
    <w:p w14:paraId="22C539F8" w14:textId="77777777" w:rsidR="00647FB9" w:rsidRDefault="00647FB9" w:rsidP="00AF6E28">
      <w:pPr>
        <w:pStyle w:val="Level2"/>
        <w:numPr>
          <w:ilvl w:val="1"/>
          <w:numId w:val="62"/>
        </w:numPr>
        <w:jc w:val="both"/>
      </w:pPr>
      <w:bookmarkStart w:id="392" w:name="_Toc205186118"/>
      <w:bookmarkStart w:id="393" w:name="_Toc205186119"/>
      <w:bookmarkStart w:id="394" w:name="_Toc205186120"/>
      <w:bookmarkStart w:id="395" w:name="_Toc205186121"/>
      <w:bookmarkStart w:id="396" w:name="_Toc205186122"/>
      <w:bookmarkStart w:id="397" w:name="_Toc205186123"/>
      <w:bookmarkStart w:id="398" w:name="_Toc205186124"/>
      <w:bookmarkStart w:id="399" w:name="_Toc205186125"/>
      <w:bookmarkStart w:id="400" w:name="_Toc205186126"/>
      <w:bookmarkStart w:id="401" w:name="_Toc205186127"/>
      <w:bookmarkStart w:id="402" w:name="_Toc205186128"/>
      <w:bookmarkStart w:id="403" w:name="_Toc205186129"/>
      <w:bookmarkStart w:id="404" w:name="_Toc205186130"/>
      <w:bookmarkStart w:id="405" w:name="_Toc205186131"/>
      <w:bookmarkStart w:id="406" w:name="_Toc205186132"/>
      <w:bookmarkStart w:id="407" w:name="_Toc205186133"/>
      <w:bookmarkStart w:id="408" w:name="_Toc205186134"/>
      <w:bookmarkStart w:id="409" w:name="_Toc205186135"/>
      <w:bookmarkStart w:id="410" w:name="_Toc205186136"/>
      <w:bookmarkStart w:id="411" w:name="_Toc205186137"/>
      <w:bookmarkStart w:id="412" w:name="_Toc205186138"/>
      <w:bookmarkStart w:id="413" w:name="_Toc205186139"/>
      <w:bookmarkStart w:id="414" w:name="_Toc205186140"/>
      <w:bookmarkStart w:id="415" w:name="_Toc205186141"/>
      <w:bookmarkStart w:id="416" w:name="_Toc205186142"/>
      <w:bookmarkStart w:id="417" w:name="_Toc205186143"/>
      <w:bookmarkStart w:id="418" w:name="_Toc205186144"/>
      <w:bookmarkStart w:id="419" w:name="_Toc205186145"/>
      <w:bookmarkStart w:id="420" w:name="_Toc205186146"/>
      <w:bookmarkStart w:id="421" w:name="_Toc205186147"/>
      <w:bookmarkStart w:id="422" w:name="_Toc205186148"/>
      <w:bookmarkStart w:id="423" w:name="_Toc205186149"/>
      <w:bookmarkStart w:id="424" w:name="_Toc205186150"/>
      <w:bookmarkStart w:id="425" w:name="_Toc205186151"/>
      <w:bookmarkStart w:id="426" w:name="_Toc205186152"/>
      <w:bookmarkStart w:id="427" w:name="_Toc205186153"/>
      <w:bookmarkStart w:id="428" w:name="_Toc205186154"/>
      <w:bookmarkStart w:id="429" w:name="_Toc205186155"/>
      <w:bookmarkStart w:id="430" w:name="_Toc205186156"/>
      <w:bookmarkStart w:id="431" w:name="_Toc205186157"/>
      <w:bookmarkStart w:id="432" w:name="_Toc208315979"/>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t>ANNUAL USAGE, ESTIMATED</w:t>
      </w:r>
      <w:bookmarkEnd w:id="432"/>
    </w:p>
    <w:p w14:paraId="2EC9B704" w14:textId="640707B9" w:rsidR="00802D86" w:rsidRDefault="00647FB9" w:rsidP="00647FB9">
      <w:pPr>
        <w:pStyle w:val="Level2Body"/>
      </w:pPr>
      <w:r w:rsidRPr="000314D1">
        <w:t xml:space="preserve">Annual usage figures provided are estimates and are not to be construed as either a minimum or maximum purchase quantity. </w:t>
      </w:r>
      <w:r w:rsidRPr="0024728C">
        <w:rPr>
          <w:b/>
          <w:bCs/>
        </w:rPr>
        <w:t>The orders shall be for the actual quantities of each item ordered by</w:t>
      </w:r>
      <w:r w:rsidR="005555A7">
        <w:rPr>
          <w:b/>
          <w:bCs/>
        </w:rPr>
        <w:t>,</w:t>
      </w:r>
      <w:r w:rsidRPr="0024728C">
        <w:rPr>
          <w:b/>
          <w:bCs/>
        </w:rPr>
        <w:t xml:space="preserve"> or for</w:t>
      </w:r>
      <w:r w:rsidR="005555A7">
        <w:rPr>
          <w:b/>
          <w:bCs/>
        </w:rPr>
        <w:t>,</w:t>
      </w:r>
      <w:r w:rsidRPr="0024728C">
        <w:rPr>
          <w:b/>
          <w:bCs/>
        </w:rPr>
        <w:t xml:space="preserve"> any agency during the life of the contract</w:t>
      </w:r>
      <w:r w:rsidRPr="000314D1">
        <w:t xml:space="preserve">. </w:t>
      </w:r>
    </w:p>
    <w:p w14:paraId="306B91A5" w14:textId="77777777" w:rsidR="00802D86" w:rsidRDefault="00802D86" w:rsidP="00647FB9">
      <w:pPr>
        <w:pStyle w:val="Level2Body"/>
      </w:pPr>
    </w:p>
    <w:p w14:paraId="034DB5DD" w14:textId="2516FF1E" w:rsidR="00647FB9" w:rsidRPr="0024728C" w:rsidRDefault="00802D86" w:rsidP="00647FB9">
      <w:pPr>
        <w:pStyle w:val="Level2Body"/>
        <w:rPr>
          <w:b/>
          <w:bCs/>
        </w:rPr>
      </w:pPr>
      <w:r w:rsidRPr="0024728C">
        <w:rPr>
          <w:b/>
          <w:bCs/>
        </w:rPr>
        <w:t xml:space="preserve">The </w:t>
      </w:r>
      <w:r w:rsidR="005555A7">
        <w:rPr>
          <w:b/>
          <w:bCs/>
        </w:rPr>
        <w:t>V</w:t>
      </w:r>
      <w:r w:rsidRPr="0024728C">
        <w:rPr>
          <w:b/>
          <w:bCs/>
        </w:rPr>
        <w:t>endor</w:t>
      </w:r>
      <w:r w:rsidR="00647FB9" w:rsidRPr="0024728C">
        <w:rPr>
          <w:b/>
          <w:bCs/>
        </w:rPr>
        <w:t xml:space="preserve"> </w:t>
      </w:r>
      <w:proofErr w:type="gramStart"/>
      <w:r w:rsidR="00647FB9" w:rsidRPr="0024728C">
        <w:rPr>
          <w:b/>
          <w:bCs/>
        </w:rPr>
        <w:t>shall</w:t>
      </w:r>
      <w:proofErr w:type="gramEnd"/>
      <w:r w:rsidR="00647FB9" w:rsidRPr="0024728C">
        <w:rPr>
          <w:b/>
          <w:bCs/>
        </w:rPr>
        <w:t xml:space="preserve"> not impose minimum </w:t>
      </w:r>
      <w:r w:rsidRPr="0024728C">
        <w:rPr>
          <w:b/>
          <w:bCs/>
        </w:rPr>
        <w:t xml:space="preserve">or maximum </w:t>
      </w:r>
      <w:r w:rsidR="00647FB9" w:rsidRPr="0024728C">
        <w:rPr>
          <w:b/>
          <w:bCs/>
        </w:rPr>
        <w:t>order requirements.</w:t>
      </w:r>
    </w:p>
    <w:p w14:paraId="57469FCC" w14:textId="77777777" w:rsidR="00647FB9" w:rsidRDefault="00647FB9" w:rsidP="00647FB9">
      <w:pPr>
        <w:pStyle w:val="Level2Body"/>
      </w:pPr>
    </w:p>
    <w:p w14:paraId="38F0CEF5" w14:textId="081F029C" w:rsidR="00647FB9" w:rsidRDefault="00802D86" w:rsidP="005059BA">
      <w:pPr>
        <w:pStyle w:val="Level3"/>
        <w:ind w:left="720"/>
      </w:pPr>
      <w:r>
        <w:t xml:space="preserve">See Section V. Technical </w:t>
      </w:r>
      <w:r w:rsidR="00BF79C7">
        <w:t>Specifications</w:t>
      </w:r>
      <w:r>
        <w:t xml:space="preserve">, Subsection </w:t>
      </w:r>
    </w:p>
    <w:p w14:paraId="09406CFE" w14:textId="77777777" w:rsidR="00647FB9" w:rsidRDefault="00647FB9" w:rsidP="005059BA">
      <w:pPr>
        <w:pStyle w:val="Level3"/>
      </w:pPr>
    </w:p>
    <w:p w14:paraId="07A1F38A" w14:textId="77777777" w:rsidR="00A15288" w:rsidRDefault="00A15288" w:rsidP="000E504D">
      <w:pPr>
        <w:pStyle w:val="Level2Body"/>
        <w:rPr>
          <w:b/>
        </w:rPr>
      </w:pPr>
      <w:r>
        <w:br w:type="page"/>
      </w:r>
    </w:p>
    <w:p w14:paraId="6B08AF80" w14:textId="77777777" w:rsidR="005600EC" w:rsidRPr="006963AE" w:rsidRDefault="008E4FD1" w:rsidP="006963AE">
      <w:pPr>
        <w:pStyle w:val="Level1"/>
        <w:tabs>
          <w:tab w:val="clear" w:pos="540"/>
          <w:tab w:val="left" w:pos="720"/>
          <w:tab w:val="left" w:pos="900"/>
        </w:tabs>
        <w:ind w:left="720" w:hanging="720"/>
        <w:jc w:val="both"/>
        <w:rPr>
          <w:sz w:val="28"/>
          <w:szCs w:val="28"/>
        </w:rPr>
      </w:pPr>
      <w:bookmarkStart w:id="433" w:name="_Toc208315980"/>
      <w:r>
        <w:rPr>
          <w:sz w:val="28"/>
          <w:szCs w:val="28"/>
        </w:rPr>
        <w:lastRenderedPageBreak/>
        <w:t>VENDOR</w:t>
      </w:r>
      <w:r w:rsidR="005600EC" w:rsidRPr="006963AE">
        <w:rPr>
          <w:sz w:val="28"/>
          <w:szCs w:val="28"/>
        </w:rPr>
        <w:t xml:space="preserve"> DUTIES</w:t>
      </w:r>
      <w:bookmarkEnd w:id="433"/>
    </w:p>
    <w:p w14:paraId="4741AE72" w14:textId="77777777" w:rsidR="0050663E" w:rsidRDefault="0050663E" w:rsidP="005059BA">
      <w:pPr>
        <w:pStyle w:val="Level3"/>
      </w:pPr>
    </w:p>
    <w:p w14:paraId="3DCE2973" w14:textId="28B3BD84" w:rsidR="00290A70" w:rsidRDefault="00290A70" w:rsidP="00290A70">
      <w:pPr>
        <w:pStyle w:val="Level1Body"/>
      </w:pPr>
      <w:bookmarkStart w:id="434" w:name="_Hlk168434792"/>
      <w:r>
        <w:t xml:space="preserve">Bidder should read the Vendor Duties within this section and must initial either “Accept All Terms and Conditions Within Section as Written” or “Exceptions Taken to Vendor Duties Within Section as Written” in the table below. </w:t>
      </w:r>
      <w:r w:rsidR="001E4D5E">
        <w:t xml:space="preserve">If exception is not taken to a provision, it is deemed accepted as stated. </w:t>
      </w:r>
      <w:r>
        <w:t xml:space="preserve">If the </w:t>
      </w:r>
      <w:r w:rsidR="00A61ABC">
        <w:t>B</w:t>
      </w:r>
      <w:r>
        <w:t>idder takes any exceptions, they must provide the following within the “Exceptions” field of the table below</w:t>
      </w:r>
      <w:r w:rsidR="00AE7212">
        <w:t xml:space="preserve"> (Bidder may provide responses in separate attachment if multiple exceptions are taken):</w:t>
      </w:r>
    </w:p>
    <w:p w14:paraId="2918F90B" w14:textId="77777777" w:rsidR="00290A70" w:rsidRDefault="00290A70" w:rsidP="00290A70">
      <w:pPr>
        <w:pStyle w:val="Level1Body"/>
      </w:pPr>
    </w:p>
    <w:p w14:paraId="3E16F3C9" w14:textId="127A3631" w:rsidR="00290A70" w:rsidRDefault="00290A70" w:rsidP="0024728C">
      <w:pPr>
        <w:pStyle w:val="Level1Body"/>
        <w:numPr>
          <w:ilvl w:val="2"/>
          <w:numId w:val="87"/>
        </w:numPr>
        <w:ind w:left="720" w:hanging="720"/>
      </w:pPr>
      <w:r>
        <w:t>The specific clause, including section reference, to which an exception has been taken</w:t>
      </w:r>
      <w:r w:rsidR="005555A7">
        <w:t>.</w:t>
      </w:r>
      <w:r>
        <w:t xml:space="preserve"> </w:t>
      </w:r>
    </w:p>
    <w:p w14:paraId="1193493A" w14:textId="757DA2FB" w:rsidR="00290A70" w:rsidRDefault="00290A70" w:rsidP="0024728C">
      <w:pPr>
        <w:pStyle w:val="Level1Body"/>
        <w:numPr>
          <w:ilvl w:val="2"/>
          <w:numId w:val="87"/>
        </w:numPr>
        <w:ind w:left="720" w:hanging="720"/>
      </w:pPr>
      <w:r>
        <w:t xml:space="preserve">An explanation of why the </w:t>
      </w:r>
      <w:r w:rsidR="00A61ABC">
        <w:t>B</w:t>
      </w:r>
      <w:r>
        <w:t>idder took exception to the clause; and</w:t>
      </w:r>
      <w:r w:rsidR="00802D86">
        <w:t>,</w:t>
      </w:r>
      <w:r>
        <w:t xml:space="preserve"> </w:t>
      </w:r>
    </w:p>
    <w:p w14:paraId="5A6CFC6D" w14:textId="77777777" w:rsidR="00290A70" w:rsidRDefault="00290A70" w:rsidP="0024728C">
      <w:pPr>
        <w:pStyle w:val="Level1Body"/>
        <w:numPr>
          <w:ilvl w:val="2"/>
          <w:numId w:val="87"/>
        </w:numPr>
        <w:ind w:left="720" w:hanging="720"/>
      </w:pPr>
      <w:r>
        <w:t xml:space="preserve">Provide alternative language to the specific clause within the solicitation response. </w:t>
      </w:r>
    </w:p>
    <w:p w14:paraId="221CD0F1" w14:textId="77777777" w:rsidR="00290A70" w:rsidRDefault="00290A70" w:rsidP="00290A70">
      <w:pPr>
        <w:pStyle w:val="Level1Body"/>
      </w:pPr>
    </w:p>
    <w:p w14:paraId="4688843E" w14:textId="3F301B52" w:rsidR="00290A70" w:rsidRDefault="00290A70" w:rsidP="00290A70">
      <w:pPr>
        <w:pStyle w:val="Level1Body"/>
      </w:pPr>
      <w:r>
        <w:t xml:space="preserve">By signing the solicitation, </w:t>
      </w:r>
      <w:r w:rsidR="00802D86">
        <w:t xml:space="preserve">the </w:t>
      </w:r>
      <w:r w:rsidR="00A61ABC">
        <w:t>B</w:t>
      </w:r>
      <w:r w:rsidR="00802D86">
        <w:t>idder</w:t>
      </w:r>
      <w:r>
        <w:t xml:space="preserve"> agrees to be legally bound by all the accepted terms and conditions, and any proposed alternative terms and conditions submitted with the solicitation response. The State reserves the right to negotiate rejected or proposed alternative language. If the State and </w:t>
      </w:r>
      <w:r w:rsidR="00A61ABC">
        <w:t>B</w:t>
      </w:r>
      <w:r>
        <w:t xml:space="preserve">idder fail to agree on the final Terms and Conditions, the State reserves the right to reject the solicitation response. The State reserves the right to reject solicitation responses that attempt to substitute the </w:t>
      </w:r>
      <w:r w:rsidR="00A61ABC">
        <w:t>B</w:t>
      </w:r>
      <w:r>
        <w:t>idder’s commercial contracts and/or documents for this solicitation.</w:t>
      </w:r>
    </w:p>
    <w:bookmarkEnd w:id="434"/>
    <w:p w14:paraId="7E461E6E" w14:textId="77777777" w:rsidR="00102EA7" w:rsidRDefault="00102EA7" w:rsidP="00102EA7">
      <w:pPr>
        <w:pStyle w:val="Level1Body"/>
      </w:pPr>
    </w:p>
    <w:tbl>
      <w:tblPr>
        <w:tblStyle w:val="TableGrid"/>
        <w:tblW w:w="0" w:type="auto"/>
        <w:tblLook w:val="04A0" w:firstRow="1" w:lastRow="0" w:firstColumn="1" w:lastColumn="0" w:noHBand="0" w:noVBand="1"/>
      </w:tblPr>
      <w:tblGrid>
        <w:gridCol w:w="1435"/>
        <w:gridCol w:w="1440"/>
        <w:gridCol w:w="7051"/>
      </w:tblGrid>
      <w:tr w:rsidR="00102EA7" w14:paraId="7310D9B6" w14:textId="77777777" w:rsidTr="008143C4">
        <w:tc>
          <w:tcPr>
            <w:tcW w:w="1435" w:type="dxa"/>
          </w:tcPr>
          <w:p w14:paraId="630A4EFB" w14:textId="77777777" w:rsidR="00102EA7" w:rsidRPr="00A128D3" w:rsidRDefault="00102EA7" w:rsidP="008143C4">
            <w:pPr>
              <w:pStyle w:val="Level1Body"/>
              <w:jc w:val="center"/>
              <w:rPr>
                <w:b/>
                <w:bCs/>
              </w:rPr>
            </w:pPr>
            <w:bookmarkStart w:id="435" w:name="_Hlk168434805"/>
            <w:r w:rsidRPr="00A128D3">
              <w:rPr>
                <w:b/>
                <w:bCs/>
              </w:rPr>
              <w:t xml:space="preserve">Accept All </w:t>
            </w:r>
            <w:r>
              <w:rPr>
                <w:b/>
                <w:bCs/>
              </w:rPr>
              <w:t>Vendor Duties</w:t>
            </w:r>
            <w:r w:rsidRPr="00A128D3">
              <w:rPr>
                <w:b/>
                <w:bCs/>
              </w:rPr>
              <w:t xml:space="preserve"> Within Section as Written</w:t>
            </w:r>
          </w:p>
          <w:p w14:paraId="1D84D81D" w14:textId="77777777" w:rsidR="00102EA7" w:rsidRDefault="00102EA7" w:rsidP="008143C4">
            <w:pPr>
              <w:pStyle w:val="Level1Body"/>
              <w:jc w:val="center"/>
            </w:pPr>
            <w:r w:rsidRPr="00A128D3">
              <w:rPr>
                <w:b/>
                <w:bCs/>
              </w:rPr>
              <w:t>(Initial)</w:t>
            </w:r>
          </w:p>
        </w:tc>
        <w:tc>
          <w:tcPr>
            <w:tcW w:w="1440" w:type="dxa"/>
          </w:tcPr>
          <w:p w14:paraId="0C639DB7" w14:textId="77777777" w:rsidR="00102EA7" w:rsidRPr="00A128D3" w:rsidRDefault="00102EA7" w:rsidP="008143C4">
            <w:pPr>
              <w:pStyle w:val="Level1Body"/>
              <w:jc w:val="center"/>
              <w:rPr>
                <w:b/>
                <w:bCs/>
              </w:rPr>
            </w:pPr>
            <w:r w:rsidRPr="00A128D3">
              <w:rPr>
                <w:b/>
                <w:bCs/>
              </w:rPr>
              <w:t xml:space="preserve">Exceptions Taken to </w:t>
            </w:r>
            <w:r>
              <w:rPr>
                <w:b/>
                <w:bCs/>
              </w:rPr>
              <w:t>Vendor Duties</w:t>
            </w:r>
            <w:r w:rsidRPr="00A128D3">
              <w:rPr>
                <w:b/>
                <w:bCs/>
              </w:rPr>
              <w:t xml:space="preserve"> Within Section as Written</w:t>
            </w:r>
          </w:p>
          <w:p w14:paraId="64A62C67" w14:textId="77777777" w:rsidR="00102EA7" w:rsidRDefault="00102EA7" w:rsidP="008143C4">
            <w:pPr>
              <w:pStyle w:val="Level1Body"/>
              <w:jc w:val="center"/>
            </w:pPr>
            <w:r w:rsidRPr="00A128D3">
              <w:rPr>
                <w:b/>
                <w:bCs/>
              </w:rPr>
              <w:t>(Initial)</w:t>
            </w:r>
          </w:p>
        </w:tc>
        <w:tc>
          <w:tcPr>
            <w:tcW w:w="7051" w:type="dxa"/>
            <w:vAlign w:val="center"/>
          </w:tcPr>
          <w:p w14:paraId="56024ABA" w14:textId="77777777" w:rsidR="00102EA7" w:rsidRPr="00A128D3" w:rsidRDefault="00102EA7" w:rsidP="008143C4">
            <w:pPr>
              <w:pStyle w:val="Level1Body"/>
              <w:jc w:val="left"/>
              <w:rPr>
                <w:b/>
                <w:bCs/>
              </w:rPr>
            </w:pPr>
            <w:r w:rsidRPr="00A128D3">
              <w:rPr>
                <w:b/>
                <w:bCs/>
              </w:rPr>
              <w:t>Exceptions:</w:t>
            </w:r>
          </w:p>
          <w:p w14:paraId="30F99D35" w14:textId="5BAB3FEA" w:rsidR="00102EA7" w:rsidRDefault="00102EA7" w:rsidP="008143C4">
            <w:pPr>
              <w:pStyle w:val="Level1Body"/>
              <w:jc w:val="left"/>
            </w:pPr>
            <w:r>
              <w:t xml:space="preserve">(Bidder must note the specific clause, including section reference, to which an exception has been taken, an explanation of why the </w:t>
            </w:r>
            <w:r w:rsidR="00A61ABC">
              <w:t>B</w:t>
            </w:r>
            <w:r>
              <w:t>idder took exception to the clause, and provide alternative language to the specific clause within the solicitation response.)</w:t>
            </w:r>
          </w:p>
        </w:tc>
      </w:tr>
      <w:tr w:rsidR="00102EA7" w14:paraId="04CCA0DC" w14:textId="77777777" w:rsidTr="008143C4">
        <w:trPr>
          <w:trHeight w:val="1223"/>
        </w:trPr>
        <w:tc>
          <w:tcPr>
            <w:tcW w:w="1435" w:type="dxa"/>
          </w:tcPr>
          <w:p w14:paraId="687D04B0" w14:textId="77777777" w:rsidR="00102EA7" w:rsidRDefault="00102EA7" w:rsidP="008143C4">
            <w:pPr>
              <w:pStyle w:val="Level1Body"/>
            </w:pPr>
          </w:p>
        </w:tc>
        <w:tc>
          <w:tcPr>
            <w:tcW w:w="1440" w:type="dxa"/>
          </w:tcPr>
          <w:p w14:paraId="1F29D198" w14:textId="77777777" w:rsidR="00102EA7" w:rsidRDefault="00102EA7" w:rsidP="008143C4">
            <w:pPr>
              <w:pStyle w:val="Level1Body"/>
            </w:pPr>
          </w:p>
        </w:tc>
        <w:tc>
          <w:tcPr>
            <w:tcW w:w="7051" w:type="dxa"/>
          </w:tcPr>
          <w:p w14:paraId="225A7F26" w14:textId="77777777" w:rsidR="00102EA7" w:rsidRDefault="00102EA7" w:rsidP="008143C4">
            <w:pPr>
              <w:pStyle w:val="Level1Body"/>
            </w:pPr>
          </w:p>
        </w:tc>
      </w:tr>
    </w:tbl>
    <w:p w14:paraId="3943D969" w14:textId="77777777" w:rsidR="00AE683A" w:rsidRDefault="00AE683A" w:rsidP="00CB1FBA">
      <w:pPr>
        <w:pStyle w:val="Level3"/>
        <w:ind w:left="720"/>
      </w:pPr>
      <w:bookmarkStart w:id="436" w:name="_Toc434407087"/>
      <w:bookmarkStart w:id="437" w:name="_Toc434407082"/>
      <w:bookmarkEnd w:id="435"/>
    </w:p>
    <w:p w14:paraId="7AF8618A" w14:textId="77777777" w:rsidR="00E9126D" w:rsidRPr="003763B4" w:rsidRDefault="00E9126D" w:rsidP="006963AE">
      <w:pPr>
        <w:pStyle w:val="Level2"/>
        <w:numPr>
          <w:ilvl w:val="1"/>
          <w:numId w:val="9"/>
        </w:numPr>
        <w:tabs>
          <w:tab w:val="left" w:pos="720"/>
        </w:tabs>
        <w:jc w:val="both"/>
      </w:pPr>
      <w:bookmarkStart w:id="438" w:name="_Toc208315981"/>
      <w:r w:rsidRPr="00E45556">
        <w:t xml:space="preserve">INDEPENDENT </w:t>
      </w:r>
      <w:bookmarkEnd w:id="436"/>
      <w:r w:rsidR="008E4FD1">
        <w:t>VENDOR</w:t>
      </w:r>
      <w:r w:rsidRPr="00E45556">
        <w:t xml:space="preserve"> / OBLIGATIONS</w:t>
      </w:r>
      <w:bookmarkEnd w:id="438"/>
    </w:p>
    <w:p w14:paraId="25C2E784" w14:textId="77777777" w:rsidR="00E9126D" w:rsidRDefault="00E9126D" w:rsidP="0017159B">
      <w:pPr>
        <w:pStyle w:val="Level3"/>
        <w:ind w:left="720"/>
        <w:jc w:val="both"/>
      </w:pPr>
      <w:r w:rsidRPr="003763B4">
        <w:t>It is agreed</w:t>
      </w:r>
      <w:r>
        <w:t xml:space="preserve"> that the </w:t>
      </w:r>
      <w:r w:rsidR="008E4FD1">
        <w:t>Vendor</w:t>
      </w:r>
      <w:r>
        <w:t xml:space="preserve"> is an independent </w:t>
      </w:r>
      <w:r w:rsidR="008E4FD1">
        <w:t>Vendor</w:t>
      </w:r>
      <w:r>
        <w:t xml:space="preserve"> and</w:t>
      </w:r>
      <w:r w:rsidRPr="003763B4">
        <w:t xml:space="preserve"> that nothing contained herein is intended or should be construed as creating or establishing</w:t>
      </w:r>
      <w:r>
        <w:t xml:space="preserve"> a relationship of employment, agency, or a partnership.</w:t>
      </w:r>
    </w:p>
    <w:p w14:paraId="41387A83" w14:textId="77777777" w:rsidR="00E9126D" w:rsidRDefault="00E9126D" w:rsidP="000E504D">
      <w:pPr>
        <w:pStyle w:val="Level2Body"/>
      </w:pPr>
    </w:p>
    <w:p w14:paraId="2EC0B8FA" w14:textId="77777777" w:rsidR="00E9126D" w:rsidRDefault="00E9126D" w:rsidP="000E504D">
      <w:pPr>
        <w:pStyle w:val="Level2Body"/>
      </w:pPr>
      <w:r w:rsidRPr="003763B4">
        <w:t xml:space="preserve">The </w:t>
      </w:r>
      <w:r w:rsidR="008E4FD1">
        <w:t>Vendor</w:t>
      </w:r>
      <w:r w:rsidRPr="003763B4">
        <w:t xml:space="preserve"> is solely responsible for fulfilling the contract</w:t>
      </w:r>
      <w:r>
        <w:t>.</w:t>
      </w:r>
      <w:r w:rsidR="004E1515">
        <w:t xml:space="preserve"> </w:t>
      </w:r>
      <w:r w:rsidRPr="003763B4">
        <w:t xml:space="preserve">The </w:t>
      </w:r>
      <w:r w:rsidR="008E4FD1">
        <w:t>Vendor</w:t>
      </w:r>
      <w:r>
        <w:t xml:space="preserve"> or the </w:t>
      </w:r>
      <w:r w:rsidR="008E4FD1">
        <w:t>Vendor</w:t>
      </w:r>
      <w:r>
        <w:t>’s representative</w:t>
      </w:r>
      <w:r w:rsidRPr="003763B4">
        <w:t xml:space="preserve"> shall be the sole </w:t>
      </w:r>
      <w:r w:rsidR="005150B2">
        <w:t>point of cont</w:t>
      </w:r>
      <w:r w:rsidR="00D46FC4">
        <w:t>act</w:t>
      </w:r>
      <w:r w:rsidR="00D46FC4" w:rsidRPr="003763B4">
        <w:t xml:space="preserve"> </w:t>
      </w:r>
      <w:r w:rsidRPr="003763B4">
        <w:t>regarding all contractual matters.</w:t>
      </w:r>
    </w:p>
    <w:p w14:paraId="328509F1" w14:textId="77777777" w:rsidR="00E9126D" w:rsidRDefault="00E9126D" w:rsidP="000E504D">
      <w:pPr>
        <w:pStyle w:val="Level2Body"/>
      </w:pPr>
    </w:p>
    <w:p w14:paraId="34DB2217" w14:textId="77777777" w:rsidR="00E9126D" w:rsidRPr="00A96866" w:rsidRDefault="00E9126D" w:rsidP="000E504D">
      <w:pPr>
        <w:pStyle w:val="Level2Body"/>
      </w:pPr>
      <w:r w:rsidRPr="00A96866">
        <w:t xml:space="preserve">The </w:t>
      </w:r>
      <w:r w:rsidR="008E4FD1">
        <w:t>Vendor</w:t>
      </w:r>
      <w:r w:rsidRPr="00A96866">
        <w:t xml:space="preserve"> shall secure, at its own expense, all personnel required to perform the services under the contract.</w:t>
      </w:r>
      <w:r w:rsidR="004E1515">
        <w:t xml:space="preserve"> </w:t>
      </w:r>
      <w:r w:rsidRPr="00A96866">
        <w:t>The perso</w:t>
      </w:r>
      <w:r w:rsidR="005150B2">
        <w:t xml:space="preserve">nnel the </w:t>
      </w:r>
      <w:r w:rsidR="008E4FD1">
        <w:t>Vendor</w:t>
      </w:r>
      <w:r w:rsidR="005150B2">
        <w:t xml:space="preserve"> uses to fulfill</w:t>
      </w:r>
      <w:r w:rsidRPr="00A96866">
        <w:t xml:space="preserve"> the contract shall have no contractual or other legal relationship with the State; they shall not be considered employees of the State and shall not be entit</w:t>
      </w:r>
      <w:r>
        <w:t>led to any compensation, rights</w:t>
      </w:r>
      <w:r w:rsidRPr="00A96866">
        <w:t xml:space="preserve"> or benefits from the State</w:t>
      </w:r>
      <w:r>
        <w:t>,</w:t>
      </w:r>
      <w:r w:rsidRPr="00A96866">
        <w:t xml:space="preserve"> including </w:t>
      </w:r>
      <w:r>
        <w:t>but not limited to</w:t>
      </w:r>
      <w:r w:rsidRPr="00A96866">
        <w:t>, tenure rights, medical and hospital care, sick and vacation leave, severance pay, or retirement benefits.</w:t>
      </w:r>
    </w:p>
    <w:p w14:paraId="55B7A764" w14:textId="77777777" w:rsidR="00E9126D" w:rsidRDefault="00E9126D" w:rsidP="000E504D">
      <w:pPr>
        <w:pStyle w:val="Level2Body"/>
      </w:pPr>
    </w:p>
    <w:p w14:paraId="019D9BC5" w14:textId="77777777" w:rsidR="00E9126D" w:rsidRPr="003763B4" w:rsidRDefault="00E9126D" w:rsidP="000E504D">
      <w:pPr>
        <w:pStyle w:val="Level2Body"/>
      </w:pPr>
      <w:r>
        <w:t>By-name p</w:t>
      </w:r>
      <w:r w:rsidRPr="003763B4">
        <w:t xml:space="preserve">ersonnel commitments made in the </w:t>
      </w:r>
      <w:r w:rsidR="008E4FD1">
        <w:t>Vendor</w:t>
      </w:r>
      <w:r w:rsidRPr="003763B4">
        <w:t xml:space="preserve">'s </w:t>
      </w:r>
      <w:r w:rsidR="0048551B">
        <w:t>solicitation response</w:t>
      </w:r>
      <w:r w:rsidRPr="003763B4">
        <w:t xml:space="preserve"> shall not be changed without the prior written approval of the State.</w:t>
      </w:r>
      <w:r w:rsidR="004E1515">
        <w:t xml:space="preserve"> </w:t>
      </w:r>
      <w:r w:rsidRPr="003763B4">
        <w:t>Replacement of</w:t>
      </w:r>
      <w:r>
        <w:t xml:space="preserve"> these</w:t>
      </w:r>
      <w:r w:rsidRPr="003763B4">
        <w:t xml:space="preserve"> personnel, if approved by the State, shall be with personnel of equal or greater ability and qualifications.</w:t>
      </w:r>
    </w:p>
    <w:p w14:paraId="166D9263" w14:textId="77777777" w:rsidR="00E9126D" w:rsidRPr="003763B4" w:rsidRDefault="00E9126D" w:rsidP="000E504D">
      <w:pPr>
        <w:pStyle w:val="Level2Body"/>
      </w:pPr>
    </w:p>
    <w:p w14:paraId="04958DD3" w14:textId="77777777" w:rsidR="00E9126D" w:rsidRDefault="00E9126D" w:rsidP="000E504D">
      <w:pPr>
        <w:pStyle w:val="Level2Body"/>
      </w:pPr>
      <w:r w:rsidRPr="003763B4">
        <w:t xml:space="preserve">The </w:t>
      </w:r>
      <w:r w:rsidR="008E4FD1">
        <w:t>Vendor</w:t>
      </w:r>
      <w:r w:rsidRPr="003763B4">
        <w:t xml:space="preserve"> warrants that all </w:t>
      </w:r>
      <w:proofErr w:type="gramStart"/>
      <w:r w:rsidRPr="003763B4">
        <w:t>persons</w:t>
      </w:r>
      <w:proofErr w:type="gramEnd"/>
      <w:r w:rsidRPr="003763B4">
        <w:t xml:space="preserve"> assigned to the project shall be employees of the </w:t>
      </w:r>
      <w:r w:rsidR="008E4FD1">
        <w:t>Vendor</w:t>
      </w:r>
      <w:r w:rsidRPr="003763B4">
        <w:t xml:space="preserve"> or </w:t>
      </w:r>
      <w:r>
        <w:t xml:space="preserve">a </w:t>
      </w:r>
      <w:r w:rsidR="000D4FB1">
        <w:t>s</w:t>
      </w:r>
      <w:r>
        <w:t>ubcontractor</w:t>
      </w:r>
      <w:r w:rsidRPr="003763B4">
        <w:t xml:space="preserve"> and shall be fully qualified to perform the work required herein.</w:t>
      </w:r>
      <w:r w:rsidR="004E1515">
        <w:t xml:space="preserve"> </w:t>
      </w:r>
      <w:r w:rsidRPr="003763B4">
        <w:t xml:space="preserve">Personnel employed by the </w:t>
      </w:r>
      <w:r w:rsidR="008E4FD1">
        <w:t>Vendor</w:t>
      </w:r>
      <w:r>
        <w:t xml:space="preserve"> or a subcontractor</w:t>
      </w:r>
      <w:r w:rsidRPr="003763B4">
        <w:t xml:space="preserve"> to fulfill the terms of the contract shall remain under the sole direction and control of the </w:t>
      </w:r>
      <w:r w:rsidR="008E4FD1">
        <w:t>Vendor</w:t>
      </w:r>
      <w:r>
        <w:t xml:space="preserve"> or the subcontractor respectively</w:t>
      </w:r>
      <w:r w:rsidRPr="003763B4">
        <w:t>.</w:t>
      </w:r>
    </w:p>
    <w:p w14:paraId="786E9CEC" w14:textId="77777777" w:rsidR="00E9126D" w:rsidRPr="003763B4" w:rsidRDefault="00E9126D" w:rsidP="000E504D">
      <w:pPr>
        <w:pStyle w:val="Level2Body"/>
      </w:pPr>
    </w:p>
    <w:p w14:paraId="4686F3F2" w14:textId="77777777" w:rsidR="00E9126D" w:rsidRPr="003763B4" w:rsidRDefault="00E9126D" w:rsidP="000E504D">
      <w:pPr>
        <w:pStyle w:val="Level2Body"/>
      </w:pPr>
      <w:r>
        <w:t>With</w:t>
      </w:r>
      <w:r w:rsidRPr="003763B4">
        <w:t xml:space="preserve"> respect to its employees, the </w:t>
      </w:r>
      <w:r w:rsidR="008E4FD1">
        <w:t>Vendor</w:t>
      </w:r>
      <w:r w:rsidRPr="003763B4">
        <w:t xml:space="preserve"> agrees to be</w:t>
      </w:r>
      <w:r>
        <w:t xml:space="preserve"> solely</w:t>
      </w:r>
      <w:r w:rsidRPr="003763B4">
        <w:t xml:space="preserve"> responsible for the following:</w:t>
      </w:r>
    </w:p>
    <w:p w14:paraId="424963DB" w14:textId="77777777" w:rsidR="00E9126D" w:rsidRPr="003763B4" w:rsidRDefault="00E9126D" w:rsidP="000E504D">
      <w:pPr>
        <w:pStyle w:val="Level2Body"/>
      </w:pPr>
    </w:p>
    <w:p w14:paraId="14889357" w14:textId="49D45AAF" w:rsidR="00FB3E03" w:rsidRPr="001D380A" w:rsidRDefault="00FB3E03" w:rsidP="00BB7DBF">
      <w:pPr>
        <w:pStyle w:val="Level3"/>
        <w:numPr>
          <w:ilvl w:val="2"/>
          <w:numId w:val="65"/>
        </w:numPr>
        <w:tabs>
          <w:tab w:val="num" w:pos="1440"/>
        </w:tabs>
        <w:ind w:left="1440"/>
        <w:jc w:val="both"/>
      </w:pPr>
      <w:proofErr w:type="gramStart"/>
      <w:r w:rsidRPr="001D380A">
        <w:t>Any and all</w:t>
      </w:r>
      <w:proofErr w:type="gramEnd"/>
      <w:r w:rsidRPr="001D380A">
        <w:t xml:space="preserve"> pay, </w:t>
      </w:r>
      <w:r w:rsidR="00802D86" w:rsidRPr="001D380A">
        <w:t>benefits,</w:t>
      </w:r>
      <w:r w:rsidRPr="001D380A">
        <w:t xml:space="preserve"> employment taxes</w:t>
      </w:r>
      <w:r w:rsidR="005555A7">
        <w:t>,</w:t>
      </w:r>
      <w:r w:rsidRPr="001D380A">
        <w:t xml:space="preserve"> and/or other payroll </w:t>
      </w:r>
      <w:proofErr w:type="gramStart"/>
      <w:r w:rsidRPr="001D380A">
        <w:t>withholding</w:t>
      </w:r>
      <w:r w:rsidR="00FD1701">
        <w:t>;</w:t>
      </w:r>
      <w:proofErr w:type="gramEnd"/>
    </w:p>
    <w:p w14:paraId="56892EB8" w14:textId="34093331" w:rsidR="00FB3E03" w:rsidRPr="001D380A" w:rsidRDefault="00FB3E03" w:rsidP="00BB7DBF">
      <w:pPr>
        <w:pStyle w:val="Level3"/>
        <w:numPr>
          <w:ilvl w:val="2"/>
          <w:numId w:val="65"/>
        </w:numPr>
        <w:tabs>
          <w:tab w:val="num" w:pos="1440"/>
        </w:tabs>
        <w:ind w:left="1440"/>
        <w:jc w:val="both"/>
      </w:pPr>
      <w:proofErr w:type="gramStart"/>
      <w:r w:rsidRPr="001D380A">
        <w:t>Any and all</w:t>
      </w:r>
      <w:proofErr w:type="gramEnd"/>
      <w:r w:rsidRPr="001D380A">
        <w:t xml:space="preserve"> vehicles used by </w:t>
      </w:r>
      <w:proofErr w:type="gramStart"/>
      <w:r w:rsidRPr="001D380A">
        <w:t xml:space="preserve">the </w:t>
      </w:r>
      <w:r w:rsidR="008E4FD1">
        <w:t>Vendor</w:t>
      </w:r>
      <w:r w:rsidRPr="001D380A">
        <w:t>’s</w:t>
      </w:r>
      <w:proofErr w:type="gramEnd"/>
      <w:r w:rsidRPr="001D380A">
        <w:t xml:space="preserve"> employees, including all insurance required by state </w:t>
      </w:r>
      <w:proofErr w:type="gramStart"/>
      <w:r w:rsidRPr="001D380A">
        <w:t>law</w:t>
      </w:r>
      <w:r w:rsidR="00FD1701">
        <w:t>;</w:t>
      </w:r>
      <w:proofErr w:type="gramEnd"/>
    </w:p>
    <w:p w14:paraId="67D238EF" w14:textId="6224390F" w:rsidR="00FB3E03" w:rsidRPr="001D380A" w:rsidRDefault="00FB3E03" w:rsidP="00BB7DBF">
      <w:pPr>
        <w:pStyle w:val="Level3"/>
        <w:numPr>
          <w:ilvl w:val="2"/>
          <w:numId w:val="65"/>
        </w:numPr>
        <w:tabs>
          <w:tab w:val="num" w:pos="1440"/>
        </w:tabs>
        <w:ind w:left="1440"/>
        <w:jc w:val="both"/>
      </w:pPr>
      <w:r w:rsidRPr="001D380A">
        <w:t xml:space="preserve">Damages incurred by </w:t>
      </w:r>
      <w:r w:rsidR="008E4FD1">
        <w:t>Vendor</w:t>
      </w:r>
      <w:r w:rsidRPr="001D380A">
        <w:t xml:space="preserve">’s employees within the scope of their duties under the </w:t>
      </w:r>
      <w:proofErr w:type="gramStart"/>
      <w:r w:rsidRPr="001D380A">
        <w:t>contract</w:t>
      </w:r>
      <w:r w:rsidR="00FD1701">
        <w:t>;</w:t>
      </w:r>
      <w:proofErr w:type="gramEnd"/>
    </w:p>
    <w:p w14:paraId="06DF1ED7" w14:textId="4E857A93" w:rsidR="00FB3E03" w:rsidRPr="001D380A" w:rsidRDefault="00FB3E03" w:rsidP="00BB7DBF">
      <w:pPr>
        <w:pStyle w:val="Level3"/>
        <w:numPr>
          <w:ilvl w:val="2"/>
          <w:numId w:val="65"/>
        </w:numPr>
        <w:tabs>
          <w:tab w:val="num" w:pos="1440"/>
        </w:tabs>
        <w:ind w:left="1440"/>
        <w:jc w:val="both"/>
      </w:pPr>
      <w:r w:rsidRPr="001D380A">
        <w:t xml:space="preserve">Maintaining Workers’ Compensation and health insurance that </w:t>
      </w:r>
      <w:r w:rsidR="005555A7">
        <w:t>complies</w:t>
      </w:r>
      <w:r w:rsidRPr="001D380A">
        <w:t xml:space="preserve"> with state and federal law and submitting any reports on such insurance to the extent required by governing </w:t>
      </w:r>
      <w:proofErr w:type="gramStart"/>
      <w:r w:rsidRPr="001D380A">
        <w:t>law</w:t>
      </w:r>
      <w:r w:rsidR="00FD1701">
        <w:t>;</w:t>
      </w:r>
      <w:proofErr w:type="gramEnd"/>
    </w:p>
    <w:p w14:paraId="38AED4CE" w14:textId="77777777" w:rsidR="00FB3E03" w:rsidRPr="001D380A" w:rsidRDefault="00FB3E03" w:rsidP="00BB7DBF">
      <w:pPr>
        <w:pStyle w:val="Level3"/>
        <w:numPr>
          <w:ilvl w:val="2"/>
          <w:numId w:val="65"/>
        </w:numPr>
        <w:tabs>
          <w:tab w:val="num" w:pos="1440"/>
        </w:tabs>
        <w:ind w:left="1440"/>
        <w:jc w:val="both"/>
      </w:pPr>
      <w:r w:rsidRPr="001D380A">
        <w:t xml:space="preserve">Determining the hours to be worked and the duties to be performed by the </w:t>
      </w:r>
      <w:r w:rsidR="008E4FD1">
        <w:t>Vendor</w:t>
      </w:r>
      <w:r w:rsidRPr="001D380A">
        <w:t>’s employees; and,</w:t>
      </w:r>
    </w:p>
    <w:p w14:paraId="2626AD3E" w14:textId="77777777" w:rsidR="00FB3E03" w:rsidRPr="001D380A" w:rsidRDefault="00FB3E03" w:rsidP="00DC4F1B">
      <w:pPr>
        <w:pStyle w:val="Level3"/>
        <w:numPr>
          <w:ilvl w:val="2"/>
          <w:numId w:val="65"/>
        </w:numPr>
        <w:tabs>
          <w:tab w:val="num" w:pos="1440"/>
        </w:tabs>
        <w:ind w:left="1440"/>
        <w:jc w:val="both"/>
      </w:pPr>
      <w:r w:rsidRPr="001D380A">
        <w:lastRenderedPageBreak/>
        <w:t xml:space="preserve">All claims on behalf of any person arising out of employment or alleged employment (including without limit claims of discrimination alleged against the </w:t>
      </w:r>
      <w:r w:rsidR="008E4FD1">
        <w:t>Vendor</w:t>
      </w:r>
      <w:r w:rsidRPr="001D380A">
        <w:t>, its officers, agents, or subcontractors or subcontractor’s employees)</w:t>
      </w:r>
      <w:r>
        <w:t>.</w:t>
      </w:r>
    </w:p>
    <w:p w14:paraId="34D0E529" w14:textId="77777777" w:rsidR="00E9126D" w:rsidRDefault="00E9126D" w:rsidP="000E504D">
      <w:pPr>
        <w:pStyle w:val="Level2Body"/>
      </w:pPr>
    </w:p>
    <w:p w14:paraId="4CF4343B" w14:textId="77777777" w:rsidR="00413835" w:rsidRPr="001D380A" w:rsidRDefault="00413835" w:rsidP="00413835">
      <w:pPr>
        <w:pStyle w:val="Level2Body"/>
      </w:pPr>
      <w:r w:rsidRPr="001D380A">
        <w:t xml:space="preserve">If the </w:t>
      </w:r>
      <w:r w:rsidR="008E4FD1">
        <w:t>Vendor</w:t>
      </w:r>
      <w:r w:rsidRPr="001D380A">
        <w:t xml:space="preserve"> intends to utilize any subcontractor, the subcontractor's level of effort, tasks, and time allocation should be clearly defined in the </w:t>
      </w:r>
      <w:r>
        <w:t>solicitation response</w:t>
      </w:r>
      <w:r w:rsidRPr="001D380A">
        <w:t xml:space="preserve">. The </w:t>
      </w:r>
      <w:r w:rsidR="008E4FD1">
        <w:t>Vendor</w:t>
      </w:r>
      <w:r w:rsidRPr="001D380A">
        <w:t xml:space="preserve"> </w:t>
      </w:r>
      <w:proofErr w:type="gramStart"/>
      <w:r w:rsidRPr="001D380A">
        <w:t>shall</w:t>
      </w:r>
      <w:proofErr w:type="gramEnd"/>
      <w:r w:rsidRPr="001D380A">
        <w:t xml:space="preserve"> agree that it will not utilize any subcontractors not specifically included in its </w:t>
      </w:r>
      <w:r>
        <w:t>solicitation response</w:t>
      </w:r>
      <w:r w:rsidRPr="001D380A">
        <w:t xml:space="preserve"> in the performance of the contract without the prior written authorization of the State.</w:t>
      </w:r>
      <w:r>
        <w:t xml:space="preserve"> If the </w:t>
      </w:r>
      <w:r w:rsidR="008E4FD1">
        <w:t>Vendor</w:t>
      </w:r>
      <w:r>
        <w:t xml:space="preserve"> subcontracts any of the work, the </w:t>
      </w:r>
      <w:r w:rsidR="008E4FD1">
        <w:t>Vendor</w:t>
      </w:r>
      <w:r>
        <w:t xml:space="preserve"> agrees to pay </w:t>
      </w:r>
      <w:proofErr w:type="gramStart"/>
      <w:r>
        <w:t>any and all</w:t>
      </w:r>
      <w:proofErr w:type="gramEnd"/>
      <w:r>
        <w:t xml:space="preserve"> subcontractors in accordance with the </w:t>
      </w:r>
      <w:r w:rsidR="008E4FD1">
        <w:t>Vendor</w:t>
      </w:r>
      <w:r>
        <w:t>’s agreement with the respective subcontractor(s).</w:t>
      </w:r>
    </w:p>
    <w:p w14:paraId="2A90A4ED" w14:textId="77777777" w:rsidR="00E9126D" w:rsidRDefault="00E9126D" w:rsidP="000E504D">
      <w:pPr>
        <w:pStyle w:val="Level2Body"/>
      </w:pPr>
      <w:r w:rsidRPr="003763B4">
        <w:t xml:space="preserve">The State reserves the right to require the </w:t>
      </w:r>
      <w:r w:rsidR="008E4FD1">
        <w:t>Vendor</w:t>
      </w:r>
      <w:r w:rsidRPr="003763B4">
        <w:t xml:space="preserve"> to reassign or remove from the project any </w:t>
      </w:r>
      <w:r w:rsidR="008E4FD1">
        <w:t>Vendor</w:t>
      </w:r>
      <w:r w:rsidRPr="003763B4">
        <w:t xml:space="preserve"> or </w:t>
      </w:r>
      <w:r w:rsidR="00BF7673">
        <w:t>s</w:t>
      </w:r>
      <w:r>
        <w:t>ubcontractor</w:t>
      </w:r>
      <w:r w:rsidRPr="003763B4">
        <w:t xml:space="preserve"> employee.</w:t>
      </w:r>
    </w:p>
    <w:p w14:paraId="0A13D671" w14:textId="77777777" w:rsidR="00E9126D" w:rsidRDefault="00E9126D" w:rsidP="000E504D">
      <w:pPr>
        <w:pStyle w:val="Level2Body"/>
      </w:pPr>
    </w:p>
    <w:p w14:paraId="36166553" w14:textId="5B180DEE" w:rsidR="00E9126D" w:rsidRDefault="00674298" w:rsidP="000E504D">
      <w:pPr>
        <w:pStyle w:val="Level2Body"/>
      </w:pPr>
      <w:r>
        <w:t xml:space="preserve">The </w:t>
      </w:r>
      <w:r w:rsidR="005555A7">
        <w:t>V</w:t>
      </w:r>
      <w:r>
        <w:t>endor</w:t>
      </w:r>
      <w:r w:rsidR="00E9126D" w:rsidRPr="009B02E6">
        <w:t xml:space="preserve"> shall </w:t>
      </w:r>
      <w:r w:rsidR="004D0FF3">
        <w:t>e</w:t>
      </w:r>
      <w:r w:rsidR="00E9126D" w:rsidRPr="009B02E6">
        <w:t>nsure that</w:t>
      </w:r>
      <w:r w:rsidR="00E9126D">
        <w:t xml:space="preserve"> the terms and conditions contained in any contract</w:t>
      </w:r>
      <w:r w:rsidR="00E9126D" w:rsidRPr="009B02E6">
        <w:t xml:space="preserve"> with </w:t>
      </w:r>
      <w:r w:rsidR="00E9126D">
        <w:t xml:space="preserve">a </w:t>
      </w:r>
      <w:r w:rsidR="00E9126D" w:rsidRPr="009B02E6">
        <w:t>sub</w:t>
      </w:r>
      <w:r w:rsidR="00E9126D">
        <w:t>contractor does not conflict with the terms and conditions of this contract.</w:t>
      </w:r>
    </w:p>
    <w:p w14:paraId="1439E471" w14:textId="77777777" w:rsidR="00E9126D" w:rsidRDefault="00E9126D" w:rsidP="000E504D">
      <w:pPr>
        <w:pStyle w:val="Level2Body"/>
      </w:pPr>
    </w:p>
    <w:p w14:paraId="0BFD7AE0" w14:textId="77777777" w:rsidR="00E9126D" w:rsidRDefault="00E9126D" w:rsidP="000E504D">
      <w:pPr>
        <w:pStyle w:val="Level2Body"/>
      </w:pPr>
      <w:r w:rsidRPr="003763B4">
        <w:t xml:space="preserve">The </w:t>
      </w:r>
      <w:r w:rsidR="008E4FD1">
        <w:t>Vendor</w:t>
      </w:r>
      <w:r w:rsidRPr="003763B4">
        <w:t xml:space="preserve"> </w:t>
      </w:r>
      <w:proofErr w:type="gramStart"/>
      <w:r w:rsidRPr="003763B4">
        <w:t>shall</w:t>
      </w:r>
      <w:proofErr w:type="gramEnd"/>
      <w:r w:rsidRPr="003763B4">
        <w:t xml:space="preserve"> include a similar provision</w:t>
      </w:r>
      <w:r>
        <w:t>, for the protection of the State,</w:t>
      </w:r>
      <w:r w:rsidRPr="003763B4">
        <w:t xml:space="preserve"> in </w:t>
      </w:r>
      <w:r>
        <w:t>the</w:t>
      </w:r>
      <w:r w:rsidRPr="003763B4">
        <w:t xml:space="preserve"> contract with any </w:t>
      </w:r>
      <w:r w:rsidR="00BF7673">
        <w:t>s</w:t>
      </w:r>
      <w:r>
        <w:t>ubcontractor</w:t>
      </w:r>
      <w:r w:rsidRPr="003763B4">
        <w:t xml:space="preserve"> </w:t>
      </w:r>
      <w:r>
        <w:t>engaged</w:t>
      </w:r>
      <w:r w:rsidRPr="003763B4">
        <w:t xml:space="preserve"> to perform work </w:t>
      </w:r>
      <w:r>
        <w:t>on this contract</w:t>
      </w:r>
      <w:r w:rsidRPr="003763B4">
        <w:t>.</w:t>
      </w:r>
    </w:p>
    <w:p w14:paraId="165FA337" w14:textId="77777777" w:rsidR="00A31723" w:rsidRDefault="00A31723" w:rsidP="000E504D">
      <w:pPr>
        <w:pStyle w:val="Level2Body"/>
      </w:pPr>
    </w:p>
    <w:p w14:paraId="6E054587" w14:textId="6C962E9F" w:rsidR="00A31723" w:rsidRDefault="00A31723" w:rsidP="005059BA">
      <w:pPr>
        <w:pStyle w:val="Level2"/>
        <w:numPr>
          <w:ilvl w:val="1"/>
          <w:numId w:val="9"/>
        </w:numPr>
        <w:tabs>
          <w:tab w:val="left" w:pos="720"/>
        </w:tabs>
        <w:jc w:val="both"/>
        <w:rPr>
          <w:szCs w:val="24"/>
        </w:rPr>
      </w:pPr>
      <w:bookmarkStart w:id="439" w:name="_Toc208315982"/>
      <w:r w:rsidRPr="009632D8">
        <w:rPr>
          <w:szCs w:val="24"/>
        </w:rPr>
        <w:t>FOREIGN ADVERSARY CONTRACTING PROHIBITION ACT CERTIFICATION (Nonnegotiable</w:t>
      </w:r>
      <w:r>
        <w:rPr>
          <w:szCs w:val="24"/>
        </w:rPr>
        <w:t>)</w:t>
      </w:r>
      <w:bookmarkEnd w:id="439"/>
      <w:r w:rsidRPr="009632D8">
        <w:rPr>
          <w:szCs w:val="24"/>
        </w:rPr>
        <w:t xml:space="preserve"> </w:t>
      </w:r>
    </w:p>
    <w:p w14:paraId="2AB7BC19" w14:textId="4181B5DB" w:rsidR="005266C1" w:rsidRPr="009632D8" w:rsidRDefault="00F82857" w:rsidP="007E05CE">
      <w:pPr>
        <w:pStyle w:val="Level2Body"/>
      </w:pPr>
      <w:r w:rsidRPr="009632D8">
        <w:t xml:space="preserve">The </w:t>
      </w:r>
      <w:r>
        <w:t xml:space="preserve">Vendor </w:t>
      </w:r>
      <w:r w:rsidRPr="009632D8">
        <w:t xml:space="preserve">certifies that it is not a scrutinized company as defined under the Foreign Adversary Contracting Prohibition Act, </w:t>
      </w:r>
      <w:r w:rsidRPr="0014356D">
        <w:t>Neb. Rev. Stat. Sec.</w:t>
      </w:r>
      <w:r>
        <w:t xml:space="preserve"> </w:t>
      </w:r>
      <w:r w:rsidRPr="001D380A">
        <w:rPr>
          <w:rFonts w:cs="Arial"/>
          <w:szCs w:val="18"/>
        </w:rPr>
        <w:t>§</w:t>
      </w:r>
      <w:r w:rsidRPr="0014356D">
        <w:t xml:space="preserve"> 73-903 (5);</w:t>
      </w:r>
      <w:r w:rsidRPr="009632D8">
        <w:t xml:space="preserve"> that it will not subcontract with any scrutinized company for any aspect of performance of the contemplated contract; and that any products or services to be provided do not originate with a scrutinized company.</w:t>
      </w:r>
    </w:p>
    <w:p w14:paraId="21C32F77" w14:textId="77777777" w:rsidR="00E9126D" w:rsidRDefault="00E9126D" w:rsidP="000E504D">
      <w:pPr>
        <w:pStyle w:val="Level2Body"/>
      </w:pPr>
    </w:p>
    <w:p w14:paraId="5800BC4D" w14:textId="77777777" w:rsidR="00E9126D" w:rsidRPr="003763B4" w:rsidRDefault="00E9126D" w:rsidP="00DC4F1B">
      <w:pPr>
        <w:pStyle w:val="Level2"/>
        <w:numPr>
          <w:ilvl w:val="1"/>
          <w:numId w:val="9"/>
        </w:numPr>
        <w:tabs>
          <w:tab w:val="left" w:pos="720"/>
        </w:tabs>
        <w:jc w:val="both"/>
      </w:pPr>
      <w:bookmarkStart w:id="440" w:name="_Toc434407136"/>
      <w:bookmarkStart w:id="441" w:name="_Toc208315983"/>
      <w:r w:rsidRPr="003763B4">
        <w:t>EMPLOYEE WORK ELIGIBILITY STATUS</w:t>
      </w:r>
      <w:bookmarkEnd w:id="440"/>
      <w:bookmarkEnd w:id="441"/>
    </w:p>
    <w:p w14:paraId="2F44A82C" w14:textId="77777777" w:rsidR="00BC2F8D" w:rsidRPr="001D380A" w:rsidRDefault="00BC2F8D" w:rsidP="00BC2F8D">
      <w:pPr>
        <w:pStyle w:val="Level2Body"/>
      </w:pPr>
      <w:r w:rsidRPr="001D380A">
        <w:t xml:space="preserve">The </w:t>
      </w:r>
      <w:r>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77F45D6C" w14:textId="77777777" w:rsidR="00BC2F8D" w:rsidRPr="001D380A" w:rsidRDefault="00BC2F8D" w:rsidP="00BC2F8D">
      <w:pPr>
        <w:pStyle w:val="Level2Body"/>
      </w:pPr>
    </w:p>
    <w:p w14:paraId="74B0F656" w14:textId="77777777" w:rsidR="00BC2F8D" w:rsidRPr="001D380A" w:rsidRDefault="00BC2F8D" w:rsidP="00BC2F8D">
      <w:pPr>
        <w:pStyle w:val="Level2Body"/>
      </w:pPr>
      <w:r w:rsidRPr="001D380A">
        <w:t xml:space="preserve">If the </w:t>
      </w:r>
      <w:r>
        <w:t>Vendor</w:t>
      </w:r>
      <w:r w:rsidRPr="001D380A">
        <w:t xml:space="preserve"> is an individual or sole proprietorship, the following applies:</w:t>
      </w:r>
    </w:p>
    <w:p w14:paraId="43E7360E" w14:textId="77777777" w:rsidR="00BC2F8D" w:rsidRPr="001D380A" w:rsidRDefault="00BC2F8D" w:rsidP="00BC2F8D">
      <w:pPr>
        <w:pStyle w:val="Level2Body"/>
      </w:pPr>
    </w:p>
    <w:p w14:paraId="181197D2" w14:textId="3F30424C" w:rsidR="00BC2F8D" w:rsidRDefault="00BC2F8D" w:rsidP="00DC4F1B">
      <w:pPr>
        <w:pStyle w:val="Level3"/>
        <w:numPr>
          <w:ilvl w:val="2"/>
          <w:numId w:val="69"/>
        </w:numPr>
        <w:tabs>
          <w:tab w:val="num" w:pos="1440"/>
        </w:tabs>
        <w:ind w:left="1440"/>
        <w:jc w:val="both"/>
      </w:pPr>
      <w:r w:rsidRPr="001D380A">
        <w:t xml:space="preserve">The </w:t>
      </w:r>
      <w:r>
        <w:t>Vendor</w:t>
      </w:r>
      <w:r w:rsidRPr="001D380A">
        <w:t xml:space="preserve"> must complete the United States Citizenship Attestation Form, available on the Department of Administrative Services website at</w:t>
      </w:r>
      <w:r w:rsidR="00F46CC4">
        <w:t>:</w:t>
      </w:r>
    </w:p>
    <w:bookmarkStart w:id="442" w:name="_Hlk97302509"/>
    <w:p w14:paraId="75FA19DE" w14:textId="282A6D39" w:rsidR="00BC2F8D" w:rsidRPr="001D380A" w:rsidRDefault="00BC2F8D" w:rsidP="00BB7DBF">
      <w:pPr>
        <w:pStyle w:val="Level3"/>
        <w:ind w:left="1440"/>
        <w:jc w:val="both"/>
      </w:pPr>
      <w:r>
        <w:fldChar w:fldCharType="begin"/>
      </w:r>
      <w:r>
        <w:instrText xml:space="preserve"> HYPERLINK "https://das.nebraska.gov/materiel/docs/pdf/Individual%20or%20Sole%20Proprietor%20United%20States%20Attestation%20Form%20English%20and%20Spanish.pdf" </w:instrText>
      </w:r>
      <w:r>
        <w:fldChar w:fldCharType="separate"/>
      </w:r>
      <w:r w:rsidRPr="005D0C37">
        <w:rPr>
          <w:rStyle w:val="Hyperlink"/>
        </w:rPr>
        <w:t>https://das.nebraska.gov/materiel/docs/pdf/Individual%20or%20Sole%20Proprietor%20United%20States%20Attestation%20Form%20English%20and%20Spanish.pdf</w:t>
      </w:r>
      <w:r>
        <w:rPr>
          <w:rStyle w:val="Hyperlink"/>
        </w:rPr>
        <w:fldChar w:fldCharType="end"/>
      </w:r>
      <w:bookmarkEnd w:id="442"/>
      <w:r w:rsidR="00F46CC4">
        <w:t>.</w:t>
      </w:r>
    </w:p>
    <w:p w14:paraId="16BF5DE6" w14:textId="77777777" w:rsidR="00BC2F8D" w:rsidRPr="001D380A" w:rsidRDefault="00BC2F8D" w:rsidP="00BB7DBF">
      <w:pPr>
        <w:pStyle w:val="Level3"/>
        <w:numPr>
          <w:ilvl w:val="2"/>
          <w:numId w:val="69"/>
        </w:numPr>
        <w:tabs>
          <w:tab w:val="num" w:pos="1440"/>
        </w:tabs>
        <w:ind w:left="1440"/>
        <w:jc w:val="both"/>
      </w:pPr>
      <w:r w:rsidRPr="001D380A">
        <w:t xml:space="preserve">The completed United States Attestation Form should be submitted with the </w:t>
      </w:r>
      <w:r>
        <w:t>Solicitation</w:t>
      </w:r>
      <w:r w:rsidRPr="001D380A">
        <w:t xml:space="preserve"> response.</w:t>
      </w:r>
    </w:p>
    <w:p w14:paraId="46820AF5" w14:textId="77777777" w:rsidR="00BC2F8D" w:rsidRPr="001D380A" w:rsidRDefault="00BC2F8D" w:rsidP="00BB7DBF">
      <w:pPr>
        <w:pStyle w:val="Level3"/>
        <w:numPr>
          <w:ilvl w:val="2"/>
          <w:numId w:val="69"/>
        </w:numPr>
        <w:tabs>
          <w:tab w:val="num" w:pos="1440"/>
        </w:tabs>
        <w:ind w:left="1440"/>
        <w:jc w:val="both"/>
      </w:pPr>
      <w:r w:rsidRPr="001D380A">
        <w:t xml:space="preserve">If the </w:t>
      </w:r>
      <w:r>
        <w:t>Vendor</w:t>
      </w:r>
      <w:r w:rsidRPr="001D380A">
        <w:t xml:space="preserve"> indicates on such attestation form that he or she is a qualified alien, the </w:t>
      </w:r>
      <w:r>
        <w:t>Vendor</w:t>
      </w:r>
      <w:r w:rsidRPr="001D380A">
        <w:t xml:space="preserve"> agrees to provide the US Citizenship and Immigration Services documentation required to verify the </w:t>
      </w:r>
      <w:r>
        <w:t>Vendor</w:t>
      </w:r>
      <w:r w:rsidRPr="001D380A">
        <w:t xml:space="preserve">’s lawful presence in the United States using the Systematic Alien Verification for Entitlements (SAVE) Program. </w:t>
      </w:r>
    </w:p>
    <w:p w14:paraId="05EB4102" w14:textId="77777777" w:rsidR="00BC2F8D" w:rsidRPr="001D380A" w:rsidRDefault="00BC2F8D" w:rsidP="00DC4F1B">
      <w:pPr>
        <w:pStyle w:val="Level3"/>
        <w:numPr>
          <w:ilvl w:val="2"/>
          <w:numId w:val="69"/>
        </w:numPr>
        <w:tabs>
          <w:tab w:val="num" w:pos="1440"/>
        </w:tabs>
        <w:ind w:left="1440"/>
        <w:jc w:val="both"/>
      </w:pPr>
      <w:r w:rsidRPr="001D380A">
        <w:t xml:space="preserve">The </w:t>
      </w:r>
      <w:r>
        <w:t>Vendor</w:t>
      </w:r>
      <w:r w:rsidRPr="001D380A">
        <w:t xml:space="preserve"> understands and agrees that lawful presence in the United States is required</w:t>
      </w:r>
      <w:r>
        <w:t>,</w:t>
      </w:r>
      <w:r w:rsidRPr="001D380A">
        <w:t xml:space="preserve"> and the </w:t>
      </w:r>
      <w:r>
        <w:t>Vendor</w:t>
      </w:r>
      <w:r w:rsidRPr="001D380A">
        <w:t xml:space="preserve"> may be disqualified or the contract terminated if such lawful presence cannot be verified as required by Neb. Rev. Stat. §</w:t>
      </w:r>
      <w:r>
        <w:t xml:space="preserve"> </w:t>
      </w:r>
      <w:r w:rsidRPr="001D380A">
        <w:t>4-108.</w:t>
      </w:r>
    </w:p>
    <w:p w14:paraId="2D29A1B3" w14:textId="77777777" w:rsidR="00E9126D" w:rsidRDefault="00E9126D" w:rsidP="000E504D">
      <w:pPr>
        <w:pStyle w:val="Level2Body"/>
      </w:pPr>
    </w:p>
    <w:p w14:paraId="312D1DCE" w14:textId="6155A247" w:rsidR="00BC2F8D" w:rsidRPr="003763B4" w:rsidRDefault="00BC2F8D" w:rsidP="00DC4F1B">
      <w:pPr>
        <w:pStyle w:val="Level2"/>
        <w:numPr>
          <w:ilvl w:val="1"/>
          <w:numId w:val="9"/>
        </w:numPr>
        <w:tabs>
          <w:tab w:val="left" w:pos="720"/>
        </w:tabs>
        <w:jc w:val="both"/>
      </w:pPr>
      <w:bookmarkStart w:id="443" w:name="_Toc126238567"/>
      <w:bookmarkStart w:id="444" w:name="_Toc129770825"/>
      <w:bookmarkStart w:id="445" w:name="_Toc167800448"/>
      <w:bookmarkStart w:id="446" w:name="_Toc208315984"/>
      <w:r w:rsidRPr="003763B4">
        <w:t xml:space="preserve">COMPLIANCE WITH CIVIL RIGHTS LAWS AND EQUAL OPPORTUNITY EMPLOYMENT / NONDISCRIMINATION </w:t>
      </w:r>
      <w:r>
        <w:t>(Non</w:t>
      </w:r>
      <w:r w:rsidR="00674298">
        <w:t>-</w:t>
      </w:r>
      <w:r>
        <w:t>negotiable)</w:t>
      </w:r>
      <w:bookmarkEnd w:id="443"/>
      <w:bookmarkEnd w:id="444"/>
      <w:bookmarkEnd w:id="445"/>
      <w:bookmarkEnd w:id="446"/>
    </w:p>
    <w:p w14:paraId="2ADD3025" w14:textId="77777777" w:rsidR="00BC2F8D" w:rsidRPr="002B2CFA" w:rsidRDefault="00BC2F8D" w:rsidP="00BC2F8D">
      <w:pPr>
        <w:pStyle w:val="Level2Body"/>
      </w:pPr>
      <w:r w:rsidRPr="002B2CFA">
        <w:t xml:space="preserve">The </w:t>
      </w:r>
      <w:r>
        <w:t>Vendor</w:t>
      </w:r>
      <w:r w:rsidRPr="002B2CFA">
        <w:t xml:space="preserve"> shall comply with all applicable local, state, and federal statutes and regulations regarding civil rights laws and equal opportunity employment. The Nebraska Fair Employment Practice Act prohibits </w:t>
      </w:r>
      <w:r>
        <w:t>Vendor</w:t>
      </w:r>
      <w:r w:rsidRPr="002B2CFA">
        <w:t xml:space="preserve">s of the State of Nebraska, and their Subcontractors, from discriminating against any employee or applicant for employment, with respect to hire, tenure, terms, conditions, compensation, or privileges of employment because of race, color, religion, sex, disability, marital status, or national origin (Neb. Rev. Stat. </w:t>
      </w:r>
      <w:r>
        <w:t>§</w:t>
      </w:r>
      <w:r w:rsidRPr="002B2CFA">
        <w:t>§</w:t>
      </w:r>
      <w:r>
        <w:t xml:space="preserve"> </w:t>
      </w:r>
      <w:r w:rsidRPr="002B2CFA">
        <w:t xml:space="preserve">48-1101 to 48-1125). The </w:t>
      </w:r>
      <w:r>
        <w:t>Vendor</w:t>
      </w:r>
      <w:r w:rsidRPr="002B2CFA">
        <w:t xml:space="preserve"> guarantees compliance with the Nebraska Fair Employment Practice Act, and breach of this provision shall be regarded as a material breach of contract. The </w:t>
      </w:r>
      <w:r>
        <w:t>Vendor</w:t>
      </w:r>
      <w:r w:rsidRPr="002B2CFA">
        <w:t xml:space="preserve"> shall insert a similar provision in all Subcontracts for </w:t>
      </w:r>
      <w:r>
        <w:t xml:space="preserve">goods and </w:t>
      </w:r>
      <w:r w:rsidRPr="002B2CFA">
        <w:t xml:space="preserve">services to be covered by any contract resulting from this </w:t>
      </w:r>
      <w:r>
        <w:t>Solicitation</w:t>
      </w:r>
      <w:r w:rsidRPr="002B2CFA">
        <w:t>.</w:t>
      </w:r>
    </w:p>
    <w:bookmarkEnd w:id="437"/>
    <w:p w14:paraId="028CB9C9" w14:textId="77777777" w:rsidR="00E9126D" w:rsidRDefault="00E9126D" w:rsidP="000E504D">
      <w:pPr>
        <w:pStyle w:val="Level2Body"/>
      </w:pPr>
    </w:p>
    <w:p w14:paraId="6BC00C4A" w14:textId="77777777" w:rsidR="00E9126D" w:rsidRPr="003763B4" w:rsidRDefault="00E9126D" w:rsidP="00DC4F1B">
      <w:pPr>
        <w:pStyle w:val="Level2"/>
        <w:numPr>
          <w:ilvl w:val="1"/>
          <w:numId w:val="9"/>
        </w:numPr>
        <w:tabs>
          <w:tab w:val="left" w:pos="720"/>
        </w:tabs>
        <w:jc w:val="both"/>
      </w:pPr>
      <w:bookmarkStart w:id="447" w:name="_Toc434407086"/>
      <w:bookmarkStart w:id="448" w:name="_Toc208315985"/>
      <w:r w:rsidRPr="003763B4">
        <w:t xml:space="preserve">COOPERATION WITH OTHER </w:t>
      </w:r>
      <w:r w:rsidR="008E4FD1">
        <w:t>VENDOR</w:t>
      </w:r>
      <w:r w:rsidRPr="003763B4">
        <w:t>S</w:t>
      </w:r>
      <w:bookmarkEnd w:id="447"/>
      <w:bookmarkEnd w:id="448"/>
      <w:r w:rsidRPr="003763B4">
        <w:t xml:space="preserve"> </w:t>
      </w:r>
    </w:p>
    <w:p w14:paraId="41A45C89" w14:textId="77777777" w:rsidR="00E9126D" w:rsidRPr="003763B4" w:rsidRDefault="008E4FD1" w:rsidP="000E504D">
      <w:pPr>
        <w:pStyle w:val="Level2Body"/>
      </w:pPr>
      <w:r>
        <w:t>Vendor</w:t>
      </w:r>
      <w:r w:rsidR="00E9126D">
        <w:t xml:space="preserve"> may be required to work with or </w:t>
      </w:r>
      <w:proofErr w:type="gramStart"/>
      <w:r w:rsidR="00E9126D">
        <w:t>in close proximity to</w:t>
      </w:r>
      <w:proofErr w:type="gramEnd"/>
      <w:r w:rsidR="00E9126D">
        <w:t xml:space="preserve"> other </w:t>
      </w:r>
      <w:r>
        <w:t>Vendor</w:t>
      </w:r>
      <w:r w:rsidR="00E9126D">
        <w:t xml:space="preserve">s or individuals that may be working on </w:t>
      </w:r>
      <w:r w:rsidR="00620AD3">
        <w:t xml:space="preserve">the </w:t>
      </w:r>
      <w:r w:rsidR="00E9126D">
        <w:t>same or different projects.</w:t>
      </w:r>
      <w:r w:rsidR="004E1515">
        <w:t xml:space="preserve"> </w:t>
      </w:r>
      <w:r w:rsidR="00E9126D" w:rsidRPr="003763B4">
        <w:t xml:space="preserve">The </w:t>
      </w:r>
      <w:r>
        <w:t>Vendor</w:t>
      </w:r>
      <w:r w:rsidR="00E9126D" w:rsidRPr="003763B4">
        <w:t xml:space="preserve"> shall agre</w:t>
      </w:r>
      <w:r w:rsidR="00E9126D">
        <w:t xml:space="preserve">e to cooperate with such other </w:t>
      </w:r>
      <w:r>
        <w:t>Vendor</w:t>
      </w:r>
      <w:r w:rsidR="00E9126D" w:rsidRPr="003763B4">
        <w:t>s</w:t>
      </w:r>
      <w:r w:rsidR="00E9126D">
        <w:t xml:space="preserve"> or </w:t>
      </w:r>
      <w:r w:rsidR="00544086">
        <w:t>individuals</w:t>
      </w:r>
      <w:r w:rsidR="00544086" w:rsidRPr="003763B4">
        <w:t xml:space="preserve"> and</w:t>
      </w:r>
      <w:r w:rsidR="00E9126D" w:rsidRPr="003763B4">
        <w:t xml:space="preserve"> shall not commit or permit any act which may interfere with the pe</w:t>
      </w:r>
      <w:r w:rsidR="00E9126D">
        <w:t xml:space="preserve">rformance of work by any other </w:t>
      </w:r>
      <w:r>
        <w:t>Vendor</w:t>
      </w:r>
      <w:r w:rsidR="00E9126D">
        <w:t xml:space="preserve"> or individual</w:t>
      </w:r>
      <w:r w:rsidR="00E9126D" w:rsidRPr="003763B4">
        <w:t>.</w:t>
      </w:r>
      <w:r w:rsidR="004E1515">
        <w:t xml:space="preserve"> </w:t>
      </w:r>
      <w:r>
        <w:t>Vendor</w:t>
      </w:r>
      <w:r w:rsidR="00E9126D">
        <w:t xml:space="preserve"> is not required to compromise </w:t>
      </w:r>
      <w:r>
        <w:t>Vendor</w:t>
      </w:r>
      <w:r w:rsidR="00E9126D">
        <w:t>’s intellectual property or proprietary information unless expressly required to do so by this contract.</w:t>
      </w:r>
    </w:p>
    <w:p w14:paraId="597EC2AB" w14:textId="77777777" w:rsidR="00E9126D" w:rsidRPr="003763B4" w:rsidRDefault="00E9126D" w:rsidP="000E504D">
      <w:pPr>
        <w:pStyle w:val="Level2Body"/>
      </w:pPr>
    </w:p>
    <w:p w14:paraId="6EFEFE39" w14:textId="77777777" w:rsidR="00727C54" w:rsidRDefault="00727C54" w:rsidP="00DC4F1B">
      <w:pPr>
        <w:pStyle w:val="Level2"/>
        <w:numPr>
          <w:ilvl w:val="1"/>
          <w:numId w:val="9"/>
        </w:numPr>
        <w:tabs>
          <w:tab w:val="left" w:pos="720"/>
        </w:tabs>
        <w:jc w:val="both"/>
      </w:pPr>
      <w:bookmarkStart w:id="449" w:name="_Toc208315986"/>
      <w:bookmarkStart w:id="450" w:name="_Toc434407083"/>
      <w:r w:rsidRPr="00323E7D">
        <w:lastRenderedPageBreak/>
        <w:t>DISCOUNTS</w:t>
      </w:r>
      <w:bookmarkEnd w:id="449"/>
    </w:p>
    <w:p w14:paraId="476BC452" w14:textId="7F8AF9EC" w:rsidR="00727C54" w:rsidRDefault="00727C54" w:rsidP="000E504D">
      <w:pPr>
        <w:pStyle w:val="Level2Body"/>
      </w:pPr>
      <w:r w:rsidRPr="00CC3CEB">
        <w:t xml:space="preserve">Prices quoted shall be inclusive of ALL trade discounts. Cash discount terms of less than thirty (30) days will not be considered as part of the </w:t>
      </w:r>
      <w:bookmarkStart w:id="451" w:name="_Hlk167801077"/>
      <w:r w:rsidR="00BC2F8D">
        <w:t>solicitation response</w:t>
      </w:r>
      <w:bookmarkEnd w:id="451"/>
      <w:r w:rsidRPr="00CC3CEB">
        <w:t>.</w:t>
      </w:r>
      <w:r w:rsidR="004E1515">
        <w:t xml:space="preserve"> </w:t>
      </w:r>
      <w:r w:rsidRPr="00CC3CEB">
        <w:t>Cash discount periods will be computed from the date of receipt of a properly executed claim voucher</w:t>
      </w:r>
      <w:r w:rsidR="001B255E">
        <w:t>,</w:t>
      </w:r>
      <w:r w:rsidRPr="00CC3CEB">
        <w:t xml:space="preserve"> or the date of completion of delivery of all items in </w:t>
      </w:r>
      <w:r w:rsidR="00B8409D" w:rsidRPr="00CC3CEB">
        <w:t>satisfactory</w:t>
      </w:r>
      <w:r w:rsidRPr="00CC3CEB">
        <w:t xml:space="preserve"> condition, whichever is later</w:t>
      </w:r>
      <w:r w:rsidRPr="006D7D5F">
        <w:t>.</w:t>
      </w:r>
    </w:p>
    <w:p w14:paraId="0C57621F" w14:textId="77777777" w:rsidR="00727C54" w:rsidRDefault="00727C54" w:rsidP="000E504D">
      <w:pPr>
        <w:pStyle w:val="Level2Body"/>
      </w:pPr>
    </w:p>
    <w:p w14:paraId="0F5BFB0F" w14:textId="77777777" w:rsidR="0074546B" w:rsidRPr="00323E7D" w:rsidRDefault="0074546B" w:rsidP="005059BA">
      <w:pPr>
        <w:pStyle w:val="Level2"/>
        <w:numPr>
          <w:ilvl w:val="1"/>
          <w:numId w:val="9"/>
        </w:numPr>
        <w:tabs>
          <w:tab w:val="left" w:pos="720"/>
        </w:tabs>
        <w:jc w:val="both"/>
      </w:pPr>
      <w:bookmarkStart w:id="452" w:name="_Toc208315987"/>
      <w:r w:rsidRPr="00323E7D">
        <w:t>PRICE</w:t>
      </w:r>
      <w:r>
        <w:t>S</w:t>
      </w:r>
      <w:bookmarkEnd w:id="452"/>
    </w:p>
    <w:p w14:paraId="6A33D65D" w14:textId="7EFCAF7F" w:rsidR="00674298" w:rsidRDefault="00674298" w:rsidP="00674298">
      <w:pPr>
        <w:pStyle w:val="Level2Body"/>
      </w:pPr>
      <w:r w:rsidRPr="0024728C">
        <w:rPr>
          <w:b/>
          <w:bCs/>
        </w:rPr>
        <w:t xml:space="preserve">Prices quoted shall be net, including transportation and delivery charges fully prepaid by the </w:t>
      </w:r>
      <w:r w:rsidR="00A61ABC">
        <w:rPr>
          <w:b/>
          <w:bCs/>
        </w:rPr>
        <w:t>B</w:t>
      </w:r>
      <w:r w:rsidRPr="0024728C">
        <w:rPr>
          <w:b/>
          <w:bCs/>
        </w:rPr>
        <w:t>idder, F.O.B. destination named in the Solicitation. No additional charges will be allowed for packing, packages, or partial delivery costs.</w:t>
      </w:r>
      <w:r w:rsidRPr="003763B4">
        <w:t xml:space="preserve"> When an arithmetic error has been made in the extended total, the unit price will govern.</w:t>
      </w:r>
    </w:p>
    <w:p w14:paraId="61B38E11" w14:textId="77777777" w:rsidR="00674298" w:rsidRDefault="00674298" w:rsidP="00674298">
      <w:pPr>
        <w:pStyle w:val="Level2Body"/>
        <w:ind w:left="0"/>
        <w:rPr>
          <w:szCs w:val="18"/>
        </w:rPr>
      </w:pPr>
    </w:p>
    <w:p w14:paraId="405E0BAD" w14:textId="0B84D356" w:rsidR="00674298" w:rsidRDefault="00674298" w:rsidP="00674298">
      <w:pPr>
        <w:pStyle w:val="Level2Body"/>
        <w:rPr>
          <w:szCs w:val="18"/>
        </w:rPr>
      </w:pPr>
      <w:r>
        <w:rPr>
          <w:szCs w:val="18"/>
        </w:rPr>
        <w:t>Prices</w:t>
      </w:r>
      <w:r w:rsidR="00FD1701">
        <w:rPr>
          <w:szCs w:val="18"/>
        </w:rPr>
        <w:t xml:space="preserve"> </w:t>
      </w:r>
      <w:r>
        <w:rPr>
          <w:szCs w:val="18"/>
        </w:rPr>
        <w:t>submitted on the “Cost Sheet”, once accepted by the State, shall remain fixed for the first year of the contract. Any request for a price increase must be submitted in writing to SPB a minimum of thirty (30) days in advance of the requested start date. Documentation may be required by the State to support the price increase. Documentation may include, but not</w:t>
      </w:r>
      <w:r w:rsidR="00BB74D4">
        <w:rPr>
          <w:szCs w:val="18"/>
        </w:rPr>
        <w:t xml:space="preserve"> be</w:t>
      </w:r>
      <w:r>
        <w:rPr>
          <w:szCs w:val="18"/>
        </w:rPr>
        <w:t xml:space="preserve"> limited to, price lists, letter(s) from manufacturer to distributor, or other material costs that support the price increase request(s).</w:t>
      </w:r>
    </w:p>
    <w:p w14:paraId="72F2BC18" w14:textId="77777777" w:rsidR="00674298" w:rsidRDefault="00674298" w:rsidP="00674298">
      <w:pPr>
        <w:pStyle w:val="Level2Body"/>
        <w:rPr>
          <w:szCs w:val="18"/>
        </w:rPr>
      </w:pPr>
    </w:p>
    <w:p w14:paraId="6526D329" w14:textId="034E2DF1" w:rsidR="00674298" w:rsidRPr="005B0D32" w:rsidRDefault="00674298" w:rsidP="00674298">
      <w:pPr>
        <w:pStyle w:val="Level2Body"/>
        <w:rPr>
          <w:b/>
          <w:bCs/>
        </w:rPr>
      </w:pPr>
      <w:r w:rsidRPr="005B0D32">
        <w:rPr>
          <w:b/>
          <w:bCs/>
        </w:rPr>
        <w:t>The State reserves the right to deny any requested price increase. No price increases are to be billed to any State Agencies prior to</w:t>
      </w:r>
      <w:r w:rsidR="00FD643A">
        <w:rPr>
          <w:b/>
          <w:bCs/>
        </w:rPr>
        <w:t xml:space="preserve"> a</w:t>
      </w:r>
      <w:r w:rsidRPr="005B0D32">
        <w:rPr>
          <w:b/>
          <w:bCs/>
        </w:rPr>
        <w:t xml:space="preserve"> written amendment of the contract by the parties.</w:t>
      </w:r>
    </w:p>
    <w:p w14:paraId="1D7FC235" w14:textId="77777777" w:rsidR="00674298" w:rsidRPr="005B0D32" w:rsidRDefault="00674298" w:rsidP="00674298">
      <w:pPr>
        <w:pStyle w:val="Level2Body"/>
        <w:rPr>
          <w:b/>
          <w:bCs/>
        </w:rPr>
      </w:pPr>
    </w:p>
    <w:p w14:paraId="494A3DD3" w14:textId="77777777" w:rsidR="00674298" w:rsidRDefault="00674298" w:rsidP="00674298">
      <w:pPr>
        <w:pStyle w:val="Level2Body"/>
        <w:rPr>
          <w:b/>
          <w:bCs/>
        </w:rPr>
      </w:pPr>
      <w:r w:rsidRPr="005B0D32">
        <w:rPr>
          <w:b/>
          <w:bCs/>
        </w:rPr>
        <w:t xml:space="preserve">The State will be given full proportionate benefit </w:t>
      </w:r>
      <w:proofErr w:type="gramStart"/>
      <w:r w:rsidRPr="005B0D32">
        <w:rPr>
          <w:b/>
          <w:bCs/>
        </w:rPr>
        <w:t>of</w:t>
      </w:r>
      <w:proofErr w:type="gramEnd"/>
      <w:r w:rsidRPr="005B0D32">
        <w:rPr>
          <w:b/>
          <w:bCs/>
        </w:rPr>
        <w:t xml:space="preserve"> any decreases for the term of the contract.</w:t>
      </w:r>
    </w:p>
    <w:p w14:paraId="157CC6FE" w14:textId="77777777" w:rsidR="00144210" w:rsidRPr="00E97CA1" w:rsidRDefault="00144210" w:rsidP="000E504D">
      <w:pPr>
        <w:pStyle w:val="Level2Body"/>
        <w:rPr>
          <w:b/>
          <w:bCs/>
        </w:rPr>
      </w:pPr>
    </w:p>
    <w:p w14:paraId="6EEAC65A" w14:textId="77777777" w:rsidR="00E9126D" w:rsidRPr="003763B4" w:rsidRDefault="00E9126D" w:rsidP="00CB1FBA">
      <w:pPr>
        <w:pStyle w:val="Level2"/>
        <w:numPr>
          <w:ilvl w:val="1"/>
          <w:numId w:val="9"/>
        </w:numPr>
        <w:tabs>
          <w:tab w:val="left" w:pos="720"/>
        </w:tabs>
        <w:jc w:val="both"/>
      </w:pPr>
      <w:bookmarkStart w:id="453" w:name="_Toc168478773"/>
      <w:bookmarkStart w:id="454" w:name="_Toc168478774"/>
      <w:bookmarkStart w:id="455" w:name="_Toc168478775"/>
      <w:bookmarkStart w:id="456" w:name="_Toc208315988"/>
      <w:bookmarkEnd w:id="453"/>
      <w:bookmarkEnd w:id="454"/>
      <w:bookmarkEnd w:id="455"/>
      <w:r w:rsidRPr="003763B4">
        <w:t>PERMITS, REGULATIONS, LAWS</w:t>
      </w:r>
      <w:bookmarkEnd w:id="450"/>
      <w:bookmarkEnd w:id="456"/>
    </w:p>
    <w:p w14:paraId="3FC860DC" w14:textId="77777777" w:rsidR="00907314" w:rsidRPr="002B2CFA" w:rsidRDefault="00907314" w:rsidP="00907314">
      <w:pPr>
        <w:pStyle w:val="Level2Body"/>
      </w:pPr>
      <w:r w:rsidRPr="002B2CFA">
        <w:t xml:space="preserve">The contract price shall include the cost of all royalties, licenses, permits, and approvals, whether arising from patents, trademarks, copyrights or otherwise, that are in any way involved in the contract. The </w:t>
      </w:r>
      <w:r>
        <w:t>Vendor</w:t>
      </w:r>
      <w:r w:rsidRPr="002B2CFA">
        <w:t xml:space="preserve"> shall obtain and pay for all royalties, licenses, and permits, and approvals necessary for the execution of the contract. The </w:t>
      </w:r>
      <w:r>
        <w:t>Vendor</w:t>
      </w:r>
      <w:r w:rsidRPr="002B2CFA">
        <w:t xml:space="preserve"> must guarantee that it has the full legal right to the materials, supplies, equipment, software, and other items used to execute this contract.</w:t>
      </w:r>
    </w:p>
    <w:p w14:paraId="05389CA3" w14:textId="77777777" w:rsidR="00E9126D" w:rsidRPr="003763B4" w:rsidRDefault="00E9126D" w:rsidP="000E504D">
      <w:pPr>
        <w:pStyle w:val="Level2Body"/>
      </w:pPr>
    </w:p>
    <w:p w14:paraId="6A4806EA" w14:textId="6CE900E2" w:rsidR="00E9126D" w:rsidRPr="003763B4" w:rsidRDefault="00E9126D" w:rsidP="000E504D">
      <w:pPr>
        <w:pStyle w:val="Level2Body"/>
      </w:pPr>
    </w:p>
    <w:p w14:paraId="683E28BB" w14:textId="3AE4D387" w:rsidR="00B65DAA" w:rsidRDefault="00E9126D" w:rsidP="00CB1FBA">
      <w:pPr>
        <w:pStyle w:val="Level2"/>
        <w:numPr>
          <w:ilvl w:val="1"/>
          <w:numId w:val="9"/>
        </w:numPr>
        <w:tabs>
          <w:tab w:val="left" w:pos="720"/>
        </w:tabs>
        <w:jc w:val="both"/>
      </w:pPr>
      <w:bookmarkStart w:id="457" w:name="_Toc434407085"/>
      <w:bookmarkStart w:id="458" w:name="_Toc208315989"/>
      <w:r w:rsidRPr="003763B4">
        <w:t>INSURANCE REQUIREMENTS</w:t>
      </w:r>
      <w:bookmarkEnd w:id="457"/>
      <w:bookmarkEnd w:id="458"/>
      <w:r w:rsidR="00D2634E">
        <w:t xml:space="preserve"> </w:t>
      </w:r>
    </w:p>
    <w:p w14:paraId="2024F513" w14:textId="76EF369A" w:rsidR="00907314" w:rsidRDefault="00907314" w:rsidP="00907314">
      <w:pPr>
        <w:pStyle w:val="Level2Body"/>
      </w:pPr>
      <w:r>
        <w:t>T</w:t>
      </w:r>
      <w:r w:rsidRPr="002B2CFA">
        <w:t xml:space="preserve">he </w:t>
      </w:r>
      <w:r>
        <w:t>Vendor</w:t>
      </w:r>
      <w:r w:rsidRPr="002B2CFA">
        <w:t xml:space="preserve"> shall</w:t>
      </w:r>
      <w:r>
        <w:t xml:space="preserve"> throughout the term of the contract</w:t>
      </w:r>
      <w:r w:rsidRPr="002B2CFA">
        <w:t xml:space="preserve"> maintain insurance as specified herein </w:t>
      </w:r>
      <w:r>
        <w:t xml:space="preserve">and provide the </w:t>
      </w:r>
      <w:proofErr w:type="gramStart"/>
      <w:r>
        <w:t>State</w:t>
      </w:r>
      <w:proofErr w:type="gramEnd"/>
      <w:r>
        <w:t xml:space="preserve"> a</w:t>
      </w:r>
      <w:r w:rsidRPr="002B2CFA">
        <w:t xml:space="preserve"> current Certificate of Insurance/Acord Form (COI) verifying the coverage. The </w:t>
      </w:r>
      <w:r>
        <w:t>Vendor</w:t>
      </w:r>
      <w:r w:rsidRPr="002B2CFA">
        <w:t xml:space="preserve"> shall not commence work on the contract until the insurance is in place. If </w:t>
      </w:r>
      <w:r>
        <w:t>Vendor</w:t>
      </w:r>
      <w:r w:rsidRPr="002B2CFA">
        <w:t xml:space="preserve"> subcontra</w:t>
      </w:r>
      <w:r>
        <w:t>cts any portion of the Contract</w:t>
      </w:r>
      <w:r w:rsidRPr="002B2CFA">
        <w:t xml:space="preserve"> the </w:t>
      </w:r>
      <w:r>
        <w:t>Vendor</w:t>
      </w:r>
      <w:r w:rsidRPr="002B2CFA">
        <w:t xml:space="preserve"> must, throughout the term of the contract, either:</w:t>
      </w:r>
    </w:p>
    <w:p w14:paraId="44DAAAD3" w14:textId="520EAD80" w:rsidR="00907314" w:rsidRPr="002B2CFA" w:rsidRDefault="00907314" w:rsidP="00907314">
      <w:pPr>
        <w:pStyle w:val="Level2Body"/>
      </w:pPr>
    </w:p>
    <w:p w14:paraId="13D84117" w14:textId="2AC163AA" w:rsidR="00907314" w:rsidRPr="001D380A" w:rsidRDefault="00907314" w:rsidP="00BB7DBF">
      <w:pPr>
        <w:pStyle w:val="Level3"/>
        <w:numPr>
          <w:ilvl w:val="2"/>
          <w:numId w:val="66"/>
        </w:numPr>
        <w:tabs>
          <w:tab w:val="num" w:pos="1440"/>
        </w:tabs>
        <w:ind w:left="1440"/>
      </w:pPr>
      <w:r w:rsidRPr="001D380A">
        <w:t>Provide equivalent insurance for each subcontractor and provide a COI verifying the coverage for the subcontractor</w:t>
      </w:r>
      <w:r>
        <w:t>,</w:t>
      </w:r>
    </w:p>
    <w:p w14:paraId="6A45BA10" w14:textId="14676373" w:rsidR="00907314" w:rsidRPr="001D380A" w:rsidRDefault="00907314" w:rsidP="00BB7DBF">
      <w:pPr>
        <w:pStyle w:val="Level3"/>
        <w:numPr>
          <w:ilvl w:val="2"/>
          <w:numId w:val="66"/>
        </w:numPr>
        <w:tabs>
          <w:tab w:val="num" w:pos="1440"/>
        </w:tabs>
        <w:ind w:left="1440"/>
      </w:pPr>
      <w:proofErr w:type="gramStart"/>
      <w:r w:rsidRPr="001D380A">
        <w:t>Require</w:t>
      </w:r>
      <w:proofErr w:type="gramEnd"/>
      <w:r w:rsidRPr="001D380A">
        <w:t xml:space="preserve"> each subcontractor to have equivalent insurance and provide written notice to the State that the </w:t>
      </w:r>
      <w:r>
        <w:t>Vendor</w:t>
      </w:r>
      <w:r w:rsidRPr="001D380A">
        <w:t xml:space="preserve"> has verified that each subcontractor has the required coverage; or</w:t>
      </w:r>
    </w:p>
    <w:p w14:paraId="0FFFE62F" w14:textId="36F37C62" w:rsidR="00907314" w:rsidRPr="001D380A" w:rsidRDefault="00907314" w:rsidP="00DC4F1B">
      <w:pPr>
        <w:pStyle w:val="Level3"/>
        <w:numPr>
          <w:ilvl w:val="2"/>
          <w:numId w:val="66"/>
        </w:numPr>
        <w:tabs>
          <w:tab w:val="num" w:pos="1440"/>
        </w:tabs>
        <w:ind w:left="1440"/>
      </w:pPr>
      <w:r w:rsidRPr="001D380A">
        <w:t xml:space="preserve">Provide the State with copies of each subcontractor’s Certificate of </w:t>
      </w:r>
      <w:proofErr w:type="gramStart"/>
      <w:r w:rsidRPr="001D380A">
        <w:t>Insurance</w:t>
      </w:r>
      <w:proofErr w:type="gramEnd"/>
      <w:r w:rsidRPr="001D380A">
        <w:t xml:space="preserve"> evidencing the required coverage.</w:t>
      </w:r>
    </w:p>
    <w:p w14:paraId="672E61E7" w14:textId="35F784F5" w:rsidR="00907314" w:rsidRPr="00514090" w:rsidRDefault="00907314" w:rsidP="00907314">
      <w:pPr>
        <w:pStyle w:val="Level3Body"/>
      </w:pPr>
    </w:p>
    <w:p w14:paraId="796ECA09" w14:textId="623D91EA" w:rsidR="00907314" w:rsidRDefault="00907314" w:rsidP="00907314">
      <w:pPr>
        <w:pStyle w:val="Level2Body"/>
      </w:pPr>
      <w:r w:rsidRPr="002B2CFA">
        <w:t xml:space="preserve">The </w:t>
      </w:r>
      <w:r>
        <w:t>Vendor</w:t>
      </w:r>
      <w:r w:rsidRPr="002B2CFA">
        <w:t xml:space="preserve"> shall not allow any Subcontractor to commence work until the Subcontractor has equivalent insurance. </w:t>
      </w:r>
      <w:r>
        <w:t>The failure of the State to require a COI, or the failure of the Vendor to provide a COI or require subcontractor insurance</w:t>
      </w:r>
      <w:r w:rsidR="0077737E">
        <w:t xml:space="preserve"> </w:t>
      </w:r>
      <w:r w:rsidRPr="002B2CFA">
        <w:t xml:space="preserve">shall not limit, relieve, or decrease the liability of the </w:t>
      </w:r>
      <w:r>
        <w:t>Vendor</w:t>
      </w:r>
      <w:r w:rsidRPr="002B2CFA">
        <w:t xml:space="preserve"> hereunder</w:t>
      </w:r>
      <w:r>
        <w:t>.</w:t>
      </w:r>
    </w:p>
    <w:p w14:paraId="2A49A36C" w14:textId="50D55594" w:rsidR="00907314" w:rsidRDefault="00907314" w:rsidP="00907314">
      <w:pPr>
        <w:pStyle w:val="Level2Body"/>
      </w:pPr>
    </w:p>
    <w:p w14:paraId="660F2C4A" w14:textId="46FD7D83" w:rsidR="00907314" w:rsidRPr="002B2CFA" w:rsidRDefault="00907314" w:rsidP="00907314">
      <w:pPr>
        <w:pStyle w:val="Level2Body"/>
      </w:pPr>
      <w:r>
        <w:t>In the event that any policy written on a claims-made basis terminates or is canceled during the term of the contract or within</w:t>
      </w:r>
      <w:r w:rsidR="0077737E">
        <w:t xml:space="preserve"> one (1)</w:t>
      </w:r>
      <w:r>
        <w:t xml:space="preserve"> year of termination or expiration of the contract, the Vendor shall obtain an extended discovery or reporting period, or a new insurance policy, providing coverage required by this contract for the term of the contract and </w:t>
      </w:r>
      <w:r w:rsidR="0077737E">
        <w:t>one (1)</w:t>
      </w:r>
      <w:r>
        <w:t xml:space="preserve"> year following termination or expiration of the contract.</w:t>
      </w:r>
    </w:p>
    <w:p w14:paraId="6F230CB7" w14:textId="2CBF5EC8" w:rsidR="00907314" w:rsidRPr="002B2CFA" w:rsidRDefault="00907314" w:rsidP="00907314">
      <w:pPr>
        <w:pStyle w:val="Level2Body"/>
      </w:pPr>
      <w:r w:rsidRPr="002B2CFA">
        <w:tab/>
      </w:r>
    </w:p>
    <w:p w14:paraId="2EABAFA8" w14:textId="6B7406FC" w:rsidR="00907314" w:rsidRPr="002B2CFA" w:rsidRDefault="00907314" w:rsidP="00907314">
      <w:pPr>
        <w:pStyle w:val="Level2Body"/>
      </w:pPr>
      <w:r w:rsidRPr="002B2CFA">
        <w:t xml:space="preserve">If by the terms of any insurance a mandatory deductible is required, or if the </w:t>
      </w:r>
      <w:r>
        <w:t>Vendor</w:t>
      </w:r>
      <w:r w:rsidRPr="002B2CFA">
        <w:t xml:space="preserve"> elects to increase the mandatory deductible amount, the </w:t>
      </w:r>
      <w:r>
        <w:t>Vendor</w:t>
      </w:r>
      <w:r w:rsidRPr="002B2CFA">
        <w:t xml:space="preserve"> shall be responsible for payment of the amount of the deductible in the event of a paid claim.</w:t>
      </w:r>
    </w:p>
    <w:p w14:paraId="0B7E9E85" w14:textId="5D3CE4DC" w:rsidR="00907314" w:rsidRPr="002B2CFA" w:rsidRDefault="00907314" w:rsidP="00907314">
      <w:pPr>
        <w:pStyle w:val="Level2Body"/>
      </w:pPr>
    </w:p>
    <w:p w14:paraId="139409AB" w14:textId="7A67CC68" w:rsidR="00907314" w:rsidRPr="005E0530" w:rsidRDefault="00907314" w:rsidP="00907314">
      <w:pPr>
        <w:pStyle w:val="Level2Body"/>
      </w:pPr>
      <w:r w:rsidRPr="005E0530">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14:paraId="3143A530" w14:textId="7B19B367" w:rsidR="00907314" w:rsidRPr="00514090" w:rsidRDefault="00907314" w:rsidP="00907314">
      <w:pPr>
        <w:pStyle w:val="Level2Body"/>
      </w:pPr>
    </w:p>
    <w:p w14:paraId="0B24E188" w14:textId="5BABF379" w:rsidR="00907314" w:rsidRPr="00972534" w:rsidRDefault="00907314" w:rsidP="00DC4F1B">
      <w:pPr>
        <w:pStyle w:val="Level3"/>
        <w:numPr>
          <w:ilvl w:val="2"/>
          <w:numId w:val="67"/>
        </w:numPr>
        <w:tabs>
          <w:tab w:val="num" w:pos="1440"/>
        </w:tabs>
        <w:ind w:left="1080" w:hanging="360"/>
        <w:jc w:val="both"/>
        <w:rPr>
          <w:b/>
        </w:rPr>
      </w:pPr>
      <w:r w:rsidRPr="00972534">
        <w:rPr>
          <w:b/>
        </w:rPr>
        <w:t>WORKERS’ COMPENSATION INSURANCE</w:t>
      </w:r>
    </w:p>
    <w:p w14:paraId="20ECCFA3" w14:textId="4E134D47" w:rsidR="00907314" w:rsidRPr="003763B4" w:rsidRDefault="00907314" w:rsidP="00907314">
      <w:pPr>
        <w:pStyle w:val="Level3Body"/>
        <w:tabs>
          <w:tab w:val="num" w:pos="1440"/>
        </w:tabs>
      </w:pPr>
      <w:r w:rsidRPr="003763B4">
        <w:t xml:space="preserve">The </w:t>
      </w:r>
      <w:r>
        <w:t>Vendor</w:t>
      </w:r>
      <w:r w:rsidRPr="003763B4">
        <w:t xml:space="preserve"> shall take out and maintain during the life of this contract the statutory Workers’ Compensation and Employer's Liability Insurance for all of the contactors’ employees to be engaged in work on the project under this contract and, in case any such work is sublet, the </w:t>
      </w:r>
      <w:r>
        <w:t>Vendor</w:t>
      </w:r>
      <w:r w:rsidRPr="003763B4">
        <w:t xml:space="preserve"> shall require the </w:t>
      </w:r>
      <w:r>
        <w:t>Subcontractor</w:t>
      </w:r>
      <w:r w:rsidRPr="003763B4">
        <w:t xml:space="preserve"> similarly to provide Worker's Compensation and Employer's Liability Insurance for all of the </w:t>
      </w:r>
      <w:r>
        <w:t>Subcontractor</w:t>
      </w:r>
      <w:r w:rsidRPr="003763B4">
        <w:t xml:space="preserve">’s employees to </w:t>
      </w:r>
      <w:r w:rsidRPr="003763B4">
        <w:lastRenderedPageBreak/>
        <w:t xml:space="preserve">be engaged in such work. This policy shall be written to meet the statutory requirements for the state in which the work is to be performed, including Occupational Disease. </w:t>
      </w:r>
      <w:r>
        <w:rPr>
          <w:b/>
        </w:rPr>
        <w:t>The</w:t>
      </w:r>
      <w:r w:rsidRPr="00764FB6">
        <w:rPr>
          <w:b/>
        </w:rPr>
        <w:t xml:space="preserve"> policy shall include a waiver of subrogation in favor of the State</w:t>
      </w:r>
      <w:r>
        <w:rPr>
          <w:b/>
        </w:rPr>
        <w:t>. The COI shall contain the mandatory COI subrogation waiver language found hereinafter</w:t>
      </w:r>
      <w:r w:rsidRPr="003763B4">
        <w:t>. The amounts of such insurance shall not be less than the limits stated hereinafter.</w:t>
      </w:r>
      <w:r>
        <w:t xml:space="preserve"> For employees working in the State of Nebraska, the policy must be written by an entity authorized by the State of Nebraska Department of Insurance to write Workers’ Compensation and Employer’s Liability Insurance for Nebraska employees.</w:t>
      </w:r>
    </w:p>
    <w:p w14:paraId="37E660A7" w14:textId="55887728" w:rsidR="00907314" w:rsidRPr="003763B4" w:rsidRDefault="00907314" w:rsidP="00907314">
      <w:pPr>
        <w:pStyle w:val="Level3Body"/>
        <w:tabs>
          <w:tab w:val="num" w:pos="1440"/>
        </w:tabs>
      </w:pPr>
    </w:p>
    <w:p w14:paraId="1C16C89A" w14:textId="6E5A314D" w:rsidR="00907314" w:rsidRPr="003763B4" w:rsidRDefault="00907314" w:rsidP="00DC4F1B">
      <w:pPr>
        <w:pStyle w:val="Level3"/>
        <w:numPr>
          <w:ilvl w:val="2"/>
          <w:numId w:val="67"/>
        </w:numPr>
        <w:tabs>
          <w:tab w:val="num" w:pos="1440"/>
        </w:tabs>
        <w:ind w:left="1080" w:hanging="360"/>
        <w:jc w:val="both"/>
        <w:rPr>
          <w:b/>
        </w:rPr>
      </w:pPr>
      <w:r w:rsidRPr="003763B4">
        <w:rPr>
          <w:b/>
        </w:rPr>
        <w:t>COMMERCIAL GENERAL LIABILITY INSURANCE AND COMMERCIAL AUTOMOBILE LIABILITY INSURANCE</w:t>
      </w:r>
    </w:p>
    <w:p w14:paraId="311A7EEF" w14:textId="340F5E5D" w:rsidR="00907314" w:rsidRPr="003763B4" w:rsidRDefault="00907314" w:rsidP="0017159B">
      <w:pPr>
        <w:pStyle w:val="Level3Body"/>
        <w:tabs>
          <w:tab w:val="num" w:pos="1440"/>
        </w:tabs>
        <w:jc w:val="both"/>
      </w:pPr>
      <w:r w:rsidRPr="003763B4">
        <w:t xml:space="preserve">The </w:t>
      </w:r>
      <w:r>
        <w:t>Vendor</w:t>
      </w:r>
      <w:r w:rsidRPr="003763B4">
        <w:t xml:space="preserve"> shall take out and maintain during the life of this contract such Commercial General Liability Insurance and Commercial Automobile Liability Insurance as shall protect </w:t>
      </w:r>
      <w:r>
        <w:t>Vendor</w:t>
      </w:r>
      <w:r w:rsidRPr="003763B4">
        <w:t xml:space="preserve"> and any </w:t>
      </w:r>
      <w:r>
        <w:t>Subcontractor</w:t>
      </w:r>
      <w:r w:rsidRPr="003763B4">
        <w:t xml:space="preserve"> performing work covered by this contract from claims for damages for bodily injury, including death, as well as from claims for property damage, which may arise from operations under this contract, whether such operation be by the </w:t>
      </w:r>
      <w:r>
        <w:t>Vendor</w:t>
      </w:r>
      <w:r w:rsidRPr="003763B4">
        <w:t xml:space="preserve"> or by any </w:t>
      </w:r>
      <w:r>
        <w:t>Subcontractor</w:t>
      </w:r>
      <w:r w:rsidRPr="003763B4">
        <w:t xml:space="preserve"> or by anyone directly or indirectly employed by either of them, and the amounts of such insurance shall not be less than limits stated hereinafter.</w:t>
      </w:r>
    </w:p>
    <w:p w14:paraId="60845922" w14:textId="4CA3DC4B" w:rsidR="00907314" w:rsidRPr="003763B4" w:rsidRDefault="00907314" w:rsidP="0017159B">
      <w:pPr>
        <w:pStyle w:val="Level3Body"/>
        <w:tabs>
          <w:tab w:val="num" w:pos="1440"/>
        </w:tabs>
        <w:jc w:val="both"/>
      </w:pPr>
    </w:p>
    <w:p w14:paraId="505C640A" w14:textId="6D9EA014" w:rsidR="00907314" w:rsidRPr="003763B4" w:rsidRDefault="00907314" w:rsidP="0017159B">
      <w:pPr>
        <w:pStyle w:val="Level3Body"/>
        <w:tabs>
          <w:tab w:val="num" w:pos="1440"/>
        </w:tabs>
        <w:jc w:val="both"/>
      </w:pPr>
      <w:r w:rsidRPr="003763B4">
        <w:t xml:space="preserve">The Commercial General Liability Insurance shall be written on an </w:t>
      </w:r>
      <w:r w:rsidRPr="00764FB6">
        <w:rPr>
          <w:b/>
        </w:rPr>
        <w:t>occurrence basis</w:t>
      </w:r>
      <w:r w:rsidRPr="003763B4">
        <w:t xml:space="preserve">, and provide Premises/Operations, Products/Completed Operations, Independent </w:t>
      </w:r>
      <w:r>
        <w:t>Vendor</w:t>
      </w:r>
      <w:r w:rsidRPr="003763B4">
        <w:t xml:space="preserve">s, Personal Injury, and Contractual Liability coverage. </w:t>
      </w:r>
      <w:r w:rsidRPr="00764FB6">
        <w:rPr>
          <w:b/>
        </w:rPr>
        <w:t>The policy shall include the State, and others as required by the contract documents, as Additional Insured(s).</w:t>
      </w:r>
      <w:r w:rsidRPr="003763B4">
        <w:t xml:space="preserve"> </w:t>
      </w:r>
      <w:r w:rsidRPr="00764FB6">
        <w:rPr>
          <w:b/>
        </w:rPr>
        <w:t xml:space="preserve">This policy </w:t>
      </w:r>
      <w:proofErr w:type="gramStart"/>
      <w:r w:rsidRPr="00764FB6">
        <w:rPr>
          <w:b/>
        </w:rPr>
        <w:t>shall</w:t>
      </w:r>
      <w:proofErr w:type="gramEnd"/>
      <w:r w:rsidRPr="00764FB6">
        <w:rPr>
          <w:b/>
        </w:rPr>
        <w:t xml:space="preserve"> be primary, and any insurance or self-insurance carried by the State shall be considered </w:t>
      </w:r>
      <w:r>
        <w:rPr>
          <w:b/>
        </w:rPr>
        <w:t>secondary</w:t>
      </w:r>
      <w:r w:rsidRPr="00764FB6">
        <w:rPr>
          <w:b/>
        </w:rPr>
        <w:t xml:space="preserve"> and non-contributory</w:t>
      </w:r>
      <w:r w:rsidRPr="003763B4">
        <w:t xml:space="preserve">. </w:t>
      </w:r>
      <w:r>
        <w:rPr>
          <w:b/>
        </w:rPr>
        <w:t>The COI shall contain the mandatory COI liability waiver language found hereinafter.</w:t>
      </w:r>
      <w:r w:rsidRPr="003763B4">
        <w:t xml:space="preserve"> The Commercial Automobile Liability Insurance shall be written to cover all Owned, Non-owned, and Hired vehicles.</w:t>
      </w:r>
    </w:p>
    <w:p w14:paraId="0376A2B0" w14:textId="665803C6" w:rsidR="00907314" w:rsidRPr="003763B4" w:rsidRDefault="00907314" w:rsidP="0017159B">
      <w:pPr>
        <w:pStyle w:val="Level3Body"/>
        <w:tabs>
          <w:tab w:val="num" w:pos="1440"/>
        </w:tabs>
        <w:jc w:val="both"/>
      </w:pPr>
    </w:p>
    <w:p w14:paraId="6AD309D6" w14:textId="566C9867" w:rsidR="00907314" w:rsidRDefault="00907314" w:rsidP="0017159B">
      <w:pPr>
        <w:pStyle w:val="Level3Body"/>
        <w:tabs>
          <w:tab w:val="num" w:pos="1440"/>
        </w:tabs>
        <w:jc w:val="bot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00"/>
      </w:tblGrid>
      <w:tr w:rsidR="00907314" w:rsidRPr="00731093" w14:paraId="0FA11156" w14:textId="69B42B52" w:rsidTr="008143C4">
        <w:tc>
          <w:tcPr>
            <w:tcW w:w="8630" w:type="dxa"/>
            <w:gridSpan w:val="2"/>
            <w:shd w:val="clear" w:color="auto" w:fill="D8D8D8"/>
          </w:tcPr>
          <w:p w14:paraId="3D2D584B" w14:textId="3E056DF3" w:rsidR="00907314" w:rsidRPr="005E0530" w:rsidRDefault="00907314" w:rsidP="008143C4">
            <w:pPr>
              <w:keepNext/>
              <w:keepLines/>
              <w:rPr>
                <w:rStyle w:val="Glossary-Bold"/>
              </w:rPr>
            </w:pPr>
            <w:r>
              <w:rPr>
                <w:rFonts w:cs="Arial"/>
                <w:b/>
                <w:szCs w:val="18"/>
              </w:rPr>
              <w:t xml:space="preserve">REQUIRED INSURANCE COVERAGE </w:t>
            </w:r>
          </w:p>
        </w:tc>
      </w:tr>
      <w:tr w:rsidR="00907314" w:rsidRPr="003B6CB5" w14:paraId="1F170BDF" w14:textId="6953FDAC" w:rsidTr="008143C4">
        <w:tc>
          <w:tcPr>
            <w:tcW w:w="8630" w:type="dxa"/>
            <w:gridSpan w:val="2"/>
            <w:shd w:val="clear" w:color="auto" w:fill="D8D8D8"/>
          </w:tcPr>
          <w:p w14:paraId="3122CCC9" w14:textId="4A423765" w:rsidR="00907314" w:rsidRPr="003B6CB5" w:rsidRDefault="00907314" w:rsidP="008143C4">
            <w:pPr>
              <w:keepNext/>
              <w:keepLines/>
              <w:rPr>
                <w:rStyle w:val="Glossary-Bold"/>
              </w:rPr>
            </w:pPr>
            <w:r w:rsidRPr="003B6CB5">
              <w:rPr>
                <w:rStyle w:val="Glossary-Bold"/>
              </w:rPr>
              <w:t xml:space="preserve">COMMERCIAL GENERAL LIABILITY </w:t>
            </w:r>
          </w:p>
        </w:tc>
      </w:tr>
      <w:tr w:rsidR="00907314" w:rsidRPr="003B6CB5" w14:paraId="6F7AEB90" w14:textId="01116C51" w:rsidTr="008143C4">
        <w:tc>
          <w:tcPr>
            <w:tcW w:w="4330" w:type="dxa"/>
            <w:shd w:val="clear" w:color="auto" w:fill="auto"/>
          </w:tcPr>
          <w:p w14:paraId="522F1D1D" w14:textId="2F8739B1" w:rsidR="00907314" w:rsidRPr="003B6CB5" w:rsidRDefault="00907314" w:rsidP="008143C4">
            <w:pPr>
              <w:pStyle w:val="Level2Body"/>
              <w:keepNext/>
              <w:keepLines/>
              <w:ind w:left="0"/>
              <w:rPr>
                <w:szCs w:val="18"/>
              </w:rPr>
            </w:pPr>
            <w:r w:rsidRPr="003B6CB5">
              <w:rPr>
                <w:szCs w:val="18"/>
              </w:rPr>
              <w:t>General Aggregate</w:t>
            </w:r>
            <w:r w:rsidRPr="003B6CB5">
              <w:rPr>
                <w:szCs w:val="18"/>
              </w:rPr>
              <w:tab/>
            </w:r>
          </w:p>
        </w:tc>
        <w:tc>
          <w:tcPr>
            <w:tcW w:w="4300" w:type="dxa"/>
            <w:shd w:val="clear" w:color="auto" w:fill="auto"/>
          </w:tcPr>
          <w:p w14:paraId="747CB6BA" w14:textId="7AFE18FC" w:rsidR="00907314" w:rsidRPr="003B6CB5" w:rsidRDefault="00907314" w:rsidP="008143C4">
            <w:pPr>
              <w:pStyle w:val="Level2Body"/>
              <w:keepNext/>
              <w:keepLines/>
              <w:rPr>
                <w:szCs w:val="18"/>
              </w:rPr>
            </w:pPr>
            <w:r w:rsidRPr="003B6CB5">
              <w:rPr>
                <w:szCs w:val="18"/>
              </w:rPr>
              <w:t>$2,000,000</w:t>
            </w:r>
          </w:p>
        </w:tc>
      </w:tr>
      <w:tr w:rsidR="00907314" w:rsidRPr="003B6CB5" w14:paraId="6A9B9F10" w14:textId="7180546B" w:rsidTr="008143C4">
        <w:tc>
          <w:tcPr>
            <w:tcW w:w="4330" w:type="dxa"/>
            <w:shd w:val="clear" w:color="auto" w:fill="auto"/>
          </w:tcPr>
          <w:p w14:paraId="59ABE607" w14:textId="6C852104" w:rsidR="00907314" w:rsidRPr="003B6CB5" w:rsidRDefault="00907314" w:rsidP="008143C4">
            <w:pPr>
              <w:pStyle w:val="Level2Body"/>
              <w:keepNext/>
              <w:keepLines/>
              <w:ind w:left="0"/>
              <w:rPr>
                <w:szCs w:val="18"/>
              </w:rPr>
            </w:pPr>
            <w:r w:rsidRPr="003B6CB5">
              <w:rPr>
                <w:szCs w:val="18"/>
              </w:rPr>
              <w:t>Products/Completed Operations Aggregate</w:t>
            </w:r>
          </w:p>
        </w:tc>
        <w:tc>
          <w:tcPr>
            <w:tcW w:w="4300" w:type="dxa"/>
            <w:shd w:val="clear" w:color="auto" w:fill="auto"/>
          </w:tcPr>
          <w:p w14:paraId="32A477FB" w14:textId="0FFCD4E7" w:rsidR="00907314" w:rsidRPr="003B6CB5" w:rsidRDefault="00907314" w:rsidP="008143C4">
            <w:pPr>
              <w:pStyle w:val="Level2Body"/>
              <w:keepNext/>
              <w:keepLines/>
              <w:rPr>
                <w:szCs w:val="18"/>
              </w:rPr>
            </w:pPr>
            <w:r w:rsidRPr="003B6CB5">
              <w:rPr>
                <w:szCs w:val="18"/>
              </w:rPr>
              <w:t>$2,000,000</w:t>
            </w:r>
          </w:p>
        </w:tc>
      </w:tr>
      <w:tr w:rsidR="00907314" w:rsidRPr="003B6CB5" w14:paraId="4ED3226B" w14:textId="35A219EE" w:rsidTr="008143C4">
        <w:tc>
          <w:tcPr>
            <w:tcW w:w="4330" w:type="dxa"/>
            <w:shd w:val="clear" w:color="auto" w:fill="auto"/>
          </w:tcPr>
          <w:p w14:paraId="6F322292" w14:textId="486AC9AC" w:rsidR="00907314" w:rsidRPr="003B6CB5" w:rsidRDefault="00907314" w:rsidP="008143C4">
            <w:pPr>
              <w:pStyle w:val="Level2Body"/>
              <w:keepNext/>
              <w:keepLines/>
              <w:ind w:left="0"/>
              <w:rPr>
                <w:szCs w:val="18"/>
              </w:rPr>
            </w:pPr>
            <w:r w:rsidRPr="003B6CB5">
              <w:rPr>
                <w:szCs w:val="18"/>
              </w:rPr>
              <w:t>Personal/Advertising Injury</w:t>
            </w:r>
            <w:r w:rsidRPr="003B6CB5">
              <w:rPr>
                <w:szCs w:val="18"/>
              </w:rPr>
              <w:tab/>
            </w:r>
          </w:p>
        </w:tc>
        <w:tc>
          <w:tcPr>
            <w:tcW w:w="4300" w:type="dxa"/>
            <w:shd w:val="clear" w:color="auto" w:fill="auto"/>
          </w:tcPr>
          <w:p w14:paraId="71651B3F" w14:textId="5BB1233F" w:rsidR="00907314" w:rsidRPr="003B6CB5" w:rsidRDefault="00907314" w:rsidP="008143C4">
            <w:pPr>
              <w:pStyle w:val="Level2Body"/>
              <w:keepNext/>
              <w:keepLines/>
            </w:pPr>
            <w:r w:rsidRPr="003B6CB5">
              <w:t>$1,000,000 per occurrence</w:t>
            </w:r>
          </w:p>
        </w:tc>
      </w:tr>
      <w:tr w:rsidR="00907314" w:rsidRPr="003B6CB5" w14:paraId="258ECDA5" w14:textId="3D0E90FB" w:rsidTr="008143C4">
        <w:tc>
          <w:tcPr>
            <w:tcW w:w="4330" w:type="dxa"/>
            <w:shd w:val="clear" w:color="auto" w:fill="auto"/>
          </w:tcPr>
          <w:p w14:paraId="14DC3751" w14:textId="1BEBD49A" w:rsidR="00907314" w:rsidRPr="003B6CB5" w:rsidRDefault="00907314" w:rsidP="008143C4">
            <w:pPr>
              <w:pStyle w:val="Level2Body"/>
              <w:keepNext/>
              <w:keepLines/>
              <w:ind w:left="0"/>
              <w:rPr>
                <w:szCs w:val="18"/>
              </w:rPr>
            </w:pPr>
            <w:r w:rsidRPr="003B6CB5">
              <w:rPr>
                <w:szCs w:val="18"/>
              </w:rPr>
              <w:t>Bodily Injury/Property Damage</w:t>
            </w:r>
            <w:r w:rsidRPr="003B6CB5">
              <w:rPr>
                <w:szCs w:val="18"/>
              </w:rPr>
              <w:tab/>
            </w:r>
          </w:p>
        </w:tc>
        <w:tc>
          <w:tcPr>
            <w:tcW w:w="4300" w:type="dxa"/>
            <w:shd w:val="clear" w:color="auto" w:fill="auto"/>
          </w:tcPr>
          <w:p w14:paraId="5F42ED19" w14:textId="797949BB" w:rsidR="00907314" w:rsidRPr="003B6CB5" w:rsidRDefault="00907314" w:rsidP="008143C4">
            <w:pPr>
              <w:pStyle w:val="Level2Body"/>
              <w:keepNext/>
              <w:keepLines/>
              <w:rPr>
                <w:szCs w:val="18"/>
              </w:rPr>
            </w:pPr>
            <w:r w:rsidRPr="003B6CB5">
              <w:rPr>
                <w:szCs w:val="18"/>
              </w:rPr>
              <w:t>$1,000,000 per occurrence</w:t>
            </w:r>
          </w:p>
        </w:tc>
      </w:tr>
      <w:tr w:rsidR="00907314" w:rsidRPr="003B6CB5" w14:paraId="06C70050" w14:textId="1C93B27B" w:rsidTr="008143C4">
        <w:tc>
          <w:tcPr>
            <w:tcW w:w="4330" w:type="dxa"/>
            <w:shd w:val="clear" w:color="auto" w:fill="auto"/>
          </w:tcPr>
          <w:p w14:paraId="72740C8E" w14:textId="1A8CC5B3" w:rsidR="00907314" w:rsidRPr="003B6CB5" w:rsidRDefault="00907314" w:rsidP="008143C4">
            <w:pPr>
              <w:pStyle w:val="Level2Body"/>
              <w:keepNext/>
              <w:keepLines/>
              <w:ind w:left="0"/>
              <w:rPr>
                <w:szCs w:val="18"/>
              </w:rPr>
            </w:pPr>
            <w:r w:rsidRPr="003B6CB5">
              <w:rPr>
                <w:szCs w:val="18"/>
              </w:rPr>
              <w:t>Medical Payments</w:t>
            </w:r>
          </w:p>
        </w:tc>
        <w:tc>
          <w:tcPr>
            <w:tcW w:w="4300" w:type="dxa"/>
            <w:shd w:val="clear" w:color="auto" w:fill="auto"/>
          </w:tcPr>
          <w:p w14:paraId="691286B7" w14:textId="195CEA42" w:rsidR="00907314" w:rsidRPr="003B6CB5" w:rsidRDefault="00907314" w:rsidP="008143C4">
            <w:pPr>
              <w:pStyle w:val="Level2Body"/>
              <w:keepNext/>
              <w:keepLines/>
              <w:rPr>
                <w:szCs w:val="18"/>
              </w:rPr>
            </w:pPr>
            <w:r w:rsidRPr="003B6CB5">
              <w:rPr>
                <w:szCs w:val="18"/>
              </w:rPr>
              <w:t>$10,000 any one person</w:t>
            </w:r>
          </w:p>
        </w:tc>
      </w:tr>
      <w:tr w:rsidR="00907314" w:rsidRPr="003B6CB5" w14:paraId="2F559CF8" w14:textId="261ABA60" w:rsidTr="008143C4">
        <w:tc>
          <w:tcPr>
            <w:tcW w:w="4330" w:type="dxa"/>
            <w:shd w:val="clear" w:color="auto" w:fill="auto"/>
          </w:tcPr>
          <w:p w14:paraId="3CD55EAF" w14:textId="69209620" w:rsidR="00907314" w:rsidRPr="003B6CB5" w:rsidRDefault="00907314" w:rsidP="008143C4">
            <w:pPr>
              <w:pStyle w:val="Level2Body"/>
              <w:keepNext/>
              <w:keepLines/>
              <w:ind w:left="0"/>
              <w:rPr>
                <w:szCs w:val="18"/>
              </w:rPr>
            </w:pPr>
            <w:r w:rsidRPr="003B6CB5">
              <w:rPr>
                <w:szCs w:val="18"/>
              </w:rPr>
              <w:t>Contractual</w:t>
            </w:r>
          </w:p>
        </w:tc>
        <w:tc>
          <w:tcPr>
            <w:tcW w:w="4300" w:type="dxa"/>
            <w:shd w:val="clear" w:color="auto" w:fill="auto"/>
          </w:tcPr>
          <w:p w14:paraId="609E2DF3" w14:textId="17AEC07A" w:rsidR="00907314" w:rsidRPr="003B6CB5" w:rsidRDefault="00907314" w:rsidP="008143C4">
            <w:pPr>
              <w:pStyle w:val="Level2Body"/>
              <w:keepNext/>
              <w:keepLines/>
              <w:rPr>
                <w:szCs w:val="18"/>
              </w:rPr>
            </w:pPr>
            <w:r w:rsidRPr="003B6CB5">
              <w:rPr>
                <w:szCs w:val="18"/>
              </w:rPr>
              <w:t>Included</w:t>
            </w:r>
          </w:p>
        </w:tc>
      </w:tr>
      <w:tr w:rsidR="00907314" w:rsidRPr="003B6CB5" w14:paraId="2BB53C4D" w14:textId="52339F08" w:rsidTr="008143C4">
        <w:tc>
          <w:tcPr>
            <w:tcW w:w="4330" w:type="dxa"/>
            <w:shd w:val="clear" w:color="auto" w:fill="auto"/>
          </w:tcPr>
          <w:p w14:paraId="2CEF0E75" w14:textId="50CE31C3" w:rsidR="00907314" w:rsidRPr="003B6CB5" w:rsidRDefault="00907314" w:rsidP="008143C4">
            <w:pPr>
              <w:pStyle w:val="Level2Body"/>
              <w:keepNext/>
              <w:keepLines/>
              <w:ind w:left="0"/>
              <w:rPr>
                <w:szCs w:val="18"/>
              </w:rPr>
            </w:pPr>
            <w:r w:rsidRPr="003B6CB5">
              <w:rPr>
                <w:szCs w:val="18"/>
              </w:rPr>
              <w:t>Independent Vendors</w:t>
            </w:r>
          </w:p>
        </w:tc>
        <w:tc>
          <w:tcPr>
            <w:tcW w:w="4300" w:type="dxa"/>
            <w:shd w:val="clear" w:color="auto" w:fill="auto"/>
          </w:tcPr>
          <w:p w14:paraId="6A0A6443" w14:textId="71AE9915" w:rsidR="00907314" w:rsidRPr="003B6CB5" w:rsidRDefault="00907314" w:rsidP="008143C4">
            <w:pPr>
              <w:pStyle w:val="Level2Body"/>
              <w:keepNext/>
              <w:keepLines/>
              <w:rPr>
                <w:szCs w:val="18"/>
              </w:rPr>
            </w:pPr>
            <w:r w:rsidRPr="003B6CB5">
              <w:rPr>
                <w:szCs w:val="18"/>
              </w:rPr>
              <w:t>Included</w:t>
            </w:r>
          </w:p>
        </w:tc>
      </w:tr>
      <w:tr w:rsidR="00907314" w:rsidRPr="003B6CB5" w14:paraId="54A1FF64" w14:textId="36A2F563" w:rsidTr="008143C4">
        <w:tc>
          <w:tcPr>
            <w:tcW w:w="8630" w:type="dxa"/>
            <w:gridSpan w:val="2"/>
            <w:shd w:val="clear" w:color="auto" w:fill="auto"/>
            <w:tcMar>
              <w:left w:w="0" w:type="dxa"/>
              <w:right w:w="0" w:type="dxa"/>
            </w:tcMar>
          </w:tcPr>
          <w:p w14:paraId="122FF3A0" w14:textId="4E9EA168" w:rsidR="00907314" w:rsidRPr="003B6CB5" w:rsidRDefault="00907314" w:rsidP="008143C4">
            <w:pPr>
              <w:pStyle w:val="Level4"/>
              <w:keepNext/>
              <w:keepLines/>
              <w:jc w:val="center"/>
              <w:rPr>
                <w:rFonts w:ascii="Arial Bold" w:hAnsi="Arial Bold" w:cs="Arial"/>
                <w:b/>
                <w:i/>
                <w:spacing w:val="-2"/>
                <w:szCs w:val="18"/>
              </w:rPr>
            </w:pPr>
            <w:r w:rsidRPr="003B6CB5">
              <w:rPr>
                <w:rFonts w:ascii="Arial Bold" w:hAnsi="Arial Bold" w:cs="Arial"/>
                <w:b/>
                <w:i/>
                <w:spacing w:val="-2"/>
                <w:szCs w:val="18"/>
              </w:rPr>
              <w:t>If higher limits are required, the Umbrella/Excess Liability limits are allowed to satisfy the higher limit.</w:t>
            </w:r>
          </w:p>
        </w:tc>
      </w:tr>
      <w:tr w:rsidR="00907314" w:rsidRPr="003B6CB5" w14:paraId="6314DC0B" w14:textId="1B6DE3AE" w:rsidTr="008143C4">
        <w:tc>
          <w:tcPr>
            <w:tcW w:w="8630" w:type="dxa"/>
            <w:gridSpan w:val="2"/>
            <w:shd w:val="clear" w:color="auto" w:fill="D8D8D8"/>
          </w:tcPr>
          <w:p w14:paraId="65CF76FE" w14:textId="2D25BA6E" w:rsidR="00907314" w:rsidRPr="003B6CB5" w:rsidRDefault="00907314" w:rsidP="008143C4">
            <w:pPr>
              <w:keepNext/>
              <w:keepLines/>
              <w:rPr>
                <w:rStyle w:val="Glossary-Bold"/>
              </w:rPr>
            </w:pPr>
            <w:r w:rsidRPr="003B6CB5">
              <w:rPr>
                <w:rStyle w:val="Glossary-Bold"/>
              </w:rPr>
              <w:t>WORKER’S COMPENSATION</w:t>
            </w:r>
          </w:p>
        </w:tc>
      </w:tr>
      <w:tr w:rsidR="00907314" w:rsidRPr="003B6CB5" w14:paraId="3B1E221A" w14:textId="04B3B9F1" w:rsidTr="008143C4">
        <w:tc>
          <w:tcPr>
            <w:tcW w:w="4330" w:type="dxa"/>
            <w:shd w:val="clear" w:color="auto" w:fill="auto"/>
          </w:tcPr>
          <w:p w14:paraId="324A6FCF" w14:textId="451425D8" w:rsidR="00907314" w:rsidRPr="003B6CB5" w:rsidRDefault="00907314" w:rsidP="008143C4">
            <w:pPr>
              <w:pStyle w:val="Level2Body"/>
              <w:keepNext/>
              <w:keepLines/>
              <w:ind w:left="0"/>
              <w:rPr>
                <w:szCs w:val="18"/>
              </w:rPr>
            </w:pPr>
            <w:r w:rsidRPr="003B6CB5">
              <w:rPr>
                <w:szCs w:val="18"/>
              </w:rPr>
              <w:t>Employers Liability Limits</w:t>
            </w:r>
          </w:p>
        </w:tc>
        <w:tc>
          <w:tcPr>
            <w:tcW w:w="4300" w:type="dxa"/>
            <w:shd w:val="clear" w:color="auto" w:fill="auto"/>
          </w:tcPr>
          <w:p w14:paraId="6CB01B8F" w14:textId="68E3C2C4" w:rsidR="00907314" w:rsidRPr="003B6CB5" w:rsidRDefault="00907314" w:rsidP="008143C4">
            <w:pPr>
              <w:pStyle w:val="Level2Body"/>
              <w:keepNext/>
              <w:keepLines/>
              <w:rPr>
                <w:szCs w:val="18"/>
              </w:rPr>
            </w:pPr>
            <w:r w:rsidRPr="003B6CB5">
              <w:rPr>
                <w:szCs w:val="18"/>
              </w:rPr>
              <w:t>$500K/$500K/$500K</w:t>
            </w:r>
          </w:p>
        </w:tc>
      </w:tr>
      <w:tr w:rsidR="00907314" w:rsidRPr="003B6CB5" w14:paraId="0E9F9FF3" w14:textId="1EB53F79" w:rsidTr="008143C4">
        <w:tc>
          <w:tcPr>
            <w:tcW w:w="4330" w:type="dxa"/>
            <w:shd w:val="clear" w:color="auto" w:fill="auto"/>
          </w:tcPr>
          <w:p w14:paraId="0E0F21AE" w14:textId="1F9E4D74" w:rsidR="00907314" w:rsidRPr="003B6CB5" w:rsidRDefault="00907314" w:rsidP="008143C4">
            <w:pPr>
              <w:pStyle w:val="Level2Body"/>
              <w:keepNext/>
              <w:keepLines/>
              <w:ind w:left="0"/>
              <w:rPr>
                <w:szCs w:val="18"/>
              </w:rPr>
            </w:pPr>
            <w:r w:rsidRPr="003B6CB5">
              <w:rPr>
                <w:szCs w:val="18"/>
              </w:rPr>
              <w:t>Statutory Limits- All States</w:t>
            </w:r>
          </w:p>
        </w:tc>
        <w:tc>
          <w:tcPr>
            <w:tcW w:w="4300" w:type="dxa"/>
            <w:shd w:val="clear" w:color="auto" w:fill="auto"/>
          </w:tcPr>
          <w:p w14:paraId="758BC8B4" w14:textId="14C32D80" w:rsidR="00907314" w:rsidRPr="003B6CB5" w:rsidRDefault="00907314" w:rsidP="008143C4">
            <w:pPr>
              <w:pStyle w:val="Level2Body"/>
              <w:keepNext/>
              <w:keepLines/>
              <w:rPr>
                <w:szCs w:val="18"/>
              </w:rPr>
            </w:pPr>
            <w:r w:rsidRPr="003B6CB5">
              <w:rPr>
                <w:szCs w:val="18"/>
              </w:rPr>
              <w:t>Statutory - State of Nebraska</w:t>
            </w:r>
          </w:p>
        </w:tc>
      </w:tr>
      <w:tr w:rsidR="00907314" w:rsidRPr="003B6CB5" w14:paraId="4B89A900" w14:textId="6A56D4D6" w:rsidTr="008143C4">
        <w:tc>
          <w:tcPr>
            <w:tcW w:w="4330" w:type="dxa"/>
            <w:shd w:val="clear" w:color="auto" w:fill="auto"/>
          </w:tcPr>
          <w:p w14:paraId="1CC7D8D0" w14:textId="79B13E99" w:rsidR="00907314" w:rsidRPr="003B6CB5" w:rsidRDefault="00907314" w:rsidP="008143C4">
            <w:pPr>
              <w:pStyle w:val="Level2Body"/>
              <w:keepNext/>
              <w:keepLines/>
              <w:ind w:left="0"/>
              <w:rPr>
                <w:szCs w:val="18"/>
              </w:rPr>
            </w:pPr>
            <w:r w:rsidRPr="003B6CB5">
              <w:rPr>
                <w:szCs w:val="18"/>
              </w:rPr>
              <w:t>Voluntary Compensation</w:t>
            </w:r>
          </w:p>
        </w:tc>
        <w:tc>
          <w:tcPr>
            <w:tcW w:w="4300" w:type="dxa"/>
            <w:shd w:val="clear" w:color="auto" w:fill="auto"/>
          </w:tcPr>
          <w:p w14:paraId="39D56B7F" w14:textId="76F684F0" w:rsidR="00907314" w:rsidRPr="003B6CB5" w:rsidRDefault="00907314" w:rsidP="008143C4">
            <w:pPr>
              <w:pStyle w:val="Level2Body"/>
              <w:keepNext/>
              <w:keepLines/>
              <w:rPr>
                <w:szCs w:val="18"/>
              </w:rPr>
            </w:pPr>
            <w:r w:rsidRPr="003B6CB5">
              <w:rPr>
                <w:szCs w:val="18"/>
              </w:rPr>
              <w:t>Statutory</w:t>
            </w:r>
          </w:p>
        </w:tc>
      </w:tr>
      <w:tr w:rsidR="00907314" w:rsidRPr="003B6CB5" w14:paraId="5CF74626" w14:textId="01047B4E" w:rsidTr="008143C4">
        <w:tc>
          <w:tcPr>
            <w:tcW w:w="8630" w:type="dxa"/>
            <w:gridSpan w:val="2"/>
            <w:shd w:val="clear" w:color="auto" w:fill="D8D8D8"/>
          </w:tcPr>
          <w:p w14:paraId="7B2531E0" w14:textId="6AB3710A" w:rsidR="00907314" w:rsidRPr="003B6CB5" w:rsidRDefault="00907314" w:rsidP="008143C4">
            <w:pPr>
              <w:keepNext/>
              <w:keepLines/>
              <w:rPr>
                <w:rStyle w:val="Glossary-Bold"/>
              </w:rPr>
            </w:pPr>
            <w:r w:rsidRPr="003B6CB5">
              <w:rPr>
                <w:rStyle w:val="Glossary-Bold"/>
              </w:rPr>
              <w:t xml:space="preserve">COMMERCIAL AUTOMOBILE LIABILITY </w:t>
            </w:r>
          </w:p>
        </w:tc>
      </w:tr>
      <w:tr w:rsidR="00907314" w:rsidRPr="003B6CB5" w14:paraId="07F9FC49" w14:textId="2734452C" w:rsidTr="008143C4">
        <w:tc>
          <w:tcPr>
            <w:tcW w:w="4330" w:type="dxa"/>
            <w:shd w:val="clear" w:color="auto" w:fill="auto"/>
          </w:tcPr>
          <w:p w14:paraId="154B0FAD" w14:textId="73AE547B" w:rsidR="00907314" w:rsidRPr="003B6CB5" w:rsidRDefault="00907314" w:rsidP="008143C4">
            <w:pPr>
              <w:pStyle w:val="Level2Body"/>
              <w:keepNext/>
              <w:keepLines/>
              <w:ind w:left="0"/>
              <w:rPr>
                <w:szCs w:val="18"/>
              </w:rPr>
            </w:pPr>
            <w:r w:rsidRPr="003B6CB5">
              <w:rPr>
                <w:szCs w:val="18"/>
              </w:rPr>
              <w:t>Bodily Injury/Property Damage</w:t>
            </w:r>
            <w:r w:rsidRPr="003B6CB5">
              <w:rPr>
                <w:szCs w:val="18"/>
              </w:rPr>
              <w:tab/>
            </w:r>
          </w:p>
        </w:tc>
        <w:tc>
          <w:tcPr>
            <w:tcW w:w="4300" w:type="dxa"/>
            <w:shd w:val="clear" w:color="auto" w:fill="auto"/>
          </w:tcPr>
          <w:p w14:paraId="7BA51A97" w14:textId="5229C340" w:rsidR="00907314" w:rsidRPr="003B6CB5" w:rsidRDefault="00907314" w:rsidP="008143C4">
            <w:pPr>
              <w:pStyle w:val="Level2Body"/>
              <w:keepNext/>
              <w:keepLines/>
              <w:rPr>
                <w:szCs w:val="18"/>
              </w:rPr>
            </w:pPr>
            <w:r w:rsidRPr="003B6CB5">
              <w:rPr>
                <w:szCs w:val="18"/>
              </w:rPr>
              <w:t>$1,000,000 combined single limit</w:t>
            </w:r>
          </w:p>
        </w:tc>
      </w:tr>
      <w:tr w:rsidR="00907314" w:rsidRPr="003B6CB5" w14:paraId="49F77F24" w14:textId="4FA3AB3A" w:rsidTr="008143C4">
        <w:tc>
          <w:tcPr>
            <w:tcW w:w="4330" w:type="dxa"/>
            <w:shd w:val="clear" w:color="auto" w:fill="auto"/>
          </w:tcPr>
          <w:p w14:paraId="1C501F83" w14:textId="29FB787F" w:rsidR="00907314" w:rsidRPr="003B6CB5" w:rsidRDefault="00907314" w:rsidP="008143C4">
            <w:pPr>
              <w:pStyle w:val="Level2Body"/>
              <w:keepNext/>
              <w:keepLines/>
              <w:ind w:left="0"/>
              <w:rPr>
                <w:szCs w:val="18"/>
              </w:rPr>
            </w:pPr>
            <w:r w:rsidRPr="003B6CB5">
              <w:rPr>
                <w:szCs w:val="18"/>
              </w:rPr>
              <w:t>Include All Owned, Hired &amp; Non-Owned Automobile liability</w:t>
            </w:r>
          </w:p>
        </w:tc>
        <w:tc>
          <w:tcPr>
            <w:tcW w:w="4300" w:type="dxa"/>
            <w:shd w:val="clear" w:color="auto" w:fill="auto"/>
          </w:tcPr>
          <w:p w14:paraId="48D5B7C3" w14:textId="5367C955" w:rsidR="00907314" w:rsidRPr="003B6CB5" w:rsidRDefault="00907314" w:rsidP="008143C4">
            <w:pPr>
              <w:pStyle w:val="Level2Body"/>
              <w:keepNext/>
              <w:keepLines/>
              <w:rPr>
                <w:szCs w:val="18"/>
              </w:rPr>
            </w:pPr>
            <w:r w:rsidRPr="003B6CB5">
              <w:rPr>
                <w:szCs w:val="18"/>
              </w:rPr>
              <w:t>Included</w:t>
            </w:r>
          </w:p>
        </w:tc>
      </w:tr>
      <w:tr w:rsidR="00907314" w:rsidRPr="003B6CB5" w14:paraId="1D4828AA" w14:textId="57EE57FB" w:rsidTr="008143C4">
        <w:tc>
          <w:tcPr>
            <w:tcW w:w="4330" w:type="dxa"/>
            <w:shd w:val="clear" w:color="auto" w:fill="auto"/>
          </w:tcPr>
          <w:p w14:paraId="36D576F9" w14:textId="187847B6" w:rsidR="00907314" w:rsidRPr="003B6CB5" w:rsidRDefault="00907314" w:rsidP="008143C4">
            <w:pPr>
              <w:pStyle w:val="Level2Body"/>
              <w:keepNext/>
              <w:keepLines/>
              <w:ind w:left="0"/>
              <w:rPr>
                <w:szCs w:val="18"/>
              </w:rPr>
            </w:pPr>
            <w:r w:rsidRPr="003B6CB5">
              <w:rPr>
                <w:szCs w:val="18"/>
              </w:rPr>
              <w:t>Motor Carrier Act Endorsement</w:t>
            </w:r>
          </w:p>
        </w:tc>
        <w:tc>
          <w:tcPr>
            <w:tcW w:w="4300" w:type="dxa"/>
            <w:shd w:val="clear" w:color="auto" w:fill="auto"/>
          </w:tcPr>
          <w:p w14:paraId="364201B4" w14:textId="679B9D4C" w:rsidR="00907314" w:rsidRPr="003B6CB5" w:rsidRDefault="00907314" w:rsidP="008143C4">
            <w:pPr>
              <w:pStyle w:val="Level2Body"/>
              <w:keepNext/>
              <w:keepLines/>
              <w:rPr>
                <w:szCs w:val="18"/>
              </w:rPr>
            </w:pPr>
            <w:r w:rsidRPr="003B6CB5">
              <w:rPr>
                <w:szCs w:val="18"/>
              </w:rPr>
              <w:t>Where Applicable</w:t>
            </w:r>
          </w:p>
        </w:tc>
      </w:tr>
      <w:tr w:rsidR="00907314" w:rsidRPr="003B6CB5" w14:paraId="405B333E" w14:textId="2D68C35F" w:rsidTr="008143C4">
        <w:tc>
          <w:tcPr>
            <w:tcW w:w="8630" w:type="dxa"/>
            <w:gridSpan w:val="2"/>
            <w:shd w:val="clear" w:color="auto" w:fill="D8D8D8"/>
          </w:tcPr>
          <w:p w14:paraId="744CC62A" w14:textId="65168E94" w:rsidR="00907314" w:rsidRPr="003B6CB5" w:rsidRDefault="00907314" w:rsidP="008143C4">
            <w:pPr>
              <w:keepNext/>
              <w:keepLines/>
              <w:rPr>
                <w:rStyle w:val="Glossary-Bold"/>
              </w:rPr>
            </w:pPr>
            <w:r w:rsidRPr="003B6CB5">
              <w:rPr>
                <w:rStyle w:val="Glossary-Bold"/>
              </w:rPr>
              <w:t>UMBRELLA/EXCESS LIABILITY</w:t>
            </w:r>
          </w:p>
        </w:tc>
      </w:tr>
      <w:tr w:rsidR="00907314" w:rsidRPr="003B6CB5" w14:paraId="2F5D8A14" w14:textId="3EA16A59" w:rsidTr="008143C4">
        <w:tc>
          <w:tcPr>
            <w:tcW w:w="4330" w:type="dxa"/>
            <w:shd w:val="clear" w:color="auto" w:fill="auto"/>
          </w:tcPr>
          <w:p w14:paraId="05C9A047" w14:textId="71993377" w:rsidR="00907314" w:rsidRPr="003B6CB5" w:rsidRDefault="00907314" w:rsidP="008143C4">
            <w:pPr>
              <w:pStyle w:val="Level2Body"/>
              <w:keepNext/>
              <w:keepLines/>
              <w:ind w:left="0"/>
              <w:rPr>
                <w:szCs w:val="18"/>
              </w:rPr>
            </w:pPr>
            <w:r w:rsidRPr="003B6CB5">
              <w:rPr>
                <w:szCs w:val="18"/>
              </w:rPr>
              <w:t>Over Primary Insurance</w:t>
            </w:r>
            <w:r w:rsidRPr="003B6CB5">
              <w:rPr>
                <w:szCs w:val="18"/>
              </w:rPr>
              <w:tab/>
            </w:r>
          </w:p>
        </w:tc>
        <w:tc>
          <w:tcPr>
            <w:tcW w:w="4300" w:type="dxa"/>
            <w:shd w:val="clear" w:color="auto" w:fill="auto"/>
          </w:tcPr>
          <w:p w14:paraId="23167399" w14:textId="5FAE5937" w:rsidR="00907314" w:rsidRPr="003B6CB5" w:rsidRDefault="00907314" w:rsidP="008143C4">
            <w:pPr>
              <w:pStyle w:val="Level2Body"/>
              <w:keepNext/>
              <w:keepLines/>
              <w:rPr>
                <w:szCs w:val="18"/>
              </w:rPr>
            </w:pPr>
            <w:r w:rsidRPr="003B6CB5">
              <w:rPr>
                <w:szCs w:val="18"/>
              </w:rPr>
              <w:t>$5,000,000 per occurrence</w:t>
            </w:r>
          </w:p>
        </w:tc>
      </w:tr>
      <w:tr w:rsidR="00907314" w:rsidRPr="003B6CB5" w14:paraId="768542E4" w14:textId="08728423" w:rsidTr="008143C4">
        <w:tc>
          <w:tcPr>
            <w:tcW w:w="8630" w:type="dxa"/>
            <w:gridSpan w:val="2"/>
            <w:shd w:val="clear" w:color="auto" w:fill="D8D8D8"/>
          </w:tcPr>
          <w:p w14:paraId="48B58392" w14:textId="164C4EAA" w:rsidR="00907314" w:rsidRPr="003B6CB5" w:rsidRDefault="00907314" w:rsidP="008143C4">
            <w:pPr>
              <w:keepNext/>
              <w:keepLines/>
              <w:rPr>
                <w:rStyle w:val="Glossary-Bold"/>
              </w:rPr>
            </w:pPr>
            <w:r w:rsidRPr="003B6CB5">
              <w:rPr>
                <w:rStyle w:val="Glossary-Bold"/>
              </w:rPr>
              <w:t xml:space="preserve">MANDATORY COI SUBROGATION WAIVER LANGUAGE </w:t>
            </w:r>
            <w:r w:rsidRPr="003B6CB5">
              <w:rPr>
                <w:rStyle w:val="Glossary-Bold"/>
              </w:rPr>
              <w:tab/>
            </w:r>
          </w:p>
        </w:tc>
      </w:tr>
      <w:tr w:rsidR="00907314" w:rsidRPr="003B6CB5" w14:paraId="26D1398E" w14:textId="18F86E35" w:rsidTr="008143C4">
        <w:tc>
          <w:tcPr>
            <w:tcW w:w="8630" w:type="dxa"/>
            <w:gridSpan w:val="2"/>
            <w:shd w:val="clear" w:color="auto" w:fill="auto"/>
          </w:tcPr>
          <w:p w14:paraId="71641046" w14:textId="43B1D9AC" w:rsidR="00907314" w:rsidRPr="003B6CB5" w:rsidRDefault="00907314" w:rsidP="008143C4">
            <w:pPr>
              <w:pStyle w:val="Level2Body"/>
              <w:keepNext/>
              <w:keepLines/>
              <w:ind w:left="0"/>
            </w:pPr>
            <w:r w:rsidRPr="003B6CB5">
              <w:t>“Workers’ Compensation policy shall include a waiver of subrogation in favor of the State of Nebraska.”</w:t>
            </w:r>
          </w:p>
        </w:tc>
      </w:tr>
      <w:tr w:rsidR="00907314" w:rsidRPr="003B6CB5" w14:paraId="7AA5203D" w14:textId="6500B2BB" w:rsidTr="008143C4">
        <w:tc>
          <w:tcPr>
            <w:tcW w:w="8630" w:type="dxa"/>
            <w:gridSpan w:val="2"/>
            <w:shd w:val="clear" w:color="auto" w:fill="D8D8D8"/>
          </w:tcPr>
          <w:p w14:paraId="4399B442" w14:textId="20909068" w:rsidR="00907314" w:rsidRPr="003B6CB5" w:rsidRDefault="00907314" w:rsidP="008143C4">
            <w:pPr>
              <w:keepNext/>
              <w:keepLines/>
              <w:rPr>
                <w:rStyle w:val="Glossary-Bold"/>
              </w:rPr>
            </w:pPr>
            <w:r w:rsidRPr="003B6CB5">
              <w:rPr>
                <w:rStyle w:val="Glossary-Bold"/>
              </w:rPr>
              <w:t>MANDATORY COI LIABILITY WAIVER LANGUAGE</w:t>
            </w:r>
          </w:p>
        </w:tc>
      </w:tr>
      <w:tr w:rsidR="00907314" w:rsidRPr="003B6CB5" w14:paraId="4F9BB758" w14:textId="33A9EB8B" w:rsidTr="008143C4">
        <w:tc>
          <w:tcPr>
            <w:tcW w:w="8630" w:type="dxa"/>
            <w:gridSpan w:val="2"/>
            <w:shd w:val="clear" w:color="auto" w:fill="auto"/>
          </w:tcPr>
          <w:p w14:paraId="2BD2C351" w14:textId="160E0A32" w:rsidR="00907314" w:rsidRPr="003B6CB5" w:rsidRDefault="00907314" w:rsidP="008143C4">
            <w:pPr>
              <w:pStyle w:val="Level2Body"/>
              <w:keepNext/>
              <w:keepLines/>
              <w:ind w:left="0"/>
            </w:pPr>
            <w:r w:rsidRPr="003B6CB5">
              <w:t>“Commercial General Liability &amp; Commercial Automobile Liability policies shall name the State of Nebraska as an Additional Insured and the policies shall be primary and any insurance or self-insurance carried by the State shall be considered secondary and non-contributory as additionally insured.”</w:t>
            </w:r>
          </w:p>
        </w:tc>
      </w:tr>
    </w:tbl>
    <w:p w14:paraId="23D5784C" w14:textId="18BE02FF" w:rsidR="00907314" w:rsidRPr="003B6CB5" w:rsidRDefault="00907314" w:rsidP="00907314">
      <w:pPr>
        <w:pStyle w:val="Level2Body"/>
        <w:rPr>
          <w:szCs w:val="18"/>
        </w:rPr>
      </w:pPr>
    </w:p>
    <w:p w14:paraId="4F74C078" w14:textId="421A6E7C" w:rsidR="00907314" w:rsidRPr="003B6CB5" w:rsidRDefault="00907314" w:rsidP="00DC4F1B">
      <w:pPr>
        <w:pStyle w:val="Level3"/>
        <w:numPr>
          <w:ilvl w:val="2"/>
          <w:numId w:val="67"/>
        </w:numPr>
        <w:tabs>
          <w:tab w:val="num" w:pos="1440"/>
        </w:tabs>
        <w:ind w:left="1080" w:hanging="360"/>
        <w:jc w:val="both"/>
        <w:rPr>
          <w:b/>
        </w:rPr>
      </w:pPr>
      <w:r w:rsidRPr="003B6CB5">
        <w:rPr>
          <w:b/>
        </w:rPr>
        <w:t>EVIDENCE OF COVERAGE</w:t>
      </w:r>
    </w:p>
    <w:p w14:paraId="4D0892A9" w14:textId="01A56313" w:rsidR="00907314" w:rsidRPr="003B6CB5" w:rsidRDefault="00907314" w:rsidP="0017159B">
      <w:pPr>
        <w:pStyle w:val="Level3"/>
        <w:ind w:left="1080"/>
        <w:jc w:val="both"/>
      </w:pPr>
      <w:r w:rsidRPr="003B6CB5">
        <w:t xml:space="preserve">The Vendor shall furnish the Contract Manager, via email, with a certificate of insurance coverage complying with the above requirements prior to beginning work at: </w:t>
      </w:r>
    </w:p>
    <w:p w14:paraId="5CEF39C8" w14:textId="40D693A3" w:rsidR="00907314" w:rsidRPr="003B6CB5" w:rsidRDefault="00907314" w:rsidP="0017159B">
      <w:pPr>
        <w:pStyle w:val="Level3"/>
        <w:ind w:left="1080"/>
        <w:jc w:val="both"/>
      </w:pPr>
    </w:p>
    <w:p w14:paraId="60888612" w14:textId="6EA62A54" w:rsidR="00907314" w:rsidRPr="003B6CB5" w:rsidRDefault="00D521D6" w:rsidP="0017159B">
      <w:pPr>
        <w:pStyle w:val="Level3"/>
        <w:ind w:left="1080"/>
        <w:jc w:val="both"/>
      </w:pPr>
      <w:bookmarkStart w:id="459" w:name="_Hlk167802179"/>
      <w:r w:rsidRPr="003B6CB5">
        <w:t xml:space="preserve">123131 </w:t>
      </w:r>
      <w:r w:rsidR="00907314" w:rsidRPr="003B6CB5">
        <w:t>O</w:t>
      </w:r>
      <w:r w:rsidR="00700B73" w:rsidRPr="003B6CB5">
        <w:t>R</w:t>
      </w:r>
    </w:p>
    <w:p w14:paraId="708C4743" w14:textId="0C88607A" w:rsidR="00907314" w:rsidRPr="003B6CB5" w:rsidRDefault="00907314" w:rsidP="0017159B">
      <w:pPr>
        <w:pStyle w:val="Level3"/>
        <w:ind w:left="1080"/>
        <w:jc w:val="both"/>
      </w:pPr>
    </w:p>
    <w:p w14:paraId="5096D6AA" w14:textId="77B2C6A8" w:rsidR="00907314" w:rsidRPr="003B6CB5" w:rsidRDefault="00D521D6" w:rsidP="0017159B">
      <w:pPr>
        <w:pStyle w:val="Level3"/>
        <w:ind w:left="1080"/>
        <w:jc w:val="both"/>
      </w:pPr>
      <w:r w:rsidRPr="003B6CB5">
        <w:t>State Purchasing Bureau</w:t>
      </w:r>
    </w:p>
    <w:p w14:paraId="45B62561" w14:textId="207C1BD6" w:rsidR="00907314" w:rsidRPr="003B6CB5" w:rsidRDefault="00907314" w:rsidP="0017159B">
      <w:pPr>
        <w:pStyle w:val="Level3"/>
        <w:ind w:left="1080"/>
        <w:jc w:val="both"/>
      </w:pPr>
      <w:r w:rsidRPr="003B6CB5">
        <w:t xml:space="preserve">Attn: </w:t>
      </w:r>
      <w:r w:rsidR="00D521D6" w:rsidRPr="003B6CB5">
        <w:t>Matthew Caddy</w:t>
      </w:r>
    </w:p>
    <w:p w14:paraId="77C4CA1C" w14:textId="54449D82" w:rsidR="00907314" w:rsidRPr="003B6CB5" w:rsidRDefault="00D521D6" w:rsidP="0017159B">
      <w:pPr>
        <w:pStyle w:val="Level3"/>
        <w:ind w:left="1080"/>
        <w:jc w:val="both"/>
      </w:pPr>
      <w:r w:rsidRPr="003B6CB5">
        <w:t>1526 K Street, Suite 130</w:t>
      </w:r>
    </w:p>
    <w:p w14:paraId="538A8623" w14:textId="675B69FA" w:rsidR="00907314" w:rsidRDefault="00D521D6" w:rsidP="0017159B">
      <w:pPr>
        <w:pStyle w:val="Level3"/>
        <w:ind w:left="1080"/>
        <w:jc w:val="both"/>
      </w:pPr>
      <w:r>
        <w:lastRenderedPageBreak/>
        <w:t>Lincoln, NE 68508</w:t>
      </w:r>
    </w:p>
    <w:p w14:paraId="0448D133" w14:textId="38FD8F49" w:rsidR="00B26986" w:rsidRPr="003B6CB5" w:rsidRDefault="00D521D6" w:rsidP="0017159B">
      <w:pPr>
        <w:pStyle w:val="Level3"/>
        <w:ind w:left="1080"/>
        <w:jc w:val="both"/>
      </w:pPr>
      <w:r w:rsidRPr="003B6CB5">
        <w:t>as.materielpurchasing@nebraska.gov</w:t>
      </w:r>
    </w:p>
    <w:bookmarkEnd w:id="459"/>
    <w:p w14:paraId="788E34E4" w14:textId="5156A0CB" w:rsidR="00B26986" w:rsidRPr="002B2CFA" w:rsidRDefault="00B26986" w:rsidP="0017159B">
      <w:pPr>
        <w:pStyle w:val="Level3"/>
        <w:ind w:left="720"/>
        <w:jc w:val="both"/>
      </w:pPr>
    </w:p>
    <w:p w14:paraId="029004D8" w14:textId="03636A4F" w:rsidR="00907314" w:rsidRPr="003763B4" w:rsidRDefault="00907314" w:rsidP="0017159B">
      <w:pPr>
        <w:pStyle w:val="Level3Body"/>
        <w:jc w:val="both"/>
      </w:pPr>
    </w:p>
    <w:p w14:paraId="6A16893D" w14:textId="6746C505" w:rsidR="00907314" w:rsidRPr="003763B4" w:rsidRDefault="00907314" w:rsidP="0017159B">
      <w:pPr>
        <w:pStyle w:val="Level3Body"/>
        <w:jc w:val="both"/>
      </w:pPr>
      <w:r w:rsidRPr="003763B4">
        <w:t xml:space="preserve">These certificates or the cover sheet shall </w:t>
      </w:r>
      <w:proofErr w:type="gramStart"/>
      <w:r w:rsidRPr="003763B4">
        <w:t>reference</w:t>
      </w:r>
      <w:proofErr w:type="gramEnd"/>
      <w:r w:rsidRPr="003763B4">
        <w:t xml:space="preserve"> the </w:t>
      </w:r>
      <w:r>
        <w:t>solicitation</w:t>
      </w:r>
      <w:r w:rsidRPr="003763B4">
        <w:t xml:space="preserve"> number, and the certificates shall include the name of the company, policy numbers, effective dates, dates of expiration, and amounts and types of coverage afforded. If the State is damaged by the failure of the </w:t>
      </w:r>
      <w:r>
        <w:t>Vendor</w:t>
      </w:r>
      <w:r w:rsidRPr="003763B4">
        <w:t xml:space="preserve"> to maintain such insurance, then the </w:t>
      </w:r>
      <w:r>
        <w:t>Vendor</w:t>
      </w:r>
      <w:r w:rsidRPr="003763B4">
        <w:t xml:space="preserve"> shall be responsible for all reasonable costs properly attributable thereto.</w:t>
      </w:r>
    </w:p>
    <w:p w14:paraId="7D9BE0E5" w14:textId="210150DF" w:rsidR="00907314" w:rsidRPr="003763B4" w:rsidRDefault="00907314" w:rsidP="0017159B">
      <w:pPr>
        <w:pStyle w:val="Level3Body"/>
        <w:jc w:val="both"/>
      </w:pPr>
    </w:p>
    <w:p w14:paraId="600FAC12" w14:textId="28AD1CE6" w:rsidR="00907314" w:rsidRDefault="00907314" w:rsidP="0017159B">
      <w:pPr>
        <w:pStyle w:val="Level3Body"/>
        <w:jc w:val="both"/>
      </w:pPr>
      <w:r>
        <w:t>Reasonable n</w:t>
      </w:r>
      <w:r w:rsidRPr="003763B4">
        <w:t xml:space="preserve">otice of cancellation of any required insurance policy must be submitted to </w:t>
      </w:r>
      <w:r w:rsidRPr="00972534">
        <w:t>the contract manager as listed above</w:t>
      </w:r>
      <w:r w:rsidRPr="003763B4">
        <w:t xml:space="preserve"> when issued and a new coverage binder shall be submitted immediately to ensure no break in coverage.</w:t>
      </w:r>
    </w:p>
    <w:p w14:paraId="54492A8B" w14:textId="143A614C" w:rsidR="00907314" w:rsidRDefault="00907314" w:rsidP="0017159B">
      <w:pPr>
        <w:pStyle w:val="Level3Body"/>
        <w:jc w:val="both"/>
      </w:pPr>
    </w:p>
    <w:p w14:paraId="15F207F1" w14:textId="648A752D" w:rsidR="00907314" w:rsidRPr="005E0530" w:rsidRDefault="00907314" w:rsidP="0017159B">
      <w:pPr>
        <w:pStyle w:val="Level3"/>
        <w:numPr>
          <w:ilvl w:val="2"/>
          <w:numId w:val="67"/>
        </w:numPr>
        <w:tabs>
          <w:tab w:val="num" w:pos="1440"/>
        </w:tabs>
        <w:ind w:left="1080" w:hanging="360"/>
        <w:jc w:val="both"/>
        <w:rPr>
          <w:b/>
          <w:bCs/>
        </w:rPr>
      </w:pPr>
      <w:r w:rsidRPr="005E0530">
        <w:rPr>
          <w:b/>
          <w:bCs/>
        </w:rPr>
        <w:t>DEVIATIONS</w:t>
      </w:r>
    </w:p>
    <w:p w14:paraId="01275C2E" w14:textId="017EDD31" w:rsidR="00907314" w:rsidRPr="002B2CFA" w:rsidRDefault="00907314" w:rsidP="0017159B">
      <w:pPr>
        <w:pStyle w:val="Level3Body"/>
        <w:jc w:val="both"/>
      </w:pPr>
      <w:r w:rsidRPr="002B2CFA">
        <w:t xml:space="preserve">The insurance requirements are subject to limited negotiation. Negotiation typically includes, but is not necessarily limited to, the correct type of coverage, necessity for Workers’ Compensation, and the type of automobile coverage carried by the </w:t>
      </w:r>
      <w:r>
        <w:t>Vendor</w:t>
      </w:r>
      <w:r w:rsidRPr="007A161C">
        <w:t>.</w:t>
      </w:r>
    </w:p>
    <w:p w14:paraId="5E0809F4" w14:textId="77777777" w:rsidR="00E9126D" w:rsidRDefault="00E9126D" w:rsidP="0017159B">
      <w:pPr>
        <w:pStyle w:val="Level2Body"/>
        <w:ind w:left="0"/>
      </w:pPr>
    </w:p>
    <w:p w14:paraId="7572CD26" w14:textId="77777777" w:rsidR="00E9126D" w:rsidRPr="003763B4" w:rsidRDefault="00E9126D" w:rsidP="00CB1FBA">
      <w:pPr>
        <w:pStyle w:val="Level2"/>
        <w:numPr>
          <w:ilvl w:val="1"/>
          <w:numId w:val="9"/>
        </w:numPr>
        <w:tabs>
          <w:tab w:val="left" w:pos="720"/>
        </w:tabs>
        <w:jc w:val="both"/>
      </w:pPr>
      <w:bookmarkStart w:id="460" w:name="_Toc434407131"/>
      <w:bookmarkStart w:id="461" w:name="_Toc208315990"/>
      <w:r w:rsidRPr="003763B4">
        <w:t>ANTITRUST</w:t>
      </w:r>
      <w:bookmarkEnd w:id="460"/>
      <w:bookmarkEnd w:id="461"/>
    </w:p>
    <w:p w14:paraId="50352B9B" w14:textId="77777777" w:rsidR="00B26986" w:rsidRDefault="00B26986" w:rsidP="00B26986">
      <w:pPr>
        <w:pStyle w:val="Level2Body"/>
        <w:rPr>
          <w:rFonts w:cs="Arial"/>
          <w:szCs w:val="18"/>
        </w:rPr>
      </w:pPr>
      <w:r w:rsidRPr="003763B4">
        <w:rPr>
          <w:rFonts w:cs="Arial"/>
          <w:szCs w:val="18"/>
        </w:rPr>
        <w:t xml:space="preserve">The </w:t>
      </w:r>
      <w:r>
        <w:rPr>
          <w:rFonts w:cs="Arial"/>
          <w:szCs w:val="18"/>
        </w:rPr>
        <w:t>Vendor</w:t>
      </w:r>
      <w:r w:rsidRPr="003763B4">
        <w:rPr>
          <w:rFonts w:cs="Arial"/>
          <w:szCs w:val="18"/>
        </w:rPr>
        <w:t xml:space="preserve"> hereby assigns to the State </w:t>
      </w:r>
      <w:proofErr w:type="gramStart"/>
      <w:r w:rsidRPr="003763B4">
        <w:rPr>
          <w:rFonts w:cs="Arial"/>
          <w:szCs w:val="18"/>
        </w:rPr>
        <w:t>any and all</w:t>
      </w:r>
      <w:proofErr w:type="gramEnd"/>
      <w:r w:rsidRPr="003763B4">
        <w:rPr>
          <w:rFonts w:cs="Arial"/>
          <w:szCs w:val="18"/>
        </w:rPr>
        <w:t xml:space="preserve"> claims for overcharges as to goods and/or services provided in connection with this contract resulting from antitrust violations which arise under antitrust laws of the United States and the antitrust laws of the State.</w:t>
      </w:r>
    </w:p>
    <w:p w14:paraId="22D6BC71" w14:textId="77777777" w:rsidR="00E9126D" w:rsidRPr="003763B4" w:rsidRDefault="00E9126D" w:rsidP="000E504D">
      <w:pPr>
        <w:pStyle w:val="Level2Body"/>
      </w:pPr>
    </w:p>
    <w:p w14:paraId="2307FA71" w14:textId="77777777" w:rsidR="00E9126D" w:rsidRPr="003763B4" w:rsidRDefault="00E9126D" w:rsidP="00CB1FBA">
      <w:pPr>
        <w:pStyle w:val="Level2"/>
        <w:numPr>
          <w:ilvl w:val="1"/>
          <w:numId w:val="9"/>
        </w:numPr>
        <w:tabs>
          <w:tab w:val="left" w:pos="720"/>
        </w:tabs>
        <w:jc w:val="both"/>
      </w:pPr>
      <w:bookmarkStart w:id="462" w:name="_Toc434407091"/>
      <w:bookmarkStart w:id="463" w:name="_Toc208315991"/>
      <w:r w:rsidRPr="003763B4">
        <w:t>CONFLICT OF INTEREST</w:t>
      </w:r>
      <w:bookmarkEnd w:id="462"/>
      <w:bookmarkEnd w:id="463"/>
      <w:r w:rsidRPr="003763B4">
        <w:t xml:space="preserve"> </w:t>
      </w:r>
    </w:p>
    <w:p w14:paraId="041F8E28" w14:textId="50780B17" w:rsidR="00790B53" w:rsidRDefault="00790B53" w:rsidP="000E504D">
      <w:pPr>
        <w:pStyle w:val="Level2Body"/>
      </w:pPr>
      <w:bookmarkStart w:id="464" w:name="_Hlk167802493"/>
      <w:r>
        <w:t xml:space="preserve">By submitting a </w:t>
      </w:r>
      <w:r w:rsidR="00B26986">
        <w:t>solicitation response</w:t>
      </w:r>
      <w:r>
        <w:t xml:space="preserve">, </w:t>
      </w:r>
      <w:r w:rsidR="002C4C20">
        <w:t xml:space="preserve">the </w:t>
      </w:r>
      <w:r w:rsidR="009546D9">
        <w:t>V</w:t>
      </w:r>
      <w:r w:rsidR="002C4C20">
        <w:t>endor</w:t>
      </w:r>
      <w:r w:rsidR="00B26986">
        <w:t xml:space="preserve"> </w:t>
      </w:r>
      <w:r>
        <w:t xml:space="preserve">certifies that no relationship exists between the </w:t>
      </w:r>
      <w:r w:rsidR="009546D9">
        <w:t>V</w:t>
      </w:r>
      <w:r w:rsidR="00B26986">
        <w:t>endor</w:t>
      </w:r>
      <w:r>
        <w:t xml:space="preserve"> and any person or entity which either is, or gives the appearance of, a conflict of interest related to this</w:t>
      </w:r>
      <w:r w:rsidR="00B26986">
        <w:t xml:space="preserve"> solicitation</w:t>
      </w:r>
      <w:r>
        <w:t xml:space="preserve"> or project.</w:t>
      </w:r>
    </w:p>
    <w:p w14:paraId="499D447C" w14:textId="77777777" w:rsidR="00790B53" w:rsidRDefault="00790B53" w:rsidP="000E504D">
      <w:pPr>
        <w:pStyle w:val="Level2Body"/>
      </w:pPr>
    </w:p>
    <w:p w14:paraId="31592C7A" w14:textId="4573049E" w:rsidR="00790B53" w:rsidRDefault="00B26986" w:rsidP="000E504D">
      <w:pPr>
        <w:pStyle w:val="Level2Body"/>
      </w:pPr>
      <w:r>
        <w:t>Vendor</w:t>
      </w:r>
      <w:r w:rsidR="00790B53">
        <w:t xml:space="preserve"> further certifies that </w:t>
      </w:r>
      <w:r w:rsidR="009546D9">
        <w:t>V</w:t>
      </w:r>
      <w:r>
        <w:t>endor</w:t>
      </w:r>
      <w:r w:rsidR="00790B53">
        <w:t xml:space="preserve"> will not employ any individual known by </w:t>
      </w:r>
      <w:r w:rsidR="009546D9">
        <w:t>V</w:t>
      </w:r>
      <w:r>
        <w:t>endor</w:t>
      </w:r>
      <w:r w:rsidR="00790B53">
        <w:t xml:space="preserve"> to have a conflict of interest nor shall </w:t>
      </w:r>
      <w:r w:rsidR="004A0443">
        <w:t>V</w:t>
      </w:r>
      <w:r>
        <w:t>endor</w:t>
      </w:r>
      <w:r w:rsidR="00790B53">
        <w:t xml:space="preserve"> take any action or acquire any interest, either directly or indirectly, which will conflict in any manner or degree with the performance of its contractual obligations hereunder or which creates an actual or appearance of conflict of interest.</w:t>
      </w:r>
    </w:p>
    <w:p w14:paraId="450C1F95" w14:textId="77777777" w:rsidR="00790B53" w:rsidRDefault="00790B53" w:rsidP="000E504D">
      <w:pPr>
        <w:pStyle w:val="Level2Body"/>
      </w:pPr>
    </w:p>
    <w:p w14:paraId="7D247A1B" w14:textId="6884F83D" w:rsidR="00E9126D" w:rsidRDefault="00790B53" w:rsidP="000E504D">
      <w:pPr>
        <w:pStyle w:val="Level2Body"/>
      </w:pPr>
      <w:r>
        <w:t xml:space="preserve">If there is an actual or perceived conflict of interest, </w:t>
      </w:r>
      <w:r w:rsidR="009546D9">
        <w:t>V</w:t>
      </w:r>
      <w:r w:rsidR="00B26986">
        <w:t>endor</w:t>
      </w:r>
      <w:r>
        <w:t xml:space="preserve"> shall provide with its </w:t>
      </w:r>
      <w:r w:rsidR="00B26986">
        <w:t>solicitation response</w:t>
      </w:r>
      <w:r>
        <w:t xml:space="preserve"> a full disclosure of the facts describing such actual or perceived conflict of interest and a proposed mitigation plan for consideration.</w:t>
      </w:r>
      <w:r w:rsidR="004E1515">
        <w:t xml:space="preserve">  </w:t>
      </w:r>
      <w:r>
        <w:t xml:space="preserve">The State will then consider such disclosure and proposed mitigation plan and either approve or reject as part of the overall </w:t>
      </w:r>
      <w:r w:rsidR="00B26986">
        <w:t>solicitation response</w:t>
      </w:r>
      <w:r>
        <w:t xml:space="preserve"> evaluation.</w:t>
      </w:r>
    </w:p>
    <w:bookmarkEnd w:id="464"/>
    <w:p w14:paraId="7B6D5BFC" w14:textId="77777777" w:rsidR="00054B00" w:rsidRDefault="00054B00" w:rsidP="000E504D">
      <w:pPr>
        <w:pStyle w:val="Level2Body"/>
      </w:pPr>
    </w:p>
    <w:p w14:paraId="2D6ECE41" w14:textId="1F6D977D" w:rsidR="00E9126D" w:rsidRPr="003763B4" w:rsidRDefault="00E9126D" w:rsidP="006963AE">
      <w:pPr>
        <w:pStyle w:val="Level2"/>
        <w:numPr>
          <w:ilvl w:val="1"/>
          <w:numId w:val="9"/>
        </w:numPr>
        <w:jc w:val="both"/>
      </w:pPr>
      <w:bookmarkStart w:id="465" w:name="_Toc434407101"/>
      <w:bookmarkStart w:id="466" w:name="_Toc208315992"/>
      <w:r w:rsidRPr="003763B4">
        <w:t>STATE PROPERTY</w:t>
      </w:r>
      <w:bookmarkEnd w:id="465"/>
      <w:bookmarkEnd w:id="466"/>
      <w:r w:rsidRPr="003763B4">
        <w:t xml:space="preserve"> </w:t>
      </w:r>
    </w:p>
    <w:p w14:paraId="0EEB6942" w14:textId="77777777" w:rsidR="00B26986" w:rsidRPr="002B2CFA" w:rsidRDefault="00B26986" w:rsidP="00B26986">
      <w:pPr>
        <w:pStyle w:val="Level2Body"/>
      </w:pPr>
      <w:r w:rsidRPr="002B2CFA">
        <w:t xml:space="preserve">The </w:t>
      </w:r>
      <w:r>
        <w:t>Vendor</w:t>
      </w:r>
      <w:r w:rsidRPr="002B2CFA">
        <w:t xml:space="preserve"> shall be responsible for the proper care and custody of any State-owned property which is furnished for the </w:t>
      </w:r>
      <w:r>
        <w:t>Vendor</w:t>
      </w:r>
      <w:r w:rsidRPr="002B2CFA">
        <w:t xml:space="preserve">'s use during the performance of the contract. The </w:t>
      </w:r>
      <w:r>
        <w:t>Vendor</w:t>
      </w:r>
      <w:r w:rsidRPr="002B2CFA">
        <w:t xml:space="preserve"> </w:t>
      </w:r>
      <w:proofErr w:type="gramStart"/>
      <w:r w:rsidRPr="002B2CFA">
        <w:t>shall</w:t>
      </w:r>
      <w:proofErr w:type="gramEnd"/>
      <w:r w:rsidRPr="002B2CFA">
        <w:t xml:space="preserve"> reimburse the State for any loss or damage of such property; normal wear and </w:t>
      </w:r>
      <w:proofErr w:type="gramStart"/>
      <w:r w:rsidRPr="002B2CFA">
        <w:t>tear is</w:t>
      </w:r>
      <w:proofErr w:type="gramEnd"/>
      <w:r w:rsidRPr="002B2CFA">
        <w:t xml:space="preserve"> expected.</w:t>
      </w:r>
    </w:p>
    <w:p w14:paraId="7831D40D" w14:textId="77777777" w:rsidR="00E9126D" w:rsidRDefault="00E9126D" w:rsidP="000E504D">
      <w:pPr>
        <w:pStyle w:val="Level2Body"/>
      </w:pPr>
    </w:p>
    <w:p w14:paraId="419096D5" w14:textId="1CDB559D" w:rsidR="00D7548E" w:rsidRPr="003763B4" w:rsidRDefault="00E9126D" w:rsidP="008143C4">
      <w:pPr>
        <w:pStyle w:val="Level2"/>
        <w:numPr>
          <w:ilvl w:val="1"/>
          <w:numId w:val="9"/>
        </w:numPr>
        <w:jc w:val="both"/>
      </w:pPr>
      <w:bookmarkStart w:id="467" w:name="_Toc434407102"/>
      <w:bookmarkStart w:id="468" w:name="_Toc208315993"/>
      <w:r w:rsidRPr="003763B4">
        <w:t>SITE RULES AND REGULATIONS</w:t>
      </w:r>
      <w:bookmarkEnd w:id="467"/>
      <w:bookmarkEnd w:id="468"/>
      <w:r w:rsidRPr="003763B4">
        <w:t xml:space="preserve"> </w:t>
      </w:r>
    </w:p>
    <w:p w14:paraId="7C337395" w14:textId="2570257A" w:rsidR="00B26986" w:rsidRDefault="00B26986" w:rsidP="00D7548E">
      <w:pPr>
        <w:pStyle w:val="Level2Body"/>
      </w:pPr>
      <w:r w:rsidRPr="00514090">
        <w:t xml:space="preserve">The </w:t>
      </w:r>
      <w:r>
        <w:t>Vendor</w:t>
      </w:r>
      <w:r w:rsidRPr="00514090">
        <w:t xml:space="preserve"> shall use its best efforts to ensure that its employees, agents, and Subcontractors comply with site rules and regulations while on State premises. If the </w:t>
      </w:r>
      <w:r>
        <w:t>Vendor</w:t>
      </w:r>
      <w:r w:rsidRPr="00514090">
        <w:t xml:space="preserve"> must perfor</w:t>
      </w:r>
      <w:r w:rsidRPr="002B2CFA">
        <w:t xml:space="preserve">m on-site work outside of the daily operational hours </w:t>
      </w:r>
      <w:proofErr w:type="gramStart"/>
      <w:r w:rsidRPr="002B2CFA">
        <w:t>set forth</w:t>
      </w:r>
      <w:proofErr w:type="gramEnd"/>
      <w:r w:rsidRPr="002B2CFA">
        <w:t xml:space="preserve"> by the State, </w:t>
      </w:r>
      <w:r w:rsidR="009546D9">
        <w:t>the Vendor</w:t>
      </w:r>
      <w:r w:rsidRPr="002B2CFA">
        <w:t xml:space="preserve"> must </w:t>
      </w:r>
      <w:proofErr w:type="gramStart"/>
      <w:r w:rsidRPr="002B2CFA">
        <w:t>make arrangements</w:t>
      </w:r>
      <w:proofErr w:type="gramEnd"/>
      <w:r w:rsidRPr="002B2CFA">
        <w:t xml:space="preserve"> with the State to ensure access to the facility and the equipment has been arranged. No additional payment will be made by the State </w:t>
      </w:r>
      <w:proofErr w:type="gramStart"/>
      <w:r w:rsidRPr="002B2CFA">
        <w:t>on the basis of</w:t>
      </w:r>
      <w:proofErr w:type="gramEnd"/>
      <w:r w:rsidRPr="002B2CFA">
        <w:t xml:space="preserve"> lack of access, unless the State fails to provide access as agreed to in writing between the State and the </w:t>
      </w:r>
      <w:r>
        <w:t>Vendor</w:t>
      </w:r>
      <w:r w:rsidRPr="002B2CFA">
        <w:t>.</w:t>
      </w:r>
    </w:p>
    <w:p w14:paraId="5CE6199B" w14:textId="77777777" w:rsidR="00E9126D" w:rsidRPr="003763B4" w:rsidRDefault="00E9126D" w:rsidP="005059BA">
      <w:pPr>
        <w:pStyle w:val="Level2Body"/>
        <w:keepNext/>
        <w:keepLines/>
      </w:pPr>
    </w:p>
    <w:p w14:paraId="02714088" w14:textId="77777777" w:rsidR="00E9126D" w:rsidRPr="003763B4" w:rsidRDefault="00E9126D" w:rsidP="006963AE">
      <w:pPr>
        <w:pStyle w:val="Level2"/>
        <w:numPr>
          <w:ilvl w:val="1"/>
          <w:numId w:val="9"/>
        </w:numPr>
        <w:jc w:val="both"/>
      </w:pPr>
      <w:bookmarkStart w:id="469" w:name="_Toc434407100"/>
      <w:bookmarkStart w:id="470" w:name="_Toc208315994"/>
      <w:r w:rsidRPr="003763B4">
        <w:t>ADVERTISING</w:t>
      </w:r>
      <w:bookmarkEnd w:id="469"/>
      <w:bookmarkEnd w:id="470"/>
      <w:r w:rsidRPr="003763B4">
        <w:t xml:space="preserve"> </w:t>
      </w:r>
    </w:p>
    <w:p w14:paraId="4DC54020" w14:textId="77777777" w:rsidR="00B26986" w:rsidRPr="002B2CFA" w:rsidRDefault="00B26986" w:rsidP="00B26986">
      <w:pPr>
        <w:pStyle w:val="Level2Body"/>
      </w:pPr>
      <w:r w:rsidRPr="002B2CFA">
        <w:t xml:space="preserve">The </w:t>
      </w:r>
      <w:r>
        <w:t>Vendor</w:t>
      </w:r>
      <w:r w:rsidRPr="002B2CFA">
        <w:t xml:space="preserve"> agrees not to refer to the contract award in advertising in such a manner as to state or imply that the company or its </w:t>
      </w:r>
      <w:r>
        <w:t xml:space="preserve">goods or </w:t>
      </w:r>
      <w:r w:rsidRPr="002B2CFA">
        <w:t xml:space="preserve">services are endorsed or preferred by the State. </w:t>
      </w:r>
      <w:proofErr w:type="gramStart"/>
      <w:r w:rsidRPr="002B2CFA">
        <w:t>Any</w:t>
      </w:r>
      <w:proofErr w:type="gramEnd"/>
      <w:r w:rsidRPr="002B2CFA">
        <w:t xml:space="preserve"> publicity releases pertaining to the project shall not be issued without prior written approval from the State.</w:t>
      </w:r>
    </w:p>
    <w:p w14:paraId="2339F79A" w14:textId="77777777" w:rsidR="00E9126D" w:rsidRPr="003763B4" w:rsidRDefault="00E9126D" w:rsidP="000E504D">
      <w:pPr>
        <w:pStyle w:val="Level2Body"/>
      </w:pPr>
    </w:p>
    <w:p w14:paraId="01DC8F9D" w14:textId="4C05AEB8" w:rsidR="00E9126D" w:rsidRDefault="00E9126D" w:rsidP="006963AE">
      <w:pPr>
        <w:pStyle w:val="Level2"/>
        <w:numPr>
          <w:ilvl w:val="1"/>
          <w:numId w:val="9"/>
        </w:numPr>
        <w:jc w:val="both"/>
      </w:pPr>
      <w:bookmarkStart w:id="471" w:name="_Toc77760669"/>
      <w:bookmarkStart w:id="472" w:name="_Toc434407130"/>
      <w:bookmarkStart w:id="473" w:name="_Toc208315995"/>
      <w:r w:rsidRPr="003763B4">
        <w:t xml:space="preserve">NEBRASKA TECHNOLOGY ACCESS </w:t>
      </w:r>
      <w:proofErr w:type="gramStart"/>
      <w:r w:rsidRPr="003763B4">
        <w:t>STANDARDS</w:t>
      </w:r>
      <w:bookmarkEnd w:id="471"/>
      <w:bookmarkEnd w:id="472"/>
      <w:r>
        <w:t xml:space="preserve"> </w:t>
      </w:r>
      <w:r w:rsidR="005D59CA" w:rsidRPr="005D59CA">
        <w:t xml:space="preserve"> </w:t>
      </w:r>
      <w:r w:rsidR="005D59CA">
        <w:t>(</w:t>
      </w:r>
      <w:proofErr w:type="gramEnd"/>
      <w:r w:rsidR="005D59CA">
        <w:t>Nonnegotiable)</w:t>
      </w:r>
      <w:bookmarkStart w:id="474" w:name="_Toc205186173"/>
      <w:bookmarkEnd w:id="474"/>
      <w:bookmarkEnd w:id="473"/>
    </w:p>
    <w:p w14:paraId="057E2426" w14:textId="17C9D534" w:rsidR="00CC6593" w:rsidRPr="003763B4" w:rsidRDefault="00CC6593" w:rsidP="009844BC">
      <w:pPr>
        <w:pStyle w:val="Level3"/>
      </w:pPr>
      <w:bookmarkStart w:id="475" w:name="_Toc205186174"/>
      <w:bookmarkEnd w:id="475"/>
    </w:p>
    <w:p w14:paraId="533D7C6E" w14:textId="25656E98" w:rsidR="00CC6593" w:rsidRDefault="00CC6593" w:rsidP="009844BC">
      <w:pPr>
        <w:pStyle w:val="Level3"/>
        <w:numPr>
          <w:ilvl w:val="2"/>
          <w:numId w:val="9"/>
        </w:numPr>
        <w:ind w:left="1350" w:hanging="450"/>
        <w:jc w:val="both"/>
      </w:pPr>
      <w:r w:rsidRPr="00556015">
        <w:t xml:space="preserve">The State of Nebraska is committed to ensuring that all information and communication technology (ICT), developed, leased, or owned by the State of Nebraska, affords equivalent access to employees, program participants and members of the public with disabilities, as it affords to employees, program participants and members of the public who are not </w:t>
      </w:r>
      <w:proofErr w:type="gramStart"/>
      <w:r w:rsidRPr="00556015">
        <w:t>persons</w:t>
      </w:r>
      <w:proofErr w:type="gramEnd"/>
      <w:r w:rsidRPr="00556015">
        <w:t xml:space="preserve"> with disabilities</w:t>
      </w:r>
      <w:r>
        <w:t>.</w:t>
      </w:r>
      <w:bookmarkStart w:id="476" w:name="_Toc205186175"/>
      <w:bookmarkEnd w:id="476"/>
    </w:p>
    <w:p w14:paraId="78DB6263" w14:textId="3F50921D" w:rsidR="00CC6593" w:rsidRDefault="00CC6593" w:rsidP="009844BC">
      <w:pPr>
        <w:pStyle w:val="Level3"/>
        <w:ind w:left="1350" w:hanging="450"/>
      </w:pPr>
      <w:bookmarkStart w:id="477" w:name="_Toc205186176"/>
      <w:bookmarkEnd w:id="477"/>
    </w:p>
    <w:p w14:paraId="135A6A1A" w14:textId="281C18DC" w:rsidR="00CC6593" w:rsidRDefault="00CC6593" w:rsidP="009844BC">
      <w:pPr>
        <w:pStyle w:val="Level3"/>
        <w:numPr>
          <w:ilvl w:val="2"/>
          <w:numId w:val="9"/>
        </w:numPr>
        <w:ind w:left="1350" w:hanging="450"/>
        <w:jc w:val="both"/>
      </w:pPr>
      <w:r w:rsidRPr="00556015">
        <w:t xml:space="preserve">By entering into this Contract, </w:t>
      </w:r>
      <w:r>
        <w:t>Vendor</w:t>
      </w:r>
      <w:r w:rsidRPr="00556015">
        <w:t xml:space="preserve"> understands and agrees that if the </w:t>
      </w:r>
      <w:r>
        <w:t>Vendor</w:t>
      </w:r>
      <w:r w:rsidRPr="00556015">
        <w:t xml:space="preserve"> is providing a product or service that contains ICT, as defined in </w:t>
      </w:r>
      <w:r>
        <w:t xml:space="preserve">subsection </w:t>
      </w:r>
      <w:r w:rsidRPr="009116F5">
        <w:t>3</w:t>
      </w:r>
      <w:r>
        <w:t xml:space="preserve"> (below) </w:t>
      </w:r>
      <w:r w:rsidRPr="00556015">
        <w:t xml:space="preserve">and such ICT is intended to be directly interacted with by the user or is public facing, such ICT must provide equivalent access, or be modified during </w:t>
      </w:r>
      <w:r w:rsidRPr="00556015">
        <w:lastRenderedPageBreak/>
        <w:t xml:space="preserve">implementation to afford equivalent access, to employees, program participants, and members of the public who have and who do not have disabilities. The </w:t>
      </w:r>
      <w:r>
        <w:t>Vendor</w:t>
      </w:r>
      <w:r w:rsidRPr="00556015">
        <w:t xml:space="preserve"> may comply with this section by complying with Section 508 of the Rehabilitation Act of 1973, as amended, and its implementing standards adopted and promulgated by the U.S. Access Board.</w:t>
      </w:r>
      <w:bookmarkStart w:id="478" w:name="_Toc205186177"/>
      <w:bookmarkEnd w:id="478"/>
    </w:p>
    <w:p w14:paraId="0EA51DEC" w14:textId="58F2862A" w:rsidR="00CC6593" w:rsidRDefault="00CC6593" w:rsidP="009844BC">
      <w:pPr>
        <w:pStyle w:val="Level3"/>
        <w:ind w:left="1350" w:hanging="450"/>
      </w:pPr>
      <w:bookmarkStart w:id="479" w:name="_Toc205186178"/>
      <w:bookmarkEnd w:id="479"/>
    </w:p>
    <w:p w14:paraId="1D8DEF42" w14:textId="110C9E0A" w:rsidR="008C1662" w:rsidRDefault="00CC6593" w:rsidP="009844BC">
      <w:pPr>
        <w:pStyle w:val="Level3"/>
        <w:numPr>
          <w:ilvl w:val="2"/>
          <w:numId w:val="9"/>
        </w:numPr>
        <w:ind w:left="1350" w:hanging="450"/>
        <w:jc w:val="both"/>
      </w:pPr>
      <w:bookmarkStart w:id="480" w:name="_Ref130383222"/>
      <w:r w:rsidRPr="00660568">
        <w:t xml:space="preserve">ICT means information technology and other equipment, systems, technologies, or processes, for which the principal function is the creation, manipulation, storage, display, receipt, or transmission of electronic data and information, as well as any associated content. </w:t>
      </w:r>
      <w:r>
        <w:t>Vendor</w:t>
      </w:r>
      <w:r w:rsidRPr="00660568">
        <w:t xml:space="preserve"> hereby agrees ICT includes computers and peripheral equipment, information kiosks and transaction machines, telecommunications equipment, customer premises equipment, multifunction office machines, software, applications, web sites, videos, and electronic documents. For the purposes of these assurances, ICT does not include ICT that is used exclusively by a </w:t>
      </w:r>
      <w:r>
        <w:t>Vendor</w:t>
      </w:r>
      <w:r w:rsidRPr="00660568">
        <w:t>.</w:t>
      </w:r>
      <w:bookmarkStart w:id="481" w:name="_Toc205186179"/>
      <w:bookmarkEnd w:id="480"/>
      <w:bookmarkEnd w:id="481"/>
    </w:p>
    <w:p w14:paraId="273993E6" w14:textId="77777777" w:rsidR="003B6CB5" w:rsidRDefault="003B6CB5" w:rsidP="003B6CB5">
      <w:pPr>
        <w:pStyle w:val="Level3"/>
        <w:jc w:val="both"/>
      </w:pPr>
    </w:p>
    <w:p w14:paraId="60DFAA65" w14:textId="77777777" w:rsidR="00E9126D" w:rsidRPr="003763B4" w:rsidRDefault="00E9126D" w:rsidP="006963AE">
      <w:pPr>
        <w:pStyle w:val="Level2"/>
        <w:numPr>
          <w:ilvl w:val="1"/>
          <w:numId w:val="9"/>
        </w:numPr>
        <w:jc w:val="both"/>
      </w:pPr>
      <w:bookmarkStart w:id="482" w:name="_Toc205186180"/>
      <w:bookmarkStart w:id="483" w:name="_Toc434407132"/>
      <w:bookmarkStart w:id="484" w:name="_Toc208315996"/>
      <w:bookmarkEnd w:id="482"/>
      <w:r w:rsidRPr="003763B4">
        <w:t>DISASTER RECOVERY/BACK UP PLAN</w:t>
      </w:r>
      <w:bookmarkEnd w:id="483"/>
      <w:bookmarkEnd w:id="484"/>
      <w:r w:rsidR="00D2634E">
        <w:t xml:space="preserve"> </w:t>
      </w:r>
    </w:p>
    <w:p w14:paraId="7F98C3FF" w14:textId="77777777" w:rsidR="00CC6593" w:rsidRPr="002B2CFA" w:rsidRDefault="00CC6593" w:rsidP="00CC6593">
      <w:pPr>
        <w:pStyle w:val="Level2Body"/>
      </w:pPr>
      <w:r w:rsidRPr="002B2CFA">
        <w:t xml:space="preserve">The </w:t>
      </w:r>
      <w:r>
        <w:t>Vendor</w:t>
      </w:r>
      <w:r w:rsidRPr="002B2CFA">
        <w:t xml:space="preserve"> shall have a disaster recovery and back-up plan, of which a copy should be provided upon request to the State, which includes, but is not limited to equipment, personnel, facilities, and transportation, </w:t>
      </w:r>
      <w:proofErr w:type="gramStart"/>
      <w:r w:rsidRPr="002B2CFA">
        <w:t>in order to</w:t>
      </w:r>
      <w:proofErr w:type="gramEnd"/>
      <w:r w:rsidRPr="002B2CFA">
        <w:t xml:space="preserve"> continue </w:t>
      </w:r>
      <w:r>
        <w:t xml:space="preserve">delivery of goods and </w:t>
      </w:r>
      <w:r w:rsidRPr="002B2CFA">
        <w:t xml:space="preserve">services as specified under the specifications in the contract in the event of a disaster. </w:t>
      </w:r>
    </w:p>
    <w:p w14:paraId="22A40FA4" w14:textId="77777777" w:rsidR="00E9126D" w:rsidRDefault="00E9126D" w:rsidP="000E504D">
      <w:pPr>
        <w:pStyle w:val="Level2Body"/>
      </w:pPr>
    </w:p>
    <w:p w14:paraId="0AF8BFC1" w14:textId="77777777" w:rsidR="00E9126D" w:rsidRPr="003763B4" w:rsidRDefault="00E9126D" w:rsidP="006963AE">
      <w:pPr>
        <w:pStyle w:val="Level2"/>
        <w:numPr>
          <w:ilvl w:val="1"/>
          <w:numId w:val="9"/>
        </w:numPr>
        <w:jc w:val="both"/>
      </w:pPr>
      <w:bookmarkStart w:id="485" w:name="_Toc471817132"/>
      <w:bookmarkStart w:id="486" w:name="_Toc471817268"/>
      <w:bookmarkStart w:id="487" w:name="_Toc471817396"/>
      <w:bookmarkStart w:id="488" w:name="_Toc471817522"/>
      <w:bookmarkStart w:id="489" w:name="_Toc471817649"/>
      <w:bookmarkStart w:id="490" w:name="_Toc471817777"/>
      <w:bookmarkStart w:id="491" w:name="_Toc471817133"/>
      <w:bookmarkStart w:id="492" w:name="_Toc471817269"/>
      <w:bookmarkStart w:id="493" w:name="_Toc471817397"/>
      <w:bookmarkStart w:id="494" w:name="_Toc471817523"/>
      <w:bookmarkStart w:id="495" w:name="_Toc471817650"/>
      <w:bookmarkStart w:id="496" w:name="_Toc471817778"/>
      <w:bookmarkStart w:id="497" w:name="_Toc434407135"/>
      <w:bookmarkStart w:id="498" w:name="_Toc208315997"/>
      <w:bookmarkEnd w:id="485"/>
      <w:bookmarkEnd w:id="486"/>
      <w:bookmarkEnd w:id="487"/>
      <w:bookmarkEnd w:id="488"/>
      <w:bookmarkEnd w:id="489"/>
      <w:bookmarkEnd w:id="490"/>
      <w:bookmarkEnd w:id="491"/>
      <w:bookmarkEnd w:id="492"/>
      <w:bookmarkEnd w:id="493"/>
      <w:bookmarkEnd w:id="494"/>
      <w:bookmarkEnd w:id="495"/>
      <w:bookmarkEnd w:id="496"/>
      <w:r w:rsidRPr="003763B4">
        <w:t>DRUG POLICY</w:t>
      </w:r>
      <w:bookmarkEnd w:id="497"/>
      <w:bookmarkEnd w:id="498"/>
    </w:p>
    <w:p w14:paraId="03E0F2EF" w14:textId="77777777" w:rsidR="00CC6593" w:rsidRDefault="00CC6593" w:rsidP="00CC6593">
      <w:pPr>
        <w:pStyle w:val="Level2Body"/>
      </w:pPr>
      <w:r>
        <w:t>Vendor</w:t>
      </w:r>
      <w:r w:rsidRPr="002B2CFA">
        <w:t xml:space="preserve"> certifies it maintains a drug free workplace environment to ensure worker safety and workplace integrity. </w:t>
      </w:r>
      <w:r>
        <w:t>Vendor</w:t>
      </w:r>
      <w:r w:rsidRPr="002B2CFA">
        <w:t xml:space="preserve"> agrees to provide a copy of its drug free workplace policy at any time upon request by the State.</w:t>
      </w:r>
    </w:p>
    <w:p w14:paraId="67D4678E" w14:textId="77777777" w:rsidR="00A8261C" w:rsidRPr="00744818" w:rsidRDefault="00744818" w:rsidP="006963AE">
      <w:pPr>
        <w:pStyle w:val="Level2Body"/>
        <w:tabs>
          <w:tab w:val="left" w:pos="720"/>
          <w:tab w:val="left" w:pos="1440"/>
          <w:tab w:val="left" w:pos="6748"/>
        </w:tabs>
      </w:pPr>
      <w:r w:rsidRPr="00744818">
        <w:tab/>
      </w:r>
      <w:r w:rsidR="00B45A84">
        <w:tab/>
      </w:r>
    </w:p>
    <w:p w14:paraId="69FBF9CC" w14:textId="77777777" w:rsidR="00B8409D" w:rsidRPr="00DC61A0" w:rsidRDefault="00B8409D" w:rsidP="00B8409D">
      <w:pPr>
        <w:pStyle w:val="Level2"/>
        <w:numPr>
          <w:ilvl w:val="1"/>
          <w:numId w:val="9"/>
        </w:numPr>
        <w:jc w:val="both"/>
        <w:rPr>
          <w:szCs w:val="18"/>
        </w:rPr>
      </w:pPr>
      <w:bookmarkStart w:id="499" w:name="_Toc185513681"/>
      <w:bookmarkStart w:id="500" w:name="_Toc208315998"/>
      <w:bookmarkStart w:id="501" w:name="_Hlk181261589"/>
      <w:r w:rsidRPr="00DC61A0">
        <w:rPr>
          <w:szCs w:val="18"/>
        </w:rPr>
        <w:t>NDCS SECURITY</w:t>
      </w:r>
      <w:bookmarkEnd w:id="499"/>
      <w:bookmarkEnd w:id="500"/>
      <w:r w:rsidRPr="00DC61A0">
        <w:rPr>
          <w:szCs w:val="18"/>
        </w:rPr>
        <w:t xml:space="preserve"> </w:t>
      </w:r>
    </w:p>
    <w:bookmarkEnd w:id="501"/>
    <w:p w14:paraId="0C44F6C3" w14:textId="77777777" w:rsidR="00B8409D" w:rsidRPr="0024728C" w:rsidRDefault="00B8409D" w:rsidP="0024728C">
      <w:pPr>
        <w:pStyle w:val="Level3"/>
        <w:keepNext/>
        <w:keepLines/>
        <w:ind w:left="1080"/>
      </w:pPr>
    </w:p>
    <w:p w14:paraId="02AB0106" w14:textId="05B82A69" w:rsidR="00B8409D" w:rsidRPr="00DC61A0" w:rsidRDefault="009546D9" w:rsidP="0024728C">
      <w:pPr>
        <w:pStyle w:val="Level3"/>
        <w:keepNext/>
        <w:keepLines/>
        <w:numPr>
          <w:ilvl w:val="2"/>
          <w:numId w:val="9"/>
        </w:numPr>
        <w:ind w:left="1440" w:hanging="720"/>
      </w:pPr>
      <w:r>
        <w:rPr>
          <w:b/>
          <w:bCs/>
        </w:rPr>
        <w:t>VENDOR’S</w:t>
      </w:r>
      <w:r w:rsidR="00B8409D" w:rsidRPr="00DC61A0">
        <w:t xml:space="preserve"> personnel shall be subject to NDCS background security checks prior to their arrival on</w:t>
      </w:r>
      <w:r w:rsidR="00B8409D">
        <w:t>-</w:t>
      </w:r>
      <w:r w:rsidR="00B8409D" w:rsidRPr="00DC61A0">
        <w:t>site and will always carry proper identification with them while on facility grounds.</w:t>
      </w:r>
    </w:p>
    <w:p w14:paraId="7552E498" w14:textId="77777777" w:rsidR="00B8409D" w:rsidRPr="00DC61A0" w:rsidRDefault="00B8409D" w:rsidP="00B8409D">
      <w:pPr>
        <w:pStyle w:val="Level2Body"/>
        <w:rPr>
          <w:rFonts w:cs="Arial"/>
          <w:szCs w:val="18"/>
        </w:rPr>
      </w:pPr>
    </w:p>
    <w:p w14:paraId="08189BE0" w14:textId="78DE434D" w:rsidR="00B8409D" w:rsidRPr="00DC61A0" w:rsidRDefault="009546D9" w:rsidP="0024728C">
      <w:pPr>
        <w:pStyle w:val="Level3"/>
        <w:keepNext/>
        <w:keepLines/>
        <w:numPr>
          <w:ilvl w:val="2"/>
          <w:numId w:val="9"/>
        </w:numPr>
        <w:ind w:left="1440" w:hanging="720"/>
      </w:pPr>
      <w:r>
        <w:rPr>
          <w:b/>
          <w:bCs/>
        </w:rPr>
        <w:t>VENDOR</w:t>
      </w:r>
      <w:r w:rsidR="00B8409D" w:rsidRPr="00DC61A0">
        <w:t xml:space="preserve"> shall make its employees aware of provisions Neb. Rev. Stat. § 28-322 </w:t>
      </w:r>
      <w:r w:rsidR="00B8409D">
        <w:t xml:space="preserve">which </w:t>
      </w:r>
      <w:r w:rsidR="00B8409D" w:rsidRPr="00DC61A0">
        <w:t>states that individuals “working under contract with the department” are included in the list of persons prohibited from having sexual relations with one</w:t>
      </w:r>
      <w:r w:rsidR="00B8409D">
        <w:t xml:space="preserve"> (1) </w:t>
      </w:r>
      <w:r w:rsidR="00B8409D" w:rsidRPr="00DC61A0">
        <w:t xml:space="preserve">or more of NDCS’ </w:t>
      </w:r>
      <w:r w:rsidR="00B8409D">
        <w:t>incarcerated individual(</w:t>
      </w:r>
      <w:r w:rsidR="00B8409D" w:rsidRPr="00DC61A0">
        <w:t>s</w:t>
      </w:r>
      <w:r w:rsidR="00B8409D">
        <w:t xml:space="preserve">) and </w:t>
      </w:r>
      <w:r w:rsidR="00B8409D" w:rsidRPr="00DC61A0">
        <w:t>Neb. Rev. Stat. § 28-322.01, which state</w:t>
      </w:r>
      <w:r w:rsidR="00B8409D">
        <w:t>s</w:t>
      </w:r>
      <w:r w:rsidR="00B8409D" w:rsidRPr="00DC61A0">
        <w:t xml:space="preserve"> that a person commits the offense of sexual abuse of an </w:t>
      </w:r>
      <w:r w:rsidR="00B8409D">
        <w:t>incarcerated individual</w:t>
      </w:r>
      <w:r w:rsidR="00B8409D" w:rsidRPr="00DC61A0">
        <w:t xml:space="preserve"> or parolee if such person subjects an </w:t>
      </w:r>
      <w:r w:rsidR="00B8409D">
        <w:t>incarcerated individual</w:t>
      </w:r>
      <w:r w:rsidR="00B8409D" w:rsidRPr="00DC61A0">
        <w:t xml:space="preserve"> or parolee to sexual penetration or sexual contact, because an </w:t>
      </w:r>
      <w:r w:rsidR="00B8409D">
        <w:t>incarcerated individual</w:t>
      </w:r>
      <w:r w:rsidR="00B8409D" w:rsidRPr="00DC61A0">
        <w:t xml:space="preserve"> or parolee is not legally capable of giving consent to any such relationship.   </w:t>
      </w:r>
      <w:proofErr w:type="gramStart"/>
      <w:r>
        <w:rPr>
          <w:b/>
          <w:bCs/>
        </w:rPr>
        <w:t>VENDOR</w:t>
      </w:r>
      <w:r w:rsidRPr="00DC61A0">
        <w:t xml:space="preserve"> </w:t>
      </w:r>
      <w:r w:rsidR="00B8409D" w:rsidRPr="00DC61A0">
        <w:t xml:space="preserve"> will</w:t>
      </w:r>
      <w:proofErr w:type="gramEnd"/>
      <w:r w:rsidR="00B8409D" w:rsidRPr="00DC61A0">
        <w:t xml:space="preserve"> promptly notify NDCS if allegations of sexual abuse or contact become known. </w:t>
      </w:r>
    </w:p>
    <w:p w14:paraId="3320A622" w14:textId="77777777" w:rsidR="00B8409D" w:rsidRPr="00DC61A0" w:rsidRDefault="00B8409D" w:rsidP="00B8409D">
      <w:pPr>
        <w:pStyle w:val="Level2Body"/>
        <w:rPr>
          <w:rFonts w:cs="Arial"/>
          <w:szCs w:val="18"/>
        </w:rPr>
      </w:pPr>
    </w:p>
    <w:p w14:paraId="06924451" w14:textId="7CB3786B" w:rsidR="00B8409D" w:rsidRPr="00DC61A0" w:rsidRDefault="009546D9" w:rsidP="0024728C">
      <w:pPr>
        <w:pStyle w:val="Level3"/>
        <w:keepNext/>
        <w:keepLines/>
        <w:numPr>
          <w:ilvl w:val="2"/>
          <w:numId w:val="9"/>
        </w:numPr>
        <w:ind w:left="1440" w:hanging="720"/>
      </w:pPr>
      <w:r>
        <w:rPr>
          <w:b/>
          <w:bCs/>
        </w:rPr>
        <w:t>VENDOR</w:t>
      </w:r>
      <w:r w:rsidRPr="00DC61A0">
        <w:t xml:space="preserve"> </w:t>
      </w:r>
      <w:r w:rsidR="00B8409D" w:rsidRPr="00DC61A0">
        <w:t xml:space="preserve">shall make his/her employees aware of the </w:t>
      </w:r>
      <w:r w:rsidR="00B8409D">
        <w:t>NDCS</w:t>
      </w:r>
      <w:r w:rsidR="00B8409D" w:rsidRPr="00DC61A0">
        <w:t xml:space="preserve">, Policy 112.31 (Code of Ethics and Conduct). </w:t>
      </w:r>
      <w:r>
        <w:rPr>
          <w:b/>
          <w:bCs/>
        </w:rPr>
        <w:t>V</w:t>
      </w:r>
      <w:r w:rsidR="004A0443">
        <w:rPr>
          <w:b/>
          <w:bCs/>
        </w:rPr>
        <w:t>ENDOR</w:t>
      </w:r>
      <w:r w:rsidR="00B8409D" w:rsidRPr="00DC61A0">
        <w:t xml:space="preserve"> may be required to sign and return documentation showing receipt of NDCS Policy 112.31 (Code of Ethics and Conduct).</w:t>
      </w:r>
    </w:p>
    <w:p w14:paraId="3453825C" w14:textId="77777777" w:rsidR="00B8409D" w:rsidRPr="00DC61A0" w:rsidRDefault="00B8409D" w:rsidP="00B8409D">
      <w:pPr>
        <w:pStyle w:val="Level2Body"/>
        <w:rPr>
          <w:rFonts w:cs="Arial"/>
          <w:szCs w:val="18"/>
        </w:rPr>
      </w:pPr>
    </w:p>
    <w:p w14:paraId="02BCE056" w14:textId="357E7B8C" w:rsidR="00B8409D" w:rsidRPr="00DC61A0" w:rsidRDefault="009546D9" w:rsidP="0024728C">
      <w:pPr>
        <w:pStyle w:val="Level3"/>
        <w:keepNext/>
        <w:keepLines/>
        <w:numPr>
          <w:ilvl w:val="2"/>
          <w:numId w:val="9"/>
        </w:numPr>
        <w:ind w:left="1440" w:hanging="720"/>
      </w:pPr>
      <w:proofErr w:type="gramStart"/>
      <w:r>
        <w:rPr>
          <w:b/>
          <w:bCs/>
        </w:rPr>
        <w:t>VENDOR</w:t>
      </w:r>
      <w:r w:rsidRPr="00DC61A0">
        <w:t xml:space="preserve"> </w:t>
      </w:r>
      <w:r w:rsidR="00B8409D" w:rsidRPr="00DC61A0">
        <w:t xml:space="preserve"> shall</w:t>
      </w:r>
      <w:proofErr w:type="gramEnd"/>
      <w:r w:rsidR="00B8409D" w:rsidRPr="00DC61A0">
        <w:t xml:space="preserve"> inform his/her personnel of the </w:t>
      </w:r>
      <w:r w:rsidR="00B8409D">
        <w:t xml:space="preserve">NDCS </w:t>
      </w:r>
      <w:r w:rsidR="00B8409D" w:rsidRPr="00DC61A0">
        <w:t xml:space="preserve">Tobacco Policy, which states that tobacco and tobacco-related products are contraband and must not be carried into any NDCS-owned or controlled property. Such products must remain in </w:t>
      </w:r>
      <w:r>
        <w:rPr>
          <w:b/>
          <w:bCs/>
        </w:rPr>
        <w:t>VENDOR’S</w:t>
      </w:r>
      <w:r w:rsidR="00B8409D" w:rsidRPr="00DC61A0">
        <w:t xml:space="preserve"> locked vehicle while on NDCS-owned or controlled property.</w:t>
      </w:r>
    </w:p>
    <w:p w14:paraId="22F6FFB6" w14:textId="77777777" w:rsidR="00B8409D" w:rsidRPr="00DC61A0" w:rsidRDefault="00B8409D" w:rsidP="00B8409D">
      <w:pPr>
        <w:pStyle w:val="Level2Body"/>
        <w:rPr>
          <w:rFonts w:cs="Arial"/>
          <w:szCs w:val="18"/>
        </w:rPr>
      </w:pPr>
    </w:p>
    <w:p w14:paraId="78BCB2FF" w14:textId="5056839F" w:rsidR="00B8409D" w:rsidRPr="00DC61A0" w:rsidRDefault="009546D9" w:rsidP="0024728C">
      <w:pPr>
        <w:pStyle w:val="Level3"/>
        <w:keepNext/>
        <w:keepLines/>
        <w:numPr>
          <w:ilvl w:val="2"/>
          <w:numId w:val="9"/>
        </w:numPr>
        <w:ind w:left="1440" w:hanging="720"/>
      </w:pPr>
      <w:r>
        <w:rPr>
          <w:b/>
          <w:bCs/>
        </w:rPr>
        <w:t>VENDOR</w:t>
      </w:r>
      <w:r w:rsidR="00B8409D" w:rsidRPr="00DC61A0">
        <w:t xml:space="preserve"> and his/her personnel may be subject to </w:t>
      </w:r>
      <w:r w:rsidR="00B8409D">
        <w:t xml:space="preserve">a </w:t>
      </w:r>
      <w:r w:rsidR="00B8409D" w:rsidRPr="00DC61A0">
        <w:t>pat search and tool inventory</w:t>
      </w:r>
      <w:r w:rsidR="00B8409D">
        <w:t xml:space="preserve"> search</w:t>
      </w:r>
      <w:r w:rsidR="00B8409D" w:rsidRPr="00DC61A0">
        <w:t xml:space="preserve"> upon arrival and departure from NDCS facilities. </w:t>
      </w:r>
    </w:p>
    <w:p w14:paraId="7A2BD539" w14:textId="77777777" w:rsidR="00B8409D" w:rsidRPr="00DC61A0" w:rsidRDefault="00B8409D" w:rsidP="00B8409D">
      <w:pPr>
        <w:pStyle w:val="Level2Body"/>
        <w:rPr>
          <w:rFonts w:cs="Arial"/>
          <w:szCs w:val="18"/>
        </w:rPr>
      </w:pPr>
    </w:p>
    <w:p w14:paraId="7E9FDDD2" w14:textId="1C43B187" w:rsidR="00B8409D" w:rsidRPr="00DC61A0" w:rsidRDefault="00B8409D" w:rsidP="0024728C">
      <w:pPr>
        <w:pStyle w:val="Level3"/>
        <w:keepNext/>
        <w:keepLines/>
        <w:numPr>
          <w:ilvl w:val="2"/>
          <w:numId w:val="9"/>
        </w:numPr>
        <w:ind w:left="1440" w:hanging="720"/>
        <w:jc w:val="both"/>
      </w:pPr>
      <w:r w:rsidRPr="00DC61A0">
        <w:t xml:space="preserve">Wireless devices and/or cellular phones are prohibited at NDCS facilities unless prior approval is given. Wireless devices include smart watches or other electronic devices with internet connection. If wireless devices are necessary for use on site at NDCS, </w:t>
      </w:r>
      <w:r w:rsidR="009546D9">
        <w:rPr>
          <w:b/>
          <w:bCs/>
        </w:rPr>
        <w:t>VENDOR</w:t>
      </w:r>
      <w:r w:rsidRPr="00DC61A0">
        <w:t xml:space="preserve"> will seek prior approval to carry such devices by requesting the Cellular Device Institutional Use Report form. All </w:t>
      </w:r>
      <w:proofErr w:type="gramStart"/>
      <w:r w:rsidRPr="00DC61A0">
        <w:t>persons</w:t>
      </w:r>
      <w:proofErr w:type="gramEnd"/>
      <w:r w:rsidRPr="00DC61A0">
        <w:t xml:space="preserve"> are prohibited from providing a cell</w:t>
      </w:r>
      <w:r>
        <w:t xml:space="preserve"> </w:t>
      </w:r>
      <w:r w:rsidRPr="00DC61A0">
        <w:t>phone/electronic communication device to an inmate of any facility, per Policy</w:t>
      </w:r>
      <w:r>
        <w:t xml:space="preserve"> </w:t>
      </w:r>
      <w:r w:rsidRPr="00DC61A0">
        <w:t>104.05. Electronic Communication Devices.</w:t>
      </w:r>
      <w:r>
        <w:t xml:space="preserve"> </w:t>
      </w:r>
    </w:p>
    <w:p w14:paraId="22FB917C" w14:textId="77777777" w:rsidR="00B8409D" w:rsidRDefault="00B8409D" w:rsidP="0024728C">
      <w:pPr>
        <w:pStyle w:val="Level2"/>
        <w:ind w:left="720"/>
        <w:jc w:val="both"/>
      </w:pPr>
    </w:p>
    <w:p w14:paraId="5A959D48" w14:textId="03D52510" w:rsidR="00CC6593" w:rsidRDefault="00A8261C" w:rsidP="006963AE">
      <w:pPr>
        <w:pStyle w:val="Level2"/>
        <w:numPr>
          <w:ilvl w:val="1"/>
          <w:numId w:val="9"/>
        </w:numPr>
        <w:jc w:val="both"/>
      </w:pPr>
      <w:bookmarkStart w:id="502" w:name="_Toc208315999"/>
      <w:r>
        <w:t>WARRANTY</w:t>
      </w:r>
      <w:bookmarkEnd w:id="502"/>
      <w:r w:rsidR="00CC6593">
        <w:t xml:space="preserve"> </w:t>
      </w:r>
    </w:p>
    <w:p w14:paraId="0F6918B7" w14:textId="397919FC" w:rsidR="00CC6593" w:rsidRDefault="00CC6593" w:rsidP="00CC6593">
      <w:pPr>
        <w:pStyle w:val="Level2Body"/>
        <w:rPr>
          <w:szCs w:val="18"/>
        </w:rPr>
      </w:pPr>
      <w:bookmarkStart w:id="503" w:name="_Hlk167803027"/>
      <w:r>
        <w:t xml:space="preserve">The Vendor warrants for a period of one (1) year from the date of Acceptance that: (a) the Products perform according to all specific claims that the Vendor made in its response to the solicitation, (b) the Product is suitable for the ordinary purposes for which such Product is used, (c) the Product is suitable for any special purposes identified in the solicitation or for which the State has relied on the </w:t>
      </w:r>
      <w:r w:rsidR="008E4FD1">
        <w:t>Vendor</w:t>
      </w:r>
      <w:r>
        <w:t xml:space="preserve">’s skill or judgment, (d) the Product is designed and manufactured in a commercially reasonable manner, and (e) the Product is free of defects.  Upon breach of the warranty, the Vendor will repair or replace (at no charge to the State) the Product whose nonconformance is discovered and made known to the Vendor. If the repaired and/or replaced Product proves to be inadequate, or fails </w:t>
      </w:r>
      <w:proofErr w:type="gramStart"/>
      <w:r>
        <w:t>of</w:t>
      </w:r>
      <w:proofErr w:type="gramEnd"/>
      <w:r>
        <w:t xml:space="preserve"> its essential purpose, the Vendor will refund the full amount of any payments that have been made. The rights and </w:t>
      </w:r>
      <w:r>
        <w:lastRenderedPageBreak/>
        <w:t xml:space="preserve">remedies of the parties under this warranty are in addition to any other rights and remedies of the parties provided by law or equity, including, without </w:t>
      </w:r>
      <w:r w:rsidR="00B8409D">
        <w:t>limitation,</w:t>
      </w:r>
      <w:r>
        <w:t xml:space="preserve"> actual damages, and, as applicable and awarded under the law, to a prevailing party, reasonable attorneys’ </w:t>
      </w:r>
      <w:r w:rsidR="00067A46">
        <w:t>fees,</w:t>
      </w:r>
      <w:r>
        <w:t xml:space="preserve"> and costs.</w:t>
      </w:r>
    </w:p>
    <w:bookmarkEnd w:id="503"/>
    <w:p w14:paraId="4DE5CFDD" w14:textId="77777777" w:rsidR="00A01C88" w:rsidRDefault="00A01C88" w:rsidP="006963AE">
      <w:pPr>
        <w:pStyle w:val="Level2Body"/>
        <w:rPr>
          <w:szCs w:val="18"/>
        </w:rPr>
      </w:pPr>
    </w:p>
    <w:p w14:paraId="046431A6" w14:textId="77777777" w:rsidR="00A01C88" w:rsidRPr="004D66DF" w:rsidRDefault="00A01C88" w:rsidP="00A01C88">
      <w:pPr>
        <w:pStyle w:val="Level2"/>
        <w:numPr>
          <w:ilvl w:val="1"/>
          <w:numId w:val="9"/>
        </w:numPr>
        <w:jc w:val="both"/>
      </w:pPr>
      <w:bookmarkStart w:id="504" w:name="_Toc208316000"/>
      <w:r>
        <w:t>TIME IS OF THE ESSENCE</w:t>
      </w:r>
      <w:bookmarkEnd w:id="504"/>
    </w:p>
    <w:p w14:paraId="12D1510C" w14:textId="77777777" w:rsidR="00D10781" w:rsidRDefault="00CC6593" w:rsidP="00CC6593">
      <w:pPr>
        <w:pStyle w:val="Level2Body"/>
        <w:rPr>
          <w:szCs w:val="18"/>
        </w:rPr>
      </w:pPr>
      <w:r>
        <w:rPr>
          <w:szCs w:val="18"/>
        </w:rPr>
        <w:t>Time is of the essence with respect to Vendor’s performance and deliverables pursuant to this Contract.</w:t>
      </w:r>
    </w:p>
    <w:p w14:paraId="031F057E" w14:textId="77777777" w:rsidR="000314D1" w:rsidRDefault="000314D1" w:rsidP="000314D1">
      <w:pPr>
        <w:pStyle w:val="Level2Body"/>
      </w:pPr>
    </w:p>
    <w:p w14:paraId="582254DD" w14:textId="77777777" w:rsidR="000314D1" w:rsidRDefault="000314D1" w:rsidP="000314D1">
      <w:pPr>
        <w:pStyle w:val="Level2"/>
        <w:numPr>
          <w:ilvl w:val="1"/>
          <w:numId w:val="9"/>
        </w:numPr>
        <w:jc w:val="both"/>
      </w:pPr>
      <w:bookmarkStart w:id="505" w:name="_Toc208316001"/>
      <w:r>
        <w:t>USAGE REPORT</w:t>
      </w:r>
      <w:bookmarkEnd w:id="505"/>
    </w:p>
    <w:p w14:paraId="544B7B35" w14:textId="77777777" w:rsidR="00B8409D" w:rsidRDefault="00B8409D" w:rsidP="00B8409D">
      <w:pPr>
        <w:pStyle w:val="Level2Body"/>
      </w:pPr>
      <w:r w:rsidRPr="0025153F">
        <w:t xml:space="preserve">The </w:t>
      </w:r>
      <w:r>
        <w:t xml:space="preserve">Vendor </w:t>
      </w:r>
      <w:r w:rsidRPr="0025153F">
        <w:t>shall</w:t>
      </w:r>
      <w:r>
        <w:t>, upon request by the State</w:t>
      </w:r>
      <w:r w:rsidRPr="0025153F">
        <w:t>, provide a usage report of this contract by state agencies</w:t>
      </w:r>
      <w:r>
        <w:t xml:space="preserve"> and political subdivisions</w:t>
      </w:r>
      <w:r w:rsidRPr="0025153F">
        <w:t>.</w:t>
      </w:r>
      <w:r>
        <w:t xml:space="preserve"> </w:t>
      </w:r>
    </w:p>
    <w:p w14:paraId="0844357F" w14:textId="77777777" w:rsidR="00497AFC" w:rsidRDefault="00497AFC" w:rsidP="00497AFC">
      <w:pPr>
        <w:pStyle w:val="Level2Body"/>
      </w:pPr>
    </w:p>
    <w:p w14:paraId="3BC5041B" w14:textId="5B7BFA2E" w:rsidR="00497AFC" w:rsidRPr="00FE4020" w:rsidRDefault="00497AFC" w:rsidP="009844BC">
      <w:pPr>
        <w:pStyle w:val="Level3"/>
        <w:ind w:left="720"/>
        <w:jc w:val="both"/>
      </w:pPr>
      <w:r w:rsidRPr="00FE4020">
        <w:t>The reporting period may be determined based on need and may include</w:t>
      </w:r>
      <w:r w:rsidR="006A14D6">
        <w:t>, but is not limited to,</w:t>
      </w:r>
      <w:r w:rsidRPr="00FE4020">
        <w:t xml:space="preserve"> the following:</w:t>
      </w:r>
    </w:p>
    <w:p w14:paraId="103B57C7" w14:textId="77777777" w:rsidR="00497AFC" w:rsidRDefault="00497AFC" w:rsidP="000314D1">
      <w:pPr>
        <w:pStyle w:val="Level2Body"/>
      </w:pPr>
    </w:p>
    <w:p w14:paraId="4FA32A36" w14:textId="5AF7DD69" w:rsidR="000314D1" w:rsidRDefault="002106DB" w:rsidP="0024728C">
      <w:pPr>
        <w:pStyle w:val="Level3"/>
        <w:keepNext/>
        <w:keepLines/>
        <w:numPr>
          <w:ilvl w:val="2"/>
          <w:numId w:val="9"/>
        </w:numPr>
        <w:ind w:left="1440" w:hanging="720"/>
      </w:pPr>
      <w:r>
        <w:t>A</w:t>
      </w:r>
      <w:r w:rsidR="000314D1" w:rsidRPr="0025153F">
        <w:t>gency name, item</w:t>
      </w:r>
      <w:r w:rsidR="00B8409D">
        <w:t xml:space="preserve"> information</w:t>
      </w:r>
      <w:r w:rsidR="000314D1" w:rsidRPr="0025153F">
        <w:t>, and dollar amount</w:t>
      </w:r>
      <w:r w:rsidR="00B8409D">
        <w:t xml:space="preserve"> for</w:t>
      </w:r>
      <w:r w:rsidR="000314D1">
        <w:t xml:space="preserve"> the </w:t>
      </w:r>
      <w:proofErr w:type="gramStart"/>
      <w:r w:rsidR="000314D1">
        <w:t>time period</w:t>
      </w:r>
      <w:proofErr w:type="gramEnd"/>
      <w:r w:rsidR="000314D1">
        <w:t xml:space="preserve"> requested</w:t>
      </w:r>
      <w:r w:rsidR="000314D1" w:rsidRPr="0025153F">
        <w:t>.</w:t>
      </w:r>
      <w:r w:rsidR="000314D1">
        <w:t xml:space="preserve"> </w:t>
      </w:r>
    </w:p>
    <w:p w14:paraId="419726F2" w14:textId="7FDD0233" w:rsidR="000314D1" w:rsidRPr="00FE4020" w:rsidRDefault="000314D1" w:rsidP="0024728C">
      <w:pPr>
        <w:pStyle w:val="Level3"/>
        <w:keepNext/>
        <w:keepLines/>
        <w:numPr>
          <w:ilvl w:val="2"/>
          <w:numId w:val="9"/>
        </w:numPr>
        <w:ind w:left="1440" w:hanging="720"/>
      </w:pPr>
      <w:r>
        <w:t xml:space="preserve">Fill rate information for </w:t>
      </w:r>
      <w:r w:rsidR="006A14D6">
        <w:t>“</w:t>
      </w:r>
      <w:r>
        <w:t>C</w:t>
      </w:r>
      <w:r w:rsidRPr="00FE4020">
        <w:t>ore</w:t>
      </w:r>
      <w:r w:rsidR="006A14D6">
        <w:t>”</w:t>
      </w:r>
      <w:r>
        <w:t xml:space="preserve"> </w:t>
      </w:r>
      <w:r w:rsidR="006A14D6">
        <w:t>items</w:t>
      </w:r>
      <w:r w:rsidR="006A14D6" w:rsidRPr="00FE4020">
        <w:t xml:space="preserve"> </w:t>
      </w:r>
      <w:r w:rsidRPr="00FE4020">
        <w:t xml:space="preserve">and </w:t>
      </w:r>
      <w:r w:rsidR="006A14D6">
        <w:t>“</w:t>
      </w:r>
      <w:r>
        <w:t>Catalog/N</w:t>
      </w:r>
      <w:r w:rsidRPr="00FE4020">
        <w:t>on-</w:t>
      </w:r>
      <w:r>
        <w:t>C</w:t>
      </w:r>
      <w:r w:rsidRPr="00FE4020">
        <w:t>ore</w:t>
      </w:r>
      <w:r w:rsidR="006A14D6">
        <w:t>”</w:t>
      </w:r>
      <w:r w:rsidRPr="00FE4020">
        <w:t xml:space="preserve"> items, statewide and by agency to include</w:t>
      </w:r>
      <w:r w:rsidR="006A14D6">
        <w:t>, but not limited to,</w:t>
      </w:r>
      <w:r w:rsidRPr="00FE4020">
        <w:t xml:space="preserve"> the number of orders received, orders processed, back orders, and partially filled orders.</w:t>
      </w:r>
    </w:p>
    <w:p w14:paraId="5EBDD6C6" w14:textId="77777777" w:rsidR="000314D1" w:rsidRDefault="000314D1" w:rsidP="000314D1">
      <w:pPr>
        <w:pStyle w:val="Level4"/>
        <w:ind w:left="2160" w:hanging="720"/>
        <w:jc w:val="both"/>
      </w:pPr>
    </w:p>
    <w:p w14:paraId="33E540FF" w14:textId="5CAA56A3" w:rsidR="000314D1" w:rsidRPr="00FE4020" w:rsidRDefault="000314D1" w:rsidP="0032088F">
      <w:pPr>
        <w:pStyle w:val="Level4"/>
        <w:ind w:left="720"/>
        <w:jc w:val="both"/>
      </w:pPr>
      <w:r w:rsidRPr="00FE4020">
        <w:t>Usage reports by agency and statewide</w:t>
      </w:r>
      <w:r w:rsidR="00D7548E">
        <w:t>,</w:t>
      </w:r>
      <w:r w:rsidRPr="00FE4020">
        <w:t xml:space="preserve"> indicating the numbers of each </w:t>
      </w:r>
      <w:r w:rsidR="006A14D6">
        <w:t>“</w:t>
      </w:r>
      <w:r>
        <w:t>C</w:t>
      </w:r>
      <w:r w:rsidRPr="00FE4020">
        <w:t>ore</w:t>
      </w:r>
      <w:r w:rsidR="006A14D6">
        <w:t>” item</w:t>
      </w:r>
      <w:r w:rsidRPr="00FE4020">
        <w:t xml:space="preserve"> and </w:t>
      </w:r>
      <w:r w:rsidR="006A14D6">
        <w:t>“</w:t>
      </w:r>
      <w:r>
        <w:t>Catalog/N</w:t>
      </w:r>
      <w:r w:rsidRPr="00FE4020">
        <w:t>on-</w:t>
      </w:r>
      <w:r>
        <w:t>C</w:t>
      </w:r>
      <w:r w:rsidRPr="00FE4020">
        <w:t>ore</w:t>
      </w:r>
      <w:r w:rsidR="006A14D6">
        <w:t>”</w:t>
      </w:r>
      <w:r w:rsidRPr="00FE4020">
        <w:t xml:space="preserve"> item sold.</w:t>
      </w:r>
    </w:p>
    <w:p w14:paraId="7CFB5305" w14:textId="77777777" w:rsidR="000314D1" w:rsidRDefault="000314D1" w:rsidP="000314D1">
      <w:pPr>
        <w:pStyle w:val="Level3Body"/>
        <w:jc w:val="both"/>
      </w:pPr>
    </w:p>
    <w:p w14:paraId="50ACE598" w14:textId="0DCA8BA7" w:rsidR="000314D1" w:rsidRDefault="000314D1" w:rsidP="00CB1FBA">
      <w:pPr>
        <w:pStyle w:val="Level3"/>
        <w:ind w:left="720"/>
        <w:jc w:val="both"/>
      </w:pPr>
      <w:r w:rsidRPr="00FE4020">
        <w:t xml:space="preserve">Any additional report the State may deem </w:t>
      </w:r>
      <w:r w:rsidR="00544086" w:rsidRPr="00FE4020">
        <w:t>necessary.</w:t>
      </w:r>
    </w:p>
    <w:p w14:paraId="1AA5C4E1" w14:textId="77777777" w:rsidR="00D10781" w:rsidRDefault="00D10781" w:rsidP="009844BC">
      <w:pPr>
        <w:pStyle w:val="Level2Body"/>
        <w:ind w:left="0"/>
        <w:rPr>
          <w:szCs w:val="18"/>
        </w:rPr>
      </w:pPr>
    </w:p>
    <w:p w14:paraId="6B7E050E" w14:textId="77777777" w:rsidR="000944F4" w:rsidRDefault="000944F4" w:rsidP="009844BC">
      <w:pPr>
        <w:pStyle w:val="Level2"/>
        <w:keepNext w:val="0"/>
        <w:keepLines w:val="0"/>
        <w:widowControl w:val="0"/>
        <w:numPr>
          <w:ilvl w:val="1"/>
          <w:numId w:val="9"/>
        </w:numPr>
        <w:jc w:val="both"/>
      </w:pPr>
      <w:bookmarkStart w:id="506" w:name="_Toc205186187"/>
      <w:bookmarkStart w:id="507" w:name="_Toc205186188"/>
      <w:bookmarkStart w:id="508" w:name="_Toc205186189"/>
      <w:bookmarkStart w:id="509" w:name="_Toc205186190"/>
      <w:bookmarkStart w:id="510" w:name="_Toc205186191"/>
      <w:bookmarkStart w:id="511" w:name="_Toc205186192"/>
      <w:bookmarkStart w:id="512" w:name="_Toc205186193"/>
      <w:bookmarkStart w:id="513" w:name="_Toc205186194"/>
      <w:bookmarkStart w:id="514" w:name="_Toc205186195"/>
      <w:bookmarkStart w:id="515" w:name="_Toc205186196"/>
      <w:bookmarkStart w:id="516" w:name="_Toc205186197"/>
      <w:bookmarkStart w:id="517" w:name="_Toc205186198"/>
      <w:bookmarkStart w:id="518" w:name="_Toc205186199"/>
      <w:bookmarkStart w:id="519" w:name="_Toc205186200"/>
      <w:bookmarkStart w:id="520" w:name="_Toc205186201"/>
      <w:bookmarkStart w:id="521" w:name="_Toc205186202"/>
      <w:bookmarkStart w:id="522" w:name="_Toc205186203"/>
      <w:bookmarkStart w:id="523" w:name="_Toc205186204"/>
      <w:bookmarkStart w:id="524" w:name="_Toc205186205"/>
      <w:bookmarkStart w:id="525" w:name="_Toc205186206"/>
      <w:bookmarkStart w:id="526" w:name="_Toc205186207"/>
      <w:bookmarkStart w:id="527" w:name="_Toc205186208"/>
      <w:bookmarkStart w:id="528" w:name="_Toc205186209"/>
      <w:bookmarkStart w:id="529" w:name="_Toc205186210"/>
      <w:bookmarkStart w:id="530" w:name="_Toc205186211"/>
      <w:bookmarkStart w:id="531" w:name="_Toc205186212"/>
      <w:bookmarkStart w:id="532" w:name="_Toc205186213"/>
      <w:bookmarkStart w:id="533" w:name="_Toc205186214"/>
      <w:bookmarkStart w:id="534" w:name="_Toc208316002"/>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r>
        <w:t>AUTHORIZED DEALER &amp; WARRANTY</w:t>
      </w:r>
      <w:bookmarkEnd w:id="534"/>
      <w:r>
        <w:t xml:space="preserve"> </w:t>
      </w:r>
    </w:p>
    <w:p w14:paraId="57F86A1C" w14:textId="77777777" w:rsidR="00D10781" w:rsidRDefault="000944F4" w:rsidP="009844BC">
      <w:pPr>
        <w:pStyle w:val="Level2Body"/>
        <w:widowControl w:val="0"/>
      </w:pPr>
      <w:r w:rsidRPr="0025153F">
        <w:t xml:space="preserve">To the extent required by the manufacturer, the </w:t>
      </w:r>
      <w:r w:rsidR="008E4FD1">
        <w:t>Vendor</w:t>
      </w:r>
      <w:r w:rsidRPr="0025153F">
        <w:t xml:space="preserve"> shall be an authorized dealer.</w:t>
      </w:r>
      <w:r>
        <w:t xml:space="preserve"> </w:t>
      </w:r>
      <w:proofErr w:type="gramStart"/>
      <w:r w:rsidR="008E4FD1">
        <w:t>Vendor</w:t>
      </w:r>
      <w:proofErr w:type="gramEnd"/>
      <w:r w:rsidRPr="0025153F">
        <w:t xml:space="preserve"> may be required to substantiate that </w:t>
      </w:r>
      <w:r w:rsidR="000B4DE4">
        <w:t>they are</w:t>
      </w:r>
      <w:r w:rsidRPr="0025153F">
        <w:t xml:space="preserve"> an authorized dealer.</w:t>
      </w:r>
      <w:r>
        <w:t xml:space="preserve"> </w:t>
      </w:r>
      <w:r w:rsidRPr="0025153F">
        <w:t xml:space="preserve">Proof, if required, must be submitted to </w:t>
      </w:r>
      <w:r>
        <w:t>SPB</w:t>
      </w:r>
      <w:r w:rsidRPr="0025153F">
        <w:t xml:space="preserve"> within three (3) </w:t>
      </w:r>
      <w:r>
        <w:t xml:space="preserve">business </w:t>
      </w:r>
      <w:r w:rsidRPr="0025153F">
        <w:t>days of the request and prior to the award of any contract.</w:t>
      </w:r>
    </w:p>
    <w:p w14:paraId="700BAA68" w14:textId="77777777" w:rsidR="000944F4" w:rsidRDefault="000944F4" w:rsidP="009844BC">
      <w:pPr>
        <w:pStyle w:val="Level2Body"/>
        <w:widowControl w:val="0"/>
        <w:rPr>
          <w:szCs w:val="18"/>
        </w:rPr>
      </w:pPr>
    </w:p>
    <w:p w14:paraId="0A9549C0" w14:textId="77777777" w:rsidR="000944F4" w:rsidRDefault="000944F4" w:rsidP="009844BC">
      <w:pPr>
        <w:widowControl w:val="0"/>
        <w:ind w:left="720"/>
        <w:rPr>
          <w:sz w:val="18"/>
          <w:szCs w:val="18"/>
        </w:rPr>
      </w:pPr>
      <w:r w:rsidRPr="000944F4">
        <w:rPr>
          <w:sz w:val="18"/>
          <w:szCs w:val="18"/>
        </w:rPr>
        <w:t>The terms of the original manufacturer’s standard warranty shall apply to all equipment acquired from this solicitation for the entire warranty period.</w:t>
      </w:r>
    </w:p>
    <w:p w14:paraId="1C3B08DE" w14:textId="77777777" w:rsidR="00647FB9" w:rsidRDefault="00647FB9" w:rsidP="009844BC">
      <w:pPr>
        <w:widowControl w:val="0"/>
        <w:ind w:left="720"/>
        <w:rPr>
          <w:sz w:val="18"/>
          <w:szCs w:val="18"/>
        </w:rPr>
      </w:pPr>
    </w:p>
    <w:p w14:paraId="1FCFF661" w14:textId="77777777" w:rsidR="00647FB9" w:rsidRDefault="00647FB9" w:rsidP="009844BC">
      <w:pPr>
        <w:pStyle w:val="Level2"/>
        <w:keepNext w:val="0"/>
        <w:keepLines w:val="0"/>
        <w:widowControl w:val="0"/>
        <w:numPr>
          <w:ilvl w:val="1"/>
          <w:numId w:val="9"/>
        </w:numPr>
        <w:jc w:val="both"/>
      </w:pPr>
      <w:bookmarkStart w:id="535" w:name="_Toc208316003"/>
      <w:r>
        <w:t>DELIVERY LOCATIONS / INSTRUCTIONS</w:t>
      </w:r>
      <w:bookmarkEnd w:id="535"/>
      <w:r>
        <w:t xml:space="preserve"> </w:t>
      </w:r>
    </w:p>
    <w:p w14:paraId="082BB6E4" w14:textId="3E3EF3DF" w:rsidR="00647FB9" w:rsidRDefault="006A14D6" w:rsidP="00AF6E28">
      <w:pPr>
        <w:pStyle w:val="Level4"/>
        <w:ind w:left="720"/>
        <w:rPr>
          <w:b/>
          <w:bCs/>
        </w:rPr>
      </w:pPr>
      <w:r>
        <w:t xml:space="preserve">The </w:t>
      </w:r>
      <w:r w:rsidR="00C93B1F">
        <w:t>V</w:t>
      </w:r>
      <w:r>
        <w:t>endor</w:t>
      </w:r>
      <w:r w:rsidR="00647FB9" w:rsidRPr="009844BC">
        <w:t xml:space="preserve"> </w:t>
      </w:r>
      <w:r w:rsidR="00647FB9">
        <w:t xml:space="preserve">must provide products to </w:t>
      </w:r>
      <w:r w:rsidR="00647FB9" w:rsidRPr="00647FB9">
        <w:t>delivery locations/instructions</w:t>
      </w:r>
      <w:r w:rsidR="0056033C">
        <w:t xml:space="preserve"> as bid</w:t>
      </w:r>
      <w:r w:rsidR="00497AFC">
        <w:t>.</w:t>
      </w:r>
    </w:p>
    <w:p w14:paraId="1013FF87" w14:textId="77777777" w:rsidR="00647FB9" w:rsidRDefault="00647FB9" w:rsidP="00AF6E28">
      <w:pPr>
        <w:pStyle w:val="Level4"/>
        <w:ind w:left="720"/>
        <w:rPr>
          <w:b/>
          <w:bCs/>
        </w:rPr>
      </w:pPr>
    </w:p>
    <w:p w14:paraId="6A3EA872" w14:textId="5174ACF1" w:rsidR="00647FB9" w:rsidRDefault="00124909" w:rsidP="00AF6E28">
      <w:pPr>
        <w:pStyle w:val="Level4"/>
        <w:ind w:left="720"/>
      </w:pPr>
      <w:r>
        <w:t>See “</w:t>
      </w:r>
      <w:r w:rsidR="00C93B1F" w:rsidRPr="0024728C">
        <w:rPr>
          <w:b/>
          <w:bCs/>
        </w:rPr>
        <w:t>ATTACHMENT B - DELIVERY ADDRESSES, CONTACTS, AND INSTRUCTIONS</w:t>
      </w:r>
      <w:r w:rsidR="00511E6F">
        <w:t>” for facility delivery instructions.</w:t>
      </w:r>
    </w:p>
    <w:p w14:paraId="7FD9CBD2" w14:textId="77777777" w:rsidR="00511E6F" w:rsidRDefault="00511E6F" w:rsidP="00AF6E28">
      <w:pPr>
        <w:pStyle w:val="Level4"/>
        <w:ind w:left="720"/>
      </w:pPr>
    </w:p>
    <w:p w14:paraId="5628D9B1" w14:textId="200435E0" w:rsidR="00511E6F" w:rsidRDefault="00126DEB" w:rsidP="00AF6E28">
      <w:pPr>
        <w:pStyle w:val="Level4"/>
        <w:ind w:left="720"/>
      </w:pPr>
      <w:r>
        <w:t>Vendor(s) must provide their own equipment to unload the “Brand Name” Pop products from the trucks into the facility/location.</w:t>
      </w:r>
    </w:p>
    <w:p w14:paraId="6DC991D7" w14:textId="77777777" w:rsidR="00647FB9" w:rsidRDefault="00647FB9" w:rsidP="00AF6E28">
      <w:pPr>
        <w:pStyle w:val="Level4"/>
        <w:ind w:left="720"/>
      </w:pPr>
    </w:p>
    <w:p w14:paraId="3193DA64" w14:textId="6D7DA135" w:rsidR="00511E6F" w:rsidRPr="0024728C" w:rsidRDefault="00511E6F" w:rsidP="00AF6E28">
      <w:pPr>
        <w:pStyle w:val="Level4"/>
        <w:ind w:left="720"/>
        <w:rPr>
          <w:b/>
          <w:bCs/>
        </w:rPr>
      </w:pPr>
      <w:r w:rsidRPr="0024728C">
        <w:rPr>
          <w:b/>
          <w:bCs/>
        </w:rPr>
        <w:t>The State reserves the right to Amend the awarded contract(s) to accommodate additional facilities/locations when mutually agreed upon by the Vendor(s) and the State.</w:t>
      </w:r>
    </w:p>
    <w:p w14:paraId="68ECD93E" w14:textId="77777777" w:rsidR="00B45A84" w:rsidRDefault="00B45A84" w:rsidP="00AF6E28">
      <w:pPr>
        <w:pStyle w:val="Level4"/>
        <w:ind w:left="720"/>
        <w:sectPr w:rsidR="00B45A84" w:rsidSect="000857C1">
          <w:pgSz w:w="12240" w:h="15840"/>
          <w:pgMar w:top="1440" w:right="1152" w:bottom="634" w:left="1152" w:header="1440" w:footer="634" w:gutter="0"/>
          <w:cols w:space="720"/>
        </w:sectPr>
      </w:pPr>
      <w:r>
        <w:tab/>
      </w:r>
    </w:p>
    <w:p w14:paraId="615719BB" w14:textId="77777777" w:rsidR="00DD56D2" w:rsidRPr="006963AE" w:rsidRDefault="00DD56D2" w:rsidP="006963AE">
      <w:pPr>
        <w:pStyle w:val="Level1"/>
        <w:tabs>
          <w:tab w:val="clear" w:pos="540"/>
          <w:tab w:val="clear" w:pos="2160"/>
          <w:tab w:val="left" w:pos="720"/>
          <w:tab w:val="left" w:pos="810"/>
          <w:tab w:val="left" w:pos="990"/>
        </w:tabs>
        <w:ind w:left="720" w:hanging="720"/>
        <w:jc w:val="both"/>
        <w:rPr>
          <w:sz w:val="28"/>
          <w:szCs w:val="28"/>
        </w:rPr>
      </w:pPr>
      <w:bookmarkStart w:id="536" w:name="_Toc208316004"/>
      <w:r w:rsidRPr="006963AE">
        <w:rPr>
          <w:sz w:val="28"/>
          <w:szCs w:val="28"/>
        </w:rPr>
        <w:lastRenderedPageBreak/>
        <w:t>PAYMENT</w:t>
      </w:r>
      <w:bookmarkEnd w:id="536"/>
    </w:p>
    <w:p w14:paraId="6582FE96" w14:textId="77777777" w:rsidR="00F3302A" w:rsidRDefault="00F3302A" w:rsidP="000E504D">
      <w:pPr>
        <w:pStyle w:val="Level2Body"/>
      </w:pPr>
    </w:p>
    <w:p w14:paraId="6D6DB0A8" w14:textId="53DCA137" w:rsidR="00290A70" w:rsidRDefault="00290A70" w:rsidP="00290A70">
      <w:pPr>
        <w:pStyle w:val="Level1Body"/>
      </w:pPr>
      <w:bookmarkStart w:id="537" w:name="_Hlk168434894"/>
      <w:r>
        <w:t xml:space="preserve">Bidder should read the Payment clauses within this section and must initial either “Accept All Terms and Conditions Within Section as Written” or “Exceptions Taken to Payment clauses Within Section as Written” in the table below. </w:t>
      </w:r>
      <w:r w:rsidR="001E4D5E">
        <w:t xml:space="preserve">If exception is not taken to a provision, it is deemed accepted as stated. </w:t>
      </w:r>
      <w:r>
        <w:t xml:space="preserve">If the </w:t>
      </w:r>
      <w:r w:rsidR="00A61ABC">
        <w:t>B</w:t>
      </w:r>
      <w:r>
        <w:t>idder takes any exceptions, they must provide the following within the “Exceptions” field of the table below</w:t>
      </w:r>
      <w:r w:rsidR="00AE7212">
        <w:t xml:space="preserve"> (Bidder may provide responses in separate attachment if multiple exceptions are taken):</w:t>
      </w:r>
    </w:p>
    <w:p w14:paraId="241F1A03" w14:textId="77777777" w:rsidR="00290A70" w:rsidRDefault="00290A70" w:rsidP="00290A70">
      <w:pPr>
        <w:pStyle w:val="Level1Body"/>
      </w:pPr>
    </w:p>
    <w:p w14:paraId="5835BE07" w14:textId="522192B9" w:rsidR="00290A70" w:rsidRDefault="00290A70" w:rsidP="0024728C">
      <w:pPr>
        <w:pStyle w:val="Level1Body"/>
        <w:numPr>
          <w:ilvl w:val="2"/>
          <w:numId w:val="86"/>
        </w:numPr>
        <w:ind w:left="720" w:hanging="720"/>
      </w:pPr>
      <w:r>
        <w:t>The specific clause, including section reference, to which an exception has been taken</w:t>
      </w:r>
      <w:r w:rsidR="00C93B1F">
        <w:t>.</w:t>
      </w:r>
      <w:r>
        <w:t xml:space="preserve"> </w:t>
      </w:r>
    </w:p>
    <w:p w14:paraId="20C803B0" w14:textId="6D069194" w:rsidR="00290A70" w:rsidRDefault="00290A70" w:rsidP="0024728C">
      <w:pPr>
        <w:pStyle w:val="Level1Body"/>
        <w:numPr>
          <w:ilvl w:val="2"/>
          <w:numId w:val="86"/>
        </w:numPr>
        <w:ind w:left="720" w:hanging="720"/>
      </w:pPr>
      <w:r>
        <w:t xml:space="preserve">An explanation of why the </w:t>
      </w:r>
      <w:r w:rsidR="00A61ABC">
        <w:t>B</w:t>
      </w:r>
      <w:r>
        <w:t>idder took exception to the clause; and</w:t>
      </w:r>
      <w:r w:rsidR="00802EF5">
        <w:t>,</w:t>
      </w:r>
      <w:r>
        <w:t xml:space="preserve"> </w:t>
      </w:r>
    </w:p>
    <w:p w14:paraId="3442350E" w14:textId="77777777" w:rsidR="00290A70" w:rsidRDefault="00290A70" w:rsidP="0024728C">
      <w:pPr>
        <w:pStyle w:val="Level1Body"/>
        <w:numPr>
          <w:ilvl w:val="2"/>
          <w:numId w:val="86"/>
        </w:numPr>
        <w:ind w:left="720" w:hanging="720"/>
      </w:pPr>
      <w:r>
        <w:t xml:space="preserve">Provide alternative language to the specific clause within the solicitation response. </w:t>
      </w:r>
    </w:p>
    <w:p w14:paraId="6AFA23D0" w14:textId="77777777" w:rsidR="00290A70" w:rsidRDefault="00290A70" w:rsidP="00290A70">
      <w:pPr>
        <w:pStyle w:val="Level1Body"/>
      </w:pPr>
    </w:p>
    <w:p w14:paraId="193CD894" w14:textId="0B900BEF" w:rsidR="00290A70" w:rsidRDefault="00290A70" w:rsidP="00290A70">
      <w:pPr>
        <w:pStyle w:val="Level1Body"/>
      </w:pPr>
      <w:r>
        <w:t xml:space="preserve">By signing the solicitation, </w:t>
      </w:r>
      <w:r w:rsidR="00802EF5">
        <w:t xml:space="preserve">the </w:t>
      </w:r>
      <w:r w:rsidR="00A61ABC">
        <w:t>B</w:t>
      </w:r>
      <w:r w:rsidR="00802EF5">
        <w:t>idder</w:t>
      </w:r>
      <w:r>
        <w:t xml:space="preserve"> agrees to be legally bound by all the accepted terms and conditions, and any proposed alternative terms and conditions submitted with the solicitation response. The State reserves the right to negotiate rejected or proposed alternative language. If the State and </w:t>
      </w:r>
      <w:r w:rsidR="00A61ABC">
        <w:t>B</w:t>
      </w:r>
      <w:r>
        <w:t xml:space="preserve">idder fail to agree on the final Terms and Conditions, the State reserves the right to reject the solicitation response. The State reserves the right to reject solicitation responses that attempt to substitute the </w:t>
      </w:r>
      <w:r w:rsidR="00A61ABC">
        <w:t>B</w:t>
      </w:r>
      <w:r>
        <w:t>idder’s commercial contracts and/or documents for this solicitation.</w:t>
      </w:r>
    </w:p>
    <w:bookmarkEnd w:id="537"/>
    <w:p w14:paraId="4E4D5C8A" w14:textId="77777777" w:rsidR="00102EA7" w:rsidRDefault="00102EA7" w:rsidP="00102EA7">
      <w:pPr>
        <w:pStyle w:val="Level1Body"/>
      </w:pPr>
    </w:p>
    <w:tbl>
      <w:tblPr>
        <w:tblStyle w:val="TableGrid"/>
        <w:tblW w:w="0" w:type="auto"/>
        <w:tblLook w:val="04A0" w:firstRow="1" w:lastRow="0" w:firstColumn="1" w:lastColumn="0" w:noHBand="0" w:noVBand="1"/>
      </w:tblPr>
      <w:tblGrid>
        <w:gridCol w:w="1435"/>
        <w:gridCol w:w="1440"/>
        <w:gridCol w:w="7051"/>
      </w:tblGrid>
      <w:tr w:rsidR="00102EA7" w14:paraId="18845A1D" w14:textId="77777777" w:rsidTr="008143C4">
        <w:tc>
          <w:tcPr>
            <w:tcW w:w="1435" w:type="dxa"/>
          </w:tcPr>
          <w:p w14:paraId="08E3EB82" w14:textId="77777777" w:rsidR="00102EA7" w:rsidRPr="00A128D3" w:rsidRDefault="00102EA7" w:rsidP="008143C4">
            <w:pPr>
              <w:pStyle w:val="Level1Body"/>
              <w:jc w:val="center"/>
              <w:rPr>
                <w:b/>
                <w:bCs/>
              </w:rPr>
            </w:pPr>
            <w:bookmarkStart w:id="538" w:name="_Hlk168434902"/>
            <w:r w:rsidRPr="00A128D3">
              <w:rPr>
                <w:b/>
                <w:bCs/>
              </w:rPr>
              <w:t xml:space="preserve">Accept All </w:t>
            </w:r>
            <w:r>
              <w:rPr>
                <w:b/>
                <w:bCs/>
              </w:rPr>
              <w:t>Payment Clauses</w:t>
            </w:r>
            <w:r w:rsidRPr="00A128D3">
              <w:rPr>
                <w:b/>
                <w:bCs/>
              </w:rPr>
              <w:t xml:space="preserve"> Within Section as Written</w:t>
            </w:r>
          </w:p>
          <w:p w14:paraId="2ACE97BF" w14:textId="77777777" w:rsidR="00102EA7" w:rsidRDefault="00102EA7" w:rsidP="008143C4">
            <w:pPr>
              <w:pStyle w:val="Level1Body"/>
              <w:jc w:val="center"/>
            </w:pPr>
            <w:r w:rsidRPr="00A128D3">
              <w:rPr>
                <w:b/>
                <w:bCs/>
              </w:rPr>
              <w:t>(Initial)</w:t>
            </w:r>
          </w:p>
        </w:tc>
        <w:tc>
          <w:tcPr>
            <w:tcW w:w="1440" w:type="dxa"/>
          </w:tcPr>
          <w:p w14:paraId="52A032BB" w14:textId="77777777" w:rsidR="00102EA7" w:rsidRPr="00A128D3" w:rsidRDefault="00102EA7" w:rsidP="008143C4">
            <w:pPr>
              <w:pStyle w:val="Level1Body"/>
              <w:jc w:val="center"/>
              <w:rPr>
                <w:b/>
                <w:bCs/>
              </w:rPr>
            </w:pPr>
            <w:r w:rsidRPr="00A128D3">
              <w:rPr>
                <w:b/>
                <w:bCs/>
              </w:rPr>
              <w:t xml:space="preserve">Exceptions Taken to </w:t>
            </w:r>
            <w:r>
              <w:rPr>
                <w:b/>
                <w:bCs/>
              </w:rPr>
              <w:t>Payment Clauses</w:t>
            </w:r>
            <w:r w:rsidRPr="00A128D3">
              <w:rPr>
                <w:b/>
                <w:bCs/>
              </w:rPr>
              <w:t xml:space="preserve"> Within Section as Written</w:t>
            </w:r>
          </w:p>
          <w:p w14:paraId="66C7208C" w14:textId="77777777" w:rsidR="00102EA7" w:rsidRDefault="00102EA7" w:rsidP="008143C4">
            <w:pPr>
              <w:pStyle w:val="Level1Body"/>
              <w:jc w:val="center"/>
            </w:pPr>
            <w:r w:rsidRPr="00A128D3">
              <w:rPr>
                <w:b/>
                <w:bCs/>
              </w:rPr>
              <w:t>(Initial)</w:t>
            </w:r>
          </w:p>
        </w:tc>
        <w:tc>
          <w:tcPr>
            <w:tcW w:w="7051" w:type="dxa"/>
            <w:vAlign w:val="center"/>
          </w:tcPr>
          <w:p w14:paraId="00389B4A" w14:textId="77777777" w:rsidR="00102EA7" w:rsidRPr="00A128D3" w:rsidRDefault="00102EA7" w:rsidP="008143C4">
            <w:pPr>
              <w:pStyle w:val="Level1Body"/>
              <w:jc w:val="left"/>
              <w:rPr>
                <w:b/>
                <w:bCs/>
              </w:rPr>
            </w:pPr>
            <w:r w:rsidRPr="00A128D3">
              <w:rPr>
                <w:b/>
                <w:bCs/>
              </w:rPr>
              <w:t>Exceptions:</w:t>
            </w:r>
          </w:p>
          <w:p w14:paraId="16AA2619" w14:textId="730E9D04" w:rsidR="00102EA7" w:rsidRDefault="00102EA7" w:rsidP="008143C4">
            <w:pPr>
              <w:pStyle w:val="Level1Body"/>
              <w:jc w:val="left"/>
            </w:pPr>
            <w:r>
              <w:t xml:space="preserve">(Bidder must note the specific clause, including section reference, to which an exception has been taken, an explanation of why the </w:t>
            </w:r>
            <w:r w:rsidR="00A61ABC">
              <w:t>B</w:t>
            </w:r>
            <w:r>
              <w:t>idder took exception to the clause, and provide alternative language to the specific clause within the solicitation response.)</w:t>
            </w:r>
          </w:p>
        </w:tc>
      </w:tr>
      <w:tr w:rsidR="00102EA7" w14:paraId="484F381F" w14:textId="77777777" w:rsidTr="008143C4">
        <w:trPr>
          <w:trHeight w:val="1223"/>
        </w:trPr>
        <w:tc>
          <w:tcPr>
            <w:tcW w:w="1435" w:type="dxa"/>
          </w:tcPr>
          <w:p w14:paraId="2881C1E4" w14:textId="77777777" w:rsidR="00102EA7" w:rsidRDefault="00102EA7" w:rsidP="008143C4">
            <w:pPr>
              <w:pStyle w:val="Level1Body"/>
            </w:pPr>
          </w:p>
        </w:tc>
        <w:tc>
          <w:tcPr>
            <w:tcW w:w="1440" w:type="dxa"/>
          </w:tcPr>
          <w:p w14:paraId="14F80C12" w14:textId="77777777" w:rsidR="00102EA7" w:rsidRDefault="00102EA7" w:rsidP="008143C4">
            <w:pPr>
              <w:pStyle w:val="Level1Body"/>
            </w:pPr>
          </w:p>
        </w:tc>
        <w:tc>
          <w:tcPr>
            <w:tcW w:w="7051" w:type="dxa"/>
          </w:tcPr>
          <w:p w14:paraId="0AF3DC18" w14:textId="77777777" w:rsidR="00102EA7" w:rsidRDefault="00102EA7" w:rsidP="008143C4">
            <w:pPr>
              <w:pStyle w:val="Level1Body"/>
            </w:pPr>
          </w:p>
        </w:tc>
      </w:tr>
      <w:bookmarkEnd w:id="538"/>
    </w:tbl>
    <w:p w14:paraId="2228C7F8" w14:textId="77777777" w:rsidR="00102EA7" w:rsidRDefault="00102EA7" w:rsidP="000E504D">
      <w:pPr>
        <w:pStyle w:val="Level2Body"/>
      </w:pPr>
    </w:p>
    <w:p w14:paraId="118C2C3E" w14:textId="0F455EEF" w:rsidR="00F3302A" w:rsidRPr="003763B4" w:rsidRDefault="00F3302A" w:rsidP="006963AE">
      <w:pPr>
        <w:pStyle w:val="Level2"/>
        <w:numPr>
          <w:ilvl w:val="1"/>
          <w:numId w:val="9"/>
        </w:numPr>
        <w:jc w:val="both"/>
      </w:pPr>
      <w:bookmarkStart w:id="539" w:name="_Toc168478805"/>
      <w:bookmarkStart w:id="540" w:name="_Toc434407114"/>
      <w:bookmarkStart w:id="541" w:name="_Toc208316005"/>
      <w:bookmarkEnd w:id="539"/>
      <w:r w:rsidRPr="003763B4">
        <w:t>PROHIBITION AGAINST ADVANCE PAYMENT</w:t>
      </w:r>
      <w:bookmarkEnd w:id="540"/>
      <w:r w:rsidR="00727C54">
        <w:t xml:space="preserve"> (</w:t>
      </w:r>
      <w:r w:rsidR="00106B39">
        <w:t>Non</w:t>
      </w:r>
      <w:r w:rsidR="00802EF5">
        <w:t>-</w:t>
      </w:r>
      <w:r w:rsidR="00106B39">
        <w:t>negotiable</w:t>
      </w:r>
      <w:r w:rsidR="00727C54">
        <w:t>)</w:t>
      </w:r>
      <w:bookmarkEnd w:id="541"/>
    </w:p>
    <w:p w14:paraId="178D7064" w14:textId="77777777" w:rsidR="00F3302A" w:rsidRPr="006D7D5F" w:rsidRDefault="00727C54" w:rsidP="000E504D">
      <w:pPr>
        <w:pStyle w:val="Level2Body"/>
      </w:pPr>
      <w:r>
        <w:t xml:space="preserve">Neb. Rev. Stat. </w:t>
      </w:r>
      <w:r>
        <w:rPr>
          <w:rFonts w:cs="Arial"/>
        </w:rPr>
        <w:t>§</w:t>
      </w:r>
      <w:r w:rsidR="006963AE">
        <w:rPr>
          <w:rFonts w:cs="Arial"/>
        </w:rPr>
        <w:t xml:space="preserve"> </w:t>
      </w:r>
      <w:r>
        <w:t xml:space="preserve">81-2403 states, </w:t>
      </w:r>
      <w:r w:rsidRPr="00512937">
        <w:t>“[n]o goods or services shall be deemed to be received by an agency until all such goods or services are completely delivered and finally accepted by the agency.”</w:t>
      </w:r>
    </w:p>
    <w:p w14:paraId="281D64FA" w14:textId="77777777" w:rsidR="00F3302A" w:rsidRPr="006D7D5F" w:rsidRDefault="00F3302A" w:rsidP="000E504D">
      <w:pPr>
        <w:pStyle w:val="Level2Body"/>
      </w:pPr>
    </w:p>
    <w:p w14:paraId="0AB78A96" w14:textId="238519F6" w:rsidR="00F3302A" w:rsidRPr="00B65DAA" w:rsidRDefault="00F3302A" w:rsidP="006963AE">
      <w:pPr>
        <w:pStyle w:val="Level2"/>
        <w:numPr>
          <w:ilvl w:val="1"/>
          <w:numId w:val="9"/>
        </w:numPr>
        <w:jc w:val="both"/>
      </w:pPr>
      <w:bookmarkStart w:id="542" w:name="_Toc434407118"/>
      <w:bookmarkStart w:id="543" w:name="_Toc208316006"/>
      <w:r w:rsidRPr="00B65DAA">
        <w:t>TAXES</w:t>
      </w:r>
      <w:bookmarkEnd w:id="542"/>
      <w:r w:rsidRPr="00B65DAA">
        <w:t xml:space="preserve"> </w:t>
      </w:r>
      <w:r w:rsidR="00727C54">
        <w:t>(</w:t>
      </w:r>
      <w:r w:rsidR="00106B39">
        <w:t>Non</w:t>
      </w:r>
      <w:r w:rsidR="00802EF5">
        <w:t>-</w:t>
      </w:r>
      <w:r w:rsidR="00106B39">
        <w:t>negotiable</w:t>
      </w:r>
      <w:r w:rsidR="00727C54">
        <w:t>)</w:t>
      </w:r>
      <w:bookmarkEnd w:id="543"/>
    </w:p>
    <w:p w14:paraId="3E4C6612" w14:textId="77777777" w:rsidR="00CC6593" w:rsidRPr="00832A62" w:rsidRDefault="00CC6593" w:rsidP="00CC6593">
      <w:pPr>
        <w:pStyle w:val="Level2Body"/>
      </w:pPr>
      <w:r w:rsidRPr="00832A62">
        <w:t xml:space="preserve">The State is not required to pay taxes and assumes no such liability </w:t>
      </w:r>
      <w:proofErr w:type="gramStart"/>
      <w:r w:rsidRPr="00832A62">
        <w:t>as a result of</w:t>
      </w:r>
      <w:proofErr w:type="gramEnd"/>
      <w:r w:rsidRPr="00832A62">
        <w:t xml:space="preserve"> this </w:t>
      </w:r>
      <w:r>
        <w:t>Solicitation</w:t>
      </w:r>
      <w:r w:rsidRPr="00832A62">
        <w:t xml:space="preserve">. The </w:t>
      </w:r>
      <w:r>
        <w:t>Vendor</w:t>
      </w:r>
      <w:r w:rsidRPr="00832A62">
        <w:t xml:space="preserve"> may request a copy of the Nebraska Department of Revenue, Nebraska Resale or Exempt Sale Certificate for Sales Tax Exemption, Form 13 for their records. Any property tax payable on the </w:t>
      </w:r>
      <w:r>
        <w:t>Vendor</w:t>
      </w:r>
      <w:r w:rsidRPr="00832A62">
        <w:t xml:space="preserve">'s equipment which may be installed in a state-owned facility is the responsibility of the </w:t>
      </w:r>
      <w:r>
        <w:t>Vendor.</w:t>
      </w:r>
    </w:p>
    <w:p w14:paraId="13F4A89E" w14:textId="77777777" w:rsidR="00F3302A" w:rsidRPr="003763B4" w:rsidRDefault="00F3302A" w:rsidP="000E504D">
      <w:pPr>
        <w:pStyle w:val="Level2Body"/>
      </w:pPr>
    </w:p>
    <w:p w14:paraId="2BF57457" w14:textId="47D06751" w:rsidR="00F3302A" w:rsidRPr="00B65DAA" w:rsidRDefault="00F3302A" w:rsidP="006963AE">
      <w:pPr>
        <w:pStyle w:val="Level2"/>
        <w:numPr>
          <w:ilvl w:val="1"/>
          <w:numId w:val="9"/>
        </w:numPr>
        <w:jc w:val="both"/>
      </w:pPr>
      <w:bookmarkStart w:id="544" w:name="_Toc434407116"/>
      <w:bookmarkStart w:id="545" w:name="_Toc208316007"/>
      <w:r w:rsidRPr="00B65DAA">
        <w:t>INVOICES</w:t>
      </w:r>
      <w:bookmarkEnd w:id="544"/>
      <w:r w:rsidRPr="00B65DAA">
        <w:t xml:space="preserve"> </w:t>
      </w:r>
      <w:r w:rsidR="0032717D">
        <w:t>(Non</w:t>
      </w:r>
      <w:r w:rsidR="00802EF5">
        <w:t>-</w:t>
      </w:r>
      <w:r w:rsidR="0032717D">
        <w:t>negotiable)</w:t>
      </w:r>
      <w:bookmarkEnd w:id="545"/>
    </w:p>
    <w:p w14:paraId="27A19C38" w14:textId="1A6D4AAF" w:rsidR="0056033C" w:rsidRPr="0056033C" w:rsidRDefault="00CC5EE1" w:rsidP="00CC5EE1">
      <w:pPr>
        <w:pStyle w:val="Level2Body"/>
      </w:pPr>
      <w:r w:rsidRPr="0056033C">
        <w:t xml:space="preserve">Invoices for </w:t>
      </w:r>
      <w:r w:rsidR="00802EF5" w:rsidRPr="0056033C">
        <w:t>payment</w:t>
      </w:r>
      <w:r w:rsidRPr="0056033C">
        <w:t xml:space="preserve"> must be submitted by the Vendor to the agency requesting the services with sufficient detail to support payment. </w:t>
      </w:r>
    </w:p>
    <w:p w14:paraId="5CEF7BC4" w14:textId="77777777" w:rsidR="0056033C" w:rsidRDefault="0056033C" w:rsidP="00CC5EE1">
      <w:pPr>
        <w:pStyle w:val="Level2Body"/>
      </w:pPr>
    </w:p>
    <w:p w14:paraId="1D49009F" w14:textId="7436D2B1" w:rsidR="0056033C" w:rsidRPr="0024728C" w:rsidRDefault="0056033C" w:rsidP="00CC5EE1">
      <w:pPr>
        <w:pStyle w:val="Level2Body"/>
        <w:rPr>
          <w:b/>
          <w:bCs/>
        </w:rPr>
      </w:pPr>
      <w:r w:rsidRPr="0024728C">
        <w:rPr>
          <w:b/>
          <w:bCs/>
        </w:rPr>
        <w:t xml:space="preserve">Invoices for payment for NDCS Facilities should be emailed to </w:t>
      </w:r>
      <w:hyperlink r:id="rId26" w:history="1">
        <w:r w:rsidRPr="0024728C">
          <w:rPr>
            <w:rStyle w:val="Hyperlink"/>
            <w:b/>
            <w:bCs/>
          </w:rPr>
          <w:t>dcs.accountspayable@nebraska.gov</w:t>
        </w:r>
      </w:hyperlink>
      <w:r w:rsidRPr="0024728C">
        <w:rPr>
          <w:b/>
          <w:bCs/>
        </w:rPr>
        <w:t>.</w:t>
      </w:r>
      <w:r w:rsidRPr="0024728C" w:rsidDel="00802EF5">
        <w:rPr>
          <w:b/>
          <w:bCs/>
        </w:rPr>
        <w:t xml:space="preserve"> </w:t>
      </w:r>
    </w:p>
    <w:p w14:paraId="544E58A9" w14:textId="7B8B4A88" w:rsidR="0056033C" w:rsidRDefault="0056033C" w:rsidP="00CC5EE1">
      <w:pPr>
        <w:pStyle w:val="Level2Body"/>
      </w:pPr>
    </w:p>
    <w:p w14:paraId="4229B7C7" w14:textId="720E6256" w:rsidR="0056033C" w:rsidRDefault="00CC5EE1" w:rsidP="00CC5EE1">
      <w:pPr>
        <w:pStyle w:val="Level2Body"/>
      </w:pPr>
      <w:r w:rsidRPr="0056033C">
        <w:t>T</w:t>
      </w:r>
      <w:r w:rsidRPr="00514090">
        <w:t xml:space="preserve">he terms and conditions included in the </w:t>
      </w:r>
      <w:r>
        <w:t>Vendor</w:t>
      </w:r>
      <w:r w:rsidRPr="00514090">
        <w:t>’s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p>
    <w:p w14:paraId="39904F3E" w14:textId="77777777" w:rsidR="0056033C" w:rsidRDefault="0056033C" w:rsidP="00CC5EE1">
      <w:pPr>
        <w:pStyle w:val="Level2Body"/>
      </w:pPr>
    </w:p>
    <w:p w14:paraId="027CF744" w14:textId="787B9F04" w:rsidR="00CC5EE1" w:rsidRPr="002B2CFA" w:rsidRDefault="00CC5EE1" w:rsidP="00CC5EE1">
      <w:pPr>
        <w:pStyle w:val="Level2Body"/>
      </w:pPr>
      <w:r w:rsidRPr="00A25BFF">
        <w:rPr>
          <w:b/>
          <w:bCs/>
          <w:color w:val="FF0000"/>
        </w:rPr>
        <w:t>The State shall have forty-five (45) calendar days to pay after a valid and accurate invoice is received by the State.</w:t>
      </w:r>
      <w:r w:rsidRPr="00A25BFF">
        <w:rPr>
          <w:b/>
          <w:bCs/>
        </w:rPr>
        <w:t xml:space="preserve"> </w:t>
      </w:r>
    </w:p>
    <w:p w14:paraId="0F268E06" w14:textId="77777777" w:rsidR="00DD56D2" w:rsidRDefault="00DD56D2" w:rsidP="000E504D">
      <w:pPr>
        <w:pStyle w:val="Level2Body"/>
      </w:pPr>
    </w:p>
    <w:p w14:paraId="3C2656A6" w14:textId="12983FA9" w:rsidR="00F3302A" w:rsidRDefault="00F3302A" w:rsidP="006963AE">
      <w:pPr>
        <w:pStyle w:val="Level2"/>
        <w:numPr>
          <w:ilvl w:val="1"/>
          <w:numId w:val="9"/>
        </w:numPr>
        <w:jc w:val="both"/>
      </w:pPr>
      <w:bookmarkStart w:id="546" w:name="_Toc205186221"/>
      <w:bookmarkStart w:id="547" w:name="_Toc205186222"/>
      <w:bookmarkStart w:id="548" w:name="_Toc205186223"/>
      <w:bookmarkStart w:id="549" w:name="_Toc205186224"/>
      <w:bookmarkStart w:id="550" w:name="_Toc205186225"/>
      <w:bookmarkStart w:id="551" w:name="_Toc434407115"/>
      <w:bookmarkStart w:id="552" w:name="_Toc208316008"/>
      <w:bookmarkEnd w:id="546"/>
      <w:bookmarkEnd w:id="547"/>
      <w:bookmarkEnd w:id="548"/>
      <w:bookmarkEnd w:id="549"/>
      <w:bookmarkEnd w:id="550"/>
      <w:r w:rsidRPr="003763B4">
        <w:t>PAYMENT</w:t>
      </w:r>
      <w:bookmarkEnd w:id="551"/>
      <w:r w:rsidRPr="003763B4">
        <w:t xml:space="preserve"> </w:t>
      </w:r>
      <w:r w:rsidR="005B2CD3">
        <w:t>(</w:t>
      </w:r>
      <w:r w:rsidR="000832E9">
        <w:t>Non</w:t>
      </w:r>
      <w:r w:rsidR="00802EF5">
        <w:t>-</w:t>
      </w:r>
      <w:r w:rsidR="000832E9">
        <w:t>negotiable</w:t>
      </w:r>
      <w:r w:rsidR="005B2CD3">
        <w:t>)</w:t>
      </w:r>
      <w:bookmarkEnd w:id="552"/>
    </w:p>
    <w:p w14:paraId="25D6FB11" w14:textId="77CB666F" w:rsidR="00CC5EE1" w:rsidRDefault="00CC5EE1" w:rsidP="00CC5EE1">
      <w:pPr>
        <w:pStyle w:val="Level2Body"/>
      </w:pPr>
      <w:bookmarkStart w:id="553" w:name="_Toc434407105"/>
      <w:r w:rsidRPr="002B2CFA">
        <w:t xml:space="preserve">Payment will be made by the </w:t>
      </w:r>
      <w:r w:rsidR="006704DE" w:rsidRPr="0024728C">
        <w:t>agency requesting the services</w:t>
      </w:r>
      <w:r w:rsidR="006704DE" w:rsidRPr="009337DF">
        <w:rPr>
          <w:b/>
          <w:bCs/>
        </w:rPr>
        <w:t xml:space="preserve"> </w:t>
      </w:r>
      <w:r w:rsidRPr="002B2CFA">
        <w:t>in compliance with the State of Nebraska Prompt Payment A</w:t>
      </w:r>
      <w:r>
        <w:t>ct (See Neb. Rev. Stat. § 81-2403</w:t>
      </w:r>
      <w:r w:rsidRPr="002B2CFA">
        <w:t xml:space="preserve">). The State may require the </w:t>
      </w:r>
      <w:r>
        <w:t>Vendor</w:t>
      </w:r>
      <w:r w:rsidRPr="002B2CFA">
        <w:t xml:space="preserve"> to accept payment by electronic means such as ACH deposit. In no event shall the State be responsible or liable to pay for any </w:t>
      </w:r>
      <w:r>
        <w:t xml:space="preserve">goods and </w:t>
      </w:r>
      <w:r w:rsidRPr="002B2CFA">
        <w:t xml:space="preserve">services </w:t>
      </w:r>
      <w:r w:rsidRPr="002B2CFA">
        <w:lastRenderedPageBreak/>
        <w:t xml:space="preserve">provided by the </w:t>
      </w:r>
      <w:r>
        <w:t>Vendor</w:t>
      </w:r>
      <w:r w:rsidRPr="002B2CFA">
        <w:t xml:space="preserve"> prior to the Effective Date of the contract, and the </w:t>
      </w:r>
      <w:r>
        <w:t>Vendor</w:t>
      </w:r>
      <w:r w:rsidRPr="002B2CFA">
        <w:t xml:space="preserve"> hereby waives any claim or cause of action for any such </w:t>
      </w:r>
      <w:r>
        <w:t xml:space="preserve">goods or </w:t>
      </w:r>
      <w:r w:rsidRPr="002B2CFA">
        <w:t>services.</w:t>
      </w:r>
    </w:p>
    <w:p w14:paraId="436A9012" w14:textId="77777777" w:rsidR="00977A98" w:rsidRPr="006D7D5F" w:rsidRDefault="00977A98" w:rsidP="000E504D">
      <w:pPr>
        <w:pStyle w:val="Level2Body"/>
      </w:pPr>
    </w:p>
    <w:p w14:paraId="6A25D4A9" w14:textId="0960735A" w:rsidR="00977A98" w:rsidRDefault="00977A98" w:rsidP="006963AE">
      <w:pPr>
        <w:pStyle w:val="Level2"/>
        <w:numPr>
          <w:ilvl w:val="1"/>
          <w:numId w:val="9"/>
        </w:numPr>
        <w:jc w:val="both"/>
      </w:pPr>
      <w:bookmarkStart w:id="554" w:name="_Toc208316009"/>
      <w:r w:rsidRPr="006D7D5F">
        <w:t>LATE PAYMENT</w:t>
      </w:r>
      <w:r w:rsidR="00A409EB" w:rsidRPr="00CD0D4C">
        <w:t xml:space="preserve"> (</w:t>
      </w:r>
      <w:r w:rsidR="000832E9">
        <w:t>Non</w:t>
      </w:r>
      <w:r w:rsidR="006E0EFC">
        <w:t>-</w:t>
      </w:r>
      <w:r w:rsidR="000832E9">
        <w:t>negotiable</w:t>
      </w:r>
      <w:r w:rsidR="00A409EB" w:rsidRPr="00CD0D4C">
        <w:t>)</w:t>
      </w:r>
      <w:bookmarkEnd w:id="554"/>
    </w:p>
    <w:p w14:paraId="485C343B" w14:textId="77777777" w:rsidR="00CC5EE1" w:rsidRPr="007E74A2" w:rsidRDefault="00CC5EE1" w:rsidP="00CC5EE1">
      <w:pPr>
        <w:pStyle w:val="Level2Body"/>
      </w:pPr>
      <w:r w:rsidRPr="005C363F">
        <w:t xml:space="preserve">The </w:t>
      </w:r>
      <w:r>
        <w:t>Vendor</w:t>
      </w:r>
      <w:r w:rsidRPr="005C363F">
        <w:t xml:space="preserve"> ma</w:t>
      </w:r>
      <w:r w:rsidRPr="00AA69B0">
        <w:t xml:space="preserve">y charge the </w:t>
      </w:r>
      <w:proofErr w:type="gramStart"/>
      <w:r w:rsidRPr="00AA69B0">
        <w:t>responsible agency interest</w:t>
      </w:r>
      <w:proofErr w:type="gramEnd"/>
      <w:r w:rsidRPr="00AA69B0">
        <w:t xml:space="preserve"> for late payment in compliance with the State of Nebraska Prompt Payment Act (Se</w:t>
      </w:r>
      <w:r w:rsidRPr="007E74A2">
        <w:t>e Neb. Rev. Stat. §</w:t>
      </w:r>
      <w:r>
        <w:t xml:space="preserve">§ </w:t>
      </w:r>
      <w:r w:rsidRPr="007E74A2">
        <w:t>81-2401 through 81-2408).</w:t>
      </w:r>
    </w:p>
    <w:p w14:paraId="144C974C" w14:textId="77777777" w:rsidR="00977A98" w:rsidRDefault="00977A98" w:rsidP="000E504D">
      <w:pPr>
        <w:pStyle w:val="Level2Body"/>
      </w:pPr>
    </w:p>
    <w:p w14:paraId="59550C9C" w14:textId="77777777" w:rsidR="00F3302A" w:rsidRDefault="00F3302A" w:rsidP="006963AE">
      <w:pPr>
        <w:pStyle w:val="Level2"/>
        <w:numPr>
          <w:ilvl w:val="1"/>
          <w:numId w:val="9"/>
        </w:numPr>
        <w:jc w:val="both"/>
      </w:pPr>
      <w:bookmarkStart w:id="555" w:name="_Toc208316010"/>
      <w:r w:rsidRPr="00CD0D4C">
        <w:t xml:space="preserve">SUBJECT TO FUNDING / </w:t>
      </w:r>
      <w:r w:rsidRPr="006D7D5F">
        <w:t>FUNDING OUT CLAUSE FOR LOSS OF APPROPRIATIONS</w:t>
      </w:r>
      <w:bookmarkEnd w:id="553"/>
      <w:r w:rsidRPr="006D7D5F">
        <w:t xml:space="preserve"> </w:t>
      </w:r>
      <w:r w:rsidR="005B2CD3" w:rsidRPr="006D7D5F">
        <w:t>(</w:t>
      </w:r>
      <w:r w:rsidR="000832E9">
        <w:t>Nonnegotiable</w:t>
      </w:r>
      <w:r w:rsidR="005B2CD3" w:rsidRPr="006D7D5F">
        <w:t>)</w:t>
      </w:r>
      <w:bookmarkEnd w:id="555"/>
    </w:p>
    <w:p w14:paraId="08D4312D" w14:textId="747C057F" w:rsidR="007B3393" w:rsidRPr="007B3393" w:rsidRDefault="007B3393" w:rsidP="007B3393">
      <w:pPr>
        <w:pStyle w:val="Level2Body"/>
      </w:pPr>
      <w:bookmarkStart w:id="556" w:name="_Hlk167803606"/>
      <w:r w:rsidRPr="007B3393">
        <w:t xml:space="preserve">The State’s obligation to pay amounts due on the Contract for fiscal years following the current fiscal year is contingent upon legislative or federal appropriation of funds. Should said funds not be appropriated, the State may terminate the contract with respect to those payments for the fiscal year(s) for which such funds are not </w:t>
      </w:r>
      <w:proofErr w:type="gramStart"/>
      <w:r w:rsidRPr="007B3393">
        <w:t>appropriated</w:t>
      </w:r>
      <w:proofErr w:type="gramEnd"/>
      <w:r w:rsidRPr="007B3393">
        <w:t>. The State will give the Vendor reasonable written notice prior to the effective date of termination. All obligations of the State to make payments after the termination date will cease. The Vendor shall be entitled to receive just and equitable compensation for any authorized work which has been satisfactorily completed as of the termination date. In no event shall the Vendor be paid for a loss of anticipated profit.</w:t>
      </w:r>
      <w:bookmarkEnd w:id="556"/>
    </w:p>
    <w:p w14:paraId="3A094B71" w14:textId="77777777" w:rsidR="00F3302A" w:rsidRPr="006D7D5F" w:rsidRDefault="00F3302A" w:rsidP="000E504D">
      <w:pPr>
        <w:pStyle w:val="Level2Body"/>
      </w:pPr>
    </w:p>
    <w:p w14:paraId="11A00DD0" w14:textId="77777777" w:rsidR="00F3302A" w:rsidRDefault="00F3302A" w:rsidP="006963AE">
      <w:pPr>
        <w:pStyle w:val="Level2"/>
        <w:numPr>
          <w:ilvl w:val="1"/>
          <w:numId w:val="9"/>
        </w:numPr>
        <w:jc w:val="both"/>
      </w:pPr>
      <w:bookmarkStart w:id="557" w:name="_Toc434407117"/>
      <w:bookmarkStart w:id="558" w:name="_Toc208316011"/>
      <w:r w:rsidRPr="003763B4">
        <w:t>RIGHT TO AUDIT</w:t>
      </w:r>
      <w:bookmarkEnd w:id="557"/>
      <w:r>
        <w:t xml:space="preserve"> (</w:t>
      </w:r>
      <w:r w:rsidR="006B689E">
        <w:t xml:space="preserve">First Paragraph is </w:t>
      </w:r>
      <w:r w:rsidR="000832E9">
        <w:t>Nonnegotiable</w:t>
      </w:r>
      <w:r>
        <w:t>)</w:t>
      </w:r>
      <w:bookmarkEnd w:id="558"/>
    </w:p>
    <w:p w14:paraId="443E9D49" w14:textId="77777777" w:rsidR="00CC5EE1" w:rsidRDefault="00CC5EE1" w:rsidP="00CC5EE1">
      <w:pPr>
        <w:pStyle w:val="Level2Body"/>
      </w:pPr>
      <w:r w:rsidRPr="002B2CFA">
        <w:t xml:space="preserve">The State shall have the right to audit the </w:t>
      </w:r>
      <w:r>
        <w:t>Vendor</w:t>
      </w:r>
      <w:r w:rsidRPr="002B2CFA">
        <w:t>’s perf</w:t>
      </w:r>
      <w:r>
        <w:t>ormance of this contract upon a thirty (</w:t>
      </w:r>
      <w:r w:rsidRPr="002B2CFA">
        <w:t>30</w:t>
      </w:r>
      <w:r>
        <w:t>)</w:t>
      </w:r>
      <w:r w:rsidRPr="002B2CFA">
        <w:t xml:space="preserve"> days’ written notice. </w:t>
      </w:r>
      <w:r>
        <w:t>Vendor</w:t>
      </w:r>
      <w:r w:rsidRPr="002B2CFA">
        <w:t xml:space="preserve"> shall utilize generally accepted accounting principles, and shall maintain the accounting records, and other records and information relevant to the contract (Information) to enable the State to audit the contract. </w:t>
      </w:r>
      <w:r>
        <w:t xml:space="preserve">(Neb. Rev. Stat. </w:t>
      </w:r>
      <w:r>
        <w:rPr>
          <w:rFonts w:cs="Arial"/>
        </w:rPr>
        <w:t xml:space="preserve">§ </w:t>
      </w:r>
      <w:r>
        <w:t>84-304 et seq.)</w:t>
      </w:r>
      <w:r w:rsidRPr="002B2CFA">
        <w:t xml:space="preserve"> The State may audit</w:t>
      </w:r>
      <w:r>
        <w:t>,</w:t>
      </w:r>
      <w:r w:rsidRPr="002B2CFA">
        <w:t xml:space="preserve"> and the </w:t>
      </w:r>
      <w:r>
        <w:t>Vendor</w:t>
      </w:r>
      <w:r w:rsidRPr="002B2CFA">
        <w:t xml:space="preserve"> shall maintain, the Information during the term of the contract and for a period of five (5) years after the completion of this contract or until all issues or litigation are resolved, whichever is later. The </w:t>
      </w:r>
      <w:r>
        <w:t>Vendor</w:t>
      </w:r>
      <w:r w:rsidRPr="002B2CFA">
        <w:t xml:space="preserve"> shall make the Information available to the State at </w:t>
      </w:r>
      <w:r>
        <w:t>Vendor</w:t>
      </w:r>
      <w:r w:rsidRPr="002B2CFA">
        <w:t xml:space="preserve">’s place of business or a location acceptable to both Parties during normal business hours. If this is not practical or the </w:t>
      </w:r>
      <w:r>
        <w:t>Vendor</w:t>
      </w:r>
      <w:r w:rsidRPr="002B2CFA">
        <w:t xml:space="preserve"> so elects, the </w:t>
      </w:r>
      <w:r>
        <w:t>Vendor</w:t>
      </w:r>
      <w:r w:rsidRPr="002B2CFA">
        <w:t xml:space="preserve"> may provide electronic or paper copies of the Information. The State reserves the right to examine, make copies of, and take notes on any Information relevant to this contract, regardless of the form or the Information, how it is stored, or who possesses the Information. Under no circumstance will </w:t>
      </w:r>
      <w:proofErr w:type="gramStart"/>
      <w:r w:rsidRPr="002B2CFA">
        <w:t xml:space="preserve">the </w:t>
      </w:r>
      <w:r>
        <w:t>Vendor</w:t>
      </w:r>
      <w:proofErr w:type="gramEnd"/>
      <w:r w:rsidRPr="002B2CFA">
        <w:t xml:space="preserve"> be required to create or maintain documents not kept in the ordinary course of </w:t>
      </w:r>
      <w:r>
        <w:t>Vendor</w:t>
      </w:r>
      <w:r w:rsidRPr="002B2CFA">
        <w:t xml:space="preserve">’s business operations, nor will </w:t>
      </w:r>
      <w:r>
        <w:t>Vendor</w:t>
      </w:r>
      <w:r w:rsidRPr="002B2CFA">
        <w:t xml:space="preserve"> be required to disclose any information, including but not limited to product cost data, which is confidential or proprietary to </w:t>
      </w:r>
      <w:r>
        <w:t>Vendor</w:t>
      </w:r>
      <w:r w:rsidRPr="002B2CFA">
        <w:t>.</w:t>
      </w:r>
    </w:p>
    <w:p w14:paraId="3124C041" w14:textId="77777777" w:rsidR="00CC5EE1" w:rsidRPr="002B2CFA" w:rsidRDefault="00CC5EE1" w:rsidP="00CC5EE1">
      <w:pPr>
        <w:pStyle w:val="Level2Body"/>
      </w:pPr>
      <w:r w:rsidRPr="002B2CFA">
        <w:t xml:space="preserve"> </w:t>
      </w:r>
    </w:p>
    <w:p w14:paraId="69F04312" w14:textId="7BB8512A" w:rsidR="00CC5EE1" w:rsidRDefault="00CC5EE1" w:rsidP="00CC5EE1">
      <w:pPr>
        <w:pStyle w:val="Level2Body"/>
      </w:pPr>
      <w:r w:rsidRPr="002B2CFA">
        <w:t>The Parties shall pay their own costs of the audit unless the audit finds a previously undisclosed overpayment by the State. If a previously undisclosed overpayment exceeds</w:t>
      </w:r>
      <w:r>
        <w:t xml:space="preserve"> </w:t>
      </w:r>
      <w:r w:rsidRPr="0024728C">
        <w:t>one-half of one</w:t>
      </w:r>
      <w:r w:rsidRPr="006E0EFC">
        <w:t xml:space="preserve"> </w:t>
      </w:r>
      <w:r w:rsidRPr="0024728C">
        <w:t>percent (.5%)</w:t>
      </w:r>
      <w:r w:rsidRPr="002B2CFA">
        <w:t xml:space="preserve"> of the total contract billings, or if fraud, material misrepresentations, or non-performance is discovered on the part of the </w:t>
      </w:r>
      <w:r>
        <w:t>Vendor</w:t>
      </w:r>
      <w:r w:rsidRPr="002B2CFA">
        <w:t xml:space="preserve">, the </w:t>
      </w:r>
      <w:r>
        <w:t>Vendor</w:t>
      </w:r>
      <w:r w:rsidRPr="002B2CFA">
        <w:t xml:space="preserve"> shall reimburse the State for the total costs of the audit. Overpayments and audit costs owed to the State shall be paid within ninety </w:t>
      </w:r>
      <w:r>
        <w:t xml:space="preserve">(90) </w:t>
      </w:r>
      <w:r w:rsidRPr="002B2CFA">
        <w:t xml:space="preserve">days of written notice of the claim. The </w:t>
      </w:r>
      <w:r>
        <w:t>Vendor</w:t>
      </w:r>
      <w:r w:rsidRPr="002B2CFA">
        <w:t xml:space="preserve"> agrees to correct any material weaknesses or </w:t>
      </w:r>
      <w:r w:rsidR="006E0EFC" w:rsidRPr="002B2CFA">
        <w:t>conditions</w:t>
      </w:r>
      <w:r w:rsidRPr="002B2CFA">
        <w:t xml:space="preserve"> found </w:t>
      </w:r>
      <w:proofErr w:type="gramStart"/>
      <w:r w:rsidRPr="002B2CFA">
        <w:t>as a result of</w:t>
      </w:r>
      <w:proofErr w:type="gramEnd"/>
      <w:r w:rsidRPr="002B2CFA">
        <w:t xml:space="preserve"> the audit.</w:t>
      </w:r>
    </w:p>
    <w:p w14:paraId="4149F1FD" w14:textId="77777777" w:rsidR="00CC5EE1" w:rsidRPr="00D2634E" w:rsidRDefault="00CC5EE1" w:rsidP="000E504D">
      <w:pPr>
        <w:pStyle w:val="Level2Body"/>
        <w:sectPr w:rsidR="00CC5EE1" w:rsidRPr="00D2634E" w:rsidSect="000857C1">
          <w:pgSz w:w="12240" w:h="15840"/>
          <w:pgMar w:top="1440" w:right="1152" w:bottom="634" w:left="1152" w:header="1440" w:footer="634" w:gutter="0"/>
          <w:cols w:space="720"/>
        </w:sectPr>
      </w:pPr>
    </w:p>
    <w:p w14:paraId="4CD558B1" w14:textId="77777777" w:rsidR="00B12985" w:rsidRPr="006963AE" w:rsidRDefault="00B12985" w:rsidP="006963AE">
      <w:pPr>
        <w:pStyle w:val="Level1"/>
        <w:tabs>
          <w:tab w:val="clear" w:pos="540"/>
          <w:tab w:val="clear" w:pos="1440"/>
          <w:tab w:val="left" w:pos="630"/>
          <w:tab w:val="left" w:pos="810"/>
        </w:tabs>
        <w:ind w:left="720" w:hanging="720"/>
        <w:jc w:val="both"/>
        <w:rPr>
          <w:sz w:val="28"/>
          <w:szCs w:val="28"/>
        </w:rPr>
      </w:pPr>
      <w:bookmarkStart w:id="559" w:name="_Toc168478816"/>
      <w:bookmarkStart w:id="560" w:name="_Toc168478817"/>
      <w:bookmarkStart w:id="561" w:name="_Toc168478818"/>
      <w:bookmarkStart w:id="562" w:name="_Toc168478819"/>
      <w:bookmarkStart w:id="563" w:name="_Toc168478820"/>
      <w:bookmarkStart w:id="564" w:name="_Toc168478821"/>
      <w:bookmarkStart w:id="565" w:name="_Toc168478822"/>
      <w:bookmarkStart w:id="566" w:name="_Toc168478823"/>
      <w:bookmarkStart w:id="567" w:name="_Toc168478824"/>
      <w:bookmarkStart w:id="568" w:name="_Toc168478825"/>
      <w:bookmarkStart w:id="569" w:name="_Toc168478826"/>
      <w:bookmarkStart w:id="570" w:name="_Toc471801755"/>
      <w:bookmarkStart w:id="571" w:name="_Toc168478827"/>
      <w:bookmarkStart w:id="572" w:name="_Toc168478828"/>
      <w:bookmarkStart w:id="573" w:name="_Toc168478829"/>
      <w:bookmarkStart w:id="574" w:name="_Toc168478830"/>
      <w:bookmarkStart w:id="575" w:name="_Toc168478831"/>
      <w:bookmarkStart w:id="576" w:name="_Toc168478832"/>
      <w:bookmarkStart w:id="577" w:name="_Toc471810523"/>
      <w:bookmarkStart w:id="578" w:name="_Toc471817149"/>
      <w:bookmarkStart w:id="579" w:name="_Toc471817285"/>
      <w:bookmarkStart w:id="580" w:name="_Toc471817413"/>
      <w:bookmarkStart w:id="581" w:name="_Toc471817539"/>
      <w:bookmarkStart w:id="582" w:name="_Toc471817666"/>
      <w:bookmarkStart w:id="583" w:name="_Toc471817793"/>
      <w:bookmarkStart w:id="584" w:name="_Ref135930326"/>
      <w:bookmarkStart w:id="585" w:name="_Ref135932421"/>
      <w:bookmarkStart w:id="586" w:name="_Ref135933254"/>
      <w:bookmarkStart w:id="587" w:name="_Toc208316012"/>
      <w:bookmarkStart w:id="588" w:name="_Toc403742822"/>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r w:rsidRPr="006963AE">
        <w:rPr>
          <w:sz w:val="28"/>
          <w:szCs w:val="28"/>
        </w:rPr>
        <w:lastRenderedPageBreak/>
        <w:t>TECHNICAL SPECIFICATIONS</w:t>
      </w:r>
      <w:bookmarkEnd w:id="584"/>
      <w:bookmarkEnd w:id="585"/>
      <w:bookmarkEnd w:id="586"/>
      <w:bookmarkEnd w:id="587"/>
      <w:r w:rsidR="003D0E8D" w:rsidRPr="006963AE">
        <w:rPr>
          <w:sz w:val="28"/>
          <w:szCs w:val="28"/>
        </w:rPr>
        <w:t xml:space="preserve"> </w:t>
      </w:r>
    </w:p>
    <w:p w14:paraId="4E568C09" w14:textId="77777777" w:rsidR="00FE10C9" w:rsidRPr="0025153F" w:rsidRDefault="00FE10C9" w:rsidP="000E504D">
      <w:pPr>
        <w:pStyle w:val="Level1Body"/>
        <w:rPr>
          <w:highlight w:val="green"/>
        </w:rPr>
      </w:pPr>
    </w:p>
    <w:p w14:paraId="694704D7" w14:textId="77777777" w:rsidR="00B12985" w:rsidRPr="006D7D5F" w:rsidRDefault="008E4FD1" w:rsidP="006963AE">
      <w:pPr>
        <w:pStyle w:val="Level2"/>
        <w:numPr>
          <w:ilvl w:val="1"/>
          <w:numId w:val="9"/>
        </w:numPr>
        <w:jc w:val="both"/>
      </w:pPr>
      <w:bookmarkStart w:id="589" w:name="_Toc208316013"/>
      <w:r>
        <w:t>VENDOR</w:t>
      </w:r>
      <w:r w:rsidR="00CA31E0" w:rsidRPr="006D7D5F">
        <w:t xml:space="preserve"> </w:t>
      </w:r>
      <w:r w:rsidR="00B12985" w:rsidRPr="006D7D5F">
        <w:t>INSTRUCTIONS</w:t>
      </w:r>
      <w:bookmarkEnd w:id="589"/>
      <w:r w:rsidR="00B12985" w:rsidRPr="006D7D5F">
        <w:t xml:space="preserve"> </w:t>
      </w:r>
    </w:p>
    <w:p w14:paraId="6491A88F" w14:textId="77777777" w:rsidR="00B12985" w:rsidRPr="00A55318" w:rsidRDefault="008E4FD1" w:rsidP="000E504D">
      <w:pPr>
        <w:pStyle w:val="Level2Body"/>
      </w:pPr>
      <w:r>
        <w:t>Vendor</w:t>
      </w:r>
      <w:r w:rsidR="00CA31E0" w:rsidRPr="00A55318">
        <w:t xml:space="preserve"> </w:t>
      </w:r>
      <w:r w:rsidR="00B12985" w:rsidRPr="00A55318">
        <w:t>must respond to each of the following statements.</w:t>
      </w:r>
      <w:r w:rsidR="004E1515">
        <w:t xml:space="preserve"> </w:t>
      </w:r>
      <w:r w:rsidR="00B12985" w:rsidRPr="00A55318">
        <w:t xml:space="preserve">Specifications listed are minimum conditions that must be met </w:t>
      </w:r>
      <w:proofErr w:type="gramStart"/>
      <w:r w:rsidR="00B12985" w:rsidRPr="00A55318">
        <w:t>in order for</w:t>
      </w:r>
      <w:proofErr w:type="gramEnd"/>
      <w:r w:rsidR="00B12985" w:rsidRPr="00A55318">
        <w:t xml:space="preserve"> a </w:t>
      </w:r>
      <w:r>
        <w:t>Vendor</w:t>
      </w:r>
      <w:r w:rsidR="00CA31E0" w:rsidRPr="00A55318">
        <w:t xml:space="preserve"> </w:t>
      </w:r>
      <w:r w:rsidR="00B12985" w:rsidRPr="00A55318">
        <w:t xml:space="preserve">to qualify for the award. </w:t>
      </w:r>
    </w:p>
    <w:p w14:paraId="42FC6AD6" w14:textId="77777777" w:rsidR="00B12985" w:rsidRPr="00A55318" w:rsidRDefault="00B12985" w:rsidP="000E504D">
      <w:pPr>
        <w:pStyle w:val="Level2Body"/>
      </w:pPr>
    </w:p>
    <w:p w14:paraId="689B7B5E" w14:textId="77777777" w:rsidR="00B12985" w:rsidRPr="00A55318" w:rsidRDefault="00B12985" w:rsidP="000E504D">
      <w:pPr>
        <w:pStyle w:val="Level2Body"/>
      </w:pPr>
      <w:r w:rsidRPr="00A55318">
        <w:t xml:space="preserve">“YES” response means the </w:t>
      </w:r>
      <w:r w:rsidR="008E4FD1">
        <w:t>Vendor</w:t>
      </w:r>
      <w:r w:rsidR="00CA31E0" w:rsidRPr="00A55318">
        <w:t xml:space="preserve"> </w:t>
      </w:r>
      <w:r w:rsidRPr="00A55318">
        <w:t xml:space="preserve">guarantees they can meet this condition. </w:t>
      </w:r>
    </w:p>
    <w:p w14:paraId="2FD8A702" w14:textId="77777777" w:rsidR="00B12985" w:rsidRPr="00A55318" w:rsidRDefault="00B12985" w:rsidP="000E504D">
      <w:pPr>
        <w:pStyle w:val="Level2Body"/>
      </w:pPr>
    </w:p>
    <w:p w14:paraId="258BB3BF" w14:textId="77777777" w:rsidR="00B12985" w:rsidRPr="00A55318" w:rsidRDefault="00B12985" w:rsidP="000E504D">
      <w:pPr>
        <w:pStyle w:val="Level2Body"/>
      </w:pPr>
      <w:r w:rsidRPr="00A55318">
        <w:t xml:space="preserve">“NO” response means the </w:t>
      </w:r>
      <w:r w:rsidR="008E4FD1">
        <w:t>Vendor</w:t>
      </w:r>
      <w:r w:rsidR="00CA31E0" w:rsidRPr="00A55318">
        <w:t xml:space="preserve"> </w:t>
      </w:r>
      <w:r w:rsidRPr="00A55318">
        <w:t xml:space="preserve">cannot meet this condition and will not be considered. </w:t>
      </w:r>
    </w:p>
    <w:p w14:paraId="7B7B6CD1" w14:textId="77777777" w:rsidR="00B12985" w:rsidRPr="00A55318" w:rsidRDefault="00B12985" w:rsidP="000E504D">
      <w:pPr>
        <w:pStyle w:val="Level2Body"/>
      </w:pPr>
    </w:p>
    <w:p w14:paraId="490A843D" w14:textId="77777777" w:rsidR="00B12985" w:rsidRDefault="00B12985" w:rsidP="000E504D">
      <w:pPr>
        <w:pStyle w:val="Level2Body"/>
      </w:pPr>
      <w:r w:rsidRPr="00A55318">
        <w:t xml:space="preserve">“NO &amp; PROVIDE ALTERNATIVE” responses should be used only with a narrative response in the NOTES/COMMENTS section explaining in detail any deviation from the </w:t>
      </w:r>
      <w:r w:rsidR="008E4FD1">
        <w:t>Vendor</w:t>
      </w:r>
      <w:r w:rsidR="00CA31E0" w:rsidRPr="00A55318">
        <w:t xml:space="preserve">’s </w:t>
      </w:r>
      <w:r w:rsidRPr="00A55318">
        <w:t>ability to meet the condition, and an explanation of how this would be determined to be an acceptable alternative to meeting the condition.</w:t>
      </w:r>
      <w:r w:rsidR="004E1515">
        <w:t xml:space="preserve">  </w:t>
      </w:r>
      <w:r w:rsidRPr="00A55318">
        <w:t xml:space="preserve">Alternatives must be detailed in such a way that allows such deviations to be fully evaluated. The </w:t>
      </w:r>
      <w:r w:rsidR="00677B9D">
        <w:t>State</w:t>
      </w:r>
      <w:r w:rsidRPr="00A55318">
        <w:t xml:space="preserve"> shall determine at its sole discretion </w:t>
      </w:r>
      <w:proofErr w:type="gramStart"/>
      <w:r w:rsidRPr="00A55318">
        <w:t>whether or not</w:t>
      </w:r>
      <w:proofErr w:type="gramEnd"/>
      <w:r w:rsidRPr="00A55318">
        <w:t xml:space="preserve"> the </w:t>
      </w:r>
      <w:r w:rsidR="008E4FD1">
        <w:t>Vendor</w:t>
      </w:r>
      <w:r w:rsidR="00CA31E0" w:rsidRPr="00A55318">
        <w:t xml:space="preserve">’s </w:t>
      </w:r>
      <w:r w:rsidRPr="00A55318">
        <w:t>alternative is an acceptable alternative.</w:t>
      </w:r>
    </w:p>
    <w:p w14:paraId="337FEACF" w14:textId="77777777" w:rsidR="00A46117" w:rsidRDefault="00A46117" w:rsidP="000E504D">
      <w:pPr>
        <w:pStyle w:val="Level2Body"/>
      </w:pPr>
    </w:p>
    <w:p w14:paraId="4D5FC816" w14:textId="77777777" w:rsidR="00A46117" w:rsidRDefault="00A46117" w:rsidP="006963AE">
      <w:pPr>
        <w:pStyle w:val="Level2"/>
        <w:numPr>
          <w:ilvl w:val="1"/>
          <w:numId w:val="9"/>
        </w:numPr>
        <w:jc w:val="both"/>
      </w:pPr>
      <w:bookmarkStart w:id="590" w:name="_Toc208316014"/>
      <w:r>
        <w:t>NON-COMPLIANCE STATEMENT</w:t>
      </w:r>
      <w:bookmarkEnd w:id="590"/>
    </w:p>
    <w:p w14:paraId="6E8BD95E" w14:textId="77777777" w:rsidR="00652A94" w:rsidRDefault="00D16472" w:rsidP="00D16472">
      <w:pPr>
        <w:pStyle w:val="Level2Body"/>
      </w:pPr>
      <w:r w:rsidRPr="00D16472">
        <w:t xml:space="preserve">Read these specifications carefully. </w:t>
      </w:r>
      <w:proofErr w:type="gramStart"/>
      <w:r w:rsidRPr="00D16472">
        <w:t>Any and all</w:t>
      </w:r>
      <w:proofErr w:type="gramEnd"/>
      <w:r w:rsidRPr="00D16472">
        <w:t xml:space="preserve"> exceptions to these specifications must be written on or attached to solicitation response. Any non</w:t>
      </w:r>
      <w:r w:rsidR="0095628C">
        <w:t>-</w:t>
      </w:r>
      <w:r w:rsidRPr="00D16472">
        <w:t>compliance may</w:t>
      </w:r>
      <w:r w:rsidR="00FB7A5E">
        <w:t xml:space="preserve"> result in your solicitation response being </w:t>
      </w:r>
      <w:proofErr w:type="gramStart"/>
      <w:r w:rsidR="00FB7A5E">
        <w:t>deemed as</w:t>
      </w:r>
      <w:proofErr w:type="gramEnd"/>
      <w:r w:rsidR="00FB7A5E">
        <w:t xml:space="preserve"> non-responsive.</w:t>
      </w:r>
      <w:r w:rsidRPr="00D16472">
        <w:t xml:space="preserve"> </w:t>
      </w:r>
    </w:p>
    <w:p w14:paraId="061EE223" w14:textId="77777777" w:rsidR="00D16472" w:rsidRDefault="00D16472" w:rsidP="00D16472">
      <w:pPr>
        <w:pStyle w:val="Level2Body"/>
      </w:pPr>
    </w:p>
    <w:p w14:paraId="69D61D46" w14:textId="77777777" w:rsidR="00D16472" w:rsidRPr="00A55318" w:rsidRDefault="00D16472" w:rsidP="009844BC">
      <w:pPr>
        <w:pStyle w:val="Level2Body"/>
      </w:pPr>
      <w:r w:rsidRPr="0025153F">
        <w:t xml:space="preserve">It is the responsibility of </w:t>
      </w:r>
      <w:r w:rsidR="008E4FD1">
        <w:t>Vendor</w:t>
      </w:r>
      <w:r>
        <w:t>s</w:t>
      </w:r>
      <w:r w:rsidRPr="0025153F">
        <w:t xml:space="preserve"> to obtain information and clarifications as provided below.</w:t>
      </w:r>
      <w:r>
        <w:t xml:space="preserve"> </w:t>
      </w:r>
      <w:r w:rsidRPr="0025153F">
        <w:t xml:space="preserve">The </w:t>
      </w:r>
      <w:r>
        <w:t>State</w:t>
      </w:r>
      <w:r w:rsidRPr="0025153F">
        <w:t xml:space="preserve"> is not responsible for any erroneous or incomplete </w:t>
      </w:r>
      <w:proofErr w:type="gramStart"/>
      <w:r w:rsidRPr="0025153F">
        <w:t>understandings</w:t>
      </w:r>
      <w:proofErr w:type="gramEnd"/>
      <w:r w:rsidRPr="0025153F">
        <w:t xml:space="preserve"> or wrongful interpretations of this </w:t>
      </w:r>
      <w:r>
        <w:t>solicitation</w:t>
      </w:r>
      <w:r w:rsidRPr="0025153F">
        <w:t xml:space="preserve"> by any </w:t>
      </w:r>
      <w:r w:rsidR="008E4FD1">
        <w:t>Vendor</w:t>
      </w:r>
      <w:r w:rsidRPr="0025153F">
        <w:t>.</w:t>
      </w:r>
    </w:p>
    <w:p w14:paraId="3BDA3469" w14:textId="77777777" w:rsidR="00C7686F" w:rsidRDefault="00C7686F" w:rsidP="0024728C">
      <w:pPr>
        <w:pStyle w:val="Level1"/>
        <w:numPr>
          <w:ilvl w:val="0"/>
          <w:numId w:val="0"/>
        </w:numPr>
        <w:ind w:left="360" w:hanging="360"/>
      </w:pPr>
    </w:p>
    <w:p w14:paraId="7D256ECA" w14:textId="77777777" w:rsidR="00E94780" w:rsidRDefault="00E94780" w:rsidP="00E94780">
      <w:pPr>
        <w:pStyle w:val="Level2"/>
        <w:numPr>
          <w:ilvl w:val="1"/>
          <w:numId w:val="9"/>
        </w:numPr>
        <w:jc w:val="both"/>
      </w:pPr>
      <w:bookmarkStart w:id="591" w:name="_Toc208316015"/>
      <w:r>
        <w:t>POP PRODUCTS</w:t>
      </w:r>
      <w:bookmarkEnd w:id="591"/>
    </w:p>
    <w:p w14:paraId="20183E96" w14:textId="77777777" w:rsidR="00E94780" w:rsidRDefault="00E94780" w:rsidP="00E94780">
      <w:pPr>
        <w:pStyle w:val="Level1Body"/>
      </w:pPr>
    </w:p>
    <w:tbl>
      <w:tblPr>
        <w:tblW w:w="10170"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E94780" w:rsidRPr="00B6475E" w14:paraId="4C1C927F" w14:textId="77777777" w:rsidTr="0024728C">
        <w:trPr>
          <w:cantSplit/>
          <w:jc w:val="righ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D25B611" w14:textId="77777777" w:rsidR="00E94780" w:rsidRPr="00611F27" w:rsidRDefault="00E94780" w:rsidP="008143C4">
            <w:pPr>
              <w:pStyle w:val="Glossary"/>
              <w:widowControl/>
              <w:jc w:val="center"/>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AC67F26" w14:textId="77777777" w:rsidR="00E94780" w:rsidRPr="00611F27" w:rsidRDefault="00E94780" w:rsidP="008143C4">
            <w:pPr>
              <w:pStyle w:val="Glossary"/>
              <w:widowControl/>
              <w:jc w:val="center"/>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C088787" w14:textId="77777777" w:rsidR="00E94780" w:rsidRPr="00611F27" w:rsidRDefault="00E94780" w:rsidP="008143C4">
            <w:pPr>
              <w:pStyle w:val="Glossary"/>
              <w:widowControl/>
              <w:jc w:val="center"/>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6E44451E" w14:textId="77777777" w:rsidR="00E94780" w:rsidRPr="00B6475E" w:rsidRDefault="00E94780" w:rsidP="008143C4">
            <w:pPr>
              <w:jc w:val="center"/>
              <w:rPr>
                <w:rStyle w:val="Glossary-Bold"/>
                <w:szCs w:val="24"/>
              </w:rPr>
            </w:pPr>
          </w:p>
        </w:tc>
      </w:tr>
      <w:tr w:rsidR="000709DA" w:rsidRPr="0025153F" w14:paraId="7BF09B16" w14:textId="77777777" w:rsidTr="0024728C">
        <w:trPr>
          <w:cantSplit/>
          <w:trHeight w:hRule="exact" w:val="893"/>
          <w:jc w:val="right"/>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7F2D030D" w14:textId="77777777" w:rsidR="00E94780" w:rsidRPr="008C7C29" w:rsidRDefault="00E94780" w:rsidP="0024728C">
            <w:pPr>
              <w:jc w:val="left"/>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vAlign w:val="center"/>
          </w:tcPr>
          <w:p w14:paraId="7CDAFFA8" w14:textId="77777777" w:rsidR="00E94780" w:rsidRPr="008C7C29" w:rsidRDefault="00E94780" w:rsidP="0024728C">
            <w:pPr>
              <w:jc w:val="left"/>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vAlign w:val="center"/>
          </w:tcPr>
          <w:p w14:paraId="788ECCA2" w14:textId="77777777" w:rsidR="00E94780" w:rsidRPr="008C7C29" w:rsidRDefault="00E94780" w:rsidP="0024728C">
            <w:pPr>
              <w:jc w:val="left"/>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194D65C1" w14:textId="787E5D11" w:rsidR="00E94780" w:rsidRPr="00505AE2" w:rsidRDefault="00E94780" w:rsidP="0024728C">
            <w:pPr>
              <w:pStyle w:val="Level3"/>
              <w:numPr>
                <w:ilvl w:val="0"/>
                <w:numId w:val="99"/>
              </w:numPr>
              <w:ind w:hanging="720"/>
              <w:rPr>
                <w:rFonts w:cs="Times New Roman"/>
                <w:szCs w:val="24"/>
              </w:rPr>
            </w:pPr>
            <w:r w:rsidRPr="00B4050A">
              <w:rPr>
                <w:rFonts w:cs="Times New Roman"/>
                <w:b/>
                <w:bCs/>
                <w:szCs w:val="24"/>
              </w:rPr>
              <w:t>“Brand Name” Pop</w:t>
            </w:r>
            <w:r>
              <w:rPr>
                <w:rFonts w:cs="Times New Roman"/>
                <w:szCs w:val="24"/>
              </w:rPr>
              <w:t xml:space="preserve"> products must be the brand name bid, or accepted alternative as specified on </w:t>
            </w:r>
            <w:r w:rsidR="00A41A1A" w:rsidRPr="0024728C">
              <w:rPr>
                <w:rFonts w:cs="Times New Roman"/>
                <w:b/>
                <w:bCs/>
                <w:szCs w:val="24"/>
              </w:rPr>
              <w:t>Attachment A – Cost Sheet</w:t>
            </w:r>
            <w:r w:rsidR="00A41A1A">
              <w:rPr>
                <w:rFonts w:cs="Times New Roman"/>
                <w:b/>
                <w:bCs/>
                <w:szCs w:val="24"/>
              </w:rPr>
              <w:t>.</w:t>
            </w:r>
          </w:p>
        </w:tc>
      </w:tr>
      <w:tr w:rsidR="000709DA" w:rsidRPr="0025153F" w14:paraId="0755CC56" w14:textId="77777777" w:rsidTr="0024728C">
        <w:trPr>
          <w:cantSplit/>
          <w:trHeight w:hRule="exact" w:val="461"/>
          <w:jc w:val="right"/>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05146CCE" w14:textId="77777777" w:rsidR="00E94780" w:rsidRPr="008C7C29" w:rsidRDefault="00E94780" w:rsidP="0024728C">
            <w:pPr>
              <w:jc w:val="left"/>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vAlign w:val="center"/>
          </w:tcPr>
          <w:p w14:paraId="7B9ECC0F" w14:textId="77777777" w:rsidR="00E94780" w:rsidRPr="008C7C29" w:rsidRDefault="00E94780" w:rsidP="0024728C">
            <w:pPr>
              <w:jc w:val="left"/>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vAlign w:val="center"/>
          </w:tcPr>
          <w:p w14:paraId="1607689E" w14:textId="77777777" w:rsidR="00E94780" w:rsidRPr="008C7C29" w:rsidRDefault="00E94780" w:rsidP="0024728C">
            <w:pPr>
              <w:jc w:val="left"/>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354530F8" w14:textId="7C00301D" w:rsidR="00E94780" w:rsidRPr="00E94780" w:rsidRDefault="00E94780" w:rsidP="0024728C">
            <w:pPr>
              <w:pStyle w:val="Level3"/>
              <w:numPr>
                <w:ilvl w:val="0"/>
                <w:numId w:val="99"/>
              </w:numPr>
              <w:ind w:hanging="720"/>
              <w:rPr>
                <w:rFonts w:cs="Times New Roman"/>
                <w:b/>
                <w:bCs/>
                <w:szCs w:val="24"/>
              </w:rPr>
            </w:pPr>
            <w:r>
              <w:rPr>
                <w:rFonts w:cs="Times New Roman"/>
                <w:szCs w:val="24"/>
              </w:rPr>
              <w:t>No “Generic” pop products will be accepted.</w:t>
            </w:r>
          </w:p>
        </w:tc>
      </w:tr>
      <w:tr w:rsidR="00877EC8" w:rsidRPr="0025153F" w14:paraId="61C010DC" w14:textId="77777777" w:rsidTr="0024728C">
        <w:trPr>
          <w:cantSplit/>
          <w:trHeight w:val="576"/>
          <w:jc w:val="right"/>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04AF8879" w14:textId="77777777" w:rsidR="00877EC8" w:rsidRPr="008C7C29" w:rsidRDefault="00877EC8" w:rsidP="0024728C">
            <w:pPr>
              <w:jc w:val="left"/>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vAlign w:val="center"/>
          </w:tcPr>
          <w:p w14:paraId="5D13363D" w14:textId="77777777" w:rsidR="00877EC8" w:rsidRPr="008C7C29" w:rsidRDefault="00877EC8" w:rsidP="0024728C">
            <w:pPr>
              <w:jc w:val="left"/>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vAlign w:val="center"/>
          </w:tcPr>
          <w:p w14:paraId="4514B4E8" w14:textId="77777777" w:rsidR="00877EC8" w:rsidRPr="008C7C29" w:rsidRDefault="00877EC8" w:rsidP="0024728C">
            <w:pPr>
              <w:jc w:val="left"/>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466D14B4" w14:textId="7B9BCD28" w:rsidR="00877EC8" w:rsidRDefault="00877EC8" w:rsidP="0024728C">
            <w:pPr>
              <w:pStyle w:val="Level3"/>
              <w:numPr>
                <w:ilvl w:val="0"/>
                <w:numId w:val="99"/>
              </w:numPr>
              <w:ind w:hanging="720"/>
              <w:rPr>
                <w:rFonts w:cs="Times New Roman"/>
                <w:szCs w:val="24"/>
              </w:rPr>
            </w:pPr>
            <w:r w:rsidRPr="0024728C">
              <w:t xml:space="preserve">All </w:t>
            </w:r>
            <w:r w:rsidRPr="0024728C">
              <w:rPr>
                <w:b/>
                <w:bCs/>
              </w:rPr>
              <w:t>“Brand Name” Pop</w:t>
            </w:r>
            <w:r w:rsidRPr="0024728C">
              <w:t xml:space="preserve"> products, when delivered, </w:t>
            </w:r>
            <w:r>
              <w:t>shall</w:t>
            </w:r>
            <w:r w:rsidRPr="0024728C">
              <w:t xml:space="preserve"> be grouped in “pop flats” comprised of four (4) Six Pack Rings, two (2) Twelve Packs (preferred), or unopened twenty-four (24) Pack Cases.  </w:t>
            </w:r>
            <w:r w:rsidRPr="0024728C">
              <w:rPr>
                <w:b/>
                <w:bCs/>
              </w:rPr>
              <w:t>Loose cans are not acceptable.</w:t>
            </w:r>
            <w:r w:rsidRPr="0024728C">
              <w:t xml:space="preserve"> </w:t>
            </w:r>
          </w:p>
        </w:tc>
      </w:tr>
      <w:tr w:rsidR="000709DA" w:rsidRPr="0025153F" w14:paraId="7E2A91EC" w14:textId="77777777" w:rsidTr="0024728C">
        <w:trPr>
          <w:cantSplit/>
          <w:trHeight w:val="461"/>
          <w:jc w:val="right"/>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77C3C3B2" w14:textId="77777777" w:rsidR="00263D50" w:rsidRPr="008C7C29" w:rsidRDefault="00263D50" w:rsidP="0024728C">
            <w:pPr>
              <w:jc w:val="left"/>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vAlign w:val="center"/>
          </w:tcPr>
          <w:p w14:paraId="2C37897D" w14:textId="77777777" w:rsidR="00263D50" w:rsidRPr="008C7C29" w:rsidRDefault="00263D50" w:rsidP="0024728C">
            <w:pPr>
              <w:jc w:val="left"/>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vAlign w:val="center"/>
          </w:tcPr>
          <w:p w14:paraId="69A243C5" w14:textId="77777777" w:rsidR="00263D50" w:rsidRPr="008C7C29" w:rsidRDefault="00263D50" w:rsidP="0024728C">
            <w:pPr>
              <w:jc w:val="left"/>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110EC1B9" w14:textId="0C209487" w:rsidR="00263D50" w:rsidRPr="0024728C" w:rsidRDefault="000E55E4" w:rsidP="0024728C">
            <w:pPr>
              <w:pStyle w:val="Level3"/>
              <w:numPr>
                <w:ilvl w:val="0"/>
                <w:numId w:val="99"/>
              </w:numPr>
              <w:ind w:hanging="720"/>
              <w:rPr>
                <w:b/>
                <w:bCs/>
              </w:rPr>
            </w:pPr>
            <w:r>
              <w:rPr>
                <w:b/>
                <w:bCs/>
              </w:rPr>
              <w:t>B</w:t>
            </w:r>
            <w:r w:rsidR="00263D50" w:rsidRPr="0024728C">
              <w:rPr>
                <w:b/>
                <w:bCs/>
              </w:rPr>
              <w:t xml:space="preserve">ack orders </w:t>
            </w:r>
            <w:r>
              <w:rPr>
                <w:b/>
                <w:bCs/>
              </w:rPr>
              <w:t>are</w:t>
            </w:r>
            <w:r w:rsidR="00263D50" w:rsidRPr="0024728C">
              <w:rPr>
                <w:b/>
                <w:bCs/>
              </w:rPr>
              <w:t xml:space="preserve"> not acceptable.</w:t>
            </w:r>
          </w:p>
        </w:tc>
      </w:tr>
      <w:tr w:rsidR="00E94780" w:rsidRPr="0025153F" w14:paraId="39EDF6AC" w14:textId="77777777" w:rsidTr="0024728C">
        <w:trPr>
          <w:cantSplit/>
          <w:jc w:val="righ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1D23B0F1" w14:textId="77777777" w:rsidR="00E94780" w:rsidRPr="001749D0" w:rsidRDefault="00E94780" w:rsidP="008143C4">
            <w:pPr>
              <w:rPr>
                <w:rFonts w:cs="Arial"/>
                <w:b/>
                <w:bCs/>
                <w:sz w:val="18"/>
                <w:szCs w:val="18"/>
                <w:lang w:eastAsia="x-none"/>
              </w:rPr>
            </w:pPr>
            <w:r w:rsidRPr="001749D0">
              <w:rPr>
                <w:rFonts w:cs="Arial"/>
                <w:b/>
                <w:bCs/>
                <w:sz w:val="18"/>
                <w:szCs w:val="18"/>
                <w:lang w:eastAsia="x-none"/>
              </w:rPr>
              <w:t xml:space="preserve">NOTES/COMMENTS: </w:t>
            </w:r>
          </w:p>
          <w:p w14:paraId="7D47DDDF" w14:textId="77777777" w:rsidR="00E94780" w:rsidRPr="001749D0" w:rsidRDefault="00E94780" w:rsidP="008143C4">
            <w:pPr>
              <w:rPr>
                <w:rFonts w:cs="Arial"/>
                <w:b/>
                <w:bCs/>
                <w:sz w:val="18"/>
                <w:szCs w:val="18"/>
                <w:lang w:eastAsia="x-none"/>
              </w:rPr>
            </w:pPr>
          </w:p>
          <w:p w14:paraId="4917A96D" w14:textId="77777777" w:rsidR="00E94780" w:rsidRDefault="00E94780" w:rsidP="008143C4">
            <w:pPr>
              <w:rPr>
                <w:rFonts w:cs="Arial"/>
                <w:b/>
                <w:bCs/>
                <w:sz w:val="18"/>
                <w:szCs w:val="18"/>
                <w:lang w:eastAsia="x-none"/>
              </w:rPr>
            </w:pPr>
          </w:p>
          <w:p w14:paraId="2BCB865A" w14:textId="77777777" w:rsidR="00E94780" w:rsidRPr="001749D0" w:rsidRDefault="00E94780" w:rsidP="008143C4">
            <w:pPr>
              <w:rPr>
                <w:rFonts w:cs="Arial"/>
                <w:b/>
                <w:bCs/>
                <w:sz w:val="18"/>
                <w:szCs w:val="18"/>
                <w:lang w:eastAsia="x-none"/>
              </w:rPr>
            </w:pPr>
          </w:p>
        </w:tc>
      </w:tr>
    </w:tbl>
    <w:p w14:paraId="26EEA88E" w14:textId="77777777" w:rsidR="00E94780" w:rsidRDefault="00E94780" w:rsidP="0024728C">
      <w:pPr>
        <w:pStyle w:val="Level2"/>
        <w:ind w:left="720"/>
        <w:jc w:val="both"/>
      </w:pPr>
    </w:p>
    <w:p w14:paraId="731A0AB8" w14:textId="77777777" w:rsidR="00F125A0" w:rsidRDefault="00F125A0" w:rsidP="00E94780">
      <w:pPr>
        <w:pStyle w:val="Level2"/>
        <w:numPr>
          <w:ilvl w:val="1"/>
          <w:numId w:val="9"/>
        </w:numPr>
        <w:jc w:val="both"/>
      </w:pPr>
      <w:bookmarkStart w:id="592" w:name="_Toc208316016"/>
      <w:r>
        <w:t>REQUIRED “BRAND NAME” POP PRODUCTS</w:t>
      </w:r>
      <w:bookmarkEnd w:id="592"/>
    </w:p>
    <w:p w14:paraId="15CF1D9D" w14:textId="77777777" w:rsidR="00F125A0" w:rsidRDefault="00F125A0" w:rsidP="00F125A0">
      <w:pPr>
        <w:pStyle w:val="Level1"/>
        <w:numPr>
          <w:ilvl w:val="0"/>
          <w:numId w:val="0"/>
        </w:numPr>
        <w:ind w:left="360" w:hanging="360"/>
      </w:pPr>
    </w:p>
    <w:tbl>
      <w:tblPr>
        <w:tblW w:w="10170"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F125A0" w:rsidRPr="00B6475E" w14:paraId="061F5E5C" w14:textId="77777777" w:rsidTr="0024728C">
        <w:trPr>
          <w:cantSplit/>
          <w:jc w:val="righ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57126DE" w14:textId="77777777" w:rsidR="00F125A0" w:rsidRPr="00611F27" w:rsidRDefault="00F125A0" w:rsidP="0024728C">
            <w:pPr>
              <w:pStyle w:val="Glossary"/>
              <w:widowControl/>
              <w:jc w:val="center"/>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0ECDF4D" w14:textId="77777777" w:rsidR="00F125A0" w:rsidRPr="00611F27" w:rsidRDefault="00F125A0" w:rsidP="0024728C">
            <w:pPr>
              <w:pStyle w:val="Glossary"/>
              <w:widowControl/>
              <w:jc w:val="center"/>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A3F5FD8" w14:textId="77777777" w:rsidR="00F125A0" w:rsidRPr="00611F27" w:rsidRDefault="00F125A0" w:rsidP="0024728C">
            <w:pPr>
              <w:pStyle w:val="Glossary"/>
              <w:widowControl/>
              <w:jc w:val="center"/>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5C4CB743" w14:textId="77777777" w:rsidR="00F125A0" w:rsidRPr="00B6475E" w:rsidRDefault="00F125A0" w:rsidP="0024728C">
            <w:pPr>
              <w:jc w:val="center"/>
              <w:rPr>
                <w:rStyle w:val="Glossary-Bold"/>
                <w:szCs w:val="24"/>
              </w:rPr>
            </w:pPr>
          </w:p>
        </w:tc>
      </w:tr>
      <w:tr w:rsidR="00F125A0" w:rsidRPr="0025153F" w14:paraId="31BBAE59" w14:textId="77777777" w:rsidTr="0024728C">
        <w:trPr>
          <w:cantSplit/>
          <w:jc w:val="righ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7C739ACD" w14:textId="77777777" w:rsidR="00F125A0" w:rsidRPr="008C7C29" w:rsidRDefault="00F125A0" w:rsidP="008143C4">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7A06B131" w14:textId="77777777" w:rsidR="00F125A0" w:rsidRPr="008C7C29" w:rsidRDefault="00F125A0" w:rsidP="008143C4">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6DC8956A" w14:textId="77777777" w:rsidR="00F125A0" w:rsidRPr="008C7C29" w:rsidRDefault="00F125A0" w:rsidP="008143C4">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43190403" w14:textId="7E38F87A" w:rsidR="00F125A0" w:rsidRPr="00505AE2" w:rsidRDefault="00F125A0" w:rsidP="0024728C">
            <w:pPr>
              <w:pStyle w:val="Level3"/>
              <w:numPr>
                <w:ilvl w:val="0"/>
                <w:numId w:val="104"/>
              </w:numPr>
              <w:ind w:hanging="720"/>
              <w:rPr>
                <w:rFonts w:cs="Times New Roman"/>
                <w:szCs w:val="24"/>
              </w:rPr>
            </w:pPr>
            <w:r>
              <w:t>Pepsi</w:t>
            </w:r>
            <w:r w:rsidR="009B3DA5">
              <w:t>;</w:t>
            </w:r>
            <w:r>
              <w:t xml:space="preserve"> Regular.</w:t>
            </w:r>
          </w:p>
        </w:tc>
      </w:tr>
      <w:tr w:rsidR="00F125A0" w:rsidRPr="0025153F" w14:paraId="368F889E" w14:textId="77777777" w:rsidTr="0024728C">
        <w:trPr>
          <w:cantSplit/>
          <w:jc w:val="righ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81C5C36" w14:textId="77777777" w:rsidR="00F125A0" w:rsidRPr="008C7C29" w:rsidRDefault="00F125A0" w:rsidP="008143C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430A28DB" w14:textId="77777777" w:rsidR="00F125A0" w:rsidRPr="008C7C29" w:rsidRDefault="00F125A0" w:rsidP="008143C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77CE3DF6" w14:textId="77777777" w:rsidR="00F125A0" w:rsidRPr="008C7C29" w:rsidRDefault="00F125A0" w:rsidP="008143C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3E2BEF7E" w14:textId="1F26203B" w:rsidR="00F125A0" w:rsidRPr="00C77D51" w:rsidRDefault="00F125A0" w:rsidP="0024728C">
            <w:pPr>
              <w:pStyle w:val="Level3"/>
              <w:numPr>
                <w:ilvl w:val="0"/>
                <w:numId w:val="104"/>
              </w:numPr>
              <w:ind w:hanging="720"/>
            </w:pPr>
            <w:r w:rsidRPr="00C77D51">
              <w:t xml:space="preserve">Diet </w:t>
            </w:r>
            <w:r>
              <w:t>Pepsi.</w:t>
            </w:r>
          </w:p>
        </w:tc>
      </w:tr>
      <w:tr w:rsidR="00F125A0" w:rsidRPr="0025153F" w14:paraId="19F9F4BD" w14:textId="77777777" w:rsidTr="00F125A0">
        <w:trPr>
          <w:cantSplit/>
          <w:jc w:val="righ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72D8DD11" w14:textId="77777777" w:rsidR="00F125A0" w:rsidRPr="008C7C29" w:rsidRDefault="00F125A0" w:rsidP="008143C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04A5D409" w14:textId="77777777" w:rsidR="00F125A0" w:rsidRPr="008C7C29" w:rsidRDefault="00F125A0" w:rsidP="008143C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68C3FE50" w14:textId="77777777" w:rsidR="00F125A0" w:rsidRPr="008C7C29" w:rsidRDefault="00F125A0" w:rsidP="008143C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420020DF" w14:textId="5F6A0E21" w:rsidR="00F125A0" w:rsidRPr="00C77D51" w:rsidRDefault="00F125A0" w:rsidP="00F125A0">
            <w:pPr>
              <w:pStyle w:val="Level3"/>
              <w:numPr>
                <w:ilvl w:val="0"/>
                <w:numId w:val="104"/>
              </w:numPr>
              <w:ind w:hanging="720"/>
            </w:pPr>
            <w:r>
              <w:t>Coke</w:t>
            </w:r>
            <w:r w:rsidR="009B3DA5">
              <w:t>;</w:t>
            </w:r>
            <w:r>
              <w:t xml:space="preserve"> Regular.</w:t>
            </w:r>
          </w:p>
        </w:tc>
      </w:tr>
      <w:tr w:rsidR="00F125A0" w:rsidRPr="0025153F" w14:paraId="5FFFDE20" w14:textId="77777777" w:rsidTr="00F125A0">
        <w:trPr>
          <w:cantSplit/>
          <w:jc w:val="righ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FA89C7D" w14:textId="77777777" w:rsidR="00F125A0" w:rsidRPr="008C7C29" w:rsidRDefault="00F125A0" w:rsidP="008143C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52882839" w14:textId="77777777" w:rsidR="00F125A0" w:rsidRPr="008C7C29" w:rsidRDefault="00F125A0" w:rsidP="008143C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4C7BF11E" w14:textId="77777777" w:rsidR="00F125A0" w:rsidRPr="008C7C29" w:rsidRDefault="00F125A0" w:rsidP="008143C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49DDE0A4" w14:textId="49A45FE8" w:rsidR="00F125A0" w:rsidRPr="00C77D51" w:rsidRDefault="00F125A0" w:rsidP="00F125A0">
            <w:pPr>
              <w:pStyle w:val="Level3"/>
              <w:numPr>
                <w:ilvl w:val="0"/>
                <w:numId w:val="104"/>
              </w:numPr>
              <w:ind w:hanging="720"/>
            </w:pPr>
            <w:r>
              <w:t>Diet Coke.</w:t>
            </w:r>
          </w:p>
        </w:tc>
      </w:tr>
      <w:tr w:rsidR="00F125A0" w:rsidRPr="0025153F" w14:paraId="6FA71A46" w14:textId="77777777" w:rsidTr="00F125A0">
        <w:trPr>
          <w:cantSplit/>
          <w:jc w:val="righ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228D7B6E" w14:textId="77777777" w:rsidR="00F125A0" w:rsidRPr="008C7C29" w:rsidRDefault="00F125A0" w:rsidP="008143C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28C4E0D6" w14:textId="77777777" w:rsidR="00F125A0" w:rsidRPr="008C7C29" w:rsidRDefault="00F125A0" w:rsidP="008143C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23F23C39" w14:textId="77777777" w:rsidR="00F125A0" w:rsidRPr="008C7C29" w:rsidRDefault="00F125A0" w:rsidP="008143C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1EFD1F51" w14:textId="139E546B" w:rsidR="00F125A0" w:rsidRPr="00C77D51" w:rsidRDefault="00F125A0" w:rsidP="00F125A0">
            <w:pPr>
              <w:pStyle w:val="Level3"/>
              <w:numPr>
                <w:ilvl w:val="0"/>
                <w:numId w:val="104"/>
              </w:numPr>
              <w:ind w:hanging="720"/>
            </w:pPr>
            <w:r>
              <w:t>RC Cola; Regular</w:t>
            </w:r>
          </w:p>
        </w:tc>
      </w:tr>
      <w:tr w:rsidR="00F125A0" w:rsidRPr="0025153F" w14:paraId="549E9E7F" w14:textId="77777777" w:rsidTr="00F125A0">
        <w:trPr>
          <w:cantSplit/>
          <w:jc w:val="righ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5B884CC6" w14:textId="77777777" w:rsidR="00F125A0" w:rsidRPr="008C7C29" w:rsidRDefault="00F125A0" w:rsidP="008143C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16F63A20" w14:textId="77777777" w:rsidR="00F125A0" w:rsidRPr="008C7C29" w:rsidRDefault="00F125A0" w:rsidP="008143C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7F208A34" w14:textId="77777777" w:rsidR="00F125A0" w:rsidRPr="008C7C29" w:rsidRDefault="00F125A0" w:rsidP="008143C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1E62F004" w14:textId="4AB9B00A" w:rsidR="00F125A0" w:rsidRPr="00C77D51" w:rsidRDefault="00F125A0" w:rsidP="00F125A0">
            <w:pPr>
              <w:pStyle w:val="Level3"/>
              <w:numPr>
                <w:ilvl w:val="0"/>
                <w:numId w:val="104"/>
              </w:numPr>
              <w:ind w:hanging="720"/>
            </w:pPr>
            <w:r>
              <w:t>Diet Rite Cola.</w:t>
            </w:r>
          </w:p>
        </w:tc>
      </w:tr>
      <w:tr w:rsidR="005C7B59" w:rsidRPr="0025153F" w14:paraId="76C5634E" w14:textId="77777777" w:rsidTr="00F125A0">
        <w:trPr>
          <w:cantSplit/>
          <w:jc w:val="righ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7BE4FAED" w14:textId="6E041597" w:rsidR="005C7B59" w:rsidRPr="008C7C29" w:rsidRDefault="005C7B59" w:rsidP="008143C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1A7B5661" w14:textId="77777777" w:rsidR="005C7B59" w:rsidRPr="008C7C29" w:rsidRDefault="005C7B59" w:rsidP="008143C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08AD7985" w14:textId="77777777" w:rsidR="005C7B59" w:rsidRPr="008C7C29" w:rsidRDefault="005C7B59" w:rsidP="008143C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021B923A" w14:textId="19E73264" w:rsidR="005C7B59" w:rsidRDefault="005C7B59" w:rsidP="00F125A0">
            <w:pPr>
              <w:pStyle w:val="Level3"/>
              <w:numPr>
                <w:ilvl w:val="0"/>
                <w:numId w:val="104"/>
              </w:numPr>
              <w:ind w:hanging="720"/>
            </w:pPr>
            <w:r>
              <w:t>RC Cherry Cola; Regular</w:t>
            </w:r>
          </w:p>
        </w:tc>
      </w:tr>
      <w:tr w:rsidR="00F125A0" w:rsidRPr="0025153F" w14:paraId="1301996D" w14:textId="77777777" w:rsidTr="00F125A0">
        <w:trPr>
          <w:cantSplit/>
          <w:jc w:val="righ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29BAA7B2" w14:textId="77777777" w:rsidR="00F125A0" w:rsidRPr="008C7C29" w:rsidRDefault="00F125A0" w:rsidP="008143C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8C02AFB" w14:textId="77777777" w:rsidR="00F125A0" w:rsidRPr="008C7C29" w:rsidRDefault="00F125A0" w:rsidP="008143C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7F3DDEC8" w14:textId="77777777" w:rsidR="00F125A0" w:rsidRPr="008C7C29" w:rsidRDefault="00F125A0" w:rsidP="008143C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0398ABC0" w14:textId="23F2DFD5" w:rsidR="00F125A0" w:rsidRDefault="00F125A0" w:rsidP="00F125A0">
            <w:pPr>
              <w:pStyle w:val="Level3"/>
              <w:numPr>
                <w:ilvl w:val="0"/>
                <w:numId w:val="104"/>
              </w:numPr>
              <w:ind w:hanging="720"/>
            </w:pPr>
            <w:r>
              <w:t>Wild Cherry Pepsi</w:t>
            </w:r>
            <w:r w:rsidR="009B3DA5">
              <w:t>;</w:t>
            </w:r>
            <w:r>
              <w:t xml:space="preserve"> Regular.</w:t>
            </w:r>
          </w:p>
        </w:tc>
      </w:tr>
      <w:tr w:rsidR="00F125A0" w:rsidRPr="0025153F" w14:paraId="141AB583" w14:textId="77777777" w:rsidTr="00F125A0">
        <w:trPr>
          <w:cantSplit/>
          <w:jc w:val="righ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7629F054" w14:textId="77777777" w:rsidR="00F125A0" w:rsidRPr="008C7C29" w:rsidRDefault="00F125A0" w:rsidP="008143C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41F5C9CA" w14:textId="77777777" w:rsidR="00F125A0" w:rsidRPr="008C7C29" w:rsidRDefault="00F125A0" w:rsidP="008143C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0D4B2D37" w14:textId="77777777" w:rsidR="00F125A0" w:rsidRPr="008C7C29" w:rsidRDefault="00F125A0" w:rsidP="008143C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181260DD" w14:textId="0355A891" w:rsidR="00F125A0" w:rsidRDefault="00F125A0" w:rsidP="00F125A0">
            <w:pPr>
              <w:pStyle w:val="Level3"/>
              <w:numPr>
                <w:ilvl w:val="0"/>
                <w:numId w:val="104"/>
              </w:numPr>
              <w:ind w:hanging="720"/>
            </w:pPr>
            <w:r>
              <w:t>Diet Wild Cherry Pepsi.</w:t>
            </w:r>
          </w:p>
        </w:tc>
      </w:tr>
      <w:tr w:rsidR="00F125A0" w:rsidRPr="0025153F" w14:paraId="1E8B058D" w14:textId="77777777" w:rsidTr="00F125A0">
        <w:trPr>
          <w:cantSplit/>
          <w:jc w:val="righ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3F511F60" w14:textId="77777777" w:rsidR="00F125A0" w:rsidRPr="008C7C29" w:rsidRDefault="00F125A0" w:rsidP="008143C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262D6950" w14:textId="77777777" w:rsidR="00F125A0" w:rsidRPr="008C7C29" w:rsidRDefault="00F125A0" w:rsidP="008143C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372DE7D2" w14:textId="77777777" w:rsidR="00F125A0" w:rsidRPr="008C7C29" w:rsidRDefault="00F125A0" w:rsidP="008143C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7723413F" w14:textId="3CBDCAF4" w:rsidR="00F125A0" w:rsidRDefault="00F125A0" w:rsidP="00F125A0">
            <w:pPr>
              <w:pStyle w:val="Level3"/>
              <w:numPr>
                <w:ilvl w:val="0"/>
                <w:numId w:val="104"/>
              </w:numPr>
              <w:ind w:hanging="720"/>
            </w:pPr>
            <w:r>
              <w:t>Cherry Coke</w:t>
            </w:r>
            <w:r w:rsidR="009B3DA5">
              <w:t>;</w:t>
            </w:r>
            <w:r>
              <w:t xml:space="preserve"> Regular</w:t>
            </w:r>
          </w:p>
        </w:tc>
      </w:tr>
      <w:tr w:rsidR="00F125A0" w:rsidRPr="0025153F" w14:paraId="1F1E62C7" w14:textId="77777777" w:rsidTr="00F125A0">
        <w:trPr>
          <w:cantSplit/>
          <w:jc w:val="righ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5A543D48" w14:textId="77777777" w:rsidR="00F125A0" w:rsidRPr="008C7C29" w:rsidRDefault="00F125A0" w:rsidP="008143C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6CBFD23D" w14:textId="77777777" w:rsidR="00F125A0" w:rsidRPr="008C7C29" w:rsidRDefault="00F125A0" w:rsidP="008143C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15F15B42" w14:textId="77777777" w:rsidR="00F125A0" w:rsidRPr="008C7C29" w:rsidRDefault="00F125A0" w:rsidP="008143C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6746B86F" w14:textId="5B2D9FD1" w:rsidR="00F125A0" w:rsidRDefault="00F125A0" w:rsidP="00F125A0">
            <w:pPr>
              <w:pStyle w:val="Level3"/>
              <w:numPr>
                <w:ilvl w:val="0"/>
                <w:numId w:val="104"/>
              </w:numPr>
              <w:ind w:hanging="720"/>
            </w:pPr>
            <w:r>
              <w:t>Diet Cherry Coke.</w:t>
            </w:r>
          </w:p>
        </w:tc>
      </w:tr>
      <w:tr w:rsidR="00F125A0" w:rsidRPr="0025153F" w14:paraId="23D1439F" w14:textId="77777777" w:rsidTr="00F125A0">
        <w:trPr>
          <w:cantSplit/>
          <w:jc w:val="righ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2CD1A9DC" w14:textId="77777777" w:rsidR="00F125A0" w:rsidRPr="008C7C29" w:rsidRDefault="00F125A0" w:rsidP="008143C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026E1BDE" w14:textId="77777777" w:rsidR="00F125A0" w:rsidRPr="008C7C29" w:rsidRDefault="00F125A0" w:rsidP="008143C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552FB6F0" w14:textId="77777777" w:rsidR="00F125A0" w:rsidRPr="008C7C29" w:rsidRDefault="00F125A0" w:rsidP="008143C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228A043C" w14:textId="3D94CF90" w:rsidR="00F125A0" w:rsidRPr="00C77D51" w:rsidRDefault="00F125A0" w:rsidP="00F125A0">
            <w:pPr>
              <w:pStyle w:val="Level3"/>
              <w:numPr>
                <w:ilvl w:val="0"/>
                <w:numId w:val="104"/>
              </w:numPr>
              <w:ind w:hanging="720"/>
            </w:pPr>
            <w:r>
              <w:t>Mountain Dew</w:t>
            </w:r>
            <w:r w:rsidR="00914EF8">
              <w:t>, Mellow Yellow</w:t>
            </w:r>
            <w:r>
              <w:t>; Regular.</w:t>
            </w:r>
          </w:p>
        </w:tc>
      </w:tr>
      <w:tr w:rsidR="00F125A0" w:rsidRPr="0025153F" w14:paraId="328908AE" w14:textId="77777777" w:rsidTr="00F125A0">
        <w:trPr>
          <w:cantSplit/>
          <w:jc w:val="righ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280861CB" w14:textId="77777777" w:rsidR="00F125A0" w:rsidRPr="008C7C29" w:rsidRDefault="00F125A0" w:rsidP="008143C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649C70E6" w14:textId="77777777" w:rsidR="00F125A0" w:rsidRPr="008C7C29" w:rsidRDefault="00F125A0" w:rsidP="008143C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60A424AF" w14:textId="77777777" w:rsidR="00F125A0" w:rsidRPr="008C7C29" w:rsidRDefault="00F125A0" w:rsidP="008143C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14203474" w14:textId="22C54F03" w:rsidR="00F125A0" w:rsidRPr="00C77D51" w:rsidRDefault="00F125A0" w:rsidP="00F125A0">
            <w:pPr>
              <w:pStyle w:val="Level3"/>
              <w:numPr>
                <w:ilvl w:val="0"/>
                <w:numId w:val="104"/>
              </w:numPr>
              <w:ind w:hanging="720"/>
            </w:pPr>
            <w:r>
              <w:t>Diet Mountain Dew</w:t>
            </w:r>
            <w:r w:rsidR="00914EF8">
              <w:t>, Diet Mellow Yellow.</w:t>
            </w:r>
          </w:p>
        </w:tc>
      </w:tr>
      <w:tr w:rsidR="00F125A0" w:rsidRPr="0025153F" w14:paraId="08DEA271" w14:textId="77777777" w:rsidTr="00F125A0">
        <w:trPr>
          <w:cantSplit/>
          <w:jc w:val="righ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44BE4B4D" w14:textId="77777777" w:rsidR="00F125A0" w:rsidRPr="008C7C29" w:rsidRDefault="00F125A0" w:rsidP="008143C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535BA01D" w14:textId="77777777" w:rsidR="00F125A0" w:rsidRPr="008C7C29" w:rsidRDefault="00F125A0" w:rsidP="008143C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7D1A5BE3" w14:textId="77777777" w:rsidR="00F125A0" w:rsidRPr="008C7C29" w:rsidRDefault="00F125A0" w:rsidP="008143C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77440E1F" w14:textId="2E1E59CB" w:rsidR="00F125A0" w:rsidRPr="00C77D51" w:rsidRDefault="00F125A0" w:rsidP="00F125A0">
            <w:pPr>
              <w:pStyle w:val="Level3"/>
              <w:numPr>
                <w:ilvl w:val="0"/>
                <w:numId w:val="104"/>
              </w:numPr>
              <w:ind w:hanging="720"/>
            </w:pPr>
            <w:r>
              <w:t>Mountain Dew Code Red</w:t>
            </w:r>
          </w:p>
        </w:tc>
      </w:tr>
      <w:tr w:rsidR="00DD40BC" w:rsidRPr="0025153F" w14:paraId="4FC56D1D" w14:textId="77777777" w:rsidTr="00F125A0">
        <w:trPr>
          <w:cantSplit/>
          <w:jc w:val="righ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5B559EF0" w14:textId="77777777" w:rsidR="00DD40BC" w:rsidRPr="008C7C29" w:rsidRDefault="00DD40BC" w:rsidP="008143C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EBF3F57" w14:textId="77777777" w:rsidR="00DD40BC" w:rsidRPr="008C7C29" w:rsidRDefault="00DD40BC" w:rsidP="008143C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09EDEADD" w14:textId="77777777" w:rsidR="00DD40BC" w:rsidRPr="008C7C29" w:rsidRDefault="00DD40BC" w:rsidP="008143C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0757D650" w14:textId="2064E291" w:rsidR="00DD40BC" w:rsidRDefault="00914EF8" w:rsidP="00F125A0">
            <w:pPr>
              <w:pStyle w:val="Level3"/>
              <w:numPr>
                <w:ilvl w:val="0"/>
                <w:numId w:val="104"/>
              </w:numPr>
              <w:ind w:hanging="720"/>
            </w:pPr>
            <w:proofErr w:type="spellStart"/>
            <w:r>
              <w:t>Barq’s</w:t>
            </w:r>
            <w:proofErr w:type="spellEnd"/>
            <w:r>
              <w:t xml:space="preserve"> Root Beer, </w:t>
            </w:r>
            <w:r w:rsidR="00DD40BC">
              <w:t>Mug Root Beer</w:t>
            </w:r>
            <w:r>
              <w:t>, A &amp; W Root Beer</w:t>
            </w:r>
            <w:r w:rsidR="009B3DA5">
              <w:t>;</w:t>
            </w:r>
            <w:r w:rsidR="00DD40BC">
              <w:t xml:space="preserve"> Regular.</w:t>
            </w:r>
          </w:p>
        </w:tc>
      </w:tr>
      <w:tr w:rsidR="00DD40BC" w:rsidRPr="0025153F" w14:paraId="10DBD202" w14:textId="77777777" w:rsidTr="00F125A0">
        <w:trPr>
          <w:cantSplit/>
          <w:jc w:val="righ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66772BF0" w14:textId="77777777" w:rsidR="00DD40BC" w:rsidRPr="008C7C29" w:rsidRDefault="00DD40BC" w:rsidP="008143C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04DD8CF4" w14:textId="77777777" w:rsidR="00DD40BC" w:rsidRPr="008C7C29" w:rsidRDefault="00DD40BC" w:rsidP="008143C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42751C4C" w14:textId="77777777" w:rsidR="00DD40BC" w:rsidRPr="008C7C29" w:rsidRDefault="00DD40BC" w:rsidP="008143C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21CB572B" w14:textId="6D825361" w:rsidR="00DD40BC" w:rsidRDefault="00914EF8" w:rsidP="00F125A0">
            <w:pPr>
              <w:pStyle w:val="Level3"/>
              <w:numPr>
                <w:ilvl w:val="0"/>
                <w:numId w:val="104"/>
              </w:numPr>
              <w:ind w:hanging="720"/>
            </w:pPr>
            <w:r>
              <w:t xml:space="preserve">Diet </w:t>
            </w:r>
            <w:proofErr w:type="spellStart"/>
            <w:r>
              <w:t>Barq’s</w:t>
            </w:r>
            <w:proofErr w:type="spellEnd"/>
            <w:r>
              <w:t xml:space="preserve"> Root Beer, </w:t>
            </w:r>
            <w:r w:rsidR="00DD40BC">
              <w:t>Diet Mug Root Beer</w:t>
            </w:r>
            <w:r>
              <w:t>, Diet A &amp; W Root Beer</w:t>
            </w:r>
            <w:r w:rsidR="00DD40BC">
              <w:t>.</w:t>
            </w:r>
          </w:p>
        </w:tc>
      </w:tr>
      <w:tr w:rsidR="007E5F2C" w:rsidRPr="0025153F" w14:paraId="029A20B4" w14:textId="77777777" w:rsidTr="00F125A0">
        <w:trPr>
          <w:cantSplit/>
          <w:jc w:val="righ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714DBADC" w14:textId="77777777" w:rsidR="007E5F2C" w:rsidRPr="008C7C29" w:rsidRDefault="007E5F2C" w:rsidP="008143C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4E066C14" w14:textId="77777777" w:rsidR="007E5F2C" w:rsidRPr="008C7C29" w:rsidRDefault="007E5F2C" w:rsidP="008143C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676D134E" w14:textId="77777777" w:rsidR="007E5F2C" w:rsidRPr="008C7C29" w:rsidRDefault="007E5F2C" w:rsidP="008143C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5E8A8195" w14:textId="5DE4E10A" w:rsidR="007E5F2C" w:rsidRDefault="00DD40BC" w:rsidP="00F125A0">
            <w:pPr>
              <w:pStyle w:val="Level3"/>
              <w:numPr>
                <w:ilvl w:val="0"/>
                <w:numId w:val="104"/>
              </w:numPr>
              <w:ind w:hanging="720"/>
            </w:pPr>
            <w:r>
              <w:t>Mug Cream Sod</w:t>
            </w:r>
            <w:r w:rsidR="00914EF8">
              <w:t xml:space="preserve">a, A &amp; W Cream Soda; </w:t>
            </w:r>
            <w:r>
              <w:t>Regular.</w:t>
            </w:r>
          </w:p>
        </w:tc>
      </w:tr>
      <w:tr w:rsidR="007E5F2C" w:rsidRPr="0025153F" w14:paraId="58AEFFA8" w14:textId="77777777" w:rsidTr="00F125A0">
        <w:trPr>
          <w:cantSplit/>
          <w:jc w:val="righ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3413C7B7" w14:textId="77777777" w:rsidR="007E5F2C" w:rsidRPr="008C7C29" w:rsidRDefault="007E5F2C" w:rsidP="008143C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5E19656" w14:textId="77777777" w:rsidR="007E5F2C" w:rsidRPr="008C7C29" w:rsidRDefault="007E5F2C" w:rsidP="008143C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6A515FCB" w14:textId="77777777" w:rsidR="007E5F2C" w:rsidRPr="008C7C29" w:rsidRDefault="007E5F2C" w:rsidP="008143C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4ED4E701" w14:textId="6868718A" w:rsidR="007E5F2C" w:rsidRDefault="00DD40BC" w:rsidP="00F125A0">
            <w:pPr>
              <w:pStyle w:val="Level3"/>
              <w:numPr>
                <w:ilvl w:val="0"/>
                <w:numId w:val="104"/>
              </w:numPr>
              <w:ind w:hanging="720"/>
            </w:pPr>
            <w:r>
              <w:t>Diet Mug Cream Soda</w:t>
            </w:r>
            <w:r w:rsidR="00914EF8">
              <w:t>, A &amp; W Cream Soda Zero Sugar</w:t>
            </w:r>
            <w:r>
              <w:t>.</w:t>
            </w:r>
          </w:p>
        </w:tc>
      </w:tr>
      <w:tr w:rsidR="00DD40BC" w:rsidRPr="0025153F" w14:paraId="19530B3A" w14:textId="77777777" w:rsidTr="00F125A0">
        <w:trPr>
          <w:cantSplit/>
          <w:jc w:val="righ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6C4B1C16" w14:textId="77777777" w:rsidR="00DD40BC" w:rsidRPr="008C7C29" w:rsidRDefault="00DD40BC" w:rsidP="008143C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18817700" w14:textId="77777777" w:rsidR="00DD40BC" w:rsidRPr="008C7C29" w:rsidRDefault="00DD40BC" w:rsidP="008143C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39BEE9FB" w14:textId="77777777" w:rsidR="00DD40BC" w:rsidRPr="008C7C29" w:rsidRDefault="00DD40BC" w:rsidP="008143C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6C2317C0" w14:textId="309A27EE" w:rsidR="00DD40BC" w:rsidRDefault="00DD40BC" w:rsidP="00F125A0">
            <w:pPr>
              <w:pStyle w:val="Level3"/>
              <w:numPr>
                <w:ilvl w:val="0"/>
                <w:numId w:val="104"/>
              </w:numPr>
              <w:ind w:hanging="720"/>
            </w:pPr>
            <w:r>
              <w:t>Sunkist Strawberry</w:t>
            </w:r>
            <w:r w:rsidR="00914EF8">
              <w:t>, Fanta Strawberry</w:t>
            </w:r>
            <w:r w:rsidR="002B4931">
              <w:t>, Crush Strawberry</w:t>
            </w:r>
          </w:p>
        </w:tc>
      </w:tr>
      <w:tr w:rsidR="00DD40BC" w:rsidRPr="0025153F" w14:paraId="51C95E7C" w14:textId="77777777" w:rsidTr="00F125A0">
        <w:trPr>
          <w:cantSplit/>
          <w:jc w:val="righ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57CFCCE9" w14:textId="77777777" w:rsidR="00DD40BC" w:rsidRPr="008C7C29" w:rsidRDefault="00DD40BC" w:rsidP="008143C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59F4F264" w14:textId="77777777" w:rsidR="00DD40BC" w:rsidRPr="008C7C29" w:rsidRDefault="00DD40BC" w:rsidP="008143C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2503C7D0" w14:textId="77777777" w:rsidR="00DD40BC" w:rsidRPr="008C7C29" w:rsidRDefault="00DD40BC" w:rsidP="008143C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1D15361B" w14:textId="24FAB37F" w:rsidR="00DD40BC" w:rsidRDefault="00DD40BC" w:rsidP="00F125A0">
            <w:pPr>
              <w:pStyle w:val="Level3"/>
              <w:numPr>
                <w:ilvl w:val="0"/>
                <w:numId w:val="104"/>
              </w:numPr>
              <w:ind w:hanging="720"/>
            </w:pPr>
            <w:r>
              <w:t>Sunkist Grape</w:t>
            </w:r>
            <w:r w:rsidR="00914EF8">
              <w:t>, Fanta Grape</w:t>
            </w:r>
            <w:r w:rsidR="002B4931">
              <w:t>, Crush Grape</w:t>
            </w:r>
          </w:p>
        </w:tc>
      </w:tr>
      <w:tr w:rsidR="00DD40BC" w:rsidRPr="0025153F" w14:paraId="5D035B1F" w14:textId="77777777" w:rsidTr="00F125A0">
        <w:trPr>
          <w:cantSplit/>
          <w:jc w:val="righ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1CD1341C" w14:textId="77777777" w:rsidR="00DD40BC" w:rsidRPr="008C7C29" w:rsidRDefault="00DD40BC" w:rsidP="008143C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20C8E6F2" w14:textId="77777777" w:rsidR="00DD40BC" w:rsidRPr="008C7C29" w:rsidRDefault="00DD40BC" w:rsidP="008143C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5650A469" w14:textId="77777777" w:rsidR="00DD40BC" w:rsidRPr="008C7C29" w:rsidRDefault="00DD40BC" w:rsidP="008143C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6EC02975" w14:textId="54ED5D13" w:rsidR="00DD40BC" w:rsidRDefault="00DD40BC" w:rsidP="00F125A0">
            <w:pPr>
              <w:pStyle w:val="Level3"/>
              <w:numPr>
                <w:ilvl w:val="0"/>
                <w:numId w:val="104"/>
              </w:numPr>
              <w:ind w:hanging="720"/>
            </w:pPr>
            <w:r>
              <w:t>Sunkist Lemonade.</w:t>
            </w:r>
          </w:p>
        </w:tc>
      </w:tr>
      <w:tr w:rsidR="00DD40BC" w:rsidRPr="0025153F" w14:paraId="1E3F089D" w14:textId="77777777" w:rsidTr="00F125A0">
        <w:trPr>
          <w:cantSplit/>
          <w:jc w:val="righ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21D59972" w14:textId="77777777" w:rsidR="00DD40BC" w:rsidRPr="008C7C29" w:rsidRDefault="00DD40BC" w:rsidP="008143C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1A6C726C" w14:textId="77777777" w:rsidR="00DD40BC" w:rsidRPr="008C7C29" w:rsidRDefault="00DD40BC" w:rsidP="008143C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4D6E6210" w14:textId="77777777" w:rsidR="00DD40BC" w:rsidRPr="008C7C29" w:rsidRDefault="00DD40BC" w:rsidP="008143C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1EB4EEEF" w14:textId="40C4E767" w:rsidR="00DD40BC" w:rsidRDefault="00DD40BC" w:rsidP="00F125A0">
            <w:pPr>
              <w:pStyle w:val="Level3"/>
              <w:numPr>
                <w:ilvl w:val="0"/>
                <w:numId w:val="104"/>
              </w:numPr>
              <w:ind w:hanging="720"/>
            </w:pPr>
            <w:r>
              <w:t>Sunkist Orange</w:t>
            </w:r>
            <w:r w:rsidR="0085294B">
              <w:t>, Fanta Orange</w:t>
            </w:r>
            <w:r w:rsidR="002B4931">
              <w:t>, Crush Orange</w:t>
            </w:r>
          </w:p>
        </w:tc>
      </w:tr>
      <w:tr w:rsidR="00DD40BC" w:rsidRPr="0025153F" w14:paraId="016169AA" w14:textId="77777777" w:rsidTr="00F125A0">
        <w:trPr>
          <w:cantSplit/>
          <w:jc w:val="righ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25CEC282" w14:textId="77777777" w:rsidR="00DD40BC" w:rsidRPr="008C7C29" w:rsidRDefault="00DD40BC" w:rsidP="008143C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0808CD1F" w14:textId="77777777" w:rsidR="00DD40BC" w:rsidRPr="008C7C29" w:rsidRDefault="00DD40BC" w:rsidP="008143C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54B1D436" w14:textId="77777777" w:rsidR="00DD40BC" w:rsidRPr="008C7C29" w:rsidRDefault="00DD40BC" w:rsidP="008143C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4526ED10" w14:textId="78FBF794" w:rsidR="00DD40BC" w:rsidRDefault="00DD40BC" w:rsidP="00F125A0">
            <w:pPr>
              <w:pStyle w:val="Level3"/>
              <w:numPr>
                <w:ilvl w:val="0"/>
                <w:numId w:val="104"/>
              </w:numPr>
              <w:ind w:hanging="720"/>
            </w:pPr>
            <w:r>
              <w:t>Sunny Delight Orange.</w:t>
            </w:r>
          </w:p>
        </w:tc>
      </w:tr>
      <w:tr w:rsidR="009B3DA5" w:rsidRPr="0025153F" w14:paraId="20D548DB" w14:textId="77777777" w:rsidTr="00F125A0">
        <w:trPr>
          <w:cantSplit/>
          <w:jc w:val="righ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FEEF541" w14:textId="77777777" w:rsidR="009B3DA5" w:rsidRPr="008C7C29" w:rsidRDefault="009B3DA5" w:rsidP="008143C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5D437024" w14:textId="77777777" w:rsidR="009B3DA5" w:rsidRPr="008C7C29" w:rsidRDefault="009B3DA5" w:rsidP="008143C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7F31F163" w14:textId="77777777" w:rsidR="009B3DA5" w:rsidRPr="008C7C29" w:rsidRDefault="009B3DA5" w:rsidP="008143C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3A065AC7" w14:textId="6E987F89" w:rsidR="009B3DA5" w:rsidRDefault="009B3DA5" w:rsidP="00F125A0">
            <w:pPr>
              <w:pStyle w:val="Level3"/>
              <w:numPr>
                <w:ilvl w:val="0"/>
                <w:numId w:val="104"/>
              </w:numPr>
              <w:ind w:hanging="720"/>
            </w:pPr>
            <w:r>
              <w:t>7 UP; Regular.</w:t>
            </w:r>
          </w:p>
        </w:tc>
      </w:tr>
      <w:tr w:rsidR="009B3DA5" w:rsidRPr="0025153F" w14:paraId="5AA9BB7E" w14:textId="77777777" w:rsidTr="00F125A0">
        <w:trPr>
          <w:cantSplit/>
          <w:jc w:val="righ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128F6386" w14:textId="77777777" w:rsidR="009B3DA5" w:rsidRPr="008C7C29" w:rsidRDefault="009B3DA5" w:rsidP="008143C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21E9D26A" w14:textId="77777777" w:rsidR="009B3DA5" w:rsidRPr="008C7C29" w:rsidRDefault="009B3DA5" w:rsidP="008143C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2239F1F8" w14:textId="77777777" w:rsidR="009B3DA5" w:rsidRPr="008C7C29" w:rsidRDefault="009B3DA5" w:rsidP="008143C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2404792F" w14:textId="7B8B69AD" w:rsidR="009B3DA5" w:rsidRDefault="009B3DA5" w:rsidP="00F125A0">
            <w:pPr>
              <w:pStyle w:val="Level3"/>
              <w:numPr>
                <w:ilvl w:val="0"/>
                <w:numId w:val="104"/>
              </w:numPr>
              <w:ind w:hanging="720"/>
            </w:pPr>
            <w:r>
              <w:t>Diet 7 UP.</w:t>
            </w:r>
          </w:p>
        </w:tc>
      </w:tr>
      <w:tr w:rsidR="009B3DA5" w:rsidRPr="0025153F" w14:paraId="4F6F1C7F" w14:textId="77777777" w:rsidTr="00F125A0">
        <w:trPr>
          <w:cantSplit/>
          <w:jc w:val="righ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48CEE50" w14:textId="77777777" w:rsidR="009B3DA5" w:rsidRPr="008C7C29" w:rsidRDefault="009B3DA5" w:rsidP="008143C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2D9F269D" w14:textId="77777777" w:rsidR="009B3DA5" w:rsidRPr="008C7C29" w:rsidRDefault="009B3DA5" w:rsidP="008143C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4D992DAD" w14:textId="77777777" w:rsidR="009B3DA5" w:rsidRPr="008C7C29" w:rsidRDefault="009B3DA5" w:rsidP="008143C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087A1B1F" w14:textId="727DD7C5" w:rsidR="009B3DA5" w:rsidRDefault="009B3DA5" w:rsidP="00F125A0">
            <w:pPr>
              <w:pStyle w:val="Level3"/>
              <w:numPr>
                <w:ilvl w:val="0"/>
                <w:numId w:val="104"/>
              </w:numPr>
              <w:ind w:hanging="720"/>
            </w:pPr>
            <w:r>
              <w:t>Cherry 7 UP; Regular</w:t>
            </w:r>
          </w:p>
        </w:tc>
      </w:tr>
      <w:tr w:rsidR="00DD40BC" w:rsidRPr="0025153F" w14:paraId="343F8BE7" w14:textId="77777777" w:rsidTr="00F125A0">
        <w:trPr>
          <w:cantSplit/>
          <w:jc w:val="righ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350334E8" w14:textId="77777777" w:rsidR="00DD40BC" w:rsidRPr="008C7C29" w:rsidRDefault="00DD40BC" w:rsidP="008143C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5711699E" w14:textId="77777777" w:rsidR="00DD40BC" w:rsidRPr="008C7C29" w:rsidRDefault="00DD40BC" w:rsidP="008143C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520DBB39" w14:textId="77777777" w:rsidR="00DD40BC" w:rsidRPr="008C7C29" w:rsidRDefault="00DD40BC" w:rsidP="008143C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73D457F7" w14:textId="44A8D16E" w:rsidR="00DD40BC" w:rsidRDefault="009B3DA5" w:rsidP="00F125A0">
            <w:pPr>
              <w:pStyle w:val="Level3"/>
              <w:numPr>
                <w:ilvl w:val="0"/>
                <w:numId w:val="104"/>
              </w:numPr>
              <w:ind w:hanging="720"/>
            </w:pPr>
            <w:r>
              <w:t>Diet Cherry 7 UP.</w:t>
            </w:r>
          </w:p>
        </w:tc>
      </w:tr>
      <w:tr w:rsidR="009B3DA5" w:rsidRPr="0025153F" w14:paraId="6EC314A9" w14:textId="77777777" w:rsidTr="00F125A0">
        <w:trPr>
          <w:cantSplit/>
          <w:jc w:val="righ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172ABEFB" w14:textId="5EE7C19A" w:rsidR="009B3DA5" w:rsidRPr="008C7C29" w:rsidRDefault="009B3DA5" w:rsidP="008143C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5DED5C6D" w14:textId="77777777" w:rsidR="009B3DA5" w:rsidRPr="008C7C29" w:rsidRDefault="009B3DA5" w:rsidP="008143C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75FFB91B" w14:textId="77777777" w:rsidR="009B3DA5" w:rsidRPr="008C7C29" w:rsidRDefault="009B3DA5" w:rsidP="008143C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6E6D3625" w14:textId="1E434EE0" w:rsidR="009B3DA5" w:rsidRDefault="009B3DA5" w:rsidP="00F125A0">
            <w:pPr>
              <w:pStyle w:val="Level3"/>
              <w:numPr>
                <w:ilvl w:val="0"/>
                <w:numId w:val="104"/>
              </w:numPr>
              <w:ind w:hanging="720"/>
            </w:pPr>
            <w:r>
              <w:t>Ruby Red Squirt.</w:t>
            </w:r>
          </w:p>
        </w:tc>
      </w:tr>
      <w:tr w:rsidR="009B3DA5" w:rsidRPr="0025153F" w14:paraId="0989BBAE" w14:textId="77777777" w:rsidTr="00F125A0">
        <w:trPr>
          <w:cantSplit/>
          <w:jc w:val="righ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3D30A2A2" w14:textId="77777777" w:rsidR="009B3DA5" w:rsidRPr="008C7C29" w:rsidRDefault="009B3DA5" w:rsidP="008143C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0DDBF5C0" w14:textId="77777777" w:rsidR="009B3DA5" w:rsidRPr="008C7C29" w:rsidRDefault="009B3DA5" w:rsidP="008143C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4A6F7282" w14:textId="77777777" w:rsidR="009B3DA5" w:rsidRPr="008C7C29" w:rsidRDefault="009B3DA5" w:rsidP="008143C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3088C210" w14:textId="4712D586" w:rsidR="009B3DA5" w:rsidRDefault="009B3DA5" w:rsidP="00F125A0">
            <w:pPr>
              <w:pStyle w:val="Level3"/>
              <w:numPr>
                <w:ilvl w:val="0"/>
                <w:numId w:val="104"/>
              </w:numPr>
              <w:ind w:hanging="720"/>
            </w:pPr>
            <w:r>
              <w:t>Squirt Citrus; Regular.</w:t>
            </w:r>
          </w:p>
        </w:tc>
      </w:tr>
      <w:tr w:rsidR="009B3DA5" w:rsidRPr="0025153F" w14:paraId="48F4FD92" w14:textId="77777777" w:rsidTr="00F125A0">
        <w:trPr>
          <w:cantSplit/>
          <w:jc w:val="righ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7F7AC982" w14:textId="77777777" w:rsidR="009B3DA5" w:rsidRPr="008C7C29" w:rsidRDefault="009B3DA5" w:rsidP="008143C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24916D2D" w14:textId="77777777" w:rsidR="009B3DA5" w:rsidRPr="008C7C29" w:rsidRDefault="009B3DA5" w:rsidP="008143C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7A160F04" w14:textId="77777777" w:rsidR="009B3DA5" w:rsidRPr="008C7C29" w:rsidRDefault="009B3DA5" w:rsidP="008143C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3B4B0B15" w14:textId="03E0EBC6" w:rsidR="009B3DA5" w:rsidRDefault="009B3DA5" w:rsidP="00F125A0">
            <w:pPr>
              <w:pStyle w:val="Level3"/>
              <w:numPr>
                <w:ilvl w:val="0"/>
                <w:numId w:val="104"/>
              </w:numPr>
              <w:ind w:hanging="720"/>
            </w:pPr>
            <w:r>
              <w:t>Diet Squirt Citrus.</w:t>
            </w:r>
          </w:p>
        </w:tc>
      </w:tr>
      <w:tr w:rsidR="009B3DA5" w:rsidRPr="0025153F" w14:paraId="643FD4E9" w14:textId="77777777" w:rsidTr="00F125A0">
        <w:trPr>
          <w:cantSplit/>
          <w:jc w:val="righ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2C086F39" w14:textId="77777777" w:rsidR="009B3DA5" w:rsidRPr="008C7C29" w:rsidRDefault="009B3DA5" w:rsidP="008143C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5A9FA137" w14:textId="77777777" w:rsidR="009B3DA5" w:rsidRPr="008C7C29" w:rsidRDefault="009B3DA5" w:rsidP="008143C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38F8AE12" w14:textId="77777777" w:rsidR="009B3DA5" w:rsidRPr="008C7C29" w:rsidRDefault="009B3DA5" w:rsidP="008143C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373AC261" w14:textId="0C8A472A" w:rsidR="009B3DA5" w:rsidRDefault="00ED262E" w:rsidP="00F125A0">
            <w:pPr>
              <w:pStyle w:val="Level3"/>
              <w:numPr>
                <w:ilvl w:val="0"/>
                <w:numId w:val="104"/>
              </w:numPr>
              <w:ind w:hanging="720"/>
            </w:pPr>
            <w:r>
              <w:t>Sundrop Citrus Soda; Regular.</w:t>
            </w:r>
          </w:p>
        </w:tc>
      </w:tr>
      <w:tr w:rsidR="009B3DA5" w:rsidRPr="0025153F" w14:paraId="3B12D41A" w14:textId="77777777" w:rsidTr="00F125A0">
        <w:trPr>
          <w:cantSplit/>
          <w:jc w:val="righ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7F84859A" w14:textId="77777777" w:rsidR="009B3DA5" w:rsidRPr="008C7C29" w:rsidRDefault="009B3DA5" w:rsidP="008143C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1A0666F3" w14:textId="77777777" w:rsidR="009B3DA5" w:rsidRPr="008C7C29" w:rsidRDefault="009B3DA5" w:rsidP="008143C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02A83174" w14:textId="77777777" w:rsidR="009B3DA5" w:rsidRPr="008C7C29" w:rsidRDefault="009B3DA5" w:rsidP="008143C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097DD2F6" w14:textId="6C397837" w:rsidR="009B3DA5" w:rsidRDefault="00ED262E" w:rsidP="00F125A0">
            <w:pPr>
              <w:pStyle w:val="Level3"/>
              <w:numPr>
                <w:ilvl w:val="0"/>
                <w:numId w:val="104"/>
              </w:numPr>
              <w:ind w:hanging="720"/>
            </w:pPr>
            <w:r>
              <w:t>Diet Sundrop Citrus Soda.</w:t>
            </w:r>
          </w:p>
        </w:tc>
      </w:tr>
      <w:tr w:rsidR="00ED262E" w:rsidRPr="0025153F" w14:paraId="0D95E052" w14:textId="77777777" w:rsidTr="00F125A0">
        <w:trPr>
          <w:cantSplit/>
          <w:jc w:val="righ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2669CBCA" w14:textId="77777777" w:rsidR="00ED262E" w:rsidRPr="008C7C29" w:rsidRDefault="00ED262E" w:rsidP="008143C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43BBC8A5" w14:textId="77777777" w:rsidR="00ED262E" w:rsidRPr="008C7C29" w:rsidRDefault="00ED262E" w:rsidP="008143C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160D27A1" w14:textId="77777777" w:rsidR="00ED262E" w:rsidRPr="008C7C29" w:rsidRDefault="00ED262E" w:rsidP="008143C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11B5FC1F" w14:textId="1DBAAEB1" w:rsidR="00ED262E" w:rsidRDefault="00ED262E" w:rsidP="00F125A0">
            <w:pPr>
              <w:pStyle w:val="Level3"/>
              <w:numPr>
                <w:ilvl w:val="0"/>
                <w:numId w:val="104"/>
              </w:numPr>
              <w:ind w:hanging="720"/>
            </w:pPr>
            <w:r>
              <w:t>Dr. Pepper; Regular.</w:t>
            </w:r>
          </w:p>
        </w:tc>
      </w:tr>
      <w:tr w:rsidR="00ED262E" w:rsidRPr="0025153F" w14:paraId="2FF7E368" w14:textId="77777777" w:rsidTr="00F125A0">
        <w:trPr>
          <w:cantSplit/>
          <w:jc w:val="righ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72847091" w14:textId="77777777" w:rsidR="00ED262E" w:rsidRPr="008C7C29" w:rsidRDefault="00ED262E" w:rsidP="008143C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5DDF530D" w14:textId="77777777" w:rsidR="00ED262E" w:rsidRPr="008C7C29" w:rsidRDefault="00ED262E" w:rsidP="008143C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5B81F49C" w14:textId="77777777" w:rsidR="00ED262E" w:rsidRPr="008C7C29" w:rsidRDefault="00ED262E" w:rsidP="008143C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2391EB2D" w14:textId="6660FC85" w:rsidR="00ED262E" w:rsidRDefault="00ED262E" w:rsidP="00F125A0">
            <w:pPr>
              <w:pStyle w:val="Level3"/>
              <w:numPr>
                <w:ilvl w:val="0"/>
                <w:numId w:val="104"/>
              </w:numPr>
              <w:ind w:hanging="720"/>
            </w:pPr>
            <w:r>
              <w:t>Diet Dr. Pepper.</w:t>
            </w:r>
          </w:p>
        </w:tc>
      </w:tr>
      <w:tr w:rsidR="00ED262E" w:rsidRPr="0025153F" w14:paraId="3932ED47" w14:textId="77777777" w:rsidTr="00F125A0">
        <w:trPr>
          <w:cantSplit/>
          <w:jc w:val="righ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6AD7253B" w14:textId="77777777" w:rsidR="00ED262E" w:rsidRPr="008C7C29" w:rsidRDefault="00ED262E" w:rsidP="008143C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5ABC40C4" w14:textId="77777777" w:rsidR="00ED262E" w:rsidRPr="008C7C29" w:rsidRDefault="00ED262E" w:rsidP="008143C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030D949F" w14:textId="77777777" w:rsidR="00ED262E" w:rsidRPr="008C7C29" w:rsidRDefault="00ED262E" w:rsidP="008143C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3B0B3D14" w14:textId="7A9F66A3" w:rsidR="00ED262E" w:rsidRDefault="00ED262E" w:rsidP="00F125A0">
            <w:pPr>
              <w:pStyle w:val="Level3"/>
              <w:numPr>
                <w:ilvl w:val="0"/>
                <w:numId w:val="104"/>
              </w:numPr>
              <w:ind w:hanging="720"/>
            </w:pPr>
            <w:r>
              <w:t>Cherry Dr. Pepper; Regular.</w:t>
            </w:r>
          </w:p>
        </w:tc>
      </w:tr>
      <w:tr w:rsidR="00ED262E" w:rsidRPr="0025153F" w14:paraId="658317A4" w14:textId="77777777" w:rsidTr="00F125A0">
        <w:trPr>
          <w:cantSplit/>
          <w:jc w:val="righ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1851B994" w14:textId="77777777" w:rsidR="00ED262E" w:rsidRPr="008C7C29" w:rsidRDefault="00ED262E" w:rsidP="008143C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12492CB9" w14:textId="77777777" w:rsidR="00ED262E" w:rsidRPr="008C7C29" w:rsidRDefault="00ED262E" w:rsidP="008143C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1C457366" w14:textId="77777777" w:rsidR="00ED262E" w:rsidRPr="008C7C29" w:rsidRDefault="00ED262E" w:rsidP="008143C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2F68E0C1" w14:textId="1E5ECC04" w:rsidR="00ED262E" w:rsidRDefault="00ED262E" w:rsidP="00F125A0">
            <w:pPr>
              <w:pStyle w:val="Level3"/>
              <w:numPr>
                <w:ilvl w:val="0"/>
                <w:numId w:val="104"/>
              </w:numPr>
              <w:ind w:hanging="720"/>
            </w:pPr>
            <w:r>
              <w:t>Diet</w:t>
            </w:r>
            <w:r w:rsidR="0085294B">
              <w:t xml:space="preserve"> (Zero Sugar)</w:t>
            </w:r>
            <w:r>
              <w:t xml:space="preserve"> Cherry Dr. Pepper.</w:t>
            </w:r>
          </w:p>
        </w:tc>
      </w:tr>
      <w:tr w:rsidR="00ED262E" w:rsidRPr="0025153F" w14:paraId="1FCE096A" w14:textId="77777777" w:rsidTr="00F125A0">
        <w:trPr>
          <w:cantSplit/>
          <w:jc w:val="righ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B1B6B59" w14:textId="77777777" w:rsidR="00ED262E" w:rsidRPr="008C7C29" w:rsidRDefault="00ED262E" w:rsidP="008143C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35F1F83E" w14:textId="77777777" w:rsidR="00ED262E" w:rsidRPr="008C7C29" w:rsidRDefault="00ED262E" w:rsidP="008143C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1ECD443B" w14:textId="77777777" w:rsidR="00ED262E" w:rsidRPr="008C7C29" w:rsidRDefault="00ED262E" w:rsidP="008143C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43BF5FE1" w14:textId="47ACD2DB" w:rsidR="00ED262E" w:rsidRDefault="00ED262E" w:rsidP="00F125A0">
            <w:pPr>
              <w:pStyle w:val="Level3"/>
              <w:numPr>
                <w:ilvl w:val="0"/>
                <w:numId w:val="104"/>
              </w:numPr>
              <w:ind w:hanging="720"/>
            </w:pPr>
            <w:r>
              <w:t>Big Red Soda.</w:t>
            </w:r>
          </w:p>
        </w:tc>
      </w:tr>
      <w:tr w:rsidR="00ED262E" w:rsidRPr="0025153F" w14:paraId="4741C8EE" w14:textId="77777777" w:rsidTr="00F125A0">
        <w:trPr>
          <w:cantSplit/>
          <w:jc w:val="righ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1C59A92C" w14:textId="77777777" w:rsidR="00ED262E" w:rsidRPr="008C7C29" w:rsidRDefault="00ED262E" w:rsidP="008143C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36BBCC2F" w14:textId="77777777" w:rsidR="00ED262E" w:rsidRPr="008C7C29" w:rsidRDefault="00ED262E" w:rsidP="008143C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5D9500B0" w14:textId="77777777" w:rsidR="00ED262E" w:rsidRPr="008C7C29" w:rsidRDefault="00ED262E" w:rsidP="008143C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38484312" w14:textId="2EC9FC14" w:rsidR="00ED262E" w:rsidRDefault="00ED262E" w:rsidP="00F125A0">
            <w:pPr>
              <w:pStyle w:val="Level3"/>
              <w:numPr>
                <w:ilvl w:val="0"/>
                <w:numId w:val="104"/>
              </w:numPr>
              <w:ind w:hanging="720"/>
            </w:pPr>
            <w:r>
              <w:t>Hawaiian Punch.</w:t>
            </w:r>
          </w:p>
        </w:tc>
      </w:tr>
      <w:tr w:rsidR="00ED262E" w:rsidRPr="0025153F" w14:paraId="20219FE9" w14:textId="77777777" w:rsidTr="00F125A0">
        <w:trPr>
          <w:cantSplit/>
          <w:jc w:val="righ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3AA45203" w14:textId="77777777" w:rsidR="00ED262E" w:rsidRPr="008C7C29" w:rsidRDefault="00ED262E" w:rsidP="008143C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4CEB0BB0" w14:textId="77777777" w:rsidR="00ED262E" w:rsidRPr="008C7C29" w:rsidRDefault="00ED262E" w:rsidP="008143C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702C4D87" w14:textId="77777777" w:rsidR="00ED262E" w:rsidRPr="008C7C29" w:rsidRDefault="00ED262E" w:rsidP="008143C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6EA73824" w14:textId="518E482D" w:rsidR="00ED262E" w:rsidRDefault="00ED262E" w:rsidP="00F125A0">
            <w:pPr>
              <w:pStyle w:val="Level3"/>
              <w:numPr>
                <w:ilvl w:val="0"/>
                <w:numId w:val="104"/>
              </w:numPr>
              <w:ind w:hanging="720"/>
            </w:pPr>
            <w:r>
              <w:t>Canada Dry Ginger Ale</w:t>
            </w:r>
            <w:r w:rsidR="009C6AF2">
              <w:t xml:space="preserve">, </w:t>
            </w:r>
            <w:proofErr w:type="spellStart"/>
            <w:r w:rsidR="009C6AF2">
              <w:t>Seagrams</w:t>
            </w:r>
            <w:proofErr w:type="spellEnd"/>
            <w:r w:rsidR="009C6AF2">
              <w:t xml:space="preserve"> Ginger Ale, Schweppes Ginger Ale</w:t>
            </w:r>
            <w:r>
              <w:t>.</w:t>
            </w:r>
          </w:p>
        </w:tc>
      </w:tr>
      <w:tr w:rsidR="009C6AF2" w:rsidRPr="0025153F" w14:paraId="1F102890" w14:textId="77777777" w:rsidTr="00F125A0">
        <w:trPr>
          <w:cantSplit/>
          <w:jc w:val="righ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52D4A3E8" w14:textId="77777777" w:rsidR="009C6AF2" w:rsidRPr="008C7C29" w:rsidRDefault="009C6AF2" w:rsidP="008143C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42A0D951" w14:textId="77777777" w:rsidR="009C6AF2" w:rsidRPr="008C7C29" w:rsidRDefault="009C6AF2" w:rsidP="008143C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2FBDD0B1" w14:textId="77777777" w:rsidR="009C6AF2" w:rsidRPr="008C7C29" w:rsidRDefault="009C6AF2" w:rsidP="008143C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1FFBEF18" w14:textId="0234840B" w:rsidR="009C6AF2" w:rsidRDefault="009C6AF2" w:rsidP="00F125A0">
            <w:pPr>
              <w:pStyle w:val="Level3"/>
              <w:numPr>
                <w:ilvl w:val="0"/>
                <w:numId w:val="104"/>
              </w:numPr>
              <w:ind w:hanging="720"/>
            </w:pPr>
            <w:r>
              <w:t xml:space="preserve">Canada Dry Zero Sugar Ginger Ale, </w:t>
            </w:r>
            <w:proofErr w:type="spellStart"/>
            <w:r>
              <w:t>Seagrams</w:t>
            </w:r>
            <w:proofErr w:type="spellEnd"/>
            <w:r w:rsidR="002B4931">
              <w:t xml:space="preserve"> Diet Ginger Ale, Schweppes Diet Ginger Ale.</w:t>
            </w:r>
          </w:p>
        </w:tc>
      </w:tr>
      <w:tr w:rsidR="00ED262E" w:rsidRPr="0025153F" w14:paraId="6E55B301" w14:textId="77777777" w:rsidTr="00F125A0">
        <w:trPr>
          <w:cantSplit/>
          <w:jc w:val="righ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589B221D" w14:textId="77777777" w:rsidR="00ED262E" w:rsidRPr="008C7C29" w:rsidRDefault="00ED262E" w:rsidP="008143C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52788FE5" w14:textId="77777777" w:rsidR="00ED262E" w:rsidRPr="008C7C29" w:rsidRDefault="00ED262E" w:rsidP="008143C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76352A77" w14:textId="77777777" w:rsidR="00ED262E" w:rsidRPr="008C7C29" w:rsidRDefault="00ED262E" w:rsidP="008143C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70AB151B" w14:textId="5CEE3335" w:rsidR="00ED262E" w:rsidRDefault="00ED262E" w:rsidP="00F125A0">
            <w:pPr>
              <w:pStyle w:val="Level3"/>
              <w:numPr>
                <w:ilvl w:val="0"/>
                <w:numId w:val="104"/>
              </w:numPr>
              <w:ind w:hanging="720"/>
            </w:pPr>
            <w:r>
              <w:t>Starry (formerly Sierra Mist)</w:t>
            </w:r>
            <w:r w:rsidR="009C6AF2">
              <w:t>, Sprite</w:t>
            </w:r>
          </w:p>
        </w:tc>
      </w:tr>
      <w:tr w:rsidR="009C6AF2" w:rsidRPr="0025153F" w14:paraId="39C7B6DC" w14:textId="77777777" w:rsidTr="00F125A0">
        <w:trPr>
          <w:cantSplit/>
          <w:jc w:val="righ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5102CD9E" w14:textId="77777777" w:rsidR="009C6AF2" w:rsidRPr="008C7C29" w:rsidRDefault="009C6AF2" w:rsidP="008143C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396F538" w14:textId="77777777" w:rsidR="009C6AF2" w:rsidRPr="008C7C29" w:rsidRDefault="009C6AF2" w:rsidP="008143C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014A68D9" w14:textId="77777777" w:rsidR="009C6AF2" w:rsidRPr="008C7C29" w:rsidRDefault="009C6AF2" w:rsidP="008143C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1EA4F7EB" w14:textId="18BBA4EA" w:rsidR="009C6AF2" w:rsidRDefault="009C6AF2" w:rsidP="00F125A0">
            <w:pPr>
              <w:pStyle w:val="Level3"/>
              <w:numPr>
                <w:ilvl w:val="0"/>
                <w:numId w:val="104"/>
              </w:numPr>
              <w:ind w:hanging="720"/>
            </w:pPr>
            <w:r>
              <w:t>Diet Starry (formerly Diet Sierra Mist), Diet Sprite</w:t>
            </w:r>
          </w:p>
        </w:tc>
      </w:tr>
      <w:tr w:rsidR="00F125A0" w:rsidRPr="0025153F" w14:paraId="78BF5FE9" w14:textId="77777777" w:rsidTr="0024728C">
        <w:trPr>
          <w:cantSplit/>
          <w:jc w:val="righ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3B78F90E" w14:textId="77777777" w:rsidR="00F125A0" w:rsidRPr="008C7C29" w:rsidRDefault="00F125A0" w:rsidP="008143C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2AF757E4" w14:textId="77777777" w:rsidR="00F125A0" w:rsidRPr="008C7C29" w:rsidRDefault="00F125A0" w:rsidP="008143C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6DF39C71" w14:textId="77777777" w:rsidR="00F125A0" w:rsidRPr="008C7C29" w:rsidRDefault="00F125A0" w:rsidP="008143C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35C59A5B" w14:textId="5247BF6A" w:rsidR="00F125A0" w:rsidRPr="00C77D51" w:rsidRDefault="009C6AF2" w:rsidP="0024728C">
            <w:pPr>
              <w:pStyle w:val="Level3"/>
              <w:numPr>
                <w:ilvl w:val="0"/>
                <w:numId w:val="104"/>
              </w:numPr>
              <w:ind w:hanging="720"/>
            </w:pPr>
            <w:r>
              <w:t>Brisk Iced Tea</w:t>
            </w:r>
          </w:p>
        </w:tc>
      </w:tr>
      <w:tr w:rsidR="00F125A0" w:rsidRPr="0025153F" w14:paraId="056A8602" w14:textId="77777777" w:rsidTr="0024728C">
        <w:trPr>
          <w:cantSplit/>
          <w:jc w:val="righ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7068478D" w14:textId="77777777" w:rsidR="00F125A0" w:rsidRPr="008C7C29" w:rsidRDefault="00F125A0" w:rsidP="008143C4">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6B8DDC50" w14:textId="77777777" w:rsidR="00F125A0" w:rsidRPr="008C7C29" w:rsidRDefault="00F125A0" w:rsidP="008143C4">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3C49DF13" w14:textId="77777777" w:rsidR="00F125A0" w:rsidRPr="008C7C29" w:rsidRDefault="00F125A0" w:rsidP="008143C4">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78FFB909" w14:textId="2587256B" w:rsidR="00F125A0" w:rsidRDefault="009C6AF2" w:rsidP="0024728C">
            <w:pPr>
              <w:pStyle w:val="Level3"/>
              <w:numPr>
                <w:ilvl w:val="0"/>
                <w:numId w:val="104"/>
              </w:numPr>
              <w:ind w:hanging="720"/>
            </w:pPr>
            <w:proofErr w:type="spellStart"/>
            <w:r>
              <w:t>Klarbrunn</w:t>
            </w:r>
            <w:proofErr w:type="spellEnd"/>
            <w:r>
              <w:t xml:space="preserve"> Sparkling Water</w:t>
            </w:r>
          </w:p>
        </w:tc>
      </w:tr>
      <w:tr w:rsidR="00F125A0" w:rsidRPr="0025153F" w14:paraId="25FEAEDA" w14:textId="77777777" w:rsidTr="0024728C">
        <w:trPr>
          <w:cantSplit/>
          <w:jc w:val="righ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006AA328" w14:textId="77777777" w:rsidR="00F125A0" w:rsidRPr="001749D0" w:rsidRDefault="00F125A0" w:rsidP="008143C4">
            <w:pPr>
              <w:rPr>
                <w:rFonts w:cs="Arial"/>
                <w:b/>
                <w:bCs/>
                <w:sz w:val="18"/>
                <w:szCs w:val="18"/>
                <w:lang w:eastAsia="x-none"/>
              </w:rPr>
            </w:pPr>
            <w:r w:rsidRPr="001749D0">
              <w:rPr>
                <w:rFonts w:cs="Arial"/>
                <w:b/>
                <w:bCs/>
                <w:sz w:val="18"/>
                <w:szCs w:val="18"/>
                <w:lang w:eastAsia="x-none"/>
              </w:rPr>
              <w:t xml:space="preserve">NOTES/COMMENTS: </w:t>
            </w:r>
          </w:p>
          <w:p w14:paraId="1601E4F7" w14:textId="77777777" w:rsidR="00F125A0" w:rsidRPr="001749D0" w:rsidRDefault="00F125A0" w:rsidP="008143C4">
            <w:pPr>
              <w:rPr>
                <w:rFonts w:cs="Arial"/>
                <w:b/>
                <w:bCs/>
                <w:sz w:val="18"/>
                <w:szCs w:val="18"/>
                <w:lang w:eastAsia="x-none"/>
              </w:rPr>
            </w:pPr>
          </w:p>
          <w:p w14:paraId="61B98A62" w14:textId="733D9454" w:rsidR="00F125A0" w:rsidRPr="001749D0" w:rsidRDefault="00F125A0" w:rsidP="008143C4">
            <w:pPr>
              <w:rPr>
                <w:rFonts w:cs="Arial"/>
                <w:b/>
                <w:bCs/>
                <w:sz w:val="18"/>
                <w:szCs w:val="18"/>
                <w:lang w:eastAsia="x-none"/>
              </w:rPr>
            </w:pPr>
          </w:p>
        </w:tc>
      </w:tr>
    </w:tbl>
    <w:p w14:paraId="665418E6" w14:textId="77777777" w:rsidR="00F125A0" w:rsidRDefault="00F125A0" w:rsidP="0024728C">
      <w:pPr>
        <w:pStyle w:val="Level2"/>
        <w:jc w:val="both"/>
      </w:pPr>
    </w:p>
    <w:p w14:paraId="348C991B" w14:textId="7C9474DC" w:rsidR="00E94780" w:rsidRDefault="00E94780" w:rsidP="00E94780">
      <w:pPr>
        <w:pStyle w:val="Level2"/>
        <w:numPr>
          <w:ilvl w:val="1"/>
          <w:numId w:val="9"/>
        </w:numPr>
        <w:jc w:val="both"/>
      </w:pPr>
      <w:bookmarkStart w:id="593" w:name="_Toc208316017"/>
      <w:r>
        <w:t>ANNUAL USAGE, ESTIMATED</w:t>
      </w:r>
      <w:bookmarkEnd w:id="593"/>
    </w:p>
    <w:p w14:paraId="10DA6DD7" w14:textId="77777777" w:rsidR="00E94780" w:rsidRDefault="00E94780" w:rsidP="00E94780">
      <w:pPr>
        <w:pStyle w:val="Level1Body"/>
      </w:pPr>
    </w:p>
    <w:tbl>
      <w:tblPr>
        <w:tblW w:w="101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E94780" w:rsidRPr="00B6475E" w14:paraId="1039978F" w14:textId="77777777" w:rsidTr="008143C4">
        <w:trPr>
          <w:cantSplit/>
          <w:jc w:val="center"/>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6B47A18" w14:textId="77777777" w:rsidR="00E94780" w:rsidRPr="00611F27" w:rsidRDefault="00E94780" w:rsidP="008143C4">
            <w:pPr>
              <w:pStyle w:val="Glossary"/>
              <w:widowControl/>
              <w:jc w:val="center"/>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4BCABE7" w14:textId="77777777" w:rsidR="00E94780" w:rsidRPr="00611F27" w:rsidRDefault="00E94780" w:rsidP="008143C4">
            <w:pPr>
              <w:pStyle w:val="Glossary"/>
              <w:widowControl/>
              <w:jc w:val="center"/>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51BBE2C" w14:textId="77777777" w:rsidR="00E94780" w:rsidRPr="00611F27" w:rsidRDefault="00E94780" w:rsidP="008143C4">
            <w:pPr>
              <w:pStyle w:val="Glossary"/>
              <w:widowControl/>
              <w:jc w:val="center"/>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145B5E33" w14:textId="77777777" w:rsidR="00E94780" w:rsidRPr="00B6475E" w:rsidRDefault="00E94780" w:rsidP="008143C4">
            <w:pPr>
              <w:jc w:val="center"/>
              <w:rPr>
                <w:rStyle w:val="Glossary-Bold"/>
                <w:szCs w:val="24"/>
              </w:rPr>
            </w:pPr>
          </w:p>
        </w:tc>
      </w:tr>
      <w:tr w:rsidR="00E94780" w:rsidRPr="0025153F" w14:paraId="710656E5" w14:textId="77777777" w:rsidTr="0024728C">
        <w:trPr>
          <w:cantSplit/>
          <w:trHeight w:val="461"/>
          <w:jc w:val="center"/>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0C77F1F0" w14:textId="77777777" w:rsidR="00E94780" w:rsidRPr="008C7C29" w:rsidRDefault="00E94780" w:rsidP="008143C4">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7089455F" w14:textId="77777777" w:rsidR="00E94780" w:rsidRPr="008C7C29" w:rsidRDefault="00E94780" w:rsidP="008143C4">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5D374EC3" w14:textId="77777777" w:rsidR="00E94780" w:rsidRPr="008C7C29" w:rsidRDefault="00E94780" w:rsidP="008143C4">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2DD5756B" w14:textId="2DB7A787" w:rsidR="00E94780" w:rsidRPr="00505AE2" w:rsidRDefault="00E94780" w:rsidP="008143C4">
            <w:pPr>
              <w:pStyle w:val="Level3"/>
              <w:numPr>
                <w:ilvl w:val="0"/>
                <w:numId w:val="100"/>
              </w:numPr>
              <w:spacing w:after="120"/>
              <w:ind w:hanging="676"/>
              <w:jc w:val="both"/>
              <w:rPr>
                <w:rFonts w:cs="Times New Roman"/>
                <w:szCs w:val="24"/>
              </w:rPr>
            </w:pPr>
            <w:r>
              <w:rPr>
                <w:rFonts w:cs="Times New Roman"/>
                <w:szCs w:val="24"/>
              </w:rPr>
              <w:t xml:space="preserve">Annual usage figures provided are </w:t>
            </w:r>
            <w:r w:rsidRPr="0024728C">
              <w:rPr>
                <w:rFonts w:cs="Times New Roman"/>
                <w:b/>
                <w:bCs/>
                <w:i/>
                <w:iCs/>
                <w:szCs w:val="24"/>
              </w:rPr>
              <w:t>estimates only</w:t>
            </w:r>
            <w:r>
              <w:rPr>
                <w:rFonts w:cs="Times New Roman"/>
                <w:szCs w:val="24"/>
              </w:rPr>
              <w:t xml:space="preserve"> and are not to be construed as either</w:t>
            </w:r>
            <w:r w:rsidR="006B2832">
              <w:rPr>
                <w:rFonts w:cs="Times New Roman"/>
                <w:szCs w:val="24"/>
              </w:rPr>
              <w:t xml:space="preserve"> a</w:t>
            </w:r>
            <w:r>
              <w:rPr>
                <w:rFonts w:cs="Times New Roman"/>
                <w:szCs w:val="24"/>
              </w:rPr>
              <w:t xml:space="preserve"> minimum or maximum purchase quantity.</w:t>
            </w:r>
          </w:p>
        </w:tc>
      </w:tr>
      <w:tr w:rsidR="00E94780" w:rsidRPr="0025153F" w14:paraId="54318BB3" w14:textId="77777777" w:rsidTr="0024728C">
        <w:trPr>
          <w:cantSplit/>
          <w:trHeight w:val="461"/>
          <w:jc w:val="center"/>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1B4084E8" w14:textId="77777777" w:rsidR="00E94780" w:rsidRPr="008C7C29" w:rsidRDefault="00E94780" w:rsidP="008143C4">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1537798C" w14:textId="77777777" w:rsidR="00E94780" w:rsidRPr="008C7C29" w:rsidRDefault="00E94780" w:rsidP="008143C4">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0C3EAB5B" w14:textId="77777777" w:rsidR="00E94780" w:rsidRPr="008C7C29" w:rsidRDefault="00E94780" w:rsidP="008143C4">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5B407E13" w14:textId="2C1E3172" w:rsidR="00E94780" w:rsidRDefault="00E94780" w:rsidP="008143C4">
            <w:pPr>
              <w:pStyle w:val="Level3"/>
              <w:numPr>
                <w:ilvl w:val="0"/>
                <w:numId w:val="100"/>
              </w:numPr>
              <w:spacing w:after="120"/>
              <w:ind w:hanging="676"/>
              <w:jc w:val="both"/>
              <w:rPr>
                <w:rFonts w:cs="Times New Roman"/>
                <w:szCs w:val="24"/>
              </w:rPr>
            </w:pPr>
            <w:r>
              <w:rPr>
                <w:rFonts w:cs="Times New Roman"/>
                <w:szCs w:val="24"/>
              </w:rPr>
              <w:t>Orders shall be for actual quantit</w:t>
            </w:r>
            <w:r w:rsidR="006B2832">
              <w:rPr>
                <w:rFonts w:cs="Times New Roman"/>
                <w:szCs w:val="24"/>
              </w:rPr>
              <w:t>ies</w:t>
            </w:r>
            <w:r>
              <w:rPr>
                <w:rFonts w:cs="Times New Roman"/>
                <w:szCs w:val="24"/>
              </w:rPr>
              <w:t xml:space="preserve"> of each item ordered by or for any agency during the life of the </w:t>
            </w:r>
            <w:r w:rsidR="006B2832">
              <w:rPr>
                <w:rFonts w:cs="Times New Roman"/>
                <w:szCs w:val="24"/>
              </w:rPr>
              <w:t xml:space="preserve">awarded </w:t>
            </w:r>
            <w:r>
              <w:rPr>
                <w:rFonts w:cs="Times New Roman"/>
                <w:szCs w:val="24"/>
              </w:rPr>
              <w:t>contract</w:t>
            </w:r>
            <w:r w:rsidR="006B2832">
              <w:rPr>
                <w:rFonts w:cs="Times New Roman"/>
                <w:szCs w:val="24"/>
              </w:rPr>
              <w:t>(s)</w:t>
            </w:r>
            <w:r>
              <w:rPr>
                <w:rFonts w:cs="Times New Roman"/>
                <w:szCs w:val="24"/>
              </w:rPr>
              <w:t xml:space="preserve">. </w:t>
            </w:r>
          </w:p>
        </w:tc>
      </w:tr>
      <w:tr w:rsidR="006B2832" w:rsidRPr="0025153F" w14:paraId="74C68A00" w14:textId="77777777" w:rsidTr="0024728C">
        <w:trPr>
          <w:cantSplit/>
          <w:trHeight w:val="461"/>
          <w:jc w:val="center"/>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0E734FA3" w14:textId="77777777" w:rsidR="006B2832" w:rsidRPr="008C7C29" w:rsidRDefault="006B2832" w:rsidP="008143C4">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78C2DB1B" w14:textId="77777777" w:rsidR="006B2832" w:rsidRPr="008C7C29" w:rsidRDefault="006B2832" w:rsidP="008143C4">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665C922B" w14:textId="77777777" w:rsidR="006B2832" w:rsidRPr="008C7C29" w:rsidRDefault="006B2832" w:rsidP="008143C4">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0860631A" w14:textId="4B9A6174" w:rsidR="006B2832" w:rsidRDefault="006B2832" w:rsidP="008143C4">
            <w:pPr>
              <w:pStyle w:val="Level3"/>
              <w:numPr>
                <w:ilvl w:val="0"/>
                <w:numId w:val="100"/>
              </w:numPr>
              <w:spacing w:after="120"/>
              <w:ind w:hanging="676"/>
              <w:jc w:val="both"/>
              <w:rPr>
                <w:rFonts w:cs="Times New Roman"/>
                <w:szCs w:val="24"/>
              </w:rPr>
            </w:pPr>
            <w:r>
              <w:rPr>
                <w:rFonts w:cs="Times New Roman"/>
                <w:szCs w:val="24"/>
              </w:rPr>
              <w:t xml:space="preserve">The Vendor </w:t>
            </w:r>
            <w:proofErr w:type="gramStart"/>
            <w:r>
              <w:rPr>
                <w:rFonts w:cs="Times New Roman"/>
                <w:szCs w:val="24"/>
              </w:rPr>
              <w:t>shall</w:t>
            </w:r>
            <w:proofErr w:type="gramEnd"/>
            <w:r>
              <w:rPr>
                <w:rFonts w:cs="Times New Roman"/>
                <w:szCs w:val="24"/>
              </w:rPr>
              <w:t xml:space="preserve"> not impose minimum order requirements.</w:t>
            </w:r>
          </w:p>
        </w:tc>
      </w:tr>
      <w:tr w:rsidR="006B2832" w:rsidRPr="0025153F" w14:paraId="4D795388" w14:textId="77777777" w:rsidTr="0024728C">
        <w:trPr>
          <w:cantSplit/>
          <w:trHeight w:val="461"/>
          <w:jc w:val="center"/>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4665409B" w14:textId="77777777" w:rsidR="006B2832" w:rsidRPr="00BA65A8" w:rsidRDefault="006B2832" w:rsidP="0024728C">
            <w:pPr>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356C4397" w14:textId="77777777" w:rsidR="006B2832" w:rsidRPr="00BA65A8" w:rsidRDefault="006B2832" w:rsidP="0024728C">
            <w:pPr>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1569C40F" w14:textId="77777777" w:rsidR="006B2832" w:rsidRPr="00BA65A8" w:rsidRDefault="006B2832" w:rsidP="0024728C">
            <w:pPr>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159342E0" w14:textId="29C5DA40" w:rsidR="006B2832" w:rsidRPr="0024728C" w:rsidRDefault="00EA4C1C" w:rsidP="0024728C">
            <w:pPr>
              <w:pStyle w:val="Level3"/>
              <w:numPr>
                <w:ilvl w:val="0"/>
                <w:numId w:val="100"/>
              </w:numPr>
              <w:ind w:hanging="676"/>
              <w:jc w:val="both"/>
              <w:rPr>
                <w:rFonts w:cs="Times New Roman"/>
                <w:b/>
                <w:bCs/>
                <w:szCs w:val="24"/>
              </w:rPr>
            </w:pPr>
            <w:r>
              <w:rPr>
                <w:rFonts w:cs="Times New Roman"/>
                <w:b/>
                <w:bCs/>
                <w:szCs w:val="24"/>
              </w:rPr>
              <w:t>Lines 4.a through 4.</w:t>
            </w:r>
            <w:r w:rsidR="00C87539">
              <w:rPr>
                <w:rFonts w:cs="Times New Roman"/>
                <w:b/>
                <w:bCs/>
                <w:szCs w:val="24"/>
              </w:rPr>
              <w:t>f</w:t>
            </w:r>
            <w:r w:rsidR="007820FC">
              <w:rPr>
                <w:rFonts w:cs="Times New Roman"/>
                <w:b/>
                <w:bCs/>
                <w:szCs w:val="24"/>
              </w:rPr>
              <w:t xml:space="preserve"> below</w:t>
            </w:r>
            <w:r w:rsidR="00145A31" w:rsidRPr="0024728C">
              <w:rPr>
                <w:rFonts w:cs="Times New Roman"/>
                <w:b/>
                <w:bCs/>
                <w:szCs w:val="24"/>
              </w:rPr>
              <w:t xml:space="preserve"> </w:t>
            </w:r>
            <w:r w:rsidR="00A36038" w:rsidRPr="0024728C">
              <w:rPr>
                <w:rFonts w:cs="Times New Roman"/>
                <w:b/>
                <w:bCs/>
                <w:szCs w:val="24"/>
              </w:rPr>
              <w:t xml:space="preserve">represent </w:t>
            </w:r>
            <w:r w:rsidR="00536381" w:rsidRPr="0024728C">
              <w:rPr>
                <w:rFonts w:cs="Times New Roman"/>
                <w:b/>
                <w:bCs/>
                <w:szCs w:val="24"/>
              </w:rPr>
              <w:t xml:space="preserve">the </w:t>
            </w:r>
            <w:r w:rsidR="006B2832" w:rsidRPr="0024728C">
              <w:rPr>
                <w:rFonts w:cs="Times New Roman"/>
                <w:b/>
                <w:bCs/>
                <w:szCs w:val="24"/>
              </w:rPr>
              <w:t>Estimated Annual Usage</w:t>
            </w:r>
            <w:r w:rsidR="00536381" w:rsidRPr="0024728C">
              <w:rPr>
                <w:rFonts w:cs="Times New Roman"/>
                <w:b/>
                <w:bCs/>
                <w:szCs w:val="24"/>
              </w:rPr>
              <w:t xml:space="preserve"> for </w:t>
            </w:r>
            <w:r w:rsidR="006B2832" w:rsidRPr="0024728C">
              <w:rPr>
                <w:rFonts w:cs="Times New Roman"/>
                <w:b/>
                <w:bCs/>
                <w:szCs w:val="24"/>
              </w:rPr>
              <w:t xml:space="preserve">the number of product </w:t>
            </w:r>
            <w:r w:rsidR="00536381" w:rsidRPr="0024728C">
              <w:rPr>
                <w:rFonts w:cs="Times New Roman"/>
                <w:b/>
                <w:bCs/>
                <w:szCs w:val="24"/>
              </w:rPr>
              <w:t>c</w:t>
            </w:r>
            <w:r w:rsidR="006B2832" w:rsidRPr="0024728C">
              <w:rPr>
                <w:rFonts w:cs="Times New Roman"/>
                <w:b/>
                <w:bCs/>
                <w:szCs w:val="24"/>
              </w:rPr>
              <w:t>ases</w:t>
            </w:r>
            <w:r w:rsidR="00A36038" w:rsidRPr="0024728C">
              <w:rPr>
                <w:rFonts w:cs="Times New Roman"/>
                <w:b/>
                <w:bCs/>
                <w:szCs w:val="24"/>
              </w:rPr>
              <w:t xml:space="preserve"> (</w:t>
            </w:r>
            <w:r w:rsidR="00FD1701">
              <w:rPr>
                <w:rFonts w:cs="Times New Roman"/>
                <w:b/>
                <w:bCs/>
                <w:szCs w:val="24"/>
              </w:rPr>
              <w:t>a</w:t>
            </w:r>
            <w:r w:rsidR="00A36038" w:rsidRPr="0024728C">
              <w:rPr>
                <w:rFonts w:cs="Times New Roman"/>
                <w:b/>
                <w:bCs/>
                <w:szCs w:val="24"/>
              </w:rPr>
              <w:t xml:space="preserve"> case </w:t>
            </w:r>
            <w:r w:rsidR="00C373A8">
              <w:rPr>
                <w:rFonts w:cs="Times New Roman"/>
                <w:b/>
                <w:bCs/>
                <w:szCs w:val="24"/>
              </w:rPr>
              <w:t>is</w:t>
            </w:r>
            <w:r w:rsidR="00A36038" w:rsidRPr="0024728C">
              <w:rPr>
                <w:rFonts w:cs="Times New Roman"/>
                <w:b/>
                <w:bCs/>
                <w:szCs w:val="24"/>
              </w:rPr>
              <w:t xml:space="preserve"> </w:t>
            </w:r>
            <w:r w:rsidR="00145A31" w:rsidRPr="0024728C">
              <w:rPr>
                <w:rFonts w:cs="Times New Roman"/>
                <w:b/>
                <w:bCs/>
                <w:szCs w:val="24"/>
              </w:rPr>
              <w:t>comprised of twenty-four (24) twelve (12) ounce aluminum cans</w:t>
            </w:r>
            <w:r w:rsidR="00A36038" w:rsidRPr="0024728C">
              <w:rPr>
                <w:rFonts w:cs="Times New Roman"/>
                <w:b/>
                <w:bCs/>
                <w:szCs w:val="24"/>
              </w:rPr>
              <w:t>)</w:t>
            </w:r>
            <w:r w:rsidR="006B2832" w:rsidRPr="0024728C">
              <w:rPr>
                <w:rFonts w:cs="Times New Roman"/>
                <w:b/>
                <w:bCs/>
                <w:szCs w:val="24"/>
              </w:rPr>
              <w:t xml:space="preserve"> </w:t>
            </w:r>
            <w:r w:rsidR="00536381" w:rsidRPr="0024728C">
              <w:rPr>
                <w:rFonts w:cs="Times New Roman"/>
                <w:b/>
                <w:bCs/>
                <w:szCs w:val="24"/>
              </w:rPr>
              <w:t>p</w:t>
            </w:r>
            <w:r w:rsidR="006B2832" w:rsidRPr="0024728C">
              <w:rPr>
                <w:rFonts w:cs="Times New Roman"/>
                <w:b/>
                <w:bCs/>
                <w:szCs w:val="24"/>
              </w:rPr>
              <w:t>urchased</w:t>
            </w:r>
            <w:r w:rsidR="00536381" w:rsidRPr="0024728C">
              <w:rPr>
                <w:rFonts w:cs="Times New Roman"/>
                <w:b/>
                <w:bCs/>
                <w:szCs w:val="24"/>
              </w:rPr>
              <w:t xml:space="preserve"> by,</w:t>
            </w:r>
            <w:r w:rsidR="006B2832" w:rsidRPr="0024728C">
              <w:rPr>
                <w:rFonts w:cs="Times New Roman"/>
                <w:b/>
                <w:bCs/>
                <w:szCs w:val="24"/>
              </w:rPr>
              <w:t xml:space="preserve"> and </w:t>
            </w:r>
            <w:r w:rsidR="00536381" w:rsidRPr="0024728C">
              <w:rPr>
                <w:rFonts w:cs="Times New Roman"/>
                <w:b/>
                <w:bCs/>
                <w:szCs w:val="24"/>
              </w:rPr>
              <w:t xml:space="preserve">the </w:t>
            </w:r>
            <w:r w:rsidR="006B2832" w:rsidRPr="0024728C">
              <w:rPr>
                <w:rFonts w:cs="Times New Roman"/>
                <w:b/>
                <w:bCs/>
                <w:szCs w:val="24"/>
              </w:rPr>
              <w:t xml:space="preserve">number of Machines </w:t>
            </w:r>
            <w:r w:rsidR="00536381" w:rsidRPr="0024728C">
              <w:rPr>
                <w:rFonts w:cs="Times New Roman"/>
                <w:b/>
                <w:bCs/>
                <w:szCs w:val="24"/>
              </w:rPr>
              <w:t xml:space="preserve">located at, </w:t>
            </w:r>
            <w:r w:rsidR="006B2832" w:rsidRPr="0024728C">
              <w:rPr>
                <w:rFonts w:cs="Times New Roman"/>
                <w:b/>
                <w:bCs/>
                <w:szCs w:val="24"/>
              </w:rPr>
              <w:t>each NDCS location</w:t>
            </w:r>
            <w:r w:rsidR="00A36038">
              <w:rPr>
                <w:rFonts w:cs="Times New Roman"/>
                <w:b/>
                <w:bCs/>
                <w:szCs w:val="24"/>
              </w:rPr>
              <w:t>:</w:t>
            </w:r>
          </w:p>
        </w:tc>
      </w:tr>
      <w:tr w:rsidR="00BA65A8" w:rsidRPr="0025153F" w14:paraId="2DFCC17C" w14:textId="77777777" w:rsidTr="000709DA">
        <w:trPr>
          <w:cantSplit/>
          <w:trHeight w:val="576"/>
          <w:jc w:val="center"/>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64A0C2F0" w14:textId="77777777" w:rsidR="00BA65A8" w:rsidRPr="008C7C29" w:rsidRDefault="00BA65A8">
            <w:pPr>
              <w:spacing w:line="360" w:lineRule="auto"/>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06635F43" w14:textId="77777777" w:rsidR="00BA65A8" w:rsidRPr="008C7C29" w:rsidRDefault="00BA65A8">
            <w:pPr>
              <w:spacing w:line="360" w:lineRule="auto"/>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2D4A3A4C" w14:textId="77777777" w:rsidR="00BA65A8" w:rsidRPr="008C7C29" w:rsidRDefault="00BA65A8">
            <w:pPr>
              <w:spacing w:line="360" w:lineRule="auto"/>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4BF1179B" w14:textId="77777777" w:rsidR="00BA65A8" w:rsidRDefault="00BA65A8" w:rsidP="00BA65A8">
            <w:pPr>
              <w:pStyle w:val="Level3"/>
              <w:numPr>
                <w:ilvl w:val="0"/>
                <w:numId w:val="95"/>
              </w:numPr>
              <w:spacing w:line="360" w:lineRule="auto"/>
              <w:ind w:left="1394" w:hanging="720"/>
              <w:jc w:val="both"/>
              <w:rPr>
                <w:rFonts w:cs="Times New Roman"/>
                <w:szCs w:val="24"/>
              </w:rPr>
            </w:pPr>
            <w:r>
              <w:rPr>
                <w:rFonts w:cs="Times New Roman"/>
                <w:szCs w:val="24"/>
              </w:rPr>
              <w:t>Nebraska State Penitentiary (NSP)-Lincoln, NE:</w:t>
            </w:r>
          </w:p>
          <w:p w14:paraId="7B238540" w14:textId="77777777" w:rsidR="00BA65A8" w:rsidRDefault="00BA65A8" w:rsidP="00BA65A8">
            <w:pPr>
              <w:pStyle w:val="Level3"/>
              <w:spacing w:line="360" w:lineRule="auto"/>
              <w:ind w:left="1394"/>
              <w:jc w:val="both"/>
              <w:rPr>
                <w:rFonts w:cs="Times New Roman"/>
                <w:szCs w:val="24"/>
              </w:rPr>
            </w:pPr>
            <w:r>
              <w:rPr>
                <w:rFonts w:cs="Times New Roman"/>
                <w:szCs w:val="24"/>
              </w:rPr>
              <w:t>Estimated Annual Usage: 2,100 Product Cases</w:t>
            </w:r>
          </w:p>
          <w:p w14:paraId="13AB4EDA" w14:textId="1CBBD054" w:rsidR="00BA65A8" w:rsidRDefault="00BA65A8" w:rsidP="0024728C">
            <w:pPr>
              <w:pStyle w:val="Level3"/>
              <w:spacing w:line="360" w:lineRule="auto"/>
              <w:ind w:left="1394"/>
              <w:jc w:val="both"/>
              <w:rPr>
                <w:rFonts w:cs="Times New Roman"/>
                <w:szCs w:val="24"/>
              </w:rPr>
            </w:pPr>
            <w:r>
              <w:rPr>
                <w:rFonts w:cs="Times New Roman"/>
                <w:szCs w:val="24"/>
              </w:rPr>
              <w:t>Machines: Thirteen (13) Token Machines.</w:t>
            </w:r>
          </w:p>
        </w:tc>
      </w:tr>
      <w:tr w:rsidR="00BA65A8" w:rsidRPr="0025153F" w14:paraId="2061278B" w14:textId="77777777" w:rsidTr="000709DA">
        <w:trPr>
          <w:cantSplit/>
          <w:trHeight w:val="576"/>
          <w:jc w:val="center"/>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76828D0C" w14:textId="77777777" w:rsidR="00BA65A8" w:rsidRPr="008C7C29" w:rsidRDefault="00BA65A8">
            <w:pPr>
              <w:spacing w:line="360" w:lineRule="auto"/>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0969EDF7" w14:textId="77777777" w:rsidR="00BA65A8" w:rsidRPr="008C7C29" w:rsidRDefault="00BA65A8">
            <w:pPr>
              <w:spacing w:line="360" w:lineRule="auto"/>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3FDABFB9" w14:textId="77777777" w:rsidR="00BA65A8" w:rsidRPr="008C7C29" w:rsidRDefault="00BA65A8">
            <w:pPr>
              <w:spacing w:line="360" w:lineRule="auto"/>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4D1A0F43" w14:textId="77777777" w:rsidR="00BA65A8" w:rsidRDefault="00BA65A8" w:rsidP="00BA65A8">
            <w:pPr>
              <w:pStyle w:val="Level3"/>
              <w:numPr>
                <w:ilvl w:val="0"/>
                <w:numId w:val="95"/>
              </w:numPr>
              <w:spacing w:line="360" w:lineRule="auto"/>
              <w:ind w:left="1394" w:hanging="720"/>
              <w:jc w:val="both"/>
              <w:rPr>
                <w:rFonts w:cs="Times New Roman"/>
                <w:szCs w:val="24"/>
              </w:rPr>
            </w:pPr>
            <w:r>
              <w:rPr>
                <w:rFonts w:cs="Times New Roman"/>
                <w:szCs w:val="24"/>
              </w:rPr>
              <w:t>Reception and Treatment Center (RTC)-Lincoln, NE:</w:t>
            </w:r>
          </w:p>
          <w:p w14:paraId="7BC84F9C" w14:textId="77777777" w:rsidR="00BA65A8" w:rsidRDefault="00BA65A8" w:rsidP="00BA65A8">
            <w:pPr>
              <w:pStyle w:val="Level3"/>
              <w:spacing w:line="360" w:lineRule="auto"/>
              <w:ind w:left="1394"/>
              <w:jc w:val="both"/>
              <w:rPr>
                <w:rFonts w:cs="Times New Roman"/>
                <w:szCs w:val="24"/>
              </w:rPr>
            </w:pPr>
            <w:r>
              <w:rPr>
                <w:rFonts w:cs="Times New Roman"/>
                <w:szCs w:val="24"/>
              </w:rPr>
              <w:t>Estimated Annual Usage: 2,200 Product Cases</w:t>
            </w:r>
          </w:p>
          <w:p w14:paraId="45F9EF61" w14:textId="4EA2FE72" w:rsidR="00BA65A8" w:rsidRDefault="00BA65A8" w:rsidP="0024728C">
            <w:pPr>
              <w:pStyle w:val="Level3"/>
              <w:spacing w:line="360" w:lineRule="auto"/>
              <w:ind w:left="1394"/>
              <w:jc w:val="both"/>
              <w:rPr>
                <w:rFonts w:cs="Times New Roman"/>
                <w:szCs w:val="24"/>
              </w:rPr>
            </w:pPr>
            <w:r>
              <w:rPr>
                <w:rFonts w:cs="Times New Roman"/>
                <w:szCs w:val="24"/>
              </w:rPr>
              <w:t>Machines: Fourteen (14) Token Machines.</w:t>
            </w:r>
          </w:p>
        </w:tc>
      </w:tr>
      <w:tr w:rsidR="00BA65A8" w:rsidRPr="0025153F" w14:paraId="1EFF0BFF" w14:textId="77777777" w:rsidTr="000709DA">
        <w:trPr>
          <w:cantSplit/>
          <w:trHeight w:val="576"/>
          <w:jc w:val="center"/>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31EF8B0C" w14:textId="77777777" w:rsidR="00BA65A8" w:rsidRPr="008C7C29" w:rsidRDefault="00BA65A8">
            <w:pPr>
              <w:spacing w:line="360" w:lineRule="auto"/>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4DB62A85" w14:textId="77777777" w:rsidR="00BA65A8" w:rsidRDefault="00BA65A8">
            <w:pPr>
              <w:spacing w:line="360" w:lineRule="auto"/>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6089FE04" w14:textId="77777777" w:rsidR="00BA65A8" w:rsidRPr="008C7C29" w:rsidRDefault="00BA65A8">
            <w:pPr>
              <w:spacing w:line="360" w:lineRule="auto"/>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6ABC75B8" w14:textId="77777777" w:rsidR="00BA65A8" w:rsidRDefault="00BA65A8" w:rsidP="00BA65A8">
            <w:pPr>
              <w:pStyle w:val="Level3"/>
              <w:numPr>
                <w:ilvl w:val="0"/>
                <w:numId w:val="95"/>
              </w:numPr>
              <w:spacing w:line="360" w:lineRule="auto"/>
              <w:ind w:left="1394" w:hanging="720"/>
              <w:jc w:val="both"/>
              <w:rPr>
                <w:rFonts w:cs="Times New Roman"/>
                <w:szCs w:val="24"/>
              </w:rPr>
            </w:pPr>
            <w:r>
              <w:rPr>
                <w:rFonts w:cs="Times New Roman"/>
                <w:szCs w:val="24"/>
              </w:rPr>
              <w:t>Omaha Correctional Center (OCC)-Omaha, NE:</w:t>
            </w:r>
          </w:p>
          <w:p w14:paraId="5AFCF746" w14:textId="77777777" w:rsidR="00BA65A8" w:rsidRDefault="00BA65A8" w:rsidP="00BA65A8">
            <w:pPr>
              <w:pStyle w:val="Level3"/>
              <w:spacing w:line="360" w:lineRule="auto"/>
              <w:ind w:left="1394"/>
              <w:jc w:val="both"/>
              <w:rPr>
                <w:rFonts w:cs="Times New Roman"/>
                <w:szCs w:val="24"/>
              </w:rPr>
            </w:pPr>
            <w:r>
              <w:rPr>
                <w:rFonts w:cs="Times New Roman"/>
                <w:szCs w:val="24"/>
              </w:rPr>
              <w:t>Estimated Annual Usage: 8,500 Product Cases</w:t>
            </w:r>
          </w:p>
          <w:p w14:paraId="28E2C728" w14:textId="35A713B1" w:rsidR="00BA65A8" w:rsidRDefault="00BA65A8" w:rsidP="0024728C">
            <w:pPr>
              <w:pStyle w:val="Level3"/>
              <w:spacing w:line="360" w:lineRule="auto"/>
              <w:ind w:left="1394"/>
              <w:jc w:val="both"/>
              <w:rPr>
                <w:rFonts w:cs="Times New Roman"/>
                <w:szCs w:val="24"/>
              </w:rPr>
            </w:pPr>
            <w:r>
              <w:rPr>
                <w:rFonts w:cs="Times New Roman"/>
                <w:szCs w:val="24"/>
              </w:rPr>
              <w:t>Machines: Nine (9) Token Machines.</w:t>
            </w:r>
          </w:p>
        </w:tc>
      </w:tr>
      <w:tr w:rsidR="00BA65A8" w:rsidRPr="0025153F" w14:paraId="7F0E932D" w14:textId="77777777" w:rsidTr="000709DA">
        <w:trPr>
          <w:cantSplit/>
          <w:trHeight w:val="576"/>
          <w:jc w:val="center"/>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23C5A47F" w14:textId="77777777" w:rsidR="00BA65A8" w:rsidRPr="008C7C29" w:rsidRDefault="00BA65A8">
            <w:pPr>
              <w:spacing w:line="360" w:lineRule="auto"/>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70445621" w14:textId="77777777" w:rsidR="00BA65A8" w:rsidRDefault="00BA65A8">
            <w:pPr>
              <w:spacing w:line="360" w:lineRule="auto"/>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08A92076" w14:textId="77777777" w:rsidR="00BA65A8" w:rsidRPr="008C7C29" w:rsidRDefault="00BA65A8">
            <w:pPr>
              <w:spacing w:line="360" w:lineRule="auto"/>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62DB69B6" w14:textId="77777777" w:rsidR="00BA65A8" w:rsidRDefault="00BA65A8" w:rsidP="00BA65A8">
            <w:pPr>
              <w:pStyle w:val="Level3"/>
              <w:numPr>
                <w:ilvl w:val="0"/>
                <w:numId w:val="95"/>
              </w:numPr>
              <w:spacing w:line="360" w:lineRule="auto"/>
              <w:ind w:left="1394" w:hanging="720"/>
              <w:jc w:val="both"/>
              <w:rPr>
                <w:rFonts w:cs="Times New Roman"/>
                <w:szCs w:val="24"/>
              </w:rPr>
            </w:pPr>
            <w:r>
              <w:rPr>
                <w:rFonts w:cs="Times New Roman"/>
                <w:szCs w:val="24"/>
              </w:rPr>
              <w:t>Nebraska Correctional Youth Facility (NCYF)-Omaha, NE:</w:t>
            </w:r>
          </w:p>
          <w:p w14:paraId="16734D0D" w14:textId="77777777" w:rsidR="00BA65A8" w:rsidRDefault="00BA65A8" w:rsidP="00BA65A8">
            <w:pPr>
              <w:pStyle w:val="Level3"/>
              <w:spacing w:line="360" w:lineRule="auto"/>
              <w:ind w:left="1394"/>
              <w:jc w:val="both"/>
              <w:rPr>
                <w:rFonts w:cs="Times New Roman"/>
                <w:szCs w:val="24"/>
              </w:rPr>
            </w:pPr>
            <w:r>
              <w:rPr>
                <w:rFonts w:cs="Times New Roman"/>
                <w:szCs w:val="24"/>
              </w:rPr>
              <w:t>Estimated Annual Usage: 400 Product Cases</w:t>
            </w:r>
          </w:p>
          <w:p w14:paraId="5B4EF4B4" w14:textId="605FAEB5" w:rsidR="00BA65A8" w:rsidRDefault="00BA65A8" w:rsidP="0024728C">
            <w:pPr>
              <w:pStyle w:val="Level3"/>
              <w:spacing w:line="360" w:lineRule="auto"/>
              <w:ind w:left="1394"/>
              <w:jc w:val="both"/>
              <w:rPr>
                <w:rFonts w:cs="Times New Roman"/>
                <w:szCs w:val="24"/>
              </w:rPr>
            </w:pPr>
            <w:r>
              <w:rPr>
                <w:rFonts w:cs="Times New Roman"/>
                <w:szCs w:val="24"/>
              </w:rPr>
              <w:t>Machines: Three (3) Token Machines.</w:t>
            </w:r>
          </w:p>
        </w:tc>
      </w:tr>
      <w:tr w:rsidR="00412823" w:rsidRPr="0025153F" w14:paraId="4BAE69F0" w14:textId="77777777" w:rsidTr="000709DA">
        <w:trPr>
          <w:cantSplit/>
          <w:trHeight w:val="576"/>
          <w:jc w:val="center"/>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1FF2C918" w14:textId="77777777" w:rsidR="00E94780" w:rsidRPr="008C7C29" w:rsidRDefault="00E94780" w:rsidP="0024728C">
            <w:pPr>
              <w:spacing w:line="360" w:lineRule="auto"/>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401968F2" w14:textId="77777777" w:rsidR="00E94780" w:rsidRPr="008C7C29" w:rsidRDefault="00E94780" w:rsidP="0024728C">
            <w:pPr>
              <w:spacing w:line="360" w:lineRule="auto"/>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29DBF3D7" w14:textId="77777777" w:rsidR="00E94780" w:rsidRPr="008C7C29" w:rsidRDefault="00E94780" w:rsidP="0024728C">
            <w:pPr>
              <w:spacing w:line="360" w:lineRule="auto"/>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6F810F06" w14:textId="77777777" w:rsidR="00BA65A8" w:rsidRDefault="00BA65A8" w:rsidP="00BA65A8">
            <w:pPr>
              <w:pStyle w:val="Level3"/>
              <w:numPr>
                <w:ilvl w:val="0"/>
                <w:numId w:val="95"/>
              </w:numPr>
              <w:spacing w:line="360" w:lineRule="auto"/>
              <w:ind w:left="1394" w:hanging="720"/>
              <w:jc w:val="both"/>
              <w:rPr>
                <w:rFonts w:cs="Times New Roman"/>
                <w:szCs w:val="24"/>
              </w:rPr>
            </w:pPr>
            <w:r>
              <w:rPr>
                <w:rFonts w:cs="Times New Roman"/>
                <w:szCs w:val="24"/>
              </w:rPr>
              <w:t>Nebraska Correctional Center for Women (NCCW)-York, NE:</w:t>
            </w:r>
          </w:p>
          <w:p w14:paraId="452A508A" w14:textId="77777777" w:rsidR="00BA65A8" w:rsidRDefault="00BA65A8" w:rsidP="00BA65A8">
            <w:pPr>
              <w:pStyle w:val="Level3"/>
              <w:spacing w:line="360" w:lineRule="auto"/>
              <w:ind w:left="1394"/>
              <w:jc w:val="both"/>
              <w:rPr>
                <w:rFonts w:cs="Times New Roman"/>
                <w:szCs w:val="24"/>
              </w:rPr>
            </w:pPr>
            <w:r>
              <w:rPr>
                <w:rFonts w:cs="Times New Roman"/>
                <w:szCs w:val="24"/>
              </w:rPr>
              <w:t>Estimated Annual Usage: 5,300 Product Cases</w:t>
            </w:r>
          </w:p>
          <w:p w14:paraId="49156691" w14:textId="064BA6C3" w:rsidR="00E94780" w:rsidRDefault="00BA65A8" w:rsidP="0024728C">
            <w:pPr>
              <w:pStyle w:val="Level3"/>
              <w:spacing w:line="360" w:lineRule="auto"/>
              <w:ind w:left="1394"/>
              <w:jc w:val="both"/>
              <w:rPr>
                <w:rFonts w:cs="Times New Roman"/>
                <w:szCs w:val="24"/>
              </w:rPr>
            </w:pPr>
            <w:r>
              <w:rPr>
                <w:rFonts w:cs="Times New Roman"/>
                <w:szCs w:val="24"/>
              </w:rPr>
              <w:t>Machines: Seven (7) Token Machines</w:t>
            </w:r>
          </w:p>
        </w:tc>
      </w:tr>
      <w:tr w:rsidR="00412823" w:rsidRPr="0025153F" w14:paraId="740D7A59" w14:textId="77777777" w:rsidTr="000709DA">
        <w:trPr>
          <w:cantSplit/>
          <w:trHeight w:val="576"/>
          <w:jc w:val="center"/>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11ADC521" w14:textId="77777777" w:rsidR="00E94780" w:rsidRPr="008C7C29" w:rsidRDefault="00E94780" w:rsidP="0024728C">
            <w:pPr>
              <w:spacing w:line="360" w:lineRule="auto"/>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52705004" w14:textId="77777777" w:rsidR="00E94780" w:rsidRPr="008C7C29" w:rsidRDefault="00E94780" w:rsidP="0024728C">
            <w:pPr>
              <w:spacing w:line="360" w:lineRule="auto"/>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39BA78CE" w14:textId="77777777" w:rsidR="00E94780" w:rsidRPr="008C7C29" w:rsidRDefault="00E94780" w:rsidP="0024728C">
            <w:pPr>
              <w:spacing w:line="360" w:lineRule="auto"/>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41B93806" w14:textId="3DE6CDBE" w:rsidR="00E94780" w:rsidRDefault="00E94780" w:rsidP="0024728C">
            <w:pPr>
              <w:pStyle w:val="Level3"/>
              <w:numPr>
                <w:ilvl w:val="0"/>
                <w:numId w:val="95"/>
              </w:numPr>
              <w:spacing w:line="360" w:lineRule="auto"/>
              <w:ind w:left="1394" w:hanging="720"/>
              <w:jc w:val="both"/>
              <w:rPr>
                <w:rFonts w:cs="Times New Roman"/>
                <w:szCs w:val="24"/>
              </w:rPr>
            </w:pPr>
            <w:r>
              <w:rPr>
                <w:rFonts w:cs="Times New Roman"/>
                <w:szCs w:val="24"/>
              </w:rPr>
              <w:t>Tecumseh State Correctional Institution</w:t>
            </w:r>
            <w:r w:rsidR="004264EE">
              <w:rPr>
                <w:rFonts w:cs="Times New Roman"/>
                <w:szCs w:val="24"/>
              </w:rPr>
              <w:t xml:space="preserve"> (TSCI)-Tecumseh, NE</w:t>
            </w:r>
            <w:r>
              <w:rPr>
                <w:rFonts w:cs="Times New Roman"/>
                <w:szCs w:val="24"/>
              </w:rPr>
              <w:t>:</w:t>
            </w:r>
          </w:p>
          <w:p w14:paraId="79A71911" w14:textId="7D59A5DE" w:rsidR="00E94780" w:rsidRDefault="004264EE" w:rsidP="0024728C">
            <w:pPr>
              <w:pStyle w:val="Level3"/>
              <w:spacing w:line="360" w:lineRule="auto"/>
              <w:ind w:left="1394"/>
              <w:jc w:val="both"/>
              <w:rPr>
                <w:rFonts w:cs="Times New Roman"/>
                <w:szCs w:val="24"/>
              </w:rPr>
            </w:pPr>
            <w:r>
              <w:rPr>
                <w:rFonts w:cs="Times New Roman"/>
                <w:szCs w:val="24"/>
              </w:rPr>
              <w:t>Estimated Annual Usage</w:t>
            </w:r>
            <w:r w:rsidR="00E94780">
              <w:rPr>
                <w:rFonts w:cs="Times New Roman"/>
                <w:szCs w:val="24"/>
              </w:rPr>
              <w:t>: 6</w:t>
            </w:r>
            <w:r>
              <w:rPr>
                <w:rFonts w:cs="Times New Roman"/>
                <w:szCs w:val="24"/>
              </w:rPr>
              <w:t>,</w:t>
            </w:r>
            <w:r w:rsidR="00E94780">
              <w:rPr>
                <w:rFonts w:cs="Times New Roman"/>
                <w:szCs w:val="24"/>
              </w:rPr>
              <w:t>000</w:t>
            </w:r>
            <w:r>
              <w:rPr>
                <w:rFonts w:cs="Times New Roman"/>
                <w:szCs w:val="24"/>
              </w:rPr>
              <w:t xml:space="preserve"> Product Cases</w:t>
            </w:r>
          </w:p>
          <w:p w14:paraId="1A7987AE" w14:textId="5E3FD12F" w:rsidR="00E94780" w:rsidRDefault="00E94780" w:rsidP="0024728C">
            <w:pPr>
              <w:pStyle w:val="Level3"/>
              <w:spacing w:line="360" w:lineRule="auto"/>
              <w:ind w:left="1394"/>
              <w:jc w:val="both"/>
              <w:rPr>
                <w:rFonts w:cs="Times New Roman"/>
                <w:szCs w:val="24"/>
              </w:rPr>
            </w:pPr>
            <w:r>
              <w:rPr>
                <w:rFonts w:cs="Times New Roman"/>
                <w:szCs w:val="24"/>
              </w:rPr>
              <w:t xml:space="preserve">Machines: </w:t>
            </w:r>
            <w:r w:rsidR="004264EE">
              <w:rPr>
                <w:rFonts w:cs="Times New Roman"/>
                <w:szCs w:val="24"/>
              </w:rPr>
              <w:t>Thirteen (</w:t>
            </w:r>
            <w:r>
              <w:rPr>
                <w:rFonts w:cs="Times New Roman"/>
                <w:szCs w:val="24"/>
              </w:rPr>
              <w:t>13</w:t>
            </w:r>
            <w:r w:rsidR="004264EE">
              <w:rPr>
                <w:rFonts w:cs="Times New Roman"/>
                <w:szCs w:val="24"/>
              </w:rPr>
              <w:t xml:space="preserve">) </w:t>
            </w:r>
            <w:r w:rsidR="000709DA">
              <w:rPr>
                <w:rFonts w:cs="Times New Roman"/>
                <w:szCs w:val="24"/>
              </w:rPr>
              <w:t>Token Machines</w:t>
            </w:r>
          </w:p>
        </w:tc>
      </w:tr>
      <w:tr w:rsidR="00E94780" w:rsidRPr="0025153F" w14:paraId="3DB08FA1" w14:textId="77777777" w:rsidTr="008143C4">
        <w:trPr>
          <w:cantSplit/>
          <w:jc w:val="center"/>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777FFE89" w14:textId="77777777" w:rsidR="00E94780" w:rsidRPr="001749D0" w:rsidRDefault="00E94780" w:rsidP="008143C4">
            <w:pPr>
              <w:rPr>
                <w:rFonts w:cs="Arial"/>
                <w:b/>
                <w:bCs/>
                <w:sz w:val="18"/>
                <w:szCs w:val="18"/>
                <w:lang w:eastAsia="x-none"/>
              </w:rPr>
            </w:pPr>
            <w:r w:rsidRPr="001749D0">
              <w:rPr>
                <w:rFonts w:cs="Arial"/>
                <w:b/>
                <w:bCs/>
                <w:sz w:val="18"/>
                <w:szCs w:val="18"/>
                <w:lang w:eastAsia="x-none"/>
              </w:rPr>
              <w:t xml:space="preserve">NOTES/COMMENTS: </w:t>
            </w:r>
          </w:p>
          <w:p w14:paraId="0454B4F3" w14:textId="77777777" w:rsidR="00E94780" w:rsidRPr="001749D0" w:rsidRDefault="00E94780" w:rsidP="008143C4">
            <w:pPr>
              <w:rPr>
                <w:rFonts w:cs="Arial"/>
                <w:b/>
                <w:bCs/>
                <w:sz w:val="18"/>
                <w:szCs w:val="18"/>
                <w:lang w:eastAsia="x-none"/>
              </w:rPr>
            </w:pPr>
          </w:p>
          <w:p w14:paraId="40AE8666" w14:textId="77777777" w:rsidR="00E94780" w:rsidRDefault="00E94780" w:rsidP="008143C4">
            <w:pPr>
              <w:rPr>
                <w:rFonts w:cs="Arial"/>
                <w:b/>
                <w:bCs/>
                <w:sz w:val="18"/>
                <w:szCs w:val="18"/>
                <w:lang w:eastAsia="x-none"/>
              </w:rPr>
            </w:pPr>
          </w:p>
          <w:p w14:paraId="0266D2C5" w14:textId="77777777" w:rsidR="00E94780" w:rsidRPr="001749D0" w:rsidRDefault="00E94780" w:rsidP="008143C4">
            <w:pPr>
              <w:rPr>
                <w:rFonts w:cs="Arial"/>
                <w:b/>
                <w:bCs/>
                <w:sz w:val="18"/>
                <w:szCs w:val="18"/>
                <w:lang w:eastAsia="x-none"/>
              </w:rPr>
            </w:pPr>
          </w:p>
        </w:tc>
      </w:tr>
    </w:tbl>
    <w:p w14:paraId="24CD2B62" w14:textId="77777777" w:rsidR="00EA4C1C" w:rsidRDefault="00EA4C1C" w:rsidP="0024728C">
      <w:pPr>
        <w:pStyle w:val="Level2"/>
        <w:ind w:left="720"/>
        <w:jc w:val="both"/>
      </w:pPr>
    </w:p>
    <w:p w14:paraId="3A299B6B" w14:textId="1F494B1A" w:rsidR="005C1EC7" w:rsidRPr="0024728C" w:rsidRDefault="00C7686F" w:rsidP="00C7686F">
      <w:pPr>
        <w:pStyle w:val="Level2"/>
        <w:numPr>
          <w:ilvl w:val="1"/>
          <w:numId w:val="9"/>
        </w:numPr>
        <w:jc w:val="both"/>
      </w:pPr>
      <w:bookmarkStart w:id="594" w:name="_Toc208316018"/>
      <w:r w:rsidRPr="0024728C">
        <w:t>MACHINES</w:t>
      </w:r>
      <w:r w:rsidR="00C9455D">
        <w:t>: SPECIFICATIONS, MAINTENANCE, AND REPAIRS</w:t>
      </w:r>
      <w:bookmarkEnd w:id="594"/>
      <w:r w:rsidR="00144AED" w:rsidRPr="0024728C">
        <w:t xml:space="preserve"> </w:t>
      </w:r>
    </w:p>
    <w:p w14:paraId="4109757B" w14:textId="59D2EA21" w:rsidR="00C7686F" w:rsidRDefault="00C7686F" w:rsidP="000E504D">
      <w:pPr>
        <w:pStyle w:val="Level2Body"/>
      </w:pPr>
    </w:p>
    <w:tbl>
      <w:tblPr>
        <w:tblW w:w="101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C7686F" w:rsidRPr="00B6475E" w14:paraId="3E62212D" w14:textId="77777777" w:rsidTr="0024728C">
        <w:trPr>
          <w:cantSplit/>
          <w:jc w:val="center"/>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07C75D4" w14:textId="77777777" w:rsidR="00C7686F" w:rsidRPr="00611F27" w:rsidRDefault="00C7686F" w:rsidP="0024728C">
            <w:pPr>
              <w:pStyle w:val="Glossary"/>
              <w:widowControl/>
              <w:jc w:val="center"/>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1C1392D" w14:textId="77777777" w:rsidR="00C7686F" w:rsidRPr="00611F27" w:rsidRDefault="00C7686F" w:rsidP="0024728C">
            <w:pPr>
              <w:pStyle w:val="Glossary"/>
              <w:widowControl/>
              <w:jc w:val="center"/>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CBB7A99" w14:textId="77777777" w:rsidR="00C7686F" w:rsidRPr="00611F27" w:rsidRDefault="00C7686F" w:rsidP="0024728C">
            <w:pPr>
              <w:pStyle w:val="Glossary"/>
              <w:widowControl/>
              <w:jc w:val="center"/>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5F5AEDD0" w14:textId="77777777" w:rsidR="00C7686F" w:rsidRPr="00B6475E" w:rsidRDefault="00C7686F" w:rsidP="0024728C">
            <w:pPr>
              <w:jc w:val="center"/>
              <w:rPr>
                <w:rStyle w:val="Glossary-Bold"/>
                <w:szCs w:val="24"/>
              </w:rPr>
            </w:pPr>
          </w:p>
        </w:tc>
      </w:tr>
      <w:tr w:rsidR="00C7686F" w:rsidRPr="0025153F" w14:paraId="744F69E5" w14:textId="77777777" w:rsidTr="0024728C">
        <w:trPr>
          <w:cantSplit/>
          <w:trHeight w:val="461"/>
          <w:jc w:val="center"/>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559F824E" w14:textId="77777777" w:rsidR="00C7686F" w:rsidRPr="008C7C29" w:rsidRDefault="00C7686F" w:rsidP="0024728C">
            <w:pPr>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6356C4B3" w14:textId="77777777" w:rsidR="00C7686F" w:rsidRPr="008C7C29" w:rsidRDefault="00C7686F" w:rsidP="0024728C">
            <w:pPr>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12C4E31E" w14:textId="77777777" w:rsidR="00C7686F" w:rsidRPr="008C7C29" w:rsidRDefault="00C7686F" w:rsidP="0024728C">
            <w:pPr>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2649B271" w14:textId="67B3D49A" w:rsidR="00C7686F" w:rsidRPr="00505AE2" w:rsidRDefault="00C9455D" w:rsidP="0024728C">
            <w:pPr>
              <w:pStyle w:val="Level3"/>
              <w:numPr>
                <w:ilvl w:val="0"/>
                <w:numId w:val="94"/>
              </w:numPr>
              <w:ind w:hanging="720"/>
              <w:jc w:val="both"/>
              <w:rPr>
                <w:rFonts w:cs="Times New Roman"/>
                <w:szCs w:val="24"/>
              </w:rPr>
            </w:pPr>
            <w:r>
              <w:rPr>
                <w:rFonts w:cs="Times New Roman"/>
                <w:szCs w:val="24"/>
              </w:rPr>
              <w:t xml:space="preserve">Vendor owned and operated </w:t>
            </w:r>
            <w:r w:rsidR="005049A7">
              <w:rPr>
                <w:rFonts w:cs="Times New Roman"/>
                <w:szCs w:val="24"/>
              </w:rPr>
              <w:t>m</w:t>
            </w:r>
            <w:r>
              <w:rPr>
                <w:rFonts w:cs="Times New Roman"/>
                <w:szCs w:val="24"/>
              </w:rPr>
              <w:t>achines</w:t>
            </w:r>
            <w:r w:rsidR="000E55E4">
              <w:rPr>
                <w:rFonts w:cs="Times New Roman"/>
                <w:szCs w:val="24"/>
              </w:rPr>
              <w:t xml:space="preserve">, </w:t>
            </w:r>
            <w:r w:rsidR="00BE4FB5">
              <w:rPr>
                <w:rFonts w:cs="Times New Roman"/>
                <w:szCs w:val="24"/>
              </w:rPr>
              <w:t>m</w:t>
            </w:r>
            <w:r w:rsidR="000E55E4">
              <w:rPr>
                <w:rFonts w:cs="Times New Roman"/>
                <w:szCs w:val="24"/>
              </w:rPr>
              <w:t>achine maintenance and repair costs</w:t>
            </w:r>
            <w:r w:rsidR="00C7686F">
              <w:rPr>
                <w:rFonts w:cs="Times New Roman"/>
                <w:szCs w:val="24"/>
              </w:rPr>
              <w:t xml:space="preserve"> </w:t>
            </w:r>
            <w:r>
              <w:rPr>
                <w:rFonts w:cs="Times New Roman"/>
                <w:szCs w:val="24"/>
              </w:rPr>
              <w:t xml:space="preserve">shall be included in the bid price(s) for “Brand Name” Pop and Pop Products and </w:t>
            </w:r>
            <w:r w:rsidR="00C7686F">
              <w:rPr>
                <w:rFonts w:cs="Times New Roman"/>
                <w:szCs w:val="24"/>
              </w:rPr>
              <w:t>will be provided</w:t>
            </w:r>
            <w:r w:rsidR="00E73291">
              <w:rPr>
                <w:rFonts w:cs="Times New Roman"/>
                <w:szCs w:val="24"/>
              </w:rPr>
              <w:t xml:space="preserve"> </w:t>
            </w:r>
            <w:r w:rsidR="00C7686F">
              <w:rPr>
                <w:rFonts w:cs="Times New Roman"/>
                <w:szCs w:val="24"/>
              </w:rPr>
              <w:t>by the Vendor</w:t>
            </w:r>
            <w:r w:rsidR="005B0442">
              <w:rPr>
                <w:rFonts w:cs="Times New Roman"/>
                <w:szCs w:val="24"/>
              </w:rPr>
              <w:t xml:space="preserve"> at no extra cost to the end user</w:t>
            </w:r>
            <w:r w:rsidR="00C7686F">
              <w:rPr>
                <w:rFonts w:cs="Times New Roman"/>
                <w:szCs w:val="24"/>
              </w:rPr>
              <w:t>.</w:t>
            </w:r>
          </w:p>
        </w:tc>
      </w:tr>
      <w:tr w:rsidR="00C9455D" w:rsidRPr="0025153F" w14:paraId="1C13AC5F" w14:textId="77777777" w:rsidTr="0024728C">
        <w:trPr>
          <w:cantSplit/>
          <w:trHeight w:val="461"/>
          <w:jc w:val="center"/>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56B50CEF" w14:textId="77777777" w:rsidR="00C9455D" w:rsidRPr="008C7C29" w:rsidRDefault="00C9455D" w:rsidP="0024728C">
            <w:pPr>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7ABE0097" w14:textId="77777777" w:rsidR="00C9455D" w:rsidRPr="008C7C29" w:rsidRDefault="00C9455D" w:rsidP="0024728C">
            <w:pPr>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6629A3E7" w14:textId="77777777" w:rsidR="00C9455D" w:rsidRPr="008C7C29" w:rsidRDefault="00C9455D" w:rsidP="0024728C">
            <w:pPr>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6681C948" w14:textId="78EFF47B" w:rsidR="00C9455D" w:rsidRDefault="00C9455D" w:rsidP="0024728C">
            <w:pPr>
              <w:pStyle w:val="Level3"/>
              <w:numPr>
                <w:ilvl w:val="0"/>
                <w:numId w:val="94"/>
              </w:numPr>
              <w:ind w:hanging="720"/>
              <w:jc w:val="both"/>
              <w:rPr>
                <w:rFonts w:cs="Times New Roman"/>
                <w:szCs w:val="24"/>
              </w:rPr>
            </w:pPr>
            <w:r>
              <w:t xml:space="preserve">The </w:t>
            </w:r>
            <w:r w:rsidR="004A0443">
              <w:t>V</w:t>
            </w:r>
            <w:r>
              <w:t xml:space="preserve">endor </w:t>
            </w:r>
            <w:proofErr w:type="gramStart"/>
            <w:r>
              <w:t>shall</w:t>
            </w:r>
            <w:proofErr w:type="gramEnd"/>
            <w:r>
              <w:t xml:space="preserve"> maintain, and repair pop machines as needed or upon request.  </w:t>
            </w:r>
          </w:p>
        </w:tc>
      </w:tr>
      <w:tr w:rsidR="00C9455D" w:rsidRPr="0025153F" w14:paraId="52C126FC" w14:textId="77777777" w:rsidTr="0024728C">
        <w:trPr>
          <w:cantSplit/>
          <w:trHeight w:val="461"/>
          <w:jc w:val="center"/>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7BE684B8" w14:textId="77777777" w:rsidR="00C9455D" w:rsidRPr="008C7C29" w:rsidRDefault="00C9455D" w:rsidP="0024728C">
            <w:pPr>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557E7CC8" w14:textId="77777777" w:rsidR="00C9455D" w:rsidRPr="008C7C29" w:rsidRDefault="00C9455D" w:rsidP="0024728C">
            <w:pPr>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7085DAE5" w14:textId="77777777" w:rsidR="00C9455D" w:rsidRPr="008C7C29" w:rsidRDefault="00C9455D" w:rsidP="0024728C">
            <w:pPr>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5A2B8604" w14:textId="4398ACE7" w:rsidR="00C9455D" w:rsidRDefault="00C9455D" w:rsidP="0024728C">
            <w:pPr>
              <w:pStyle w:val="Level3"/>
              <w:numPr>
                <w:ilvl w:val="0"/>
                <w:numId w:val="94"/>
              </w:numPr>
              <w:ind w:hanging="720"/>
              <w:jc w:val="both"/>
            </w:pPr>
            <w:r>
              <w:t xml:space="preserve">Repairs </w:t>
            </w:r>
            <w:r w:rsidR="001E1A4A">
              <w:t xml:space="preserve">are expected to </w:t>
            </w:r>
            <w:r>
              <w:t>be completed within</w:t>
            </w:r>
            <w:r w:rsidR="00A54AC2">
              <w:t xml:space="preserve"> three (3)</w:t>
            </w:r>
            <w:r>
              <w:t xml:space="preserve"> business days from the date of the service call from the Facility/Location.</w:t>
            </w:r>
            <w:r w:rsidR="001E1A4A">
              <w:t xml:space="preserve"> Repairs longer than three (3) business days from notification are to be communicated to the Facility/Location.  Every effort should be made by Vendor to provide a loaner machine if </w:t>
            </w:r>
            <w:proofErr w:type="gramStart"/>
            <w:r w:rsidR="001E1A4A">
              <w:t>service</w:t>
            </w:r>
            <w:proofErr w:type="gramEnd"/>
            <w:r w:rsidR="001E1A4A">
              <w:t xml:space="preserve"> cannot be restored within fifteen (15) business days. </w:t>
            </w:r>
          </w:p>
        </w:tc>
      </w:tr>
      <w:tr w:rsidR="00C7686F" w:rsidRPr="0025153F" w14:paraId="74EA05B6" w14:textId="77777777" w:rsidTr="0024728C">
        <w:trPr>
          <w:cantSplit/>
          <w:trHeight w:val="461"/>
          <w:jc w:val="center"/>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259E7605" w14:textId="77777777" w:rsidR="00C7686F" w:rsidRPr="008C7C29" w:rsidRDefault="00C7686F" w:rsidP="0024728C">
            <w:pPr>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4B227329" w14:textId="77777777" w:rsidR="00C7686F" w:rsidRPr="008C7C29" w:rsidRDefault="00C7686F" w:rsidP="0024728C">
            <w:pPr>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03A8C177" w14:textId="77777777" w:rsidR="00C7686F" w:rsidRPr="008C7C29" w:rsidRDefault="00C7686F" w:rsidP="0024728C">
            <w:pPr>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7C12B656" w14:textId="2BD99119" w:rsidR="00C7686F" w:rsidRDefault="00C7686F" w:rsidP="0024728C">
            <w:pPr>
              <w:pStyle w:val="Level3"/>
              <w:numPr>
                <w:ilvl w:val="0"/>
                <w:numId w:val="94"/>
              </w:numPr>
              <w:ind w:hanging="720"/>
              <w:jc w:val="both"/>
              <w:rPr>
                <w:rFonts w:cs="Times New Roman"/>
                <w:szCs w:val="24"/>
              </w:rPr>
            </w:pPr>
            <w:r>
              <w:rPr>
                <w:rFonts w:cs="Times New Roman"/>
                <w:szCs w:val="24"/>
              </w:rPr>
              <w:t xml:space="preserve">All </w:t>
            </w:r>
            <w:r w:rsidR="009D1BDB">
              <w:rPr>
                <w:rFonts w:cs="Times New Roman"/>
                <w:szCs w:val="24"/>
              </w:rPr>
              <w:t>m</w:t>
            </w:r>
            <w:r>
              <w:rPr>
                <w:rFonts w:cs="Times New Roman"/>
                <w:szCs w:val="24"/>
              </w:rPr>
              <w:t>achines should accept tokens</w:t>
            </w:r>
            <w:r w:rsidR="00C44E6C">
              <w:rPr>
                <w:rFonts w:cs="Times New Roman"/>
                <w:szCs w:val="24"/>
              </w:rPr>
              <w:t xml:space="preserve"> with specifications as defined in Section F.5. below </w:t>
            </w:r>
            <w:r>
              <w:rPr>
                <w:rFonts w:cs="Times New Roman"/>
                <w:szCs w:val="24"/>
              </w:rPr>
              <w:t>and</w:t>
            </w:r>
            <w:r w:rsidR="005B0442">
              <w:rPr>
                <w:rFonts w:cs="Times New Roman"/>
                <w:szCs w:val="24"/>
              </w:rPr>
              <w:t xml:space="preserve"> </w:t>
            </w:r>
            <w:r>
              <w:rPr>
                <w:rFonts w:cs="Times New Roman"/>
                <w:szCs w:val="24"/>
              </w:rPr>
              <w:t>smart card technolog</w:t>
            </w:r>
            <w:r w:rsidR="008C3947">
              <w:rPr>
                <w:rFonts w:cs="Times New Roman"/>
                <w:szCs w:val="24"/>
              </w:rPr>
              <w:t xml:space="preserve">y </w:t>
            </w:r>
            <w:proofErr w:type="gramStart"/>
            <w:r w:rsidR="008C3947">
              <w:rPr>
                <w:rFonts w:cs="Times New Roman"/>
                <w:szCs w:val="24"/>
              </w:rPr>
              <w:t>and  adhere</w:t>
            </w:r>
            <w:proofErr w:type="gramEnd"/>
            <w:r w:rsidR="008C3947">
              <w:rPr>
                <w:rFonts w:cs="Times New Roman"/>
                <w:szCs w:val="24"/>
              </w:rPr>
              <w:t xml:space="preserve"> to the following requirements:</w:t>
            </w:r>
          </w:p>
        </w:tc>
      </w:tr>
      <w:tr w:rsidR="0017739B" w:rsidRPr="0025153F" w14:paraId="2221CCF2" w14:textId="77777777" w:rsidTr="0024728C">
        <w:trPr>
          <w:cantSplit/>
          <w:trHeight w:val="461"/>
          <w:jc w:val="center"/>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0B185B68" w14:textId="77777777" w:rsidR="0017739B" w:rsidRPr="008C7C29" w:rsidRDefault="0017739B" w:rsidP="0024728C">
            <w:pPr>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4077497F" w14:textId="77777777" w:rsidR="0017739B" w:rsidRPr="008C7C29" w:rsidRDefault="0017739B" w:rsidP="0024728C">
            <w:pPr>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3B4B6720" w14:textId="77777777" w:rsidR="0017739B" w:rsidRPr="008C7C29" w:rsidRDefault="0017739B" w:rsidP="0024728C">
            <w:pPr>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56C0163C" w14:textId="54A028C6" w:rsidR="0017739B" w:rsidRDefault="0017739B" w:rsidP="0024728C">
            <w:pPr>
              <w:pStyle w:val="Level3"/>
              <w:numPr>
                <w:ilvl w:val="0"/>
                <w:numId w:val="102"/>
              </w:numPr>
              <w:ind w:left="1394" w:hanging="720"/>
              <w:jc w:val="both"/>
              <w:rPr>
                <w:rFonts w:cs="Times New Roman"/>
                <w:szCs w:val="24"/>
              </w:rPr>
            </w:pPr>
            <w:r>
              <w:rPr>
                <w:rFonts w:cs="Times New Roman"/>
                <w:szCs w:val="24"/>
              </w:rPr>
              <w:t xml:space="preserve">Internal coin counters and token counters shall be fully operational on all </w:t>
            </w:r>
            <w:r w:rsidR="009D1BDB">
              <w:rPr>
                <w:rFonts w:cs="Times New Roman"/>
                <w:szCs w:val="24"/>
              </w:rPr>
              <w:t>m</w:t>
            </w:r>
            <w:r>
              <w:rPr>
                <w:rFonts w:cs="Times New Roman"/>
                <w:szCs w:val="24"/>
              </w:rPr>
              <w:t>achines.</w:t>
            </w:r>
          </w:p>
        </w:tc>
      </w:tr>
      <w:tr w:rsidR="00C7686F" w:rsidRPr="0025153F" w14:paraId="029C396B" w14:textId="77777777" w:rsidTr="0024728C">
        <w:trPr>
          <w:cantSplit/>
          <w:trHeight w:val="461"/>
          <w:jc w:val="center"/>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50EA1CB7" w14:textId="77777777" w:rsidR="00C7686F" w:rsidRPr="008C7C29" w:rsidRDefault="00C7686F" w:rsidP="0024728C">
            <w:pPr>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405C6D3A" w14:textId="77777777" w:rsidR="00C7686F" w:rsidRPr="008C7C29" w:rsidRDefault="00C7686F" w:rsidP="0024728C">
            <w:pPr>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34D70E42" w14:textId="77777777" w:rsidR="00C7686F" w:rsidRPr="008C7C29" w:rsidRDefault="00C7686F" w:rsidP="0024728C">
            <w:pPr>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394AB8B1" w14:textId="1F4912B7" w:rsidR="00C7686F" w:rsidRDefault="005B0442" w:rsidP="0024728C">
            <w:pPr>
              <w:pStyle w:val="Level3"/>
              <w:numPr>
                <w:ilvl w:val="0"/>
                <w:numId w:val="102"/>
              </w:numPr>
              <w:ind w:left="1394" w:hanging="720"/>
              <w:jc w:val="both"/>
              <w:rPr>
                <w:rFonts w:cs="Times New Roman"/>
                <w:szCs w:val="24"/>
              </w:rPr>
            </w:pPr>
            <w:r>
              <w:rPr>
                <w:rFonts w:cs="Times New Roman"/>
                <w:szCs w:val="24"/>
              </w:rPr>
              <w:t>Smart card technology</w:t>
            </w:r>
            <w:r w:rsidR="0017739B">
              <w:rPr>
                <w:rFonts w:cs="Times New Roman"/>
                <w:szCs w:val="24"/>
              </w:rPr>
              <w:t xml:space="preserve"> should be</w:t>
            </w:r>
            <w:r w:rsidR="00B43C20">
              <w:rPr>
                <w:rFonts w:cs="Times New Roman"/>
                <w:szCs w:val="24"/>
              </w:rPr>
              <w:t xml:space="preserve"> installed</w:t>
            </w:r>
            <w:r w:rsidR="0017739B">
              <w:rPr>
                <w:rFonts w:cs="Times New Roman"/>
                <w:szCs w:val="24"/>
              </w:rPr>
              <w:t xml:space="preserve"> on </w:t>
            </w:r>
            <w:r w:rsidR="009D1BDB">
              <w:rPr>
                <w:rFonts w:cs="Times New Roman"/>
                <w:szCs w:val="24"/>
              </w:rPr>
              <w:t>m</w:t>
            </w:r>
            <w:r w:rsidR="0017739B">
              <w:rPr>
                <w:rFonts w:cs="Times New Roman"/>
                <w:szCs w:val="24"/>
              </w:rPr>
              <w:t>achines</w:t>
            </w:r>
            <w:r w:rsidR="00B43C20">
              <w:rPr>
                <w:rFonts w:cs="Times New Roman"/>
                <w:szCs w:val="24"/>
              </w:rPr>
              <w:t xml:space="preserve"> but not activated</w:t>
            </w:r>
            <w:r w:rsidR="0017739B">
              <w:rPr>
                <w:rFonts w:cs="Times New Roman"/>
                <w:szCs w:val="24"/>
              </w:rPr>
              <w:t xml:space="preserve"> until activation is requested by the State.</w:t>
            </w:r>
            <w:r>
              <w:rPr>
                <w:rFonts w:cs="Times New Roman"/>
                <w:szCs w:val="24"/>
              </w:rPr>
              <w:t xml:space="preserve"> </w:t>
            </w:r>
          </w:p>
        </w:tc>
      </w:tr>
      <w:tr w:rsidR="0017739B" w:rsidRPr="0025153F" w14:paraId="2926E0D7" w14:textId="77777777" w:rsidTr="0024728C">
        <w:trPr>
          <w:cantSplit/>
          <w:trHeight w:val="461"/>
          <w:jc w:val="center"/>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793F329F" w14:textId="77777777" w:rsidR="0017739B" w:rsidRPr="008C7C29" w:rsidRDefault="0017739B" w:rsidP="0024728C">
            <w:pPr>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0885F966" w14:textId="77777777" w:rsidR="0017739B" w:rsidRPr="008C7C29" w:rsidRDefault="0017739B" w:rsidP="0024728C">
            <w:pPr>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16BD6672" w14:textId="77777777" w:rsidR="0017739B" w:rsidRPr="008C7C29" w:rsidRDefault="0017739B" w:rsidP="0024728C">
            <w:pPr>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7B0FD337" w14:textId="055DA04A" w:rsidR="00CB61E5" w:rsidRPr="00AD5898" w:rsidRDefault="0017739B" w:rsidP="0024728C">
            <w:pPr>
              <w:pStyle w:val="Level3"/>
              <w:numPr>
                <w:ilvl w:val="0"/>
                <w:numId w:val="102"/>
              </w:numPr>
              <w:ind w:left="1394" w:hanging="720"/>
              <w:rPr>
                <w:szCs w:val="24"/>
              </w:rPr>
            </w:pPr>
            <w:r>
              <w:rPr>
                <w:rFonts w:cs="Times New Roman"/>
                <w:szCs w:val="24"/>
              </w:rPr>
              <w:t>If/When smart card technology is installed or activated it shall be done so at no additional cost when requested by the State.</w:t>
            </w:r>
            <w:r w:rsidR="00CB61E5">
              <w:rPr>
                <w:rFonts w:cs="Times New Roman"/>
                <w:szCs w:val="24"/>
              </w:rPr>
              <w:t xml:space="preserve"> </w:t>
            </w:r>
          </w:p>
        </w:tc>
      </w:tr>
      <w:tr w:rsidR="00AD5898" w:rsidRPr="0025153F" w14:paraId="36B5904F" w14:textId="77777777" w:rsidTr="00C7686F">
        <w:trPr>
          <w:cantSplit/>
          <w:jc w:val="center"/>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53047292" w14:textId="77777777" w:rsidR="00AD5898" w:rsidRPr="008C7C29" w:rsidRDefault="00AD5898" w:rsidP="008143C4">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6CAC3835" w14:textId="77777777" w:rsidR="00AD5898" w:rsidRPr="008C7C29" w:rsidRDefault="00AD5898" w:rsidP="008143C4">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25F53C0C" w14:textId="77777777" w:rsidR="00AD5898" w:rsidRPr="008C7C29" w:rsidRDefault="00AD5898" w:rsidP="008143C4">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4C0D5653" w14:textId="2596BD8E" w:rsidR="00AD5898" w:rsidRPr="00F1566D" w:rsidRDefault="00AD5898" w:rsidP="0024728C">
            <w:pPr>
              <w:pStyle w:val="Level3"/>
              <w:numPr>
                <w:ilvl w:val="0"/>
                <w:numId w:val="102"/>
              </w:numPr>
              <w:ind w:left="1394" w:hanging="720"/>
              <w:rPr>
                <w:rFonts w:cs="Times New Roman"/>
                <w:b/>
                <w:bCs/>
                <w:szCs w:val="24"/>
              </w:rPr>
            </w:pPr>
            <w:r w:rsidRPr="007B13B8">
              <w:rPr>
                <w:rFonts w:cs="Times New Roman"/>
                <w:szCs w:val="24"/>
              </w:rPr>
              <w:t xml:space="preserve">If smartcard technology </w:t>
            </w:r>
            <w:proofErr w:type="gramStart"/>
            <w:r w:rsidRPr="007B13B8">
              <w:rPr>
                <w:rFonts w:cs="Times New Roman"/>
                <w:szCs w:val="24"/>
              </w:rPr>
              <w:t>will require</w:t>
            </w:r>
            <w:proofErr w:type="gramEnd"/>
            <w:r w:rsidRPr="007B13B8">
              <w:rPr>
                <w:rFonts w:cs="Times New Roman"/>
                <w:szCs w:val="24"/>
              </w:rPr>
              <w:t xml:space="preserve"> State </w:t>
            </w:r>
            <w:proofErr w:type="spellStart"/>
            <w:r w:rsidRPr="007B13B8">
              <w:rPr>
                <w:rFonts w:cs="Times New Roman"/>
                <w:szCs w:val="24"/>
              </w:rPr>
              <w:t>WiFi</w:t>
            </w:r>
            <w:proofErr w:type="spellEnd"/>
            <w:r w:rsidRPr="007B13B8">
              <w:rPr>
                <w:rFonts w:cs="Times New Roman"/>
                <w:szCs w:val="24"/>
              </w:rPr>
              <w:t xml:space="preserve"> connectivity it will need to be capable of EAP/TLS known as WPA2 Enterprise.  If any </w:t>
            </w:r>
            <w:proofErr w:type="gramStart"/>
            <w:r w:rsidRPr="007B13B8">
              <w:rPr>
                <w:rFonts w:cs="Times New Roman"/>
                <w:szCs w:val="24"/>
              </w:rPr>
              <w:t>connectivity</w:t>
            </w:r>
            <w:proofErr w:type="gramEnd"/>
            <w:r w:rsidRPr="007B13B8">
              <w:rPr>
                <w:rFonts w:cs="Times New Roman"/>
                <w:szCs w:val="24"/>
              </w:rPr>
              <w:t xml:space="preserve"> is needed to or from a State network the State will require firewall requirements and only secure communications will be allowed.</w:t>
            </w:r>
          </w:p>
        </w:tc>
      </w:tr>
      <w:tr w:rsidR="00C7686F" w:rsidRPr="0025153F" w14:paraId="41EED945" w14:textId="77777777" w:rsidTr="0024728C">
        <w:trPr>
          <w:cantSplit/>
          <w:jc w:val="center"/>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564AB4A3" w14:textId="77777777" w:rsidR="00C7686F" w:rsidRPr="008C7C29" w:rsidRDefault="00C7686F" w:rsidP="008143C4">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0B00A656" w14:textId="77777777" w:rsidR="00C7686F" w:rsidRPr="008C7C29" w:rsidRDefault="00C7686F" w:rsidP="008143C4">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32F9F1E8" w14:textId="77777777" w:rsidR="00C7686F" w:rsidRPr="008C7C29" w:rsidRDefault="00C7686F" w:rsidP="008143C4">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0609D2F6" w14:textId="2DFF1862" w:rsidR="00B4399C" w:rsidRPr="0024728C" w:rsidRDefault="00E5678C" w:rsidP="0024728C">
            <w:pPr>
              <w:pStyle w:val="Level3"/>
              <w:numPr>
                <w:ilvl w:val="0"/>
                <w:numId w:val="94"/>
              </w:numPr>
              <w:ind w:hanging="720"/>
              <w:jc w:val="both"/>
              <w:rPr>
                <w:rFonts w:cs="Times New Roman"/>
                <w:b/>
                <w:bCs/>
                <w:szCs w:val="24"/>
              </w:rPr>
            </w:pPr>
            <w:r w:rsidRPr="00F1566D">
              <w:rPr>
                <w:rFonts w:cs="Times New Roman"/>
                <w:b/>
                <w:bCs/>
                <w:szCs w:val="24"/>
              </w:rPr>
              <w:t xml:space="preserve">Machines must accept a 22.84mm diameter/1.78mm thick token. </w:t>
            </w:r>
            <w:r w:rsidRPr="00F1566D">
              <w:rPr>
                <w:rFonts w:cs="Times New Roman"/>
                <w:szCs w:val="24"/>
              </w:rPr>
              <w:t>NDCS currently uses a coin token by Symbol Arts Item #XMC14069</w:t>
            </w:r>
            <w:r>
              <w:rPr>
                <w:rFonts w:cs="Times New Roman"/>
                <w:szCs w:val="24"/>
              </w:rPr>
              <w:t xml:space="preserve"> </w:t>
            </w:r>
          </w:p>
        </w:tc>
      </w:tr>
      <w:tr w:rsidR="00C7686F" w:rsidRPr="0025153F" w14:paraId="01A19FA7" w14:textId="77777777" w:rsidTr="0024728C">
        <w:trPr>
          <w:cantSplit/>
          <w:trHeight w:val="461"/>
          <w:jc w:val="center"/>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3B32BDCF" w14:textId="77777777" w:rsidR="00C7686F" w:rsidRPr="008C7C29" w:rsidRDefault="00C7686F" w:rsidP="0024728C">
            <w:pPr>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24A87AA1" w14:textId="77777777" w:rsidR="00C7686F" w:rsidRPr="008C7C29" w:rsidRDefault="00C7686F" w:rsidP="0024728C">
            <w:pPr>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6E753074" w14:textId="77777777" w:rsidR="00C7686F" w:rsidRPr="008C7C29" w:rsidRDefault="00C7686F" w:rsidP="0024728C">
            <w:pPr>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20D0B44D" w14:textId="78CF9A31" w:rsidR="00C7686F" w:rsidRPr="00E73291" w:rsidRDefault="00C7686F" w:rsidP="0024728C">
            <w:pPr>
              <w:pStyle w:val="Level3"/>
              <w:numPr>
                <w:ilvl w:val="0"/>
                <w:numId w:val="94"/>
              </w:numPr>
              <w:ind w:hanging="720"/>
              <w:jc w:val="both"/>
              <w:rPr>
                <w:rFonts w:cs="Times New Roman"/>
                <w:b/>
                <w:bCs/>
                <w:szCs w:val="24"/>
              </w:rPr>
            </w:pPr>
            <w:r w:rsidRPr="00E73291">
              <w:rPr>
                <w:rFonts w:cs="Times New Roman"/>
                <w:b/>
                <w:bCs/>
                <w:szCs w:val="24"/>
              </w:rPr>
              <w:t>All Machines should be like models and specifications as bid in lines 6.a through 6.</w:t>
            </w:r>
            <w:r w:rsidR="007B13B8">
              <w:rPr>
                <w:rFonts w:cs="Times New Roman"/>
                <w:b/>
                <w:bCs/>
                <w:szCs w:val="24"/>
              </w:rPr>
              <w:t>i</w:t>
            </w:r>
            <w:r w:rsidRPr="00E73291">
              <w:rPr>
                <w:rFonts w:cs="Times New Roman"/>
                <w:b/>
                <w:bCs/>
                <w:szCs w:val="24"/>
              </w:rPr>
              <w:t xml:space="preserve"> below</w:t>
            </w:r>
            <w:r w:rsidR="0024728C">
              <w:rPr>
                <w:rFonts w:cs="Times New Roman"/>
                <w:b/>
                <w:bCs/>
                <w:szCs w:val="24"/>
              </w:rPr>
              <w:t xml:space="preserve"> (make sure to fill all fillable locations in 6.a through 6.f. below)</w:t>
            </w:r>
            <w:r w:rsidR="00412823">
              <w:rPr>
                <w:rFonts w:cs="Times New Roman"/>
                <w:b/>
                <w:bCs/>
                <w:szCs w:val="24"/>
              </w:rPr>
              <w:t>:</w:t>
            </w:r>
          </w:p>
        </w:tc>
      </w:tr>
      <w:tr w:rsidR="00C7686F" w:rsidRPr="0025153F" w14:paraId="5759A8FF" w14:textId="77777777" w:rsidTr="0024728C">
        <w:trPr>
          <w:cantSplit/>
          <w:trHeight w:val="511"/>
          <w:jc w:val="center"/>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30768D8E" w14:textId="77777777" w:rsidR="00C7686F" w:rsidRPr="008C7C29" w:rsidRDefault="00C7686F" w:rsidP="0024728C">
            <w:pPr>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4F2149CB" w14:textId="77777777" w:rsidR="00C7686F" w:rsidRPr="008C7C29" w:rsidRDefault="00C7686F" w:rsidP="0024728C">
            <w:pPr>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4B18C17B" w14:textId="77777777" w:rsidR="00C7686F" w:rsidRPr="008C7C29" w:rsidRDefault="00C7686F" w:rsidP="0024728C">
            <w:pPr>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0FC36DD8" w14:textId="627C747B" w:rsidR="00C7686F" w:rsidRDefault="00C7686F" w:rsidP="0024728C">
            <w:pPr>
              <w:pStyle w:val="Level3"/>
              <w:numPr>
                <w:ilvl w:val="0"/>
                <w:numId w:val="97"/>
              </w:numPr>
              <w:ind w:left="1394" w:hanging="720"/>
              <w:jc w:val="both"/>
              <w:rPr>
                <w:rFonts w:cs="Times New Roman"/>
                <w:szCs w:val="24"/>
              </w:rPr>
            </w:pPr>
            <w:r w:rsidRPr="00C77D51">
              <w:rPr>
                <w:rFonts w:cs="Times New Roman"/>
                <w:b/>
                <w:bCs/>
                <w:szCs w:val="24"/>
              </w:rPr>
              <w:t xml:space="preserve">Machine Make being </w:t>
            </w:r>
            <w:r w:rsidR="001E1A4A">
              <w:rPr>
                <w:rFonts w:cs="Times New Roman"/>
                <w:b/>
                <w:bCs/>
                <w:szCs w:val="24"/>
              </w:rPr>
              <w:t>provided by Vendor:</w:t>
            </w:r>
            <w:r>
              <w:rPr>
                <w:rFonts w:cs="Times New Roman"/>
                <w:szCs w:val="24"/>
              </w:rPr>
              <w:t xml:space="preserve"> _________________________</w:t>
            </w:r>
            <w:r w:rsidR="0017739B">
              <w:rPr>
                <w:rFonts w:cs="Times New Roman"/>
                <w:szCs w:val="24"/>
              </w:rPr>
              <w:t>____</w:t>
            </w:r>
          </w:p>
        </w:tc>
      </w:tr>
      <w:tr w:rsidR="00C7686F" w:rsidRPr="0025153F" w14:paraId="5D02237A" w14:textId="77777777" w:rsidTr="0024728C">
        <w:trPr>
          <w:cantSplit/>
          <w:trHeight w:val="511"/>
          <w:jc w:val="center"/>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25B51AF3" w14:textId="77777777" w:rsidR="00C7686F" w:rsidRPr="008C7C29" w:rsidRDefault="00C7686F" w:rsidP="0024728C">
            <w:pPr>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2FD7ADBA" w14:textId="77777777" w:rsidR="00C7686F" w:rsidRPr="008C7C29" w:rsidRDefault="00C7686F" w:rsidP="0024728C">
            <w:pPr>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00307D0F" w14:textId="77777777" w:rsidR="00C7686F" w:rsidRPr="008C7C29" w:rsidRDefault="00C7686F" w:rsidP="0024728C">
            <w:pPr>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5F3A5CAC" w14:textId="5B8D8ED7" w:rsidR="00C7686F" w:rsidRDefault="00C7686F" w:rsidP="0024728C">
            <w:pPr>
              <w:pStyle w:val="Level3"/>
              <w:numPr>
                <w:ilvl w:val="0"/>
                <w:numId w:val="97"/>
              </w:numPr>
              <w:ind w:left="1394" w:hanging="720"/>
              <w:jc w:val="both"/>
              <w:rPr>
                <w:rFonts w:cs="Times New Roman"/>
                <w:szCs w:val="24"/>
              </w:rPr>
            </w:pPr>
            <w:r w:rsidRPr="00C77D51">
              <w:rPr>
                <w:rFonts w:cs="Times New Roman"/>
                <w:b/>
                <w:bCs/>
                <w:szCs w:val="24"/>
              </w:rPr>
              <w:t xml:space="preserve">Machine Model being </w:t>
            </w:r>
            <w:r w:rsidR="001E1A4A">
              <w:rPr>
                <w:rFonts w:cs="Times New Roman"/>
                <w:b/>
                <w:bCs/>
                <w:szCs w:val="24"/>
              </w:rPr>
              <w:t>provided by Vendor</w:t>
            </w:r>
            <w:r w:rsidRPr="00C77D51">
              <w:rPr>
                <w:rFonts w:cs="Times New Roman"/>
                <w:b/>
                <w:bCs/>
                <w:szCs w:val="24"/>
              </w:rPr>
              <w:t>:</w:t>
            </w:r>
            <w:r>
              <w:rPr>
                <w:rFonts w:cs="Times New Roman"/>
                <w:szCs w:val="24"/>
              </w:rPr>
              <w:t xml:space="preserve"> ________________________</w:t>
            </w:r>
            <w:r w:rsidR="0017739B">
              <w:rPr>
                <w:rFonts w:cs="Times New Roman"/>
                <w:szCs w:val="24"/>
              </w:rPr>
              <w:t>____</w:t>
            </w:r>
          </w:p>
        </w:tc>
      </w:tr>
      <w:tr w:rsidR="0017739B" w:rsidRPr="0025153F" w14:paraId="52C56C99" w14:textId="77777777" w:rsidTr="00C7686F">
        <w:trPr>
          <w:cantSplit/>
          <w:jc w:val="center"/>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350A42BC" w14:textId="77777777" w:rsidR="0017739B" w:rsidRPr="008C7C29" w:rsidRDefault="0017739B" w:rsidP="0024728C">
            <w:pPr>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65AF0335" w14:textId="77777777" w:rsidR="0017739B" w:rsidRPr="008C7C29" w:rsidRDefault="0017739B" w:rsidP="0024728C">
            <w:pPr>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061AEB17" w14:textId="77777777" w:rsidR="0017739B" w:rsidRPr="008C7C29" w:rsidRDefault="0017739B" w:rsidP="0024728C">
            <w:pPr>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022B1808" w14:textId="77777777" w:rsidR="0017739B" w:rsidRDefault="0017739B" w:rsidP="0024728C">
            <w:pPr>
              <w:pStyle w:val="Level3"/>
              <w:numPr>
                <w:ilvl w:val="0"/>
                <w:numId w:val="97"/>
              </w:numPr>
              <w:ind w:left="1394" w:hanging="720"/>
              <w:jc w:val="both"/>
              <w:rPr>
                <w:rFonts w:cs="Times New Roman"/>
                <w:szCs w:val="24"/>
              </w:rPr>
            </w:pPr>
            <w:r>
              <w:rPr>
                <w:rFonts w:cs="Times New Roman"/>
                <w:szCs w:val="24"/>
              </w:rPr>
              <w:t>Machines have a preferred voltage of 115 volts.</w:t>
            </w:r>
          </w:p>
          <w:p w14:paraId="4A459132" w14:textId="60ADA71E" w:rsidR="0017739B" w:rsidRPr="00C77D51" w:rsidRDefault="0017739B" w:rsidP="0024728C">
            <w:pPr>
              <w:pStyle w:val="Level3"/>
              <w:ind w:left="1394"/>
              <w:jc w:val="both"/>
              <w:rPr>
                <w:rFonts w:cs="Times New Roman"/>
                <w:b/>
                <w:bCs/>
                <w:szCs w:val="24"/>
              </w:rPr>
            </w:pPr>
            <w:r w:rsidRPr="00C77D51">
              <w:rPr>
                <w:rFonts w:cs="Times New Roman"/>
                <w:b/>
                <w:bCs/>
                <w:szCs w:val="24"/>
              </w:rPr>
              <w:t xml:space="preserve">Please specify the voltage of </w:t>
            </w:r>
            <w:r w:rsidR="00BE4FB5">
              <w:rPr>
                <w:rFonts w:cs="Times New Roman"/>
                <w:b/>
                <w:bCs/>
                <w:szCs w:val="24"/>
              </w:rPr>
              <w:t>m</w:t>
            </w:r>
            <w:r w:rsidRPr="00C77D51">
              <w:rPr>
                <w:rFonts w:cs="Times New Roman"/>
                <w:b/>
                <w:bCs/>
                <w:szCs w:val="24"/>
              </w:rPr>
              <w:t>achines being bid:</w:t>
            </w:r>
          </w:p>
          <w:p w14:paraId="51B974DF" w14:textId="7C0D599F" w:rsidR="0017739B" w:rsidRDefault="0017739B" w:rsidP="0024728C">
            <w:pPr>
              <w:pStyle w:val="Level3"/>
              <w:ind w:left="1394"/>
              <w:jc w:val="both"/>
              <w:rPr>
                <w:rFonts w:cs="Times New Roman"/>
                <w:szCs w:val="24"/>
              </w:rPr>
            </w:pPr>
            <w:r>
              <w:rPr>
                <w:rFonts w:cs="Times New Roman"/>
                <w:szCs w:val="24"/>
              </w:rPr>
              <w:t>___________________________________________________</w:t>
            </w:r>
          </w:p>
        </w:tc>
      </w:tr>
      <w:tr w:rsidR="00C7686F" w:rsidRPr="0025153F" w14:paraId="1E3AC94A" w14:textId="77777777" w:rsidTr="0024728C">
        <w:trPr>
          <w:cantSplit/>
          <w:jc w:val="center"/>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3617E440" w14:textId="77777777" w:rsidR="00C7686F" w:rsidRPr="008C7C29" w:rsidRDefault="00C7686F" w:rsidP="0024728C">
            <w:pPr>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4D9C386D" w14:textId="77777777" w:rsidR="00C7686F" w:rsidRPr="008C7C29" w:rsidRDefault="00C7686F" w:rsidP="0024728C">
            <w:pPr>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7D2D8AE1" w14:textId="77777777" w:rsidR="00C7686F" w:rsidRPr="008C7C29" w:rsidRDefault="00C7686F" w:rsidP="0024728C">
            <w:pPr>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5735DF69" w14:textId="00F12203" w:rsidR="00C7686F" w:rsidRDefault="00C7686F" w:rsidP="0024728C">
            <w:pPr>
              <w:pStyle w:val="Level3"/>
              <w:numPr>
                <w:ilvl w:val="0"/>
                <w:numId w:val="97"/>
              </w:numPr>
              <w:ind w:left="1394" w:hanging="720"/>
              <w:jc w:val="both"/>
              <w:rPr>
                <w:rFonts w:cs="Times New Roman"/>
                <w:szCs w:val="24"/>
              </w:rPr>
            </w:pPr>
            <w:r>
              <w:rPr>
                <w:rFonts w:cs="Times New Roman"/>
                <w:szCs w:val="24"/>
              </w:rPr>
              <w:t xml:space="preserve">Required </w:t>
            </w:r>
            <w:r w:rsidR="00BE4FB5">
              <w:rPr>
                <w:rFonts w:cs="Times New Roman"/>
                <w:szCs w:val="24"/>
              </w:rPr>
              <w:t>m</w:t>
            </w:r>
            <w:r>
              <w:rPr>
                <w:rFonts w:cs="Times New Roman"/>
                <w:szCs w:val="24"/>
              </w:rPr>
              <w:t>achine dimensions are 72” high, 39.5” wide, and 35” deep.</w:t>
            </w:r>
          </w:p>
          <w:p w14:paraId="48C89AC8" w14:textId="04F5211A" w:rsidR="00C7686F" w:rsidRPr="00C77D51" w:rsidRDefault="00C7686F" w:rsidP="0024728C">
            <w:pPr>
              <w:pStyle w:val="Level3"/>
              <w:ind w:left="1394"/>
              <w:jc w:val="both"/>
              <w:rPr>
                <w:rFonts w:cs="Times New Roman"/>
                <w:b/>
                <w:bCs/>
                <w:szCs w:val="24"/>
              </w:rPr>
            </w:pPr>
            <w:r w:rsidRPr="00C77D51">
              <w:rPr>
                <w:rFonts w:cs="Times New Roman"/>
                <w:b/>
                <w:bCs/>
                <w:szCs w:val="24"/>
              </w:rPr>
              <w:t xml:space="preserve">Please specify the dimensions of </w:t>
            </w:r>
            <w:r w:rsidR="00BE4FB5">
              <w:rPr>
                <w:rFonts w:cs="Times New Roman"/>
                <w:b/>
                <w:bCs/>
                <w:szCs w:val="24"/>
              </w:rPr>
              <w:t>m</w:t>
            </w:r>
            <w:r w:rsidRPr="00C77D51">
              <w:rPr>
                <w:rFonts w:cs="Times New Roman"/>
                <w:b/>
                <w:bCs/>
                <w:szCs w:val="24"/>
              </w:rPr>
              <w:t xml:space="preserve">achines being </w:t>
            </w:r>
            <w:r w:rsidR="001E1A4A">
              <w:rPr>
                <w:rFonts w:cs="Times New Roman"/>
                <w:b/>
                <w:bCs/>
                <w:szCs w:val="24"/>
              </w:rPr>
              <w:t>provided</w:t>
            </w:r>
            <w:r w:rsidRPr="00C77D51">
              <w:rPr>
                <w:rFonts w:cs="Times New Roman"/>
                <w:b/>
                <w:bCs/>
                <w:szCs w:val="24"/>
              </w:rPr>
              <w:t>:</w:t>
            </w:r>
          </w:p>
          <w:p w14:paraId="52E6CA1D" w14:textId="50F1C317" w:rsidR="00C7686F" w:rsidRDefault="00C7686F" w:rsidP="0024728C">
            <w:pPr>
              <w:pStyle w:val="Level3"/>
              <w:ind w:left="1394"/>
              <w:jc w:val="both"/>
              <w:rPr>
                <w:rFonts w:cs="Times New Roman"/>
                <w:szCs w:val="24"/>
              </w:rPr>
            </w:pPr>
            <w:r>
              <w:rPr>
                <w:rFonts w:cs="Times New Roman"/>
                <w:szCs w:val="24"/>
              </w:rPr>
              <w:t>Height in inches: _____________________________________</w:t>
            </w:r>
          </w:p>
          <w:p w14:paraId="7AE4A41B" w14:textId="12A69F73" w:rsidR="00C7686F" w:rsidRDefault="00C7686F" w:rsidP="0024728C">
            <w:pPr>
              <w:pStyle w:val="Level3"/>
              <w:ind w:left="1394"/>
              <w:jc w:val="both"/>
              <w:rPr>
                <w:rFonts w:cs="Times New Roman"/>
                <w:szCs w:val="24"/>
              </w:rPr>
            </w:pPr>
            <w:r>
              <w:rPr>
                <w:rFonts w:cs="Times New Roman"/>
                <w:szCs w:val="24"/>
              </w:rPr>
              <w:t>Width in inches: ______________________________________</w:t>
            </w:r>
          </w:p>
          <w:p w14:paraId="30789D64" w14:textId="48C853ED" w:rsidR="00C7686F" w:rsidRDefault="00C7686F" w:rsidP="0024728C">
            <w:pPr>
              <w:pStyle w:val="Level3"/>
              <w:ind w:left="1394"/>
              <w:jc w:val="both"/>
              <w:rPr>
                <w:rFonts w:cs="Times New Roman"/>
                <w:szCs w:val="24"/>
              </w:rPr>
            </w:pPr>
            <w:r>
              <w:rPr>
                <w:rFonts w:cs="Times New Roman"/>
                <w:szCs w:val="24"/>
              </w:rPr>
              <w:t>Depth in inches: ______________________________________</w:t>
            </w:r>
          </w:p>
        </w:tc>
      </w:tr>
      <w:tr w:rsidR="00C7686F" w:rsidRPr="0025153F" w14:paraId="300CC879" w14:textId="77777777" w:rsidTr="0024728C">
        <w:trPr>
          <w:cantSplit/>
          <w:trHeight w:val="970"/>
          <w:jc w:val="center"/>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4691967E" w14:textId="77777777" w:rsidR="00C7686F" w:rsidRPr="008C7C29" w:rsidRDefault="00C7686F" w:rsidP="0024728C">
            <w:pPr>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5A474321" w14:textId="77777777" w:rsidR="00C7686F" w:rsidRPr="008C7C29" w:rsidRDefault="00C7686F" w:rsidP="0024728C">
            <w:pPr>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7AE71D48" w14:textId="77777777" w:rsidR="00C7686F" w:rsidRPr="008C7C29" w:rsidRDefault="00C7686F" w:rsidP="0024728C">
            <w:pPr>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0F5B3A43" w14:textId="4B0393AC" w:rsidR="00C7686F" w:rsidRDefault="000502DC" w:rsidP="0024728C">
            <w:pPr>
              <w:pStyle w:val="Level3"/>
              <w:numPr>
                <w:ilvl w:val="0"/>
                <w:numId w:val="97"/>
              </w:numPr>
              <w:ind w:left="1394" w:hanging="720"/>
              <w:jc w:val="both"/>
              <w:rPr>
                <w:rFonts w:cs="Times New Roman"/>
                <w:szCs w:val="24"/>
              </w:rPr>
            </w:pPr>
            <w:r>
              <w:rPr>
                <w:rFonts w:cs="Times New Roman"/>
                <w:szCs w:val="24"/>
              </w:rPr>
              <w:t>The preferred</w:t>
            </w:r>
            <w:r w:rsidR="00C7686F">
              <w:rPr>
                <w:rFonts w:cs="Times New Roman"/>
                <w:szCs w:val="24"/>
              </w:rPr>
              <w:t xml:space="preserve"> </w:t>
            </w:r>
            <w:r w:rsidR="00BE4FB5">
              <w:rPr>
                <w:rFonts w:cs="Times New Roman"/>
                <w:szCs w:val="24"/>
              </w:rPr>
              <w:t>m</w:t>
            </w:r>
            <w:r w:rsidR="00C7686F">
              <w:rPr>
                <w:rFonts w:cs="Times New Roman"/>
                <w:szCs w:val="24"/>
              </w:rPr>
              <w:t xml:space="preserve">achine number of selections is </w:t>
            </w:r>
            <w:r>
              <w:rPr>
                <w:rFonts w:cs="Times New Roman"/>
                <w:szCs w:val="24"/>
              </w:rPr>
              <w:t>ten (</w:t>
            </w:r>
            <w:r w:rsidR="00C7686F">
              <w:rPr>
                <w:rFonts w:cs="Times New Roman"/>
                <w:szCs w:val="24"/>
              </w:rPr>
              <w:t>10</w:t>
            </w:r>
            <w:r>
              <w:rPr>
                <w:rFonts w:cs="Times New Roman"/>
                <w:szCs w:val="24"/>
              </w:rPr>
              <w:t>)</w:t>
            </w:r>
            <w:r w:rsidR="00C7686F">
              <w:rPr>
                <w:rFonts w:cs="Times New Roman"/>
                <w:szCs w:val="24"/>
              </w:rPr>
              <w:t>.</w:t>
            </w:r>
          </w:p>
          <w:p w14:paraId="39D6CD6B" w14:textId="63451449" w:rsidR="00C7686F" w:rsidRPr="00C77D51" w:rsidRDefault="00C7686F" w:rsidP="0024728C">
            <w:pPr>
              <w:pStyle w:val="Level3"/>
              <w:ind w:left="1394"/>
              <w:jc w:val="both"/>
              <w:rPr>
                <w:rFonts w:cs="Times New Roman"/>
                <w:b/>
                <w:bCs/>
                <w:szCs w:val="24"/>
              </w:rPr>
            </w:pPr>
            <w:r w:rsidRPr="00C77D51">
              <w:rPr>
                <w:rFonts w:cs="Times New Roman"/>
                <w:b/>
                <w:bCs/>
                <w:szCs w:val="24"/>
              </w:rPr>
              <w:t xml:space="preserve">Please specify </w:t>
            </w:r>
            <w:r w:rsidR="000502DC" w:rsidRPr="00C77D51">
              <w:rPr>
                <w:rFonts w:cs="Times New Roman"/>
                <w:b/>
                <w:bCs/>
                <w:szCs w:val="24"/>
              </w:rPr>
              <w:t>the number</w:t>
            </w:r>
            <w:r w:rsidRPr="00C77D51">
              <w:rPr>
                <w:rFonts w:cs="Times New Roman"/>
                <w:b/>
                <w:bCs/>
                <w:szCs w:val="24"/>
              </w:rPr>
              <w:t xml:space="preserve"> of selections in </w:t>
            </w:r>
            <w:r w:rsidR="00BE4FB5">
              <w:rPr>
                <w:rFonts w:cs="Times New Roman"/>
                <w:b/>
                <w:bCs/>
                <w:szCs w:val="24"/>
              </w:rPr>
              <w:t>m</w:t>
            </w:r>
            <w:r w:rsidRPr="00C77D51">
              <w:rPr>
                <w:rFonts w:cs="Times New Roman"/>
                <w:b/>
                <w:bCs/>
                <w:szCs w:val="24"/>
              </w:rPr>
              <w:t>achines being bid:</w:t>
            </w:r>
          </w:p>
          <w:p w14:paraId="00935ABE" w14:textId="66D32ED0" w:rsidR="00C7686F" w:rsidRDefault="00C7686F" w:rsidP="0024728C">
            <w:pPr>
              <w:pStyle w:val="Level3"/>
              <w:ind w:left="1394"/>
              <w:jc w:val="both"/>
              <w:rPr>
                <w:rFonts w:cs="Times New Roman"/>
                <w:szCs w:val="24"/>
              </w:rPr>
            </w:pPr>
            <w:r>
              <w:rPr>
                <w:rFonts w:cs="Times New Roman"/>
                <w:szCs w:val="24"/>
              </w:rPr>
              <w:t>___________________________________________________</w:t>
            </w:r>
          </w:p>
        </w:tc>
      </w:tr>
      <w:tr w:rsidR="00C7686F" w:rsidRPr="0025153F" w14:paraId="347C71CD" w14:textId="77777777" w:rsidTr="0024728C">
        <w:trPr>
          <w:cantSplit/>
          <w:trHeight w:val="970"/>
          <w:jc w:val="center"/>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75738C31" w14:textId="77777777" w:rsidR="00C7686F" w:rsidRPr="008C7C29" w:rsidRDefault="00C7686F" w:rsidP="0024728C">
            <w:pPr>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6CD62F05" w14:textId="77777777" w:rsidR="00C7686F" w:rsidRPr="008C7C29" w:rsidRDefault="00C7686F" w:rsidP="0024728C">
            <w:pPr>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6FD6B4BF" w14:textId="77777777" w:rsidR="00C7686F" w:rsidRPr="008C7C29" w:rsidRDefault="00C7686F" w:rsidP="0024728C">
            <w:pPr>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1AE0ECD0" w14:textId="61A6EC37" w:rsidR="00C7686F" w:rsidRDefault="00C7686F" w:rsidP="0024728C">
            <w:pPr>
              <w:pStyle w:val="Level3"/>
              <w:numPr>
                <w:ilvl w:val="0"/>
                <w:numId w:val="97"/>
              </w:numPr>
              <w:ind w:left="1394" w:hanging="720"/>
              <w:rPr>
                <w:rFonts w:cs="Times New Roman"/>
                <w:szCs w:val="24"/>
              </w:rPr>
            </w:pPr>
            <w:r>
              <w:rPr>
                <w:rFonts w:cs="Times New Roman"/>
                <w:szCs w:val="24"/>
              </w:rPr>
              <w:t>Preferred Machine total capacity of 680</w:t>
            </w:r>
            <w:r w:rsidR="000502DC">
              <w:rPr>
                <w:rFonts w:cs="Times New Roman"/>
                <w:szCs w:val="24"/>
              </w:rPr>
              <w:t xml:space="preserve"> cans</w:t>
            </w:r>
            <w:r>
              <w:rPr>
                <w:rFonts w:cs="Times New Roman"/>
                <w:szCs w:val="24"/>
              </w:rPr>
              <w:t>.</w:t>
            </w:r>
          </w:p>
          <w:p w14:paraId="41E9B0EB" w14:textId="58F22320" w:rsidR="00C7686F" w:rsidRPr="00C77D51" w:rsidRDefault="00C7686F" w:rsidP="0024728C">
            <w:pPr>
              <w:pStyle w:val="Level3"/>
              <w:ind w:left="1394"/>
              <w:rPr>
                <w:rFonts w:cs="Times New Roman"/>
                <w:b/>
                <w:bCs/>
                <w:szCs w:val="24"/>
              </w:rPr>
            </w:pPr>
            <w:r w:rsidRPr="00C77D51">
              <w:rPr>
                <w:rFonts w:cs="Times New Roman"/>
                <w:b/>
                <w:bCs/>
                <w:szCs w:val="24"/>
              </w:rPr>
              <w:t xml:space="preserve">Please specify the total capacity of cans in </w:t>
            </w:r>
            <w:r w:rsidR="00BE4FB5">
              <w:rPr>
                <w:rFonts w:cs="Times New Roman"/>
                <w:b/>
                <w:bCs/>
                <w:szCs w:val="24"/>
              </w:rPr>
              <w:t>m</w:t>
            </w:r>
            <w:r w:rsidRPr="00C77D51">
              <w:rPr>
                <w:rFonts w:cs="Times New Roman"/>
                <w:b/>
                <w:bCs/>
                <w:szCs w:val="24"/>
              </w:rPr>
              <w:t xml:space="preserve">achines being </w:t>
            </w:r>
            <w:r w:rsidR="001E1A4A">
              <w:rPr>
                <w:rFonts w:cs="Times New Roman"/>
                <w:b/>
                <w:bCs/>
                <w:szCs w:val="24"/>
              </w:rPr>
              <w:t>provided</w:t>
            </w:r>
            <w:r w:rsidRPr="00C77D51">
              <w:rPr>
                <w:rFonts w:cs="Times New Roman"/>
                <w:b/>
                <w:bCs/>
                <w:szCs w:val="24"/>
              </w:rPr>
              <w:t>:</w:t>
            </w:r>
          </w:p>
          <w:p w14:paraId="3D34FA8B" w14:textId="12C8F60A" w:rsidR="00C7686F" w:rsidRDefault="00C7686F" w:rsidP="0024728C">
            <w:pPr>
              <w:pStyle w:val="Level3"/>
              <w:ind w:left="1394"/>
              <w:rPr>
                <w:rFonts w:cs="Times New Roman"/>
                <w:szCs w:val="24"/>
              </w:rPr>
            </w:pPr>
            <w:r>
              <w:rPr>
                <w:rFonts w:cs="Times New Roman"/>
                <w:szCs w:val="24"/>
              </w:rPr>
              <w:t>___________________________________________________</w:t>
            </w:r>
          </w:p>
        </w:tc>
      </w:tr>
      <w:tr w:rsidR="00C7686F" w:rsidRPr="0025153F" w14:paraId="15D338DA" w14:textId="77777777" w:rsidTr="0024728C">
        <w:trPr>
          <w:cantSplit/>
          <w:trHeight w:val="439"/>
          <w:jc w:val="center"/>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25268E01" w14:textId="77777777" w:rsidR="00C7686F" w:rsidRPr="008C7C29" w:rsidRDefault="00C7686F" w:rsidP="008143C4">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53228F9C" w14:textId="77777777" w:rsidR="00C7686F" w:rsidRPr="008C7C29" w:rsidRDefault="00C7686F" w:rsidP="008143C4">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6FEC25F1" w14:textId="77777777" w:rsidR="00C7686F" w:rsidRPr="008C7C29" w:rsidRDefault="00C7686F" w:rsidP="008143C4">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51787953" w14:textId="6F3000E9" w:rsidR="00C7686F" w:rsidRDefault="00E94780" w:rsidP="0024728C">
            <w:pPr>
              <w:pStyle w:val="Level3"/>
              <w:numPr>
                <w:ilvl w:val="0"/>
                <w:numId w:val="97"/>
              </w:numPr>
              <w:spacing w:after="120"/>
              <w:ind w:left="1394" w:hanging="720"/>
              <w:jc w:val="both"/>
              <w:rPr>
                <w:rFonts w:cs="Times New Roman"/>
                <w:szCs w:val="24"/>
              </w:rPr>
            </w:pPr>
            <w:r>
              <w:rPr>
                <w:rFonts w:cs="Times New Roman"/>
                <w:szCs w:val="24"/>
              </w:rPr>
              <w:t xml:space="preserve">Machines should be </w:t>
            </w:r>
            <w:proofErr w:type="gramStart"/>
            <w:r>
              <w:rPr>
                <w:rFonts w:cs="Times New Roman"/>
                <w:szCs w:val="24"/>
              </w:rPr>
              <w:t>tamper</w:t>
            </w:r>
            <w:proofErr w:type="gramEnd"/>
            <w:r>
              <w:rPr>
                <w:rFonts w:cs="Times New Roman"/>
                <w:szCs w:val="24"/>
              </w:rPr>
              <w:t xml:space="preserve"> resistant.</w:t>
            </w:r>
          </w:p>
        </w:tc>
      </w:tr>
      <w:tr w:rsidR="00BE4FB5" w:rsidRPr="0025153F" w14:paraId="656EA0E1" w14:textId="77777777" w:rsidTr="00124909">
        <w:trPr>
          <w:cantSplit/>
          <w:trHeight w:val="439"/>
          <w:jc w:val="center"/>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2AA66F29" w14:textId="77777777" w:rsidR="00BE4FB5" w:rsidRPr="008C7C29" w:rsidRDefault="00BE4FB5" w:rsidP="008143C4">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4E034A8A" w14:textId="77777777" w:rsidR="00BE4FB5" w:rsidRPr="008C7C29" w:rsidRDefault="00BE4FB5" w:rsidP="008143C4">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6F4F7762" w14:textId="77777777" w:rsidR="00BE4FB5" w:rsidRPr="008C7C29" w:rsidRDefault="00BE4FB5" w:rsidP="008143C4">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56A3CFFA" w14:textId="3E96ADED" w:rsidR="00BE4FB5" w:rsidRDefault="00096020">
            <w:pPr>
              <w:pStyle w:val="Level3"/>
              <w:numPr>
                <w:ilvl w:val="0"/>
                <w:numId w:val="97"/>
              </w:numPr>
              <w:spacing w:after="120"/>
              <w:ind w:left="1394" w:hanging="720"/>
              <w:jc w:val="both"/>
              <w:rPr>
                <w:rFonts w:cs="Times New Roman"/>
                <w:szCs w:val="24"/>
              </w:rPr>
            </w:pPr>
            <w:r>
              <w:rPr>
                <w:rFonts w:cs="Times New Roman"/>
                <w:szCs w:val="24"/>
              </w:rPr>
              <w:t xml:space="preserve">Machines with glass fronts are unacceptable to NDCS. </w:t>
            </w:r>
          </w:p>
        </w:tc>
      </w:tr>
      <w:tr w:rsidR="005F7CC0" w:rsidRPr="0025153F" w14:paraId="73FB9A14" w14:textId="77777777" w:rsidTr="00124909">
        <w:trPr>
          <w:cantSplit/>
          <w:trHeight w:val="439"/>
          <w:jc w:val="center"/>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4CB30679" w14:textId="77777777" w:rsidR="005F7CC0" w:rsidRPr="008C7C29" w:rsidRDefault="005F7CC0" w:rsidP="008143C4">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0B0C3A95" w14:textId="77777777" w:rsidR="005F7CC0" w:rsidRPr="008C7C29" w:rsidRDefault="005F7CC0" w:rsidP="008143C4">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6F302BCF" w14:textId="77777777" w:rsidR="005F7CC0" w:rsidRPr="008C7C29" w:rsidRDefault="005F7CC0" w:rsidP="008143C4">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260DA18E" w14:textId="2CF40B13" w:rsidR="005F7CC0" w:rsidRDefault="005F7CC0">
            <w:pPr>
              <w:pStyle w:val="Level3"/>
              <w:numPr>
                <w:ilvl w:val="0"/>
                <w:numId w:val="97"/>
              </w:numPr>
              <w:spacing w:after="120"/>
              <w:ind w:left="1394" w:hanging="720"/>
              <w:jc w:val="both"/>
              <w:rPr>
                <w:rFonts w:cs="Times New Roman"/>
                <w:szCs w:val="24"/>
              </w:rPr>
            </w:pPr>
            <w:r>
              <w:rPr>
                <w:rFonts w:cs="Times New Roman"/>
                <w:szCs w:val="24"/>
              </w:rPr>
              <w:t>Machines must be designed for indoor and outdoor use.</w:t>
            </w:r>
          </w:p>
        </w:tc>
      </w:tr>
      <w:tr w:rsidR="00C7686F" w:rsidRPr="0025153F" w14:paraId="52125FD3" w14:textId="77777777" w:rsidTr="0024728C">
        <w:trPr>
          <w:cantSplit/>
          <w:jc w:val="center"/>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6338B28C" w14:textId="77777777" w:rsidR="00C7686F" w:rsidRPr="001749D0" w:rsidRDefault="00C7686F" w:rsidP="008143C4">
            <w:pPr>
              <w:rPr>
                <w:rFonts w:cs="Arial"/>
                <w:b/>
                <w:bCs/>
                <w:sz w:val="18"/>
                <w:szCs w:val="18"/>
                <w:lang w:eastAsia="x-none"/>
              </w:rPr>
            </w:pPr>
            <w:r w:rsidRPr="001749D0">
              <w:rPr>
                <w:rFonts w:cs="Arial"/>
                <w:b/>
                <w:bCs/>
                <w:sz w:val="18"/>
                <w:szCs w:val="18"/>
                <w:lang w:eastAsia="x-none"/>
              </w:rPr>
              <w:t xml:space="preserve">NOTES/COMMENTS: </w:t>
            </w:r>
          </w:p>
          <w:p w14:paraId="11269D46" w14:textId="77777777" w:rsidR="00C7686F" w:rsidRPr="001749D0" w:rsidRDefault="00C7686F" w:rsidP="008143C4">
            <w:pPr>
              <w:rPr>
                <w:rFonts w:cs="Arial"/>
                <w:b/>
                <w:bCs/>
                <w:sz w:val="18"/>
                <w:szCs w:val="18"/>
                <w:lang w:eastAsia="x-none"/>
              </w:rPr>
            </w:pPr>
          </w:p>
          <w:p w14:paraId="116C35F0" w14:textId="77777777" w:rsidR="00C7686F" w:rsidRDefault="00C7686F" w:rsidP="008143C4">
            <w:pPr>
              <w:rPr>
                <w:rFonts w:cs="Arial"/>
                <w:b/>
                <w:bCs/>
                <w:sz w:val="18"/>
                <w:szCs w:val="18"/>
                <w:lang w:eastAsia="x-none"/>
              </w:rPr>
            </w:pPr>
          </w:p>
          <w:p w14:paraId="7F5DF1CE" w14:textId="77777777" w:rsidR="00C7686F" w:rsidRPr="001749D0" w:rsidRDefault="00C7686F" w:rsidP="008143C4">
            <w:pPr>
              <w:rPr>
                <w:rFonts w:cs="Arial"/>
                <w:b/>
                <w:bCs/>
                <w:sz w:val="18"/>
                <w:szCs w:val="18"/>
                <w:lang w:eastAsia="x-none"/>
              </w:rPr>
            </w:pPr>
          </w:p>
        </w:tc>
      </w:tr>
    </w:tbl>
    <w:p w14:paraId="1740A177" w14:textId="77777777" w:rsidR="00E94780" w:rsidRPr="0025153F" w:rsidRDefault="00E94780" w:rsidP="000E504D">
      <w:pPr>
        <w:pStyle w:val="Level1Body"/>
      </w:pPr>
    </w:p>
    <w:p w14:paraId="6A0BB0D9" w14:textId="77777777" w:rsidR="00D874C2" w:rsidRDefault="00D874C2" w:rsidP="000E504D">
      <w:pPr>
        <w:pStyle w:val="Level2Body"/>
      </w:pPr>
    </w:p>
    <w:p w14:paraId="511E1B50" w14:textId="7B5936BE" w:rsidR="00B12985" w:rsidRDefault="00B12985" w:rsidP="000E504D">
      <w:pPr>
        <w:rPr>
          <w:rFonts w:cs="Arial"/>
          <w:sz w:val="18"/>
          <w:szCs w:val="18"/>
        </w:rPr>
      </w:pPr>
    </w:p>
    <w:p w14:paraId="0B0AB3B1" w14:textId="77777777" w:rsidR="00144AED" w:rsidRDefault="00144AED" w:rsidP="009844BC">
      <w:pPr>
        <w:pStyle w:val="Level2Body"/>
        <w:keepNext/>
        <w:keepLines/>
        <w:ind w:left="0"/>
      </w:pPr>
      <w:bookmarkStart w:id="595" w:name="_Toc135933476"/>
      <w:bookmarkStart w:id="596" w:name="_Toc135933477"/>
      <w:bookmarkStart w:id="597" w:name="_Toc135933478"/>
      <w:bookmarkEnd w:id="595"/>
      <w:bookmarkEnd w:id="596"/>
      <w:bookmarkEnd w:id="597"/>
    </w:p>
    <w:p w14:paraId="349C48CB" w14:textId="77777777" w:rsidR="00E1632B" w:rsidRDefault="00E1632B" w:rsidP="009844BC">
      <w:pPr>
        <w:pStyle w:val="Level3"/>
      </w:pPr>
      <w:bookmarkStart w:id="598" w:name="_Toc471801789"/>
      <w:bookmarkEnd w:id="598"/>
    </w:p>
    <w:p w14:paraId="6AA17620" w14:textId="77777777" w:rsidR="00E1632B" w:rsidRDefault="00E1632B">
      <w:pPr>
        <w:jc w:val="left"/>
        <w:rPr>
          <w:b/>
          <w:bCs/>
          <w:sz w:val="18"/>
        </w:rPr>
      </w:pPr>
      <w:r>
        <w:rPr>
          <w:sz w:val="18"/>
        </w:rPr>
        <w:br w:type="page"/>
      </w:r>
    </w:p>
    <w:p w14:paraId="4F3D966C" w14:textId="77777777" w:rsidR="0095628C" w:rsidRPr="000B5CA5" w:rsidRDefault="0095628C" w:rsidP="0095628C">
      <w:pPr>
        <w:pStyle w:val="Heading1"/>
      </w:pPr>
      <w:bookmarkStart w:id="599" w:name="_Toc126238609"/>
      <w:bookmarkStart w:id="600" w:name="_Toc129770867"/>
      <w:bookmarkStart w:id="601" w:name="_Toc169814861"/>
      <w:bookmarkStart w:id="602" w:name="_Toc171937573"/>
      <w:bookmarkStart w:id="603" w:name="_Toc208316019"/>
      <w:bookmarkStart w:id="604" w:name="_Toc403742832"/>
      <w:bookmarkEnd w:id="588"/>
      <w:r>
        <w:lastRenderedPageBreak/>
        <w:t>CONTRACTUAL AGREEMENT FORM</w:t>
      </w:r>
      <w:bookmarkEnd w:id="599"/>
      <w:bookmarkEnd w:id="600"/>
      <w:bookmarkEnd w:id="601"/>
      <w:bookmarkEnd w:id="602"/>
      <w:bookmarkEnd w:id="603"/>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95628C" w:rsidRPr="002B2CFA" w14:paraId="5B8F46A5" w14:textId="77777777" w:rsidTr="008143C4">
        <w:trPr>
          <w:cantSplit/>
          <w:trHeight w:val="272"/>
        </w:trPr>
        <w:tc>
          <w:tcPr>
            <w:tcW w:w="10800" w:type="dxa"/>
            <w:tcBorders>
              <w:top w:val="nil"/>
              <w:left w:val="nil"/>
              <w:bottom w:val="nil"/>
              <w:right w:val="nil"/>
            </w:tcBorders>
            <w:shd w:val="solid" w:color="000000" w:fill="FFFFFF"/>
            <w:vAlign w:val="center"/>
          </w:tcPr>
          <w:p w14:paraId="08C07D30" w14:textId="77777777" w:rsidR="0095628C" w:rsidRPr="008F46EF" w:rsidRDefault="0095628C" w:rsidP="002B587E">
            <w:pPr>
              <w:jc w:val="center"/>
            </w:pPr>
            <w:r w:rsidRPr="008F46EF">
              <w:br w:type="column"/>
            </w:r>
            <w:r>
              <w:t>BIDDER</w:t>
            </w:r>
            <w:r w:rsidRPr="008F46EF">
              <w:t xml:space="preserve"> MUST COMPLETE THE FOLLOWING</w:t>
            </w:r>
          </w:p>
        </w:tc>
      </w:tr>
    </w:tbl>
    <w:p w14:paraId="2296083A" w14:textId="77777777" w:rsidR="0095628C" w:rsidRDefault="0095628C" w:rsidP="0095628C"/>
    <w:p w14:paraId="70C65C34" w14:textId="77777777" w:rsidR="0095628C" w:rsidRDefault="0095628C" w:rsidP="0095628C"/>
    <w:p w14:paraId="04CC2D82" w14:textId="1941AA7B" w:rsidR="0095628C" w:rsidRDefault="0095628C" w:rsidP="0095628C">
      <w:bookmarkStart w:id="605" w:name="_Hlk168305267"/>
      <w:r>
        <w:rPr>
          <w:noProof/>
        </w:rPr>
        <mc:AlternateContent>
          <mc:Choice Requires="wps">
            <w:drawing>
              <wp:anchor distT="0" distB="0" distL="114300" distR="114300" simplePos="0" relativeHeight="251660288" behindDoc="1" locked="0" layoutInCell="1" allowOverlap="1" wp14:anchorId="2BDE1D09" wp14:editId="030CB764">
                <wp:simplePos x="0" y="0"/>
                <wp:positionH relativeFrom="column">
                  <wp:posOffset>-226695</wp:posOffset>
                </wp:positionH>
                <wp:positionV relativeFrom="paragraph">
                  <wp:posOffset>592455</wp:posOffset>
                </wp:positionV>
                <wp:extent cx="6781165" cy="2838450"/>
                <wp:effectExtent l="0" t="0" r="19685" b="19050"/>
                <wp:wrapSquare wrapText="bothSides"/>
                <wp:docPr id="2755517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165" cy="2838450"/>
                        </a:xfrm>
                        <a:prstGeom prst="rect">
                          <a:avLst/>
                        </a:prstGeom>
                        <a:solidFill>
                          <a:srgbClr val="FFFFFF">
                            <a:alpha val="0"/>
                          </a:srgbClr>
                        </a:solidFill>
                        <a:ln w="12700">
                          <a:solidFill>
                            <a:srgbClr val="000000"/>
                          </a:solidFill>
                          <a:miter lim="800000"/>
                          <a:headEnd/>
                          <a:tailEnd/>
                        </a:ln>
                      </wps:spPr>
                      <wps:txbx>
                        <w:txbxContent>
                          <w:p w14:paraId="681B9A3C" w14:textId="77777777" w:rsidR="0095628C" w:rsidRPr="008F46EF" w:rsidRDefault="0095628C" w:rsidP="0095628C">
                            <w:pPr>
                              <w:keepNext/>
                              <w:keepLines/>
                              <w:rPr>
                                <w:szCs w:val="18"/>
                              </w:rPr>
                            </w:pPr>
                            <w:r w:rsidRPr="0097406E">
                              <w:rPr>
                                <w:szCs w:val="18"/>
                              </w:rPr>
                              <w:t>Per Nebraska’s Transparency in Government Procurement Act, Neb. Rev Stat § 73-603</w:t>
                            </w:r>
                            <w:r>
                              <w:rPr>
                                <w:szCs w:val="18"/>
                              </w:rPr>
                              <w:t>,</w:t>
                            </w:r>
                            <w:r w:rsidRPr="0097406E">
                              <w:rPr>
                                <w:szCs w:val="18"/>
                              </w:rPr>
                              <w:t xml:space="preserve"> DAS is required to collect </w:t>
                            </w:r>
                            <w:r w:rsidRPr="008F46EF">
                              <w:rPr>
                                <w:szCs w:val="18"/>
                              </w:rPr>
                              <w:t xml:space="preserve">statistical information regarding the number of contracts awarded to Nebraska </w:t>
                            </w:r>
                            <w:r>
                              <w:rPr>
                                <w:szCs w:val="18"/>
                              </w:rPr>
                              <w:t>Vendors</w:t>
                            </w:r>
                            <w:r w:rsidRPr="008F46EF">
                              <w:rPr>
                                <w:szCs w:val="18"/>
                              </w:rPr>
                              <w:t>. This information is for statistical purposes only and will not be considered for contract award purposes.</w:t>
                            </w:r>
                          </w:p>
                          <w:p w14:paraId="05F8D7E0" w14:textId="77777777" w:rsidR="0095628C" w:rsidRPr="008F46EF" w:rsidRDefault="0095628C" w:rsidP="0095628C">
                            <w:pPr>
                              <w:keepNext/>
                              <w:keepLines/>
                              <w:rPr>
                                <w:szCs w:val="18"/>
                              </w:rPr>
                            </w:pPr>
                          </w:p>
                          <w:p w14:paraId="367E6B51" w14:textId="71813EE5" w:rsidR="0095628C" w:rsidRDefault="0095628C" w:rsidP="0095628C">
                            <w:pPr>
                              <w:keepNext/>
                              <w:keepLines/>
                              <w:rPr>
                                <w:szCs w:val="18"/>
                              </w:rPr>
                            </w:pPr>
                            <w:bookmarkStart w:id="606" w:name="_Hlk168657279"/>
                            <w:r w:rsidRPr="0079309E">
                              <w:t xml:space="preserve">_____ </w:t>
                            </w:r>
                            <w:r w:rsidRPr="008F46EF">
                              <w:rPr>
                                <w:szCs w:val="18"/>
                              </w:rPr>
                              <w:t xml:space="preserve">NEBRASKA </w:t>
                            </w:r>
                            <w:r>
                              <w:rPr>
                                <w:szCs w:val="18"/>
                              </w:rPr>
                              <w:t>VENDOR</w:t>
                            </w:r>
                            <w:r w:rsidRPr="008F46EF">
                              <w:rPr>
                                <w:szCs w:val="18"/>
                              </w:rPr>
                              <w:t xml:space="preserve"> AFFIDAVIT: Bidder hereby attests that </w:t>
                            </w:r>
                            <w:r w:rsidR="00A61ABC">
                              <w:rPr>
                                <w:szCs w:val="18"/>
                              </w:rPr>
                              <w:t>B</w:t>
                            </w:r>
                            <w:r w:rsidRPr="008F46EF">
                              <w:rPr>
                                <w:szCs w:val="18"/>
                              </w:rPr>
                              <w:t xml:space="preserve">idder is a Nebraska </w:t>
                            </w:r>
                            <w:r>
                              <w:rPr>
                                <w:szCs w:val="18"/>
                              </w:rPr>
                              <w:t>Vendor</w:t>
                            </w:r>
                            <w:r w:rsidRPr="008F46EF">
                              <w:rPr>
                                <w:szCs w:val="18"/>
                              </w:rPr>
                              <w:t xml:space="preserve">. “Nebraska </w:t>
                            </w:r>
                            <w:r>
                              <w:rPr>
                                <w:szCs w:val="18"/>
                              </w:rPr>
                              <w:t>Vendor</w:t>
                            </w:r>
                            <w:r w:rsidRPr="008F46EF">
                              <w:rPr>
                                <w:szCs w:val="18"/>
                              </w:rPr>
                              <w:t xml:space="preserve">” shall mean any </w:t>
                            </w:r>
                            <w:r w:rsidR="00A61ABC">
                              <w:rPr>
                                <w:szCs w:val="18"/>
                              </w:rPr>
                              <w:t>B</w:t>
                            </w:r>
                            <w:r w:rsidRPr="008F46EF">
                              <w:rPr>
                                <w:szCs w:val="18"/>
                              </w:rPr>
                              <w:t xml:space="preserve">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w:t>
                            </w:r>
                            <w:r w:rsidR="004A0443">
                              <w:rPr>
                                <w:szCs w:val="18"/>
                              </w:rPr>
                              <w:t>V</w:t>
                            </w:r>
                            <w:r>
                              <w:rPr>
                                <w:szCs w:val="18"/>
                              </w:rPr>
                              <w:t xml:space="preserve">endors who are not a Nebraska Vendor are considered Foreign Vendors under </w:t>
                            </w:r>
                            <w:r w:rsidRPr="0097406E">
                              <w:rPr>
                                <w:szCs w:val="18"/>
                              </w:rPr>
                              <w:t>Neb. Rev Stat § 73-603</w:t>
                            </w:r>
                            <w:r>
                              <w:rPr>
                                <w:szCs w:val="18"/>
                              </w:rPr>
                              <w:t xml:space="preserve"> (c).</w:t>
                            </w:r>
                          </w:p>
                          <w:p w14:paraId="2AE7CC15" w14:textId="77777777" w:rsidR="0095628C" w:rsidRDefault="0095628C" w:rsidP="0095628C">
                            <w:pPr>
                              <w:keepNext/>
                              <w:keepLines/>
                              <w:rPr>
                                <w:szCs w:val="18"/>
                              </w:rPr>
                            </w:pPr>
                          </w:p>
                          <w:p w14:paraId="198D0A50" w14:textId="77777777" w:rsidR="0095628C" w:rsidRDefault="0095628C" w:rsidP="0095628C">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52D159E1" w14:textId="77777777" w:rsidR="0095628C" w:rsidRDefault="0095628C" w:rsidP="0095628C">
                            <w:pPr>
                              <w:keepNext/>
                              <w:keepLines/>
                              <w:rPr>
                                <w:szCs w:val="18"/>
                              </w:rPr>
                            </w:pPr>
                          </w:p>
                          <w:bookmarkEnd w:id="606"/>
                          <w:p w14:paraId="4471FD21" w14:textId="77777777" w:rsidR="0095628C" w:rsidRPr="008F46EF" w:rsidRDefault="0095628C" w:rsidP="0095628C">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2BDE1D09" id="Rectangle 4" o:spid="_x0000_s1026" style="position:absolute;left:0;text-align:left;margin-left:-17.85pt;margin-top:46.65pt;width:533.95pt;height:223.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" strokeweight="1pt">
                <v:fill opacity="0"/>
                <v:textbox>
                  <w:txbxContent>
                    <w:p w14:paraId="681B9A3C" w14:textId="77777777" w:rsidR="0095628C" w:rsidRPr="008F46EF" w:rsidRDefault="0095628C" w:rsidP="0095628C">
                      <w:pPr>
                        <w:keepNext/>
                        <w:keepLines/>
                        <w:rPr>
                          <w:szCs w:val="18"/>
                        </w:rPr>
                      </w:pPr>
                      <w:r w:rsidRPr="0097406E">
                        <w:rPr>
                          <w:szCs w:val="18"/>
                        </w:rPr>
                        <w:t>Per Nebraska’s Transparency in Government Procurement Act, Neb. Rev Stat § 73-603</w:t>
                      </w:r>
                      <w:r>
                        <w:rPr>
                          <w:szCs w:val="18"/>
                        </w:rPr>
                        <w:t>,</w:t>
                      </w:r>
                      <w:r w:rsidRPr="0097406E">
                        <w:rPr>
                          <w:szCs w:val="18"/>
                        </w:rPr>
                        <w:t xml:space="preserve"> DAS is required to collect </w:t>
                      </w:r>
                      <w:r w:rsidRPr="008F46EF">
                        <w:rPr>
                          <w:szCs w:val="18"/>
                        </w:rPr>
                        <w:t xml:space="preserve">statistical information regarding the number of contracts awarded to Nebraska </w:t>
                      </w:r>
                      <w:r>
                        <w:rPr>
                          <w:szCs w:val="18"/>
                        </w:rPr>
                        <w:t>Vendors</w:t>
                      </w:r>
                      <w:r w:rsidRPr="008F46EF">
                        <w:rPr>
                          <w:szCs w:val="18"/>
                        </w:rPr>
                        <w:t>. This information is for statistical purposes only and will not be considered for contract award purposes.</w:t>
                      </w:r>
                    </w:p>
                    <w:p w14:paraId="05F8D7E0" w14:textId="77777777" w:rsidR="0095628C" w:rsidRPr="008F46EF" w:rsidRDefault="0095628C" w:rsidP="0095628C">
                      <w:pPr>
                        <w:keepNext/>
                        <w:keepLines/>
                        <w:rPr>
                          <w:szCs w:val="18"/>
                        </w:rPr>
                      </w:pPr>
                    </w:p>
                    <w:p w14:paraId="367E6B51" w14:textId="71813EE5" w:rsidR="0095628C" w:rsidRDefault="0095628C" w:rsidP="0095628C">
                      <w:pPr>
                        <w:keepNext/>
                        <w:keepLines/>
                        <w:rPr>
                          <w:szCs w:val="18"/>
                        </w:rPr>
                      </w:pPr>
                      <w:bookmarkStart w:id="607" w:name="_Hlk168657279"/>
                      <w:r w:rsidRPr="0079309E">
                        <w:t xml:space="preserve">_____ </w:t>
                      </w:r>
                      <w:r w:rsidRPr="008F46EF">
                        <w:rPr>
                          <w:szCs w:val="18"/>
                        </w:rPr>
                        <w:t xml:space="preserve">NEBRASKA </w:t>
                      </w:r>
                      <w:r>
                        <w:rPr>
                          <w:szCs w:val="18"/>
                        </w:rPr>
                        <w:t>VENDOR</w:t>
                      </w:r>
                      <w:r w:rsidRPr="008F46EF">
                        <w:rPr>
                          <w:szCs w:val="18"/>
                        </w:rPr>
                        <w:t xml:space="preserve"> AFFIDAVIT: Bidder hereby attests that </w:t>
                      </w:r>
                      <w:r w:rsidR="00A61ABC">
                        <w:rPr>
                          <w:szCs w:val="18"/>
                        </w:rPr>
                        <w:t>B</w:t>
                      </w:r>
                      <w:r w:rsidRPr="008F46EF">
                        <w:rPr>
                          <w:szCs w:val="18"/>
                        </w:rPr>
                        <w:t xml:space="preserve">idder is a Nebraska </w:t>
                      </w:r>
                      <w:r>
                        <w:rPr>
                          <w:szCs w:val="18"/>
                        </w:rPr>
                        <w:t>Vendor</w:t>
                      </w:r>
                      <w:r w:rsidRPr="008F46EF">
                        <w:rPr>
                          <w:szCs w:val="18"/>
                        </w:rPr>
                        <w:t xml:space="preserve">. “Nebraska </w:t>
                      </w:r>
                      <w:r>
                        <w:rPr>
                          <w:szCs w:val="18"/>
                        </w:rPr>
                        <w:t>Vendor</w:t>
                      </w:r>
                      <w:r w:rsidRPr="008F46EF">
                        <w:rPr>
                          <w:szCs w:val="18"/>
                        </w:rPr>
                        <w:t xml:space="preserve">” shall mean any </w:t>
                      </w:r>
                      <w:r w:rsidR="00A61ABC">
                        <w:rPr>
                          <w:szCs w:val="18"/>
                        </w:rPr>
                        <w:t>B</w:t>
                      </w:r>
                      <w:r w:rsidRPr="008F46EF">
                        <w:rPr>
                          <w:szCs w:val="18"/>
                        </w:rPr>
                        <w:t xml:space="preserve">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w:t>
                      </w:r>
                      <w:r w:rsidR="004A0443">
                        <w:rPr>
                          <w:szCs w:val="18"/>
                        </w:rPr>
                        <w:t>V</w:t>
                      </w:r>
                      <w:r>
                        <w:rPr>
                          <w:szCs w:val="18"/>
                        </w:rPr>
                        <w:t xml:space="preserve">endors who are not a Nebraska Vendor are considered Foreign Vendors under </w:t>
                      </w:r>
                      <w:r w:rsidRPr="0097406E">
                        <w:rPr>
                          <w:szCs w:val="18"/>
                        </w:rPr>
                        <w:t>Neb. Rev Stat § 73-603</w:t>
                      </w:r>
                      <w:r>
                        <w:rPr>
                          <w:szCs w:val="18"/>
                        </w:rPr>
                        <w:t xml:space="preserve"> (c).</w:t>
                      </w:r>
                    </w:p>
                    <w:p w14:paraId="2AE7CC15" w14:textId="77777777" w:rsidR="0095628C" w:rsidRDefault="0095628C" w:rsidP="0095628C">
                      <w:pPr>
                        <w:keepNext/>
                        <w:keepLines/>
                        <w:rPr>
                          <w:szCs w:val="18"/>
                        </w:rPr>
                      </w:pPr>
                    </w:p>
                    <w:p w14:paraId="198D0A50" w14:textId="77777777" w:rsidR="0095628C" w:rsidRDefault="0095628C" w:rsidP="0095628C">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52D159E1" w14:textId="77777777" w:rsidR="0095628C" w:rsidRDefault="0095628C" w:rsidP="0095628C">
                      <w:pPr>
                        <w:keepNext/>
                        <w:keepLines/>
                        <w:rPr>
                          <w:szCs w:val="18"/>
                        </w:rPr>
                      </w:pPr>
                    </w:p>
                    <w:bookmarkEnd w:id="607"/>
                    <w:p w14:paraId="4471FD21" w14:textId="77777777" w:rsidR="0095628C" w:rsidRPr="008F46EF" w:rsidRDefault="0095628C" w:rsidP="0095628C">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v:textbox>
                <w10:wrap type="square"/>
              </v:rect>
            </w:pict>
          </mc:Fallback>
        </mc:AlternateContent>
      </w:r>
      <w:r w:rsidRPr="00AA4F2D">
        <w:t xml:space="preserve">By signing this </w:t>
      </w:r>
      <w:r>
        <w:t>Contractual Agreement Form</w:t>
      </w:r>
      <w:r w:rsidRPr="00AA4F2D">
        <w:t xml:space="preserve">, the </w:t>
      </w:r>
      <w:r w:rsidR="00A61ABC">
        <w:t>B</w:t>
      </w:r>
      <w:r>
        <w:t>idder</w:t>
      </w:r>
      <w:r w:rsidRPr="00AA4F2D">
        <w:t xml:space="preserve"> guarantees compliance with the pro</w:t>
      </w:r>
      <w:r>
        <w:t>visions</w:t>
      </w:r>
      <w:r w:rsidRPr="00AA4F2D">
        <w:t xml:space="preserve"> </w:t>
      </w:r>
      <w:r w:rsidRPr="008F46EF">
        <w:t xml:space="preserve">stated in this </w:t>
      </w:r>
      <w:r>
        <w:t>solicitation</w:t>
      </w:r>
      <w:r w:rsidRPr="008F46EF">
        <w:t xml:space="preserve"> and agrees to the terms and conditions unless otherwise indicated in writing</w:t>
      </w:r>
      <w:r>
        <w:t xml:space="preserve"> and certifies that </w:t>
      </w:r>
      <w:r w:rsidR="00A61ABC">
        <w:t>B</w:t>
      </w:r>
      <w:r>
        <w:t>idder is not owned by the Chinese Communist Party</w:t>
      </w:r>
      <w:r w:rsidRPr="00AA4F2D">
        <w:t>.</w:t>
      </w:r>
      <w:bookmarkEnd w:id="605"/>
    </w:p>
    <w:p w14:paraId="27FA7605" w14:textId="77777777" w:rsidR="0095628C" w:rsidRPr="002B2CFA" w:rsidRDefault="0095628C" w:rsidP="0095628C">
      <w:pPr>
        <w:spacing w:before="120" w:after="120"/>
        <w:jc w:val="center"/>
      </w:pPr>
      <w:r w:rsidRPr="007F249B">
        <w:rPr>
          <w:b/>
          <w:bCs/>
        </w:rPr>
        <w:t>THIS FORM MUST BE SIGNED MANUALLY IN INK OR BY DOCUSIGN</w:t>
      </w:r>
    </w:p>
    <w:tbl>
      <w:tblPr>
        <w:tblW w:w="107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6520"/>
      </w:tblGrid>
      <w:tr w:rsidR="0095628C" w:rsidRPr="007E1E10" w14:paraId="17189244" w14:textId="77777777" w:rsidTr="008143C4">
        <w:trPr>
          <w:trHeight w:val="432"/>
        </w:trPr>
        <w:tc>
          <w:tcPr>
            <w:tcW w:w="4190" w:type="dxa"/>
            <w:shd w:val="clear" w:color="auto" w:fill="auto"/>
            <w:vAlign w:val="center"/>
          </w:tcPr>
          <w:p w14:paraId="4E8E7495" w14:textId="77777777" w:rsidR="0095628C" w:rsidRDefault="0095628C" w:rsidP="008143C4">
            <w:pPr>
              <w:jc w:val="left"/>
            </w:pPr>
            <w:r>
              <w:t>COMPANY</w:t>
            </w:r>
            <w:r w:rsidRPr="002B2CFA">
              <w:t>:</w:t>
            </w:r>
          </w:p>
        </w:tc>
        <w:tc>
          <w:tcPr>
            <w:tcW w:w="6520" w:type="dxa"/>
            <w:shd w:val="clear" w:color="auto" w:fill="auto"/>
          </w:tcPr>
          <w:p w14:paraId="4A1B5F01" w14:textId="77777777" w:rsidR="0095628C" w:rsidRDefault="0095628C" w:rsidP="008143C4">
            <w:pPr>
              <w:pStyle w:val="Heading1"/>
            </w:pPr>
          </w:p>
        </w:tc>
      </w:tr>
      <w:tr w:rsidR="0095628C" w:rsidRPr="007E1E10" w14:paraId="1AEF6460" w14:textId="77777777" w:rsidTr="008143C4">
        <w:trPr>
          <w:trHeight w:val="432"/>
        </w:trPr>
        <w:tc>
          <w:tcPr>
            <w:tcW w:w="4190" w:type="dxa"/>
            <w:shd w:val="clear" w:color="auto" w:fill="auto"/>
            <w:vAlign w:val="center"/>
          </w:tcPr>
          <w:p w14:paraId="24AFF992" w14:textId="77777777" w:rsidR="0095628C" w:rsidRPr="00514090" w:rsidRDefault="0095628C" w:rsidP="008143C4">
            <w:pPr>
              <w:jc w:val="left"/>
            </w:pPr>
            <w:r>
              <w:t>ADDRESS</w:t>
            </w:r>
            <w:r w:rsidRPr="00514090">
              <w:t>:</w:t>
            </w:r>
          </w:p>
        </w:tc>
        <w:tc>
          <w:tcPr>
            <w:tcW w:w="6520" w:type="dxa"/>
            <w:shd w:val="clear" w:color="auto" w:fill="auto"/>
          </w:tcPr>
          <w:p w14:paraId="0E0618BB" w14:textId="77777777" w:rsidR="0095628C" w:rsidRDefault="0095628C" w:rsidP="008143C4">
            <w:pPr>
              <w:pStyle w:val="Heading1"/>
            </w:pPr>
          </w:p>
        </w:tc>
      </w:tr>
      <w:tr w:rsidR="0095628C" w:rsidRPr="007E1E10" w14:paraId="1520F773" w14:textId="77777777" w:rsidTr="008143C4">
        <w:trPr>
          <w:trHeight w:val="432"/>
        </w:trPr>
        <w:tc>
          <w:tcPr>
            <w:tcW w:w="4190" w:type="dxa"/>
            <w:shd w:val="clear" w:color="auto" w:fill="auto"/>
            <w:vAlign w:val="center"/>
          </w:tcPr>
          <w:p w14:paraId="6CEA7151" w14:textId="77777777" w:rsidR="0095628C" w:rsidRPr="00514090" w:rsidRDefault="0095628C" w:rsidP="008143C4">
            <w:pPr>
              <w:jc w:val="left"/>
            </w:pPr>
            <w:r>
              <w:t>PHONE</w:t>
            </w:r>
            <w:r w:rsidRPr="00514090">
              <w:t>:</w:t>
            </w:r>
          </w:p>
        </w:tc>
        <w:tc>
          <w:tcPr>
            <w:tcW w:w="6520" w:type="dxa"/>
            <w:shd w:val="clear" w:color="auto" w:fill="auto"/>
          </w:tcPr>
          <w:p w14:paraId="790A2456" w14:textId="77777777" w:rsidR="0095628C" w:rsidRDefault="0095628C" w:rsidP="008143C4">
            <w:pPr>
              <w:pStyle w:val="Heading1"/>
            </w:pPr>
          </w:p>
        </w:tc>
      </w:tr>
      <w:tr w:rsidR="0095628C" w:rsidRPr="007E1E10" w14:paraId="3A5F8AB8" w14:textId="77777777" w:rsidTr="008143C4">
        <w:trPr>
          <w:trHeight w:val="432"/>
        </w:trPr>
        <w:tc>
          <w:tcPr>
            <w:tcW w:w="4190" w:type="dxa"/>
            <w:shd w:val="clear" w:color="auto" w:fill="auto"/>
            <w:vAlign w:val="center"/>
          </w:tcPr>
          <w:p w14:paraId="2CC1A22A" w14:textId="77777777" w:rsidR="0095628C" w:rsidRPr="00514090" w:rsidRDefault="0095628C" w:rsidP="008143C4">
            <w:pPr>
              <w:jc w:val="left"/>
            </w:pPr>
            <w:r>
              <w:t>EMAIL:</w:t>
            </w:r>
          </w:p>
        </w:tc>
        <w:tc>
          <w:tcPr>
            <w:tcW w:w="6520" w:type="dxa"/>
            <w:shd w:val="clear" w:color="auto" w:fill="auto"/>
          </w:tcPr>
          <w:p w14:paraId="1B76DF41" w14:textId="77777777" w:rsidR="0095628C" w:rsidRDefault="0095628C" w:rsidP="008143C4">
            <w:pPr>
              <w:pStyle w:val="Heading1"/>
            </w:pPr>
          </w:p>
        </w:tc>
      </w:tr>
      <w:tr w:rsidR="0095628C" w:rsidRPr="007E1E10" w14:paraId="33B8155C" w14:textId="77777777" w:rsidTr="008143C4">
        <w:trPr>
          <w:trHeight w:val="432"/>
        </w:trPr>
        <w:tc>
          <w:tcPr>
            <w:tcW w:w="4190" w:type="dxa"/>
            <w:shd w:val="clear" w:color="auto" w:fill="auto"/>
            <w:vAlign w:val="center"/>
          </w:tcPr>
          <w:p w14:paraId="7E5980F8" w14:textId="77777777" w:rsidR="0095628C" w:rsidRDefault="0095628C" w:rsidP="008143C4">
            <w:pPr>
              <w:jc w:val="left"/>
            </w:pPr>
            <w:r>
              <w:t>BIDDER NAME &amp; TITLE</w:t>
            </w:r>
            <w:r w:rsidRPr="00514090">
              <w:t>:</w:t>
            </w:r>
            <w:r>
              <w:t xml:space="preserve"> </w:t>
            </w:r>
          </w:p>
        </w:tc>
        <w:tc>
          <w:tcPr>
            <w:tcW w:w="6520" w:type="dxa"/>
            <w:shd w:val="clear" w:color="auto" w:fill="auto"/>
          </w:tcPr>
          <w:p w14:paraId="4AB598EA" w14:textId="77777777" w:rsidR="0095628C" w:rsidRDefault="0095628C" w:rsidP="008143C4">
            <w:pPr>
              <w:pStyle w:val="Heading1"/>
            </w:pPr>
          </w:p>
        </w:tc>
      </w:tr>
      <w:tr w:rsidR="0095628C" w:rsidRPr="007E1E10" w14:paraId="47320D57" w14:textId="77777777" w:rsidTr="008143C4">
        <w:trPr>
          <w:trHeight w:val="692"/>
        </w:trPr>
        <w:tc>
          <w:tcPr>
            <w:tcW w:w="4190" w:type="dxa"/>
            <w:tcBorders>
              <w:bottom w:val="single" w:sz="4" w:space="0" w:color="auto"/>
            </w:tcBorders>
            <w:shd w:val="clear" w:color="auto" w:fill="auto"/>
            <w:vAlign w:val="center"/>
          </w:tcPr>
          <w:p w14:paraId="381847C9" w14:textId="77777777" w:rsidR="0095628C" w:rsidRPr="00514090" w:rsidRDefault="0095628C" w:rsidP="008143C4">
            <w:pPr>
              <w:jc w:val="left"/>
            </w:pPr>
            <w:r w:rsidRPr="00514090">
              <w:t>SIGNATURE:</w:t>
            </w:r>
          </w:p>
        </w:tc>
        <w:tc>
          <w:tcPr>
            <w:tcW w:w="6520" w:type="dxa"/>
            <w:tcBorders>
              <w:bottom w:val="single" w:sz="4" w:space="0" w:color="auto"/>
            </w:tcBorders>
            <w:shd w:val="clear" w:color="auto" w:fill="auto"/>
          </w:tcPr>
          <w:p w14:paraId="1686A9F0" w14:textId="77777777" w:rsidR="0095628C" w:rsidRDefault="0095628C" w:rsidP="008143C4">
            <w:pPr>
              <w:pStyle w:val="Heading1"/>
            </w:pPr>
          </w:p>
        </w:tc>
      </w:tr>
      <w:tr w:rsidR="0095628C" w:rsidRPr="007E1E10" w14:paraId="5144A3A2" w14:textId="77777777" w:rsidTr="008143C4">
        <w:trPr>
          <w:trHeight w:val="432"/>
        </w:trPr>
        <w:tc>
          <w:tcPr>
            <w:tcW w:w="4190" w:type="dxa"/>
            <w:tcBorders>
              <w:bottom w:val="single" w:sz="4" w:space="0" w:color="auto"/>
            </w:tcBorders>
            <w:shd w:val="clear" w:color="auto" w:fill="auto"/>
            <w:vAlign w:val="center"/>
          </w:tcPr>
          <w:p w14:paraId="6636A270" w14:textId="77777777" w:rsidR="0095628C" w:rsidRPr="00514090" w:rsidRDefault="0095628C" w:rsidP="008143C4">
            <w:pPr>
              <w:jc w:val="left"/>
            </w:pPr>
            <w:r>
              <w:t>DATE:</w:t>
            </w:r>
          </w:p>
        </w:tc>
        <w:tc>
          <w:tcPr>
            <w:tcW w:w="6520" w:type="dxa"/>
            <w:tcBorders>
              <w:bottom w:val="single" w:sz="4" w:space="0" w:color="auto"/>
            </w:tcBorders>
            <w:shd w:val="clear" w:color="auto" w:fill="auto"/>
          </w:tcPr>
          <w:p w14:paraId="590288BD" w14:textId="77777777" w:rsidR="0095628C" w:rsidRDefault="0095628C" w:rsidP="008143C4">
            <w:pPr>
              <w:pStyle w:val="Heading1"/>
            </w:pPr>
          </w:p>
        </w:tc>
      </w:tr>
      <w:tr w:rsidR="0095628C" w:rsidRPr="007E1E10" w14:paraId="155F334A" w14:textId="77777777" w:rsidTr="008143C4">
        <w:trPr>
          <w:trHeight w:val="260"/>
        </w:trPr>
        <w:tc>
          <w:tcPr>
            <w:tcW w:w="10710" w:type="dxa"/>
            <w:gridSpan w:val="2"/>
            <w:tcBorders>
              <w:top w:val="single" w:sz="4" w:space="0" w:color="auto"/>
              <w:left w:val="nil"/>
              <w:bottom w:val="single" w:sz="4" w:space="0" w:color="auto"/>
              <w:right w:val="nil"/>
            </w:tcBorders>
            <w:shd w:val="clear" w:color="auto" w:fill="auto"/>
            <w:vAlign w:val="center"/>
          </w:tcPr>
          <w:p w14:paraId="51466A0C" w14:textId="77777777" w:rsidR="0095628C" w:rsidRDefault="0095628C" w:rsidP="002B587E"/>
        </w:tc>
      </w:tr>
      <w:tr w:rsidR="0095628C" w:rsidRPr="007E1E10" w14:paraId="06983A9C" w14:textId="77777777" w:rsidTr="008143C4">
        <w:trPr>
          <w:trHeight w:val="432"/>
        </w:trPr>
        <w:tc>
          <w:tcPr>
            <w:tcW w:w="10710" w:type="dxa"/>
            <w:gridSpan w:val="2"/>
            <w:tcBorders>
              <w:top w:val="single" w:sz="4" w:space="0" w:color="auto"/>
            </w:tcBorders>
            <w:shd w:val="clear" w:color="auto" w:fill="auto"/>
            <w:vAlign w:val="center"/>
          </w:tcPr>
          <w:p w14:paraId="003F6B10" w14:textId="77777777" w:rsidR="0095628C" w:rsidRPr="002B587E" w:rsidRDefault="0095628C" w:rsidP="002B587E">
            <w:pPr>
              <w:jc w:val="center"/>
              <w:rPr>
                <w:b/>
                <w:bCs/>
              </w:rPr>
            </w:pPr>
            <w:r w:rsidRPr="002B587E">
              <w:rPr>
                <w:b/>
                <w:bCs/>
              </w:rPr>
              <w:t>VENDOR COMMUNICATION WITH THE STATE CONTACT INFORMATION</w:t>
            </w:r>
          </w:p>
          <w:p w14:paraId="1BFAFBBD" w14:textId="77777777" w:rsidR="0095628C" w:rsidRPr="0060447F" w:rsidRDefault="0095628C" w:rsidP="002B587E">
            <w:pPr>
              <w:jc w:val="center"/>
            </w:pPr>
            <w:r w:rsidRPr="002B587E">
              <w:rPr>
                <w:b/>
                <w:bCs/>
              </w:rPr>
              <w:t>(IF DIFFERENT FROM ABOVE)</w:t>
            </w:r>
          </w:p>
        </w:tc>
      </w:tr>
      <w:tr w:rsidR="0095628C" w:rsidRPr="007E1E10" w14:paraId="7614E717" w14:textId="77777777" w:rsidTr="008143C4">
        <w:trPr>
          <w:trHeight w:val="432"/>
        </w:trPr>
        <w:tc>
          <w:tcPr>
            <w:tcW w:w="4190" w:type="dxa"/>
            <w:shd w:val="clear" w:color="auto" w:fill="auto"/>
            <w:vAlign w:val="center"/>
          </w:tcPr>
          <w:p w14:paraId="190D3656" w14:textId="77777777" w:rsidR="0095628C" w:rsidRPr="00514090" w:rsidRDefault="0095628C" w:rsidP="008143C4">
            <w:pPr>
              <w:jc w:val="left"/>
            </w:pPr>
            <w:r>
              <w:t>NAME:</w:t>
            </w:r>
          </w:p>
        </w:tc>
        <w:tc>
          <w:tcPr>
            <w:tcW w:w="6520" w:type="dxa"/>
            <w:shd w:val="clear" w:color="auto" w:fill="auto"/>
          </w:tcPr>
          <w:p w14:paraId="2AEA358B" w14:textId="77777777" w:rsidR="0095628C" w:rsidRDefault="0095628C" w:rsidP="008143C4">
            <w:pPr>
              <w:pStyle w:val="Heading1"/>
            </w:pPr>
          </w:p>
        </w:tc>
      </w:tr>
      <w:tr w:rsidR="0095628C" w:rsidRPr="007E1E10" w14:paraId="60A8A1F9" w14:textId="77777777" w:rsidTr="008143C4">
        <w:trPr>
          <w:trHeight w:val="432"/>
        </w:trPr>
        <w:tc>
          <w:tcPr>
            <w:tcW w:w="4190" w:type="dxa"/>
            <w:shd w:val="clear" w:color="auto" w:fill="auto"/>
            <w:vAlign w:val="center"/>
          </w:tcPr>
          <w:p w14:paraId="1AF25624" w14:textId="77777777" w:rsidR="0095628C" w:rsidRDefault="0095628C" w:rsidP="008143C4">
            <w:pPr>
              <w:jc w:val="left"/>
            </w:pPr>
            <w:r>
              <w:t>TITLE:</w:t>
            </w:r>
          </w:p>
        </w:tc>
        <w:tc>
          <w:tcPr>
            <w:tcW w:w="6520" w:type="dxa"/>
            <w:shd w:val="clear" w:color="auto" w:fill="auto"/>
          </w:tcPr>
          <w:p w14:paraId="5DDF756C" w14:textId="77777777" w:rsidR="0095628C" w:rsidRDefault="0095628C" w:rsidP="008143C4">
            <w:pPr>
              <w:pStyle w:val="Heading1"/>
            </w:pPr>
          </w:p>
        </w:tc>
      </w:tr>
      <w:tr w:rsidR="0095628C" w:rsidRPr="007E1E10" w14:paraId="3317B6A8" w14:textId="77777777" w:rsidTr="008143C4">
        <w:trPr>
          <w:trHeight w:val="432"/>
        </w:trPr>
        <w:tc>
          <w:tcPr>
            <w:tcW w:w="4190" w:type="dxa"/>
            <w:shd w:val="clear" w:color="auto" w:fill="auto"/>
            <w:vAlign w:val="center"/>
          </w:tcPr>
          <w:p w14:paraId="405AC352" w14:textId="77777777" w:rsidR="0095628C" w:rsidRPr="00514090" w:rsidRDefault="0095628C" w:rsidP="008143C4">
            <w:pPr>
              <w:jc w:val="left"/>
            </w:pPr>
            <w:r>
              <w:t>PHONE:</w:t>
            </w:r>
          </w:p>
        </w:tc>
        <w:tc>
          <w:tcPr>
            <w:tcW w:w="6520" w:type="dxa"/>
            <w:shd w:val="clear" w:color="auto" w:fill="auto"/>
          </w:tcPr>
          <w:p w14:paraId="7503EFE9" w14:textId="77777777" w:rsidR="0095628C" w:rsidRDefault="0095628C" w:rsidP="008143C4">
            <w:pPr>
              <w:pStyle w:val="Heading1"/>
            </w:pPr>
          </w:p>
        </w:tc>
      </w:tr>
      <w:tr w:rsidR="0095628C" w:rsidRPr="007E1E10" w14:paraId="3978CF44" w14:textId="77777777" w:rsidTr="008143C4">
        <w:trPr>
          <w:trHeight w:val="432"/>
        </w:trPr>
        <w:tc>
          <w:tcPr>
            <w:tcW w:w="4190" w:type="dxa"/>
            <w:shd w:val="clear" w:color="auto" w:fill="auto"/>
            <w:vAlign w:val="center"/>
          </w:tcPr>
          <w:p w14:paraId="2FC70BFF" w14:textId="77777777" w:rsidR="0095628C" w:rsidRPr="00514090" w:rsidRDefault="0095628C" w:rsidP="008143C4">
            <w:pPr>
              <w:jc w:val="left"/>
            </w:pPr>
            <w:r>
              <w:t>EMAIL:</w:t>
            </w:r>
          </w:p>
        </w:tc>
        <w:tc>
          <w:tcPr>
            <w:tcW w:w="6520" w:type="dxa"/>
            <w:shd w:val="clear" w:color="auto" w:fill="auto"/>
          </w:tcPr>
          <w:p w14:paraId="0223FBA0" w14:textId="77777777" w:rsidR="0095628C" w:rsidRDefault="0095628C" w:rsidP="008143C4">
            <w:pPr>
              <w:pStyle w:val="Heading1"/>
            </w:pPr>
          </w:p>
        </w:tc>
      </w:tr>
      <w:bookmarkEnd w:id="604"/>
    </w:tbl>
    <w:p w14:paraId="6AB428A3" w14:textId="77777777" w:rsidR="00E1632B" w:rsidRDefault="00E1632B" w:rsidP="00E1632B">
      <w:pPr>
        <w:jc w:val="left"/>
      </w:pPr>
    </w:p>
    <w:p w14:paraId="09738CEE" w14:textId="77777777" w:rsidR="00546A6F" w:rsidRDefault="00546A6F">
      <w:pPr>
        <w:pStyle w:val="Level1Body"/>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rFonts w:cs="Arial"/>
          <w:szCs w:val="18"/>
        </w:rPr>
      </w:pPr>
    </w:p>
    <w:p w14:paraId="2A76D535" w14:textId="5582C1B9" w:rsidR="008C1AFE" w:rsidRPr="007A63A0" w:rsidRDefault="008C1AFE" w:rsidP="007A63A0">
      <w:pPr>
        <w:jc w:val="left"/>
        <w:rPr>
          <w:rFonts w:cs="Arial"/>
          <w:color w:val="000000"/>
          <w:sz w:val="18"/>
          <w:szCs w:val="18"/>
        </w:rPr>
      </w:pPr>
    </w:p>
    <w:sectPr w:rsidR="008C1AFE" w:rsidRPr="007A63A0" w:rsidSect="00412823">
      <w:footerReference w:type="first" r:id="rId27"/>
      <w:pgSz w:w="12240" w:h="15840"/>
      <w:pgMar w:top="720" w:right="720" w:bottom="720" w:left="720"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C7413" w14:textId="77777777" w:rsidR="008E2B01" w:rsidRDefault="008E2B01">
      <w:r>
        <w:separator/>
      </w:r>
    </w:p>
  </w:endnote>
  <w:endnote w:type="continuationSeparator" w:id="0">
    <w:p w14:paraId="150A4F39" w14:textId="77777777" w:rsidR="008E2B01" w:rsidRDefault="008E2B01">
      <w:r>
        <w:continuationSeparator/>
      </w:r>
    </w:p>
  </w:endnote>
  <w:endnote w:type="continuationNotice" w:id="1">
    <w:p w14:paraId="2A6A9542" w14:textId="77777777" w:rsidR="008E2B01" w:rsidRDefault="008E2B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22751071"/>
      <w:docPartObj>
        <w:docPartGallery w:val="Page Numbers (Bottom of Page)"/>
        <w:docPartUnique/>
      </w:docPartObj>
    </w:sdtPr>
    <w:sdtEndPr>
      <w:rPr>
        <w:noProof/>
      </w:rPr>
    </w:sdtEndPr>
    <w:sdtContent>
      <w:p w14:paraId="74EFF891" w14:textId="77777777" w:rsidR="0021115A" w:rsidRPr="0072305E" w:rsidRDefault="00AF6686">
        <w:pPr>
          <w:pStyle w:val="Footer"/>
          <w:jc w:val="center"/>
          <w:rPr>
            <w:sz w:val="16"/>
            <w:szCs w:val="16"/>
          </w:rPr>
        </w:pPr>
        <w:r w:rsidRPr="0072305E">
          <w:rPr>
            <w:sz w:val="16"/>
            <w:szCs w:val="16"/>
          </w:rPr>
          <w:t xml:space="preserve">Page </w:t>
        </w:r>
        <w:r w:rsidR="0021115A" w:rsidRPr="0072305E">
          <w:rPr>
            <w:sz w:val="16"/>
            <w:szCs w:val="16"/>
          </w:rPr>
          <w:fldChar w:fldCharType="begin"/>
        </w:r>
        <w:r w:rsidR="0021115A" w:rsidRPr="0072305E">
          <w:rPr>
            <w:sz w:val="16"/>
            <w:szCs w:val="16"/>
          </w:rPr>
          <w:instrText xml:space="preserve"> PAGE   \* MERGEFORMAT </w:instrText>
        </w:r>
        <w:r w:rsidR="0021115A" w:rsidRPr="0072305E">
          <w:rPr>
            <w:sz w:val="16"/>
            <w:szCs w:val="16"/>
          </w:rPr>
          <w:fldChar w:fldCharType="separate"/>
        </w:r>
        <w:r w:rsidR="00074D6C" w:rsidRPr="0072305E">
          <w:rPr>
            <w:noProof/>
            <w:sz w:val="16"/>
            <w:szCs w:val="16"/>
          </w:rPr>
          <w:t>ix</w:t>
        </w:r>
        <w:r w:rsidR="0021115A" w:rsidRPr="0072305E">
          <w:rPr>
            <w:noProof/>
            <w:sz w:val="16"/>
            <w:szCs w:val="16"/>
          </w:rPr>
          <w:fldChar w:fldCharType="end"/>
        </w:r>
      </w:p>
    </w:sdtContent>
  </w:sdt>
  <w:p w14:paraId="351FB85B" w14:textId="13EA3920" w:rsidR="0021115A" w:rsidRPr="003D23EB" w:rsidRDefault="0021115A" w:rsidP="00333600">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C5431B">
      <w:rPr>
        <w:sz w:val="18"/>
        <w:szCs w:val="18"/>
      </w:rPr>
      <w:t>Tem</w:t>
    </w:r>
    <w:r>
      <w:rPr>
        <w:sz w:val="18"/>
        <w:szCs w:val="18"/>
      </w:rPr>
      <w:t xml:space="preserve">plate | </w:t>
    </w:r>
    <w:r w:rsidR="00C5431B">
      <w:rPr>
        <w:sz w:val="18"/>
        <w:szCs w:val="18"/>
      </w:rPr>
      <w:t xml:space="preserve">Effective </w:t>
    </w:r>
    <w:r w:rsidR="00117AF0">
      <w:rPr>
        <w:sz w:val="18"/>
        <w:szCs w:val="18"/>
      </w:rPr>
      <w:t>07012025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282832"/>
      <w:docPartObj>
        <w:docPartGallery w:val="Page Numbers (Bottom of Page)"/>
        <w:docPartUnique/>
      </w:docPartObj>
    </w:sdtPr>
    <w:sdtEndPr>
      <w:rPr>
        <w:noProof/>
        <w:sz w:val="18"/>
        <w:szCs w:val="18"/>
      </w:rPr>
    </w:sdtEndPr>
    <w:sdtContent>
      <w:p w14:paraId="4804AF1C" w14:textId="77777777" w:rsidR="0021115A" w:rsidRPr="00B15F26" w:rsidRDefault="0021115A" w:rsidP="00AA7C07">
        <w:pPr>
          <w:pStyle w:val="Footer"/>
          <w:jc w:val="center"/>
          <w:rPr>
            <w:sz w:val="18"/>
            <w:szCs w:val="18"/>
          </w:rPr>
        </w:pPr>
        <w:r w:rsidRPr="00B15F26">
          <w:rPr>
            <w:sz w:val="18"/>
            <w:szCs w:val="18"/>
          </w:rPr>
          <w:fldChar w:fldCharType="begin"/>
        </w:r>
        <w:r w:rsidRPr="00B15F26">
          <w:rPr>
            <w:sz w:val="18"/>
            <w:szCs w:val="18"/>
          </w:rPr>
          <w:instrText xml:space="preserve"> PAGE   \* MERGEFORMAT </w:instrText>
        </w:r>
        <w:r w:rsidRPr="00B15F26">
          <w:rPr>
            <w:sz w:val="18"/>
            <w:szCs w:val="18"/>
          </w:rPr>
          <w:fldChar w:fldCharType="separate"/>
        </w:r>
        <w:r w:rsidR="00074D6C">
          <w:rPr>
            <w:noProof/>
            <w:sz w:val="18"/>
            <w:szCs w:val="18"/>
          </w:rPr>
          <w:t>i</w:t>
        </w:r>
        <w:r w:rsidRPr="00B15F26">
          <w:rPr>
            <w:noProof/>
            <w:sz w:val="18"/>
            <w:szCs w:val="18"/>
          </w:rPr>
          <w:fldChar w:fldCharType="end"/>
        </w:r>
      </w:p>
    </w:sdtContent>
  </w:sdt>
  <w:p w14:paraId="76BEA41A" w14:textId="2AA2E0E7" w:rsidR="0021115A" w:rsidRPr="003D23EB" w:rsidRDefault="0021115A" w:rsidP="00AA7C07">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B97776">
      <w:rPr>
        <w:sz w:val="18"/>
        <w:szCs w:val="18"/>
      </w:rPr>
      <w:t>Template</w:t>
    </w:r>
    <w:r>
      <w:rPr>
        <w:sz w:val="18"/>
        <w:szCs w:val="18"/>
      </w:rPr>
      <w:t xml:space="preserve"> | </w:t>
    </w:r>
    <w:r w:rsidR="00C5431B">
      <w:rPr>
        <w:sz w:val="18"/>
        <w:szCs w:val="18"/>
      </w:rPr>
      <w:t xml:space="preserve">Effective </w:t>
    </w:r>
    <w:r w:rsidR="00117AF0">
      <w:rPr>
        <w:sz w:val="18"/>
        <w:szCs w:val="18"/>
      </w:rPr>
      <w:t>07012025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45E06" w14:textId="77777777" w:rsidR="0021115A" w:rsidRDefault="00211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8D652" w14:textId="77777777" w:rsidR="008E2B01" w:rsidRDefault="008E2B01">
      <w:r>
        <w:separator/>
      </w:r>
    </w:p>
  </w:footnote>
  <w:footnote w:type="continuationSeparator" w:id="0">
    <w:p w14:paraId="721400F3" w14:textId="77777777" w:rsidR="008E2B01" w:rsidRDefault="008E2B01">
      <w:r>
        <w:continuationSeparator/>
      </w:r>
    </w:p>
  </w:footnote>
  <w:footnote w:type="continuationNotice" w:id="1">
    <w:p w14:paraId="23BFCDAF" w14:textId="77777777" w:rsidR="008E2B01" w:rsidRDefault="008E2B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5BDF2" w14:textId="77777777" w:rsidR="0021115A" w:rsidRDefault="002111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846DC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CCE2B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6D029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53A49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030B7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845D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6A4B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743E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F8C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A48A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B40B6"/>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15:restartNumberingAfterBreak="0">
    <w:nsid w:val="08E44A3F"/>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2" w15:restartNumberingAfterBreak="0">
    <w:nsid w:val="0D367A8C"/>
    <w:multiLevelType w:val="multilevel"/>
    <w:tmpl w:val="1408C03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3" w15:restartNumberingAfterBreak="0">
    <w:nsid w:val="11B907D5"/>
    <w:multiLevelType w:val="multilevel"/>
    <w:tmpl w:val="55DA0B0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4"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8ED788B"/>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6" w15:restartNumberingAfterBreak="0">
    <w:nsid w:val="231C29B3"/>
    <w:multiLevelType w:val="multilevel"/>
    <w:tmpl w:val="D876A14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7" w15:restartNumberingAfterBreak="0">
    <w:nsid w:val="270E0476"/>
    <w:multiLevelType w:val="hybridMultilevel"/>
    <w:tmpl w:val="A5A08D96"/>
    <w:name w:val="Level 62222"/>
    <w:lvl w:ilvl="0" w:tplc="44C6BA7C">
      <w:start w:val="1"/>
      <w:numFmt w:val="bullet"/>
      <w:lvlText w:val=""/>
      <w:lvlJc w:val="left"/>
      <w:pPr>
        <w:tabs>
          <w:tab w:val="num" w:pos="3240"/>
        </w:tabs>
        <w:ind w:left="3240" w:hanging="360"/>
      </w:pPr>
      <w:rPr>
        <w:rFonts w:ascii="Symbol" w:hAnsi="Symbol" w:hint="default"/>
      </w:rPr>
    </w:lvl>
    <w:lvl w:ilvl="1" w:tplc="CD082CF2" w:tentative="1">
      <w:start w:val="1"/>
      <w:numFmt w:val="bullet"/>
      <w:lvlText w:val="o"/>
      <w:lvlJc w:val="left"/>
      <w:pPr>
        <w:tabs>
          <w:tab w:val="num" w:pos="4320"/>
        </w:tabs>
        <w:ind w:left="4320" w:hanging="360"/>
      </w:pPr>
      <w:rPr>
        <w:rFonts w:ascii="Courier New" w:hAnsi="Courier New" w:hint="default"/>
      </w:rPr>
    </w:lvl>
    <w:lvl w:ilvl="2" w:tplc="9864C7D2">
      <w:start w:val="1"/>
      <w:numFmt w:val="bullet"/>
      <w:lvlText w:val=""/>
      <w:lvlJc w:val="left"/>
      <w:pPr>
        <w:tabs>
          <w:tab w:val="num" w:pos="5040"/>
        </w:tabs>
        <w:ind w:left="5040" w:hanging="360"/>
      </w:pPr>
      <w:rPr>
        <w:rFonts w:ascii="Wingdings" w:hAnsi="Wingdings" w:hint="default"/>
      </w:rPr>
    </w:lvl>
    <w:lvl w:ilvl="3" w:tplc="6374B9BA" w:tentative="1">
      <w:start w:val="1"/>
      <w:numFmt w:val="bullet"/>
      <w:lvlText w:val=""/>
      <w:lvlJc w:val="left"/>
      <w:pPr>
        <w:tabs>
          <w:tab w:val="num" w:pos="5760"/>
        </w:tabs>
        <w:ind w:left="5760" w:hanging="360"/>
      </w:pPr>
      <w:rPr>
        <w:rFonts w:ascii="Symbol" w:hAnsi="Symbol" w:hint="default"/>
      </w:rPr>
    </w:lvl>
    <w:lvl w:ilvl="4" w:tplc="C12A19DA" w:tentative="1">
      <w:start w:val="1"/>
      <w:numFmt w:val="bullet"/>
      <w:lvlText w:val="o"/>
      <w:lvlJc w:val="left"/>
      <w:pPr>
        <w:tabs>
          <w:tab w:val="num" w:pos="6480"/>
        </w:tabs>
        <w:ind w:left="6480" w:hanging="360"/>
      </w:pPr>
      <w:rPr>
        <w:rFonts w:ascii="Courier New" w:hAnsi="Courier New" w:hint="default"/>
      </w:rPr>
    </w:lvl>
    <w:lvl w:ilvl="5" w:tplc="160C242E" w:tentative="1">
      <w:start w:val="1"/>
      <w:numFmt w:val="bullet"/>
      <w:lvlText w:val=""/>
      <w:lvlJc w:val="left"/>
      <w:pPr>
        <w:tabs>
          <w:tab w:val="num" w:pos="7200"/>
        </w:tabs>
        <w:ind w:left="7200" w:hanging="360"/>
      </w:pPr>
      <w:rPr>
        <w:rFonts w:ascii="Wingdings" w:hAnsi="Wingdings" w:hint="default"/>
      </w:rPr>
    </w:lvl>
    <w:lvl w:ilvl="6" w:tplc="711E0E62" w:tentative="1">
      <w:start w:val="1"/>
      <w:numFmt w:val="bullet"/>
      <w:lvlText w:val=""/>
      <w:lvlJc w:val="left"/>
      <w:pPr>
        <w:tabs>
          <w:tab w:val="num" w:pos="7920"/>
        </w:tabs>
        <w:ind w:left="7920" w:hanging="360"/>
      </w:pPr>
      <w:rPr>
        <w:rFonts w:ascii="Symbol" w:hAnsi="Symbol" w:hint="default"/>
      </w:rPr>
    </w:lvl>
    <w:lvl w:ilvl="7" w:tplc="2B7205F4" w:tentative="1">
      <w:start w:val="1"/>
      <w:numFmt w:val="bullet"/>
      <w:lvlText w:val="o"/>
      <w:lvlJc w:val="left"/>
      <w:pPr>
        <w:tabs>
          <w:tab w:val="num" w:pos="8640"/>
        </w:tabs>
        <w:ind w:left="8640" w:hanging="360"/>
      </w:pPr>
      <w:rPr>
        <w:rFonts w:ascii="Courier New" w:hAnsi="Courier New" w:hint="default"/>
      </w:rPr>
    </w:lvl>
    <w:lvl w:ilvl="8" w:tplc="B95C70D2" w:tentative="1">
      <w:start w:val="1"/>
      <w:numFmt w:val="bullet"/>
      <w:lvlText w:val=""/>
      <w:lvlJc w:val="left"/>
      <w:pPr>
        <w:tabs>
          <w:tab w:val="num" w:pos="9360"/>
        </w:tabs>
        <w:ind w:left="9360" w:hanging="360"/>
      </w:pPr>
      <w:rPr>
        <w:rFonts w:ascii="Wingdings" w:hAnsi="Wingdings" w:hint="default"/>
      </w:rPr>
    </w:lvl>
  </w:abstractNum>
  <w:abstractNum w:abstractNumId="18"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9" w15:restartNumberingAfterBreak="0">
    <w:nsid w:val="28A75072"/>
    <w:multiLevelType w:val="hybridMultilevel"/>
    <w:tmpl w:val="A6465922"/>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A006B3A"/>
    <w:multiLevelType w:val="hybridMultilevel"/>
    <w:tmpl w:val="2DCE8EBA"/>
    <w:lvl w:ilvl="0" w:tplc="E37220F0">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0A141E9"/>
    <w:multiLevelType w:val="hybridMultilevel"/>
    <w:tmpl w:val="7E02AB8C"/>
    <w:lvl w:ilvl="0" w:tplc="B848223C">
      <w:start w:val="1"/>
      <w:numFmt w:val="decimal"/>
      <w:pStyle w:val="TableHeading"/>
      <w:lvlText w:val="%1."/>
      <w:lvlJc w:val="left"/>
      <w:pPr>
        <w:ind w:left="1062" w:hanging="360"/>
      </w:pPr>
      <w:rPr>
        <w:b/>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3" w15:restartNumberingAfterBreak="0">
    <w:nsid w:val="31E13936"/>
    <w:multiLevelType w:val="hybridMultilevel"/>
    <w:tmpl w:val="FABA5D78"/>
    <w:lvl w:ilvl="0" w:tplc="04090015">
      <w:start w:val="1"/>
      <w:numFmt w:val="upperLetter"/>
      <w:pStyle w:val="StyleLevel29pt"/>
      <w:lvlText w:val="%1."/>
      <w:lvlJc w:val="left"/>
      <w:pPr>
        <w:ind w:left="720" w:hanging="360"/>
      </w:pPr>
      <w:rPr>
        <w:rFonts w:hint="default"/>
      </w:rPr>
    </w:lvl>
    <w:lvl w:ilvl="1" w:tplc="04090019" w:tentative="1">
      <w:start w:val="1"/>
      <w:numFmt w:val="lowerLetter"/>
      <w:pStyle w:val="StyleLevel29pt"/>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9477E8"/>
    <w:multiLevelType w:val="hybridMultilevel"/>
    <w:tmpl w:val="9020975E"/>
    <w:name w:val="AutoList112"/>
    <w:lvl w:ilvl="0" w:tplc="8B38621E">
      <w:start w:val="1"/>
      <w:numFmt w:val="decimal"/>
      <w:lvlText w:val="%1."/>
      <w:lvlJc w:val="left"/>
      <w:pPr>
        <w:tabs>
          <w:tab w:val="num" w:pos="490"/>
        </w:tabs>
        <w:ind w:left="490" w:hanging="360"/>
      </w:pPr>
    </w:lvl>
    <w:lvl w:ilvl="1" w:tplc="A2004C7E" w:tentative="1">
      <w:start w:val="1"/>
      <w:numFmt w:val="lowerLetter"/>
      <w:lvlText w:val="%2."/>
      <w:lvlJc w:val="left"/>
      <w:pPr>
        <w:tabs>
          <w:tab w:val="num" w:pos="1210"/>
        </w:tabs>
        <w:ind w:left="1210" w:hanging="360"/>
      </w:pPr>
    </w:lvl>
    <w:lvl w:ilvl="2" w:tplc="0C7C5AFC" w:tentative="1">
      <w:start w:val="1"/>
      <w:numFmt w:val="lowerRoman"/>
      <w:lvlText w:val="%3."/>
      <w:lvlJc w:val="right"/>
      <w:pPr>
        <w:tabs>
          <w:tab w:val="num" w:pos="1930"/>
        </w:tabs>
        <w:ind w:left="1930" w:hanging="180"/>
      </w:pPr>
    </w:lvl>
    <w:lvl w:ilvl="3" w:tplc="EB8A8BDA" w:tentative="1">
      <w:start w:val="1"/>
      <w:numFmt w:val="decimal"/>
      <w:lvlText w:val="%4."/>
      <w:lvlJc w:val="left"/>
      <w:pPr>
        <w:tabs>
          <w:tab w:val="num" w:pos="2650"/>
        </w:tabs>
        <w:ind w:left="2650" w:hanging="360"/>
      </w:pPr>
    </w:lvl>
    <w:lvl w:ilvl="4" w:tplc="B9A2FCE6" w:tentative="1">
      <w:start w:val="1"/>
      <w:numFmt w:val="lowerLetter"/>
      <w:lvlText w:val="%5."/>
      <w:lvlJc w:val="left"/>
      <w:pPr>
        <w:tabs>
          <w:tab w:val="num" w:pos="3370"/>
        </w:tabs>
        <w:ind w:left="3370" w:hanging="360"/>
      </w:pPr>
    </w:lvl>
    <w:lvl w:ilvl="5" w:tplc="9372EBA8" w:tentative="1">
      <w:start w:val="1"/>
      <w:numFmt w:val="lowerRoman"/>
      <w:lvlText w:val="%6."/>
      <w:lvlJc w:val="right"/>
      <w:pPr>
        <w:tabs>
          <w:tab w:val="num" w:pos="4090"/>
        </w:tabs>
        <w:ind w:left="4090" w:hanging="180"/>
      </w:pPr>
    </w:lvl>
    <w:lvl w:ilvl="6" w:tplc="1F3A6A86" w:tentative="1">
      <w:start w:val="1"/>
      <w:numFmt w:val="decimal"/>
      <w:lvlText w:val="%7."/>
      <w:lvlJc w:val="left"/>
      <w:pPr>
        <w:tabs>
          <w:tab w:val="num" w:pos="4810"/>
        </w:tabs>
        <w:ind w:left="4810" w:hanging="360"/>
      </w:pPr>
    </w:lvl>
    <w:lvl w:ilvl="7" w:tplc="1FA2F79C" w:tentative="1">
      <w:start w:val="1"/>
      <w:numFmt w:val="lowerLetter"/>
      <w:lvlText w:val="%8."/>
      <w:lvlJc w:val="left"/>
      <w:pPr>
        <w:tabs>
          <w:tab w:val="num" w:pos="5530"/>
        </w:tabs>
        <w:ind w:left="5530" w:hanging="360"/>
      </w:pPr>
    </w:lvl>
    <w:lvl w:ilvl="8" w:tplc="DC46FFEC" w:tentative="1">
      <w:start w:val="1"/>
      <w:numFmt w:val="lowerRoman"/>
      <w:lvlText w:val="%9."/>
      <w:lvlJc w:val="right"/>
      <w:pPr>
        <w:tabs>
          <w:tab w:val="num" w:pos="6250"/>
        </w:tabs>
        <w:ind w:left="6250" w:hanging="180"/>
      </w:pPr>
    </w:lvl>
  </w:abstractNum>
  <w:abstractNum w:abstractNumId="25" w15:restartNumberingAfterBreak="0">
    <w:nsid w:val="39BA5BDB"/>
    <w:multiLevelType w:val="multilevel"/>
    <w:tmpl w:val="279E3B72"/>
    <w:lvl w:ilvl="0">
      <w:start w:val="1"/>
      <w:numFmt w:val="upperRoman"/>
      <w:pStyle w:val="Level1"/>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6" w15:restartNumberingAfterBreak="0">
    <w:nsid w:val="39D27F1B"/>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7"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3ECA0F02"/>
    <w:multiLevelType w:val="hybridMultilevel"/>
    <w:tmpl w:val="7B6A37A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0EE3AF9"/>
    <w:multiLevelType w:val="multilevel"/>
    <w:tmpl w:val="1408C03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0" w15:restartNumberingAfterBreak="0">
    <w:nsid w:val="41017522"/>
    <w:multiLevelType w:val="hybridMultilevel"/>
    <w:tmpl w:val="B8E0F49E"/>
    <w:lvl w:ilvl="0" w:tplc="0409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2DD4954"/>
    <w:multiLevelType w:val="hybridMultilevel"/>
    <w:tmpl w:val="7B6A37AE"/>
    <w:lvl w:ilvl="0" w:tplc="6AC46B4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1315EB"/>
    <w:multiLevelType w:val="multilevel"/>
    <w:tmpl w:val="692C3C6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3" w15:restartNumberingAfterBreak="0">
    <w:nsid w:val="463C3233"/>
    <w:multiLevelType w:val="multilevel"/>
    <w:tmpl w:val="8C8C54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4" w15:restartNumberingAfterBreak="0">
    <w:nsid w:val="49366A17"/>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5" w15:restartNumberingAfterBreak="0">
    <w:nsid w:val="4BE54D0C"/>
    <w:multiLevelType w:val="hybridMultilevel"/>
    <w:tmpl w:val="A6465922"/>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BF77A1B"/>
    <w:multiLevelType w:val="hybridMultilevel"/>
    <w:tmpl w:val="B0A67F26"/>
    <w:lvl w:ilvl="0" w:tplc="35F6688A">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4D25374B"/>
    <w:multiLevelType w:val="hybridMultilevel"/>
    <w:tmpl w:val="FBA48576"/>
    <w:name w:val="Level 6222"/>
    <w:lvl w:ilvl="0" w:tplc="2A404B6A">
      <w:start w:val="1"/>
      <w:numFmt w:val="bullet"/>
      <w:lvlText w:val=""/>
      <w:lvlJc w:val="left"/>
      <w:pPr>
        <w:tabs>
          <w:tab w:val="num" w:pos="3240"/>
        </w:tabs>
        <w:ind w:left="3240" w:hanging="360"/>
      </w:pPr>
      <w:rPr>
        <w:rFonts w:ascii="Symbol" w:hAnsi="Symbol" w:hint="default"/>
      </w:rPr>
    </w:lvl>
    <w:lvl w:ilvl="1" w:tplc="99447364" w:tentative="1">
      <w:start w:val="1"/>
      <w:numFmt w:val="bullet"/>
      <w:lvlText w:val="o"/>
      <w:lvlJc w:val="left"/>
      <w:pPr>
        <w:tabs>
          <w:tab w:val="num" w:pos="4320"/>
        </w:tabs>
        <w:ind w:left="4320" w:hanging="360"/>
      </w:pPr>
      <w:rPr>
        <w:rFonts w:ascii="Courier New" w:hAnsi="Courier New" w:hint="default"/>
      </w:rPr>
    </w:lvl>
    <w:lvl w:ilvl="2" w:tplc="2BEAFC7E">
      <w:start w:val="1"/>
      <w:numFmt w:val="bullet"/>
      <w:lvlText w:val=""/>
      <w:lvlJc w:val="left"/>
      <w:pPr>
        <w:tabs>
          <w:tab w:val="num" w:pos="5040"/>
        </w:tabs>
        <w:ind w:left="5040" w:hanging="360"/>
      </w:pPr>
      <w:rPr>
        <w:rFonts w:ascii="Wingdings" w:hAnsi="Wingdings" w:hint="default"/>
      </w:rPr>
    </w:lvl>
    <w:lvl w:ilvl="3" w:tplc="153AAB90" w:tentative="1">
      <w:start w:val="1"/>
      <w:numFmt w:val="bullet"/>
      <w:lvlText w:val=""/>
      <w:lvlJc w:val="left"/>
      <w:pPr>
        <w:tabs>
          <w:tab w:val="num" w:pos="5760"/>
        </w:tabs>
        <w:ind w:left="5760" w:hanging="360"/>
      </w:pPr>
      <w:rPr>
        <w:rFonts w:ascii="Symbol" w:hAnsi="Symbol" w:hint="default"/>
      </w:rPr>
    </w:lvl>
    <w:lvl w:ilvl="4" w:tplc="2AB24256" w:tentative="1">
      <w:start w:val="1"/>
      <w:numFmt w:val="bullet"/>
      <w:lvlText w:val="o"/>
      <w:lvlJc w:val="left"/>
      <w:pPr>
        <w:tabs>
          <w:tab w:val="num" w:pos="6480"/>
        </w:tabs>
        <w:ind w:left="6480" w:hanging="360"/>
      </w:pPr>
      <w:rPr>
        <w:rFonts w:ascii="Courier New" w:hAnsi="Courier New" w:hint="default"/>
      </w:rPr>
    </w:lvl>
    <w:lvl w:ilvl="5" w:tplc="6C02E356" w:tentative="1">
      <w:start w:val="1"/>
      <w:numFmt w:val="bullet"/>
      <w:lvlText w:val=""/>
      <w:lvlJc w:val="left"/>
      <w:pPr>
        <w:tabs>
          <w:tab w:val="num" w:pos="7200"/>
        </w:tabs>
        <w:ind w:left="7200" w:hanging="360"/>
      </w:pPr>
      <w:rPr>
        <w:rFonts w:ascii="Wingdings" w:hAnsi="Wingdings" w:hint="default"/>
      </w:rPr>
    </w:lvl>
    <w:lvl w:ilvl="6" w:tplc="1DF0D140" w:tentative="1">
      <w:start w:val="1"/>
      <w:numFmt w:val="bullet"/>
      <w:lvlText w:val=""/>
      <w:lvlJc w:val="left"/>
      <w:pPr>
        <w:tabs>
          <w:tab w:val="num" w:pos="7920"/>
        </w:tabs>
        <w:ind w:left="7920" w:hanging="360"/>
      </w:pPr>
      <w:rPr>
        <w:rFonts w:ascii="Symbol" w:hAnsi="Symbol" w:hint="default"/>
      </w:rPr>
    </w:lvl>
    <w:lvl w:ilvl="7" w:tplc="15D02102" w:tentative="1">
      <w:start w:val="1"/>
      <w:numFmt w:val="bullet"/>
      <w:lvlText w:val="o"/>
      <w:lvlJc w:val="left"/>
      <w:pPr>
        <w:tabs>
          <w:tab w:val="num" w:pos="8640"/>
        </w:tabs>
        <w:ind w:left="8640" w:hanging="360"/>
      </w:pPr>
      <w:rPr>
        <w:rFonts w:ascii="Courier New" w:hAnsi="Courier New" w:hint="default"/>
      </w:rPr>
    </w:lvl>
    <w:lvl w:ilvl="8" w:tplc="AC2C8B40" w:tentative="1">
      <w:start w:val="1"/>
      <w:numFmt w:val="bullet"/>
      <w:lvlText w:val=""/>
      <w:lvlJc w:val="left"/>
      <w:pPr>
        <w:tabs>
          <w:tab w:val="num" w:pos="9360"/>
        </w:tabs>
        <w:ind w:left="9360" w:hanging="360"/>
      </w:pPr>
      <w:rPr>
        <w:rFonts w:ascii="Wingdings" w:hAnsi="Wingdings" w:hint="default"/>
      </w:rPr>
    </w:lvl>
  </w:abstractNum>
  <w:abstractNum w:abstractNumId="38" w15:restartNumberingAfterBreak="0">
    <w:nsid w:val="52891BF6"/>
    <w:multiLevelType w:val="multilevel"/>
    <w:tmpl w:val="2502231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9" w15:restartNumberingAfterBreak="0">
    <w:nsid w:val="52D80116"/>
    <w:multiLevelType w:val="hybridMultilevel"/>
    <w:tmpl w:val="A6465922"/>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38901F0"/>
    <w:multiLevelType w:val="multilevel"/>
    <w:tmpl w:val="1688BC88"/>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676" w:hanging="360"/>
      </w:pPr>
    </w:lvl>
    <w:lvl w:ilvl="3">
      <w:start w:val="1"/>
      <w:numFmt w:val="decimal"/>
      <w:lvlText w:val="%4."/>
      <w:lvlJc w:val="left"/>
      <w:pPr>
        <w:tabs>
          <w:tab w:val="num" w:pos="720"/>
        </w:tabs>
        <w:ind w:left="2160" w:hanging="72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1"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5518339F"/>
    <w:multiLevelType w:val="hybridMultilevel"/>
    <w:tmpl w:val="02AAA706"/>
    <w:lvl w:ilvl="0" w:tplc="0C3CA2A4">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4" w15:restartNumberingAfterBreak="0">
    <w:nsid w:val="578F5751"/>
    <w:multiLevelType w:val="multilevel"/>
    <w:tmpl w:val="370E95D0"/>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1440"/>
        </w:tabs>
        <w:ind w:left="2160" w:hanging="720"/>
      </w:pPr>
      <w:rPr>
        <w:rFonts w:ascii="Arial" w:hAnsi="Arial" w:cs="Arial" w:hint="default"/>
        <w:b/>
        <w:i w:val="0"/>
        <w:color w:val="auto"/>
        <w:sz w:val="18"/>
        <w:szCs w:val="18"/>
      </w:rPr>
    </w:lvl>
    <w:lvl w:ilvl="3">
      <w:start w:val="1"/>
      <w:numFmt w:val="upperRoman"/>
      <w:lvlText w:val="%4."/>
      <w:lvlJc w:val="right"/>
      <w:pPr>
        <w:ind w:left="1800" w:hanging="360"/>
      </w:p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5"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6" w15:restartNumberingAfterBreak="0">
    <w:nsid w:val="5B3D6DDD"/>
    <w:multiLevelType w:val="multilevel"/>
    <w:tmpl w:val="2342015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7" w15:restartNumberingAfterBreak="0">
    <w:nsid w:val="5D973CD4"/>
    <w:multiLevelType w:val="hybridMultilevel"/>
    <w:tmpl w:val="7B6A37A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FD64FD7"/>
    <w:multiLevelType w:val="hybridMultilevel"/>
    <w:tmpl w:val="84424F36"/>
    <w:lvl w:ilvl="0" w:tplc="2C2E5148">
      <w:start w:val="1"/>
      <w:numFmt w:val="lowerLetter"/>
      <w:lvlText w:val="%1."/>
      <w:lvlJc w:val="left"/>
      <w:pPr>
        <w:ind w:left="1020" w:hanging="360"/>
      </w:pPr>
    </w:lvl>
    <w:lvl w:ilvl="1" w:tplc="B6F2ECE0">
      <w:start w:val="1"/>
      <w:numFmt w:val="lowerLetter"/>
      <w:lvlText w:val="%2."/>
      <w:lvlJc w:val="left"/>
      <w:pPr>
        <w:ind w:left="1020" w:hanging="360"/>
      </w:pPr>
    </w:lvl>
    <w:lvl w:ilvl="2" w:tplc="E2AEACF6">
      <w:start w:val="1"/>
      <w:numFmt w:val="lowerLetter"/>
      <w:lvlText w:val="%3."/>
      <w:lvlJc w:val="left"/>
      <w:pPr>
        <w:ind w:left="1020" w:hanging="360"/>
      </w:pPr>
    </w:lvl>
    <w:lvl w:ilvl="3" w:tplc="D0D632BC">
      <w:start w:val="1"/>
      <w:numFmt w:val="lowerLetter"/>
      <w:lvlText w:val="%4."/>
      <w:lvlJc w:val="left"/>
      <w:pPr>
        <w:ind w:left="1020" w:hanging="360"/>
      </w:pPr>
    </w:lvl>
    <w:lvl w:ilvl="4" w:tplc="BF70CA20">
      <w:start w:val="1"/>
      <w:numFmt w:val="lowerLetter"/>
      <w:lvlText w:val="%5."/>
      <w:lvlJc w:val="left"/>
      <w:pPr>
        <w:ind w:left="1020" w:hanging="360"/>
      </w:pPr>
    </w:lvl>
    <w:lvl w:ilvl="5" w:tplc="DD92B2F2">
      <w:start w:val="1"/>
      <w:numFmt w:val="lowerLetter"/>
      <w:lvlText w:val="%6."/>
      <w:lvlJc w:val="left"/>
      <w:pPr>
        <w:ind w:left="1020" w:hanging="360"/>
      </w:pPr>
    </w:lvl>
    <w:lvl w:ilvl="6" w:tplc="7A7A411E">
      <w:start w:val="1"/>
      <w:numFmt w:val="lowerLetter"/>
      <w:lvlText w:val="%7."/>
      <w:lvlJc w:val="left"/>
      <w:pPr>
        <w:ind w:left="1020" w:hanging="360"/>
      </w:pPr>
    </w:lvl>
    <w:lvl w:ilvl="7" w:tplc="9DC07BDC">
      <w:start w:val="1"/>
      <w:numFmt w:val="lowerLetter"/>
      <w:lvlText w:val="%8."/>
      <w:lvlJc w:val="left"/>
      <w:pPr>
        <w:ind w:left="1020" w:hanging="360"/>
      </w:pPr>
    </w:lvl>
    <w:lvl w:ilvl="8" w:tplc="24C298FC">
      <w:start w:val="1"/>
      <w:numFmt w:val="lowerLetter"/>
      <w:lvlText w:val="%9."/>
      <w:lvlJc w:val="left"/>
      <w:pPr>
        <w:ind w:left="1020" w:hanging="360"/>
      </w:pPr>
    </w:lvl>
  </w:abstractNum>
  <w:abstractNum w:abstractNumId="49" w15:restartNumberingAfterBreak="0">
    <w:nsid w:val="604B6C66"/>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0" w15:restartNumberingAfterBreak="0">
    <w:nsid w:val="6623260C"/>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1" w15:restartNumberingAfterBreak="0">
    <w:nsid w:val="679D3AB6"/>
    <w:multiLevelType w:val="hybridMultilevel"/>
    <w:tmpl w:val="A6465922"/>
    <w:lvl w:ilvl="0" w:tplc="098467F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94E21C3"/>
    <w:multiLevelType w:val="hybridMultilevel"/>
    <w:tmpl w:val="A6465922"/>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9D4368C"/>
    <w:multiLevelType w:val="multilevel"/>
    <w:tmpl w:val="2CD2D9A4"/>
    <w:lvl w:ilvl="0">
      <w:start w:val="1"/>
      <w:numFmt w:val="decimal"/>
      <w:suff w:val="nothing"/>
      <w:lvlText w:val="%1."/>
      <w:lvlJc w:val="left"/>
      <w:pPr>
        <w:ind w:left="0" w:firstLine="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69F07A22"/>
    <w:multiLevelType w:val="multilevel"/>
    <w:tmpl w:val="C3ECC1E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5" w15:restartNumberingAfterBreak="0">
    <w:nsid w:val="6ABC74BC"/>
    <w:multiLevelType w:val="multilevel"/>
    <w:tmpl w:val="6E2E56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6" w15:restartNumberingAfterBreak="0">
    <w:nsid w:val="6B02771E"/>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7" w15:restartNumberingAfterBreak="0">
    <w:nsid w:val="6D38478C"/>
    <w:multiLevelType w:val="multilevel"/>
    <w:tmpl w:val="92461F8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8" w15:restartNumberingAfterBreak="0">
    <w:nsid w:val="74052FBB"/>
    <w:multiLevelType w:val="hybridMultilevel"/>
    <w:tmpl w:val="7B6A37A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41D5301"/>
    <w:multiLevelType w:val="hybridMultilevel"/>
    <w:tmpl w:val="B8E0F49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98C5444"/>
    <w:multiLevelType w:val="multilevel"/>
    <w:tmpl w:val="FEAA4DE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1" w15:restartNumberingAfterBreak="0">
    <w:nsid w:val="7BA420F1"/>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2"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3" w15:restartNumberingAfterBreak="0">
    <w:nsid w:val="7E04365F"/>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402026242">
    <w:abstractNumId w:val="18"/>
  </w:num>
  <w:num w:numId="2" w16cid:durableId="1356037671">
    <w:abstractNumId w:val="14"/>
  </w:num>
  <w:num w:numId="3" w16cid:durableId="801046696">
    <w:abstractNumId w:val="21"/>
  </w:num>
  <w:num w:numId="4" w16cid:durableId="1402214064">
    <w:abstractNumId w:val="53"/>
  </w:num>
  <w:num w:numId="5" w16cid:durableId="38601010">
    <w:abstractNumId w:val="23"/>
  </w:num>
  <w:num w:numId="6" w16cid:durableId="456528296">
    <w:abstractNumId w:val="22"/>
  </w:num>
  <w:num w:numId="7" w16cid:durableId="235820194">
    <w:abstractNumId w:val="61"/>
  </w:num>
  <w:num w:numId="8" w16cid:durableId="1013845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3897006">
    <w:abstractNumId w:val="25"/>
  </w:num>
  <w:num w:numId="10" w16cid:durableId="1833715560">
    <w:abstractNumId w:val="25"/>
    <w:lvlOverride w:ilvl="0">
      <w:startOverride w:val="1"/>
    </w:lvlOverride>
    <w:lvlOverride w:ilvl="1">
      <w:startOverride w:val="5"/>
    </w:lvlOverride>
  </w:num>
  <w:num w:numId="11" w16cid:durableId="355352220">
    <w:abstractNumId w:val="32"/>
  </w:num>
  <w:num w:numId="12" w16cid:durableId="898247161">
    <w:abstractNumId w:val="62"/>
  </w:num>
  <w:num w:numId="13" w16cid:durableId="103883765">
    <w:abstractNumId w:val="13"/>
  </w:num>
  <w:num w:numId="14" w16cid:durableId="2051489016">
    <w:abstractNumId w:val="26"/>
  </w:num>
  <w:num w:numId="15" w16cid:durableId="204586555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7051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0812525">
    <w:abstractNumId w:val="61"/>
  </w:num>
  <w:num w:numId="18" w16cid:durableId="189912777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654103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300358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76494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399352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485274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38793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15099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408490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17973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27458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669087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13701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80879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2427408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794529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768354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898833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773431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935000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180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117154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728936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407608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07903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503091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06315793">
    <w:abstractNumId w:val="25"/>
  </w:num>
  <w:num w:numId="45" w16cid:durableId="1268390455">
    <w:abstractNumId w:val="25"/>
  </w:num>
  <w:num w:numId="46" w16cid:durableId="1040087695">
    <w:abstractNumId w:val="61"/>
    <w:lvlOverride w:ilvl="0">
      <w:startOverride w:val="1"/>
    </w:lvlOverride>
    <w:lvlOverride w:ilvl="1">
      <w:startOverride w:val="2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8962871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9114231">
    <w:abstractNumId w:val="61"/>
  </w:num>
  <w:num w:numId="49" w16cid:durableId="167695308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42022063">
    <w:abstractNumId w:val="61"/>
  </w:num>
  <w:num w:numId="51" w16cid:durableId="2065718905">
    <w:abstractNumId w:val="61"/>
  </w:num>
  <w:num w:numId="52" w16cid:durableId="799306272">
    <w:abstractNumId w:val="40"/>
  </w:num>
  <w:num w:numId="53" w16cid:durableId="27544839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77488115">
    <w:abstractNumId w:val="44"/>
  </w:num>
  <w:num w:numId="55" w16cid:durableId="89552510">
    <w:abstractNumId w:val="61"/>
  </w:num>
  <w:num w:numId="56" w16cid:durableId="432212044">
    <w:abstractNumId w:val="25"/>
  </w:num>
  <w:num w:numId="57" w16cid:durableId="970745180">
    <w:abstractNumId w:val="25"/>
  </w:num>
  <w:num w:numId="58" w16cid:durableId="169190543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17870197">
    <w:abstractNumId w:val="38"/>
  </w:num>
  <w:num w:numId="60" w16cid:durableId="625501104">
    <w:abstractNumId w:val="29"/>
  </w:num>
  <w:num w:numId="61" w16cid:durableId="540289371">
    <w:abstractNumId w:val="11"/>
  </w:num>
  <w:num w:numId="62" w16cid:durableId="1216815586">
    <w:abstractNumId w:val="10"/>
  </w:num>
  <w:num w:numId="63" w16cid:durableId="945311773">
    <w:abstractNumId w:val="20"/>
  </w:num>
  <w:num w:numId="64" w16cid:durableId="1933778493">
    <w:abstractNumId w:val="60"/>
  </w:num>
  <w:num w:numId="65" w16cid:durableId="377777191">
    <w:abstractNumId w:val="55"/>
  </w:num>
  <w:num w:numId="66" w16cid:durableId="274480546">
    <w:abstractNumId w:val="57"/>
  </w:num>
  <w:num w:numId="67" w16cid:durableId="446660580">
    <w:abstractNumId w:val="33"/>
  </w:num>
  <w:num w:numId="68" w16cid:durableId="203372325">
    <w:abstractNumId w:val="42"/>
  </w:num>
  <w:num w:numId="69" w16cid:durableId="746656903">
    <w:abstractNumId w:val="54"/>
  </w:num>
  <w:num w:numId="70" w16cid:durableId="1593928211">
    <w:abstractNumId w:val="25"/>
  </w:num>
  <w:num w:numId="71" w16cid:durableId="83302727">
    <w:abstractNumId w:val="16"/>
  </w:num>
  <w:num w:numId="72" w16cid:durableId="1272663380">
    <w:abstractNumId w:val="53"/>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73" w16cid:durableId="331838584">
    <w:abstractNumId w:val="9"/>
  </w:num>
  <w:num w:numId="74" w16cid:durableId="1215704299">
    <w:abstractNumId w:val="7"/>
  </w:num>
  <w:num w:numId="75" w16cid:durableId="1707607540">
    <w:abstractNumId w:val="6"/>
  </w:num>
  <w:num w:numId="76" w16cid:durableId="1108768903">
    <w:abstractNumId w:val="5"/>
  </w:num>
  <w:num w:numId="77" w16cid:durableId="23212832">
    <w:abstractNumId w:val="4"/>
  </w:num>
  <w:num w:numId="78" w16cid:durableId="1799831639">
    <w:abstractNumId w:val="8"/>
  </w:num>
  <w:num w:numId="79" w16cid:durableId="713384098">
    <w:abstractNumId w:val="3"/>
  </w:num>
  <w:num w:numId="80" w16cid:durableId="1695500190">
    <w:abstractNumId w:val="2"/>
  </w:num>
  <w:num w:numId="81" w16cid:durableId="915550156">
    <w:abstractNumId w:val="1"/>
  </w:num>
  <w:num w:numId="82" w16cid:durableId="48656388">
    <w:abstractNumId w:val="0"/>
  </w:num>
  <w:num w:numId="83" w16cid:durableId="160511997">
    <w:abstractNumId w:val="46"/>
  </w:num>
  <w:num w:numId="84" w16cid:durableId="754322734">
    <w:abstractNumId w:val="15"/>
  </w:num>
  <w:num w:numId="85" w16cid:durableId="1489521673">
    <w:abstractNumId w:val="36"/>
  </w:num>
  <w:num w:numId="86" w16cid:durableId="836774675">
    <w:abstractNumId w:val="45"/>
  </w:num>
  <w:num w:numId="87" w16cid:durableId="638919107">
    <w:abstractNumId w:val="43"/>
  </w:num>
  <w:num w:numId="88" w16cid:durableId="1340545423">
    <w:abstractNumId w:val="34"/>
  </w:num>
  <w:num w:numId="89" w16cid:durableId="1602377131">
    <w:abstractNumId w:val="50"/>
  </w:num>
  <w:num w:numId="90" w16cid:durableId="1659721498">
    <w:abstractNumId w:val="49"/>
  </w:num>
  <w:num w:numId="91" w16cid:durableId="668562915">
    <w:abstractNumId w:val="63"/>
  </w:num>
  <w:num w:numId="92" w16cid:durableId="461774673">
    <w:abstractNumId w:val="12"/>
  </w:num>
  <w:num w:numId="93" w16cid:durableId="168641581">
    <w:abstractNumId w:val="56"/>
  </w:num>
  <w:num w:numId="94" w16cid:durableId="566232519">
    <w:abstractNumId w:val="31"/>
  </w:num>
  <w:num w:numId="95" w16cid:durableId="1626544605">
    <w:abstractNumId w:val="51"/>
  </w:num>
  <w:num w:numId="96" w16cid:durableId="1619750732">
    <w:abstractNumId w:val="52"/>
  </w:num>
  <w:num w:numId="97" w16cid:durableId="2039429913">
    <w:abstractNumId w:val="35"/>
  </w:num>
  <w:num w:numId="98" w16cid:durableId="1133209013">
    <w:abstractNumId w:val="58"/>
  </w:num>
  <w:num w:numId="99" w16cid:durableId="1910112675">
    <w:abstractNumId w:val="30"/>
  </w:num>
  <w:num w:numId="100" w16cid:durableId="1323239939">
    <w:abstractNumId w:val="47"/>
  </w:num>
  <w:num w:numId="101" w16cid:durableId="1851220080">
    <w:abstractNumId w:val="28"/>
  </w:num>
  <w:num w:numId="102" w16cid:durableId="1295140978">
    <w:abstractNumId w:val="39"/>
  </w:num>
  <w:num w:numId="103" w16cid:durableId="1785997481">
    <w:abstractNumId w:val="19"/>
  </w:num>
  <w:num w:numId="104" w16cid:durableId="36587205">
    <w:abstractNumId w:val="59"/>
  </w:num>
  <w:num w:numId="105" w16cid:durableId="1166165805">
    <w:abstractNumId w:val="4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E83314"/>
    <w:rsid w:val="000009BE"/>
    <w:rsid w:val="00000C00"/>
    <w:rsid w:val="000013CA"/>
    <w:rsid w:val="0000238D"/>
    <w:rsid w:val="000052CD"/>
    <w:rsid w:val="00005643"/>
    <w:rsid w:val="00005721"/>
    <w:rsid w:val="000071B7"/>
    <w:rsid w:val="0000747D"/>
    <w:rsid w:val="000075D1"/>
    <w:rsid w:val="0001010E"/>
    <w:rsid w:val="00010E00"/>
    <w:rsid w:val="000110E1"/>
    <w:rsid w:val="00011119"/>
    <w:rsid w:val="00011B9D"/>
    <w:rsid w:val="00012A05"/>
    <w:rsid w:val="00013770"/>
    <w:rsid w:val="000139B5"/>
    <w:rsid w:val="00013CB2"/>
    <w:rsid w:val="00013D70"/>
    <w:rsid w:val="00014276"/>
    <w:rsid w:val="0001499B"/>
    <w:rsid w:val="0001543D"/>
    <w:rsid w:val="00015A3E"/>
    <w:rsid w:val="00016575"/>
    <w:rsid w:val="0001755E"/>
    <w:rsid w:val="00017679"/>
    <w:rsid w:val="000179FA"/>
    <w:rsid w:val="000206D9"/>
    <w:rsid w:val="00022227"/>
    <w:rsid w:val="00022762"/>
    <w:rsid w:val="00022944"/>
    <w:rsid w:val="00023118"/>
    <w:rsid w:val="00026263"/>
    <w:rsid w:val="0002627A"/>
    <w:rsid w:val="0002713C"/>
    <w:rsid w:val="00027297"/>
    <w:rsid w:val="0003002B"/>
    <w:rsid w:val="000300B0"/>
    <w:rsid w:val="00030256"/>
    <w:rsid w:val="00030549"/>
    <w:rsid w:val="00030661"/>
    <w:rsid w:val="00030ACC"/>
    <w:rsid w:val="00030F61"/>
    <w:rsid w:val="00031433"/>
    <w:rsid w:val="000314D1"/>
    <w:rsid w:val="00031E4E"/>
    <w:rsid w:val="0003369B"/>
    <w:rsid w:val="000342AB"/>
    <w:rsid w:val="00034A4C"/>
    <w:rsid w:val="00034BA4"/>
    <w:rsid w:val="0003508A"/>
    <w:rsid w:val="00036854"/>
    <w:rsid w:val="00036A79"/>
    <w:rsid w:val="00037AC8"/>
    <w:rsid w:val="00040363"/>
    <w:rsid w:val="00040F93"/>
    <w:rsid w:val="00040FFA"/>
    <w:rsid w:val="00042152"/>
    <w:rsid w:val="00043654"/>
    <w:rsid w:val="00043BAD"/>
    <w:rsid w:val="00043BD0"/>
    <w:rsid w:val="00044E3A"/>
    <w:rsid w:val="00045716"/>
    <w:rsid w:val="0004676F"/>
    <w:rsid w:val="00046926"/>
    <w:rsid w:val="00047551"/>
    <w:rsid w:val="000502DC"/>
    <w:rsid w:val="00050ABA"/>
    <w:rsid w:val="000517B5"/>
    <w:rsid w:val="0005216B"/>
    <w:rsid w:val="000536B8"/>
    <w:rsid w:val="000537AA"/>
    <w:rsid w:val="00054725"/>
    <w:rsid w:val="00054745"/>
    <w:rsid w:val="00054B00"/>
    <w:rsid w:val="0005592D"/>
    <w:rsid w:val="00057D05"/>
    <w:rsid w:val="00060807"/>
    <w:rsid w:val="000635F0"/>
    <w:rsid w:val="0006380D"/>
    <w:rsid w:val="0006462E"/>
    <w:rsid w:val="000650C3"/>
    <w:rsid w:val="00066249"/>
    <w:rsid w:val="00066973"/>
    <w:rsid w:val="0006698A"/>
    <w:rsid w:val="00066BA6"/>
    <w:rsid w:val="00066D3B"/>
    <w:rsid w:val="00066F4B"/>
    <w:rsid w:val="000677E7"/>
    <w:rsid w:val="00067A46"/>
    <w:rsid w:val="000700C9"/>
    <w:rsid w:val="00070378"/>
    <w:rsid w:val="0007038A"/>
    <w:rsid w:val="000709DA"/>
    <w:rsid w:val="00070CF1"/>
    <w:rsid w:val="0007207E"/>
    <w:rsid w:val="0007282A"/>
    <w:rsid w:val="00074140"/>
    <w:rsid w:val="00074D6C"/>
    <w:rsid w:val="00075134"/>
    <w:rsid w:val="000753BE"/>
    <w:rsid w:val="000762D7"/>
    <w:rsid w:val="00076A8A"/>
    <w:rsid w:val="00076CB9"/>
    <w:rsid w:val="000772C2"/>
    <w:rsid w:val="00077B94"/>
    <w:rsid w:val="00077EBF"/>
    <w:rsid w:val="00080201"/>
    <w:rsid w:val="00081279"/>
    <w:rsid w:val="000819E2"/>
    <w:rsid w:val="00081A92"/>
    <w:rsid w:val="00081B00"/>
    <w:rsid w:val="000832E9"/>
    <w:rsid w:val="000845E2"/>
    <w:rsid w:val="00084C98"/>
    <w:rsid w:val="00085679"/>
    <w:rsid w:val="000857C1"/>
    <w:rsid w:val="00085C6D"/>
    <w:rsid w:val="000867CB"/>
    <w:rsid w:val="00087297"/>
    <w:rsid w:val="0009015F"/>
    <w:rsid w:val="00090243"/>
    <w:rsid w:val="0009066D"/>
    <w:rsid w:val="00091533"/>
    <w:rsid w:val="00092400"/>
    <w:rsid w:val="000932FA"/>
    <w:rsid w:val="000944F4"/>
    <w:rsid w:val="00095229"/>
    <w:rsid w:val="00096020"/>
    <w:rsid w:val="000961E2"/>
    <w:rsid w:val="000976FE"/>
    <w:rsid w:val="00097E1D"/>
    <w:rsid w:val="000A01EE"/>
    <w:rsid w:val="000A39F7"/>
    <w:rsid w:val="000A418A"/>
    <w:rsid w:val="000A41C2"/>
    <w:rsid w:val="000A45CB"/>
    <w:rsid w:val="000A4848"/>
    <w:rsid w:val="000A5C1F"/>
    <w:rsid w:val="000A5F6F"/>
    <w:rsid w:val="000A6044"/>
    <w:rsid w:val="000A6436"/>
    <w:rsid w:val="000A7061"/>
    <w:rsid w:val="000A7994"/>
    <w:rsid w:val="000A7ECA"/>
    <w:rsid w:val="000B1251"/>
    <w:rsid w:val="000B1AD4"/>
    <w:rsid w:val="000B2149"/>
    <w:rsid w:val="000B2EDC"/>
    <w:rsid w:val="000B30B4"/>
    <w:rsid w:val="000B31D6"/>
    <w:rsid w:val="000B452F"/>
    <w:rsid w:val="000B4A7E"/>
    <w:rsid w:val="000B4DE4"/>
    <w:rsid w:val="000B542C"/>
    <w:rsid w:val="000B584A"/>
    <w:rsid w:val="000B641D"/>
    <w:rsid w:val="000B7C47"/>
    <w:rsid w:val="000C0001"/>
    <w:rsid w:val="000C0EB7"/>
    <w:rsid w:val="000C152D"/>
    <w:rsid w:val="000C18F1"/>
    <w:rsid w:val="000C26BE"/>
    <w:rsid w:val="000C3526"/>
    <w:rsid w:val="000C39C3"/>
    <w:rsid w:val="000C3AAD"/>
    <w:rsid w:val="000C4315"/>
    <w:rsid w:val="000C46B7"/>
    <w:rsid w:val="000C7395"/>
    <w:rsid w:val="000D01CB"/>
    <w:rsid w:val="000D1CED"/>
    <w:rsid w:val="000D1FC7"/>
    <w:rsid w:val="000D2D18"/>
    <w:rsid w:val="000D3D9D"/>
    <w:rsid w:val="000D4FB1"/>
    <w:rsid w:val="000D5E2B"/>
    <w:rsid w:val="000D7A0D"/>
    <w:rsid w:val="000E1419"/>
    <w:rsid w:val="000E1C99"/>
    <w:rsid w:val="000E2814"/>
    <w:rsid w:val="000E2FD4"/>
    <w:rsid w:val="000E3802"/>
    <w:rsid w:val="000E3F09"/>
    <w:rsid w:val="000E4432"/>
    <w:rsid w:val="000E47AC"/>
    <w:rsid w:val="000E48FF"/>
    <w:rsid w:val="000E4D31"/>
    <w:rsid w:val="000E4FA3"/>
    <w:rsid w:val="000E504D"/>
    <w:rsid w:val="000E55E4"/>
    <w:rsid w:val="000E5DC8"/>
    <w:rsid w:val="000E5FEF"/>
    <w:rsid w:val="000E65B7"/>
    <w:rsid w:val="000E7A60"/>
    <w:rsid w:val="000E7DB6"/>
    <w:rsid w:val="000F0BB7"/>
    <w:rsid w:val="000F23D8"/>
    <w:rsid w:val="000F2CDB"/>
    <w:rsid w:val="000F2FEE"/>
    <w:rsid w:val="000F375B"/>
    <w:rsid w:val="000F4E5A"/>
    <w:rsid w:val="000F670D"/>
    <w:rsid w:val="000F7B94"/>
    <w:rsid w:val="00100870"/>
    <w:rsid w:val="00100FDC"/>
    <w:rsid w:val="00102388"/>
    <w:rsid w:val="00102424"/>
    <w:rsid w:val="00102EA7"/>
    <w:rsid w:val="00104621"/>
    <w:rsid w:val="00105902"/>
    <w:rsid w:val="00106B39"/>
    <w:rsid w:val="00110BA7"/>
    <w:rsid w:val="001110A2"/>
    <w:rsid w:val="0011236B"/>
    <w:rsid w:val="0011380E"/>
    <w:rsid w:val="0011484C"/>
    <w:rsid w:val="00114B37"/>
    <w:rsid w:val="0011515E"/>
    <w:rsid w:val="00115B3C"/>
    <w:rsid w:val="00116257"/>
    <w:rsid w:val="00117AF0"/>
    <w:rsid w:val="00122432"/>
    <w:rsid w:val="00122FE8"/>
    <w:rsid w:val="001230C4"/>
    <w:rsid w:val="001246DC"/>
    <w:rsid w:val="00124909"/>
    <w:rsid w:val="00125255"/>
    <w:rsid w:val="00125A22"/>
    <w:rsid w:val="00125DB0"/>
    <w:rsid w:val="0012643B"/>
    <w:rsid w:val="00126DEB"/>
    <w:rsid w:val="001276CF"/>
    <w:rsid w:val="00127ACB"/>
    <w:rsid w:val="00130096"/>
    <w:rsid w:val="00130DCE"/>
    <w:rsid w:val="001321EE"/>
    <w:rsid w:val="00132802"/>
    <w:rsid w:val="00133465"/>
    <w:rsid w:val="00133ED1"/>
    <w:rsid w:val="00137F0A"/>
    <w:rsid w:val="00140322"/>
    <w:rsid w:val="001416E1"/>
    <w:rsid w:val="00141907"/>
    <w:rsid w:val="00141F33"/>
    <w:rsid w:val="0014228A"/>
    <w:rsid w:val="001425CC"/>
    <w:rsid w:val="00142646"/>
    <w:rsid w:val="00142E6A"/>
    <w:rsid w:val="00144210"/>
    <w:rsid w:val="00144AED"/>
    <w:rsid w:val="001455B2"/>
    <w:rsid w:val="00145854"/>
    <w:rsid w:val="00145A31"/>
    <w:rsid w:val="00145F84"/>
    <w:rsid w:val="0014652C"/>
    <w:rsid w:val="001504A4"/>
    <w:rsid w:val="001508BC"/>
    <w:rsid w:val="00151056"/>
    <w:rsid w:val="00152CFE"/>
    <w:rsid w:val="00154AD2"/>
    <w:rsid w:val="00154EA1"/>
    <w:rsid w:val="00154EB5"/>
    <w:rsid w:val="0015547A"/>
    <w:rsid w:val="00155A08"/>
    <w:rsid w:val="00156CBE"/>
    <w:rsid w:val="00157811"/>
    <w:rsid w:val="00157E3B"/>
    <w:rsid w:val="00162241"/>
    <w:rsid w:val="00164EA7"/>
    <w:rsid w:val="00164EF6"/>
    <w:rsid w:val="00165CBA"/>
    <w:rsid w:val="001667E9"/>
    <w:rsid w:val="0016684B"/>
    <w:rsid w:val="00166A79"/>
    <w:rsid w:val="00166C54"/>
    <w:rsid w:val="00166DAA"/>
    <w:rsid w:val="001674A9"/>
    <w:rsid w:val="00171251"/>
    <w:rsid w:val="0017159B"/>
    <w:rsid w:val="00171968"/>
    <w:rsid w:val="00171EB5"/>
    <w:rsid w:val="00172332"/>
    <w:rsid w:val="0017237F"/>
    <w:rsid w:val="001737CA"/>
    <w:rsid w:val="00173D23"/>
    <w:rsid w:val="001749A3"/>
    <w:rsid w:val="001749D0"/>
    <w:rsid w:val="00174D3F"/>
    <w:rsid w:val="00175050"/>
    <w:rsid w:val="00175F16"/>
    <w:rsid w:val="00176E62"/>
    <w:rsid w:val="00176F26"/>
    <w:rsid w:val="00177051"/>
    <w:rsid w:val="0017739B"/>
    <w:rsid w:val="00177415"/>
    <w:rsid w:val="00177814"/>
    <w:rsid w:val="001803D3"/>
    <w:rsid w:val="001814FD"/>
    <w:rsid w:val="00181C46"/>
    <w:rsid w:val="00181F5D"/>
    <w:rsid w:val="00182367"/>
    <w:rsid w:val="00183573"/>
    <w:rsid w:val="00183BB6"/>
    <w:rsid w:val="00183ECE"/>
    <w:rsid w:val="001851A0"/>
    <w:rsid w:val="00185C3D"/>
    <w:rsid w:val="00186137"/>
    <w:rsid w:val="00186AFA"/>
    <w:rsid w:val="00190FB5"/>
    <w:rsid w:val="0019183A"/>
    <w:rsid w:val="00191D55"/>
    <w:rsid w:val="00193581"/>
    <w:rsid w:val="00195A75"/>
    <w:rsid w:val="00195C78"/>
    <w:rsid w:val="001961AE"/>
    <w:rsid w:val="001965E2"/>
    <w:rsid w:val="001A0506"/>
    <w:rsid w:val="001A08B0"/>
    <w:rsid w:val="001A0D10"/>
    <w:rsid w:val="001A3CBF"/>
    <w:rsid w:val="001A3F94"/>
    <w:rsid w:val="001A525B"/>
    <w:rsid w:val="001A642F"/>
    <w:rsid w:val="001A6FFC"/>
    <w:rsid w:val="001A7177"/>
    <w:rsid w:val="001A75E3"/>
    <w:rsid w:val="001B007D"/>
    <w:rsid w:val="001B02A5"/>
    <w:rsid w:val="001B1D04"/>
    <w:rsid w:val="001B255E"/>
    <w:rsid w:val="001B267D"/>
    <w:rsid w:val="001B4BF2"/>
    <w:rsid w:val="001B5F0D"/>
    <w:rsid w:val="001B7A89"/>
    <w:rsid w:val="001C2047"/>
    <w:rsid w:val="001C214F"/>
    <w:rsid w:val="001C2E35"/>
    <w:rsid w:val="001C44E9"/>
    <w:rsid w:val="001C4F95"/>
    <w:rsid w:val="001C672D"/>
    <w:rsid w:val="001C684B"/>
    <w:rsid w:val="001C6C74"/>
    <w:rsid w:val="001C779B"/>
    <w:rsid w:val="001C7CD0"/>
    <w:rsid w:val="001C7FAE"/>
    <w:rsid w:val="001D0A82"/>
    <w:rsid w:val="001D0EB2"/>
    <w:rsid w:val="001D18D7"/>
    <w:rsid w:val="001D1AC0"/>
    <w:rsid w:val="001D209E"/>
    <w:rsid w:val="001D3312"/>
    <w:rsid w:val="001D34A8"/>
    <w:rsid w:val="001D41AD"/>
    <w:rsid w:val="001D4FA5"/>
    <w:rsid w:val="001D5A2C"/>
    <w:rsid w:val="001D632A"/>
    <w:rsid w:val="001D662B"/>
    <w:rsid w:val="001D78C8"/>
    <w:rsid w:val="001D7F29"/>
    <w:rsid w:val="001E1259"/>
    <w:rsid w:val="001E1614"/>
    <w:rsid w:val="001E1A4A"/>
    <w:rsid w:val="001E1DA0"/>
    <w:rsid w:val="001E3212"/>
    <w:rsid w:val="001E41DF"/>
    <w:rsid w:val="001E478A"/>
    <w:rsid w:val="001E4D5E"/>
    <w:rsid w:val="001E5713"/>
    <w:rsid w:val="001E575C"/>
    <w:rsid w:val="001E5F35"/>
    <w:rsid w:val="001E62CD"/>
    <w:rsid w:val="001E6DC3"/>
    <w:rsid w:val="001E7861"/>
    <w:rsid w:val="001F0E48"/>
    <w:rsid w:val="001F2222"/>
    <w:rsid w:val="001F31FD"/>
    <w:rsid w:val="001F3339"/>
    <w:rsid w:val="001F3C4A"/>
    <w:rsid w:val="001F4F52"/>
    <w:rsid w:val="001F502E"/>
    <w:rsid w:val="001F5108"/>
    <w:rsid w:val="001F63C0"/>
    <w:rsid w:val="001F67B9"/>
    <w:rsid w:val="001F69CE"/>
    <w:rsid w:val="00200CCF"/>
    <w:rsid w:val="00200F02"/>
    <w:rsid w:val="0020302E"/>
    <w:rsid w:val="00203AD7"/>
    <w:rsid w:val="002065A4"/>
    <w:rsid w:val="00206C36"/>
    <w:rsid w:val="002076BF"/>
    <w:rsid w:val="002106DB"/>
    <w:rsid w:val="00210FC6"/>
    <w:rsid w:val="0021115A"/>
    <w:rsid w:val="00213E49"/>
    <w:rsid w:val="00215A43"/>
    <w:rsid w:val="00215F97"/>
    <w:rsid w:val="00216B63"/>
    <w:rsid w:val="00216F46"/>
    <w:rsid w:val="0021716A"/>
    <w:rsid w:val="002174CD"/>
    <w:rsid w:val="00217AF6"/>
    <w:rsid w:val="002216AC"/>
    <w:rsid w:val="0022201D"/>
    <w:rsid w:val="00222F15"/>
    <w:rsid w:val="00223551"/>
    <w:rsid w:val="002243A4"/>
    <w:rsid w:val="00224403"/>
    <w:rsid w:val="00224CEB"/>
    <w:rsid w:val="00225AF1"/>
    <w:rsid w:val="00225B46"/>
    <w:rsid w:val="002260E5"/>
    <w:rsid w:val="002304FC"/>
    <w:rsid w:val="00230934"/>
    <w:rsid w:val="00232156"/>
    <w:rsid w:val="00232ED7"/>
    <w:rsid w:val="002330E3"/>
    <w:rsid w:val="00233D5C"/>
    <w:rsid w:val="00235A37"/>
    <w:rsid w:val="00235A85"/>
    <w:rsid w:val="00235B61"/>
    <w:rsid w:val="00236A0D"/>
    <w:rsid w:val="00236B19"/>
    <w:rsid w:val="00236BA1"/>
    <w:rsid w:val="002371AE"/>
    <w:rsid w:val="0024096F"/>
    <w:rsid w:val="00241781"/>
    <w:rsid w:val="00241A12"/>
    <w:rsid w:val="00242DCB"/>
    <w:rsid w:val="002434A7"/>
    <w:rsid w:val="002434FA"/>
    <w:rsid w:val="00243CC6"/>
    <w:rsid w:val="00244037"/>
    <w:rsid w:val="00244068"/>
    <w:rsid w:val="002449B3"/>
    <w:rsid w:val="00244BD7"/>
    <w:rsid w:val="00245588"/>
    <w:rsid w:val="002455C8"/>
    <w:rsid w:val="00245A17"/>
    <w:rsid w:val="00247046"/>
    <w:rsid w:val="0024728C"/>
    <w:rsid w:val="00251427"/>
    <w:rsid w:val="0025153F"/>
    <w:rsid w:val="00251B2F"/>
    <w:rsid w:val="002529FD"/>
    <w:rsid w:val="00252D7B"/>
    <w:rsid w:val="00254111"/>
    <w:rsid w:val="00254DAE"/>
    <w:rsid w:val="002573E5"/>
    <w:rsid w:val="00257959"/>
    <w:rsid w:val="002606B5"/>
    <w:rsid w:val="00260899"/>
    <w:rsid w:val="00261246"/>
    <w:rsid w:val="00262CB7"/>
    <w:rsid w:val="00262D94"/>
    <w:rsid w:val="00263459"/>
    <w:rsid w:val="0026399F"/>
    <w:rsid w:val="00263D50"/>
    <w:rsid w:val="00264463"/>
    <w:rsid w:val="00264BF9"/>
    <w:rsid w:val="0026515E"/>
    <w:rsid w:val="002653C7"/>
    <w:rsid w:val="0026562D"/>
    <w:rsid w:val="002661F4"/>
    <w:rsid w:val="002671E7"/>
    <w:rsid w:val="00270E1F"/>
    <w:rsid w:val="00271A60"/>
    <w:rsid w:val="00273C18"/>
    <w:rsid w:val="00274D82"/>
    <w:rsid w:val="002755AA"/>
    <w:rsid w:val="00276E64"/>
    <w:rsid w:val="00277DD4"/>
    <w:rsid w:val="00280765"/>
    <w:rsid w:val="00280B6B"/>
    <w:rsid w:val="00281966"/>
    <w:rsid w:val="00282E63"/>
    <w:rsid w:val="0028331A"/>
    <w:rsid w:val="00286511"/>
    <w:rsid w:val="0028666A"/>
    <w:rsid w:val="00290A70"/>
    <w:rsid w:val="00291309"/>
    <w:rsid w:val="0029184B"/>
    <w:rsid w:val="002929A7"/>
    <w:rsid w:val="00293FDF"/>
    <w:rsid w:val="002946FF"/>
    <w:rsid w:val="00295BFD"/>
    <w:rsid w:val="00296348"/>
    <w:rsid w:val="002A0189"/>
    <w:rsid w:val="002A074D"/>
    <w:rsid w:val="002A15A1"/>
    <w:rsid w:val="002A1C08"/>
    <w:rsid w:val="002A1E87"/>
    <w:rsid w:val="002A2AE4"/>
    <w:rsid w:val="002A2AF5"/>
    <w:rsid w:val="002A2BAD"/>
    <w:rsid w:val="002A2C4C"/>
    <w:rsid w:val="002A2ECB"/>
    <w:rsid w:val="002A37F0"/>
    <w:rsid w:val="002A3E33"/>
    <w:rsid w:val="002A4C55"/>
    <w:rsid w:val="002A51FF"/>
    <w:rsid w:val="002B0D94"/>
    <w:rsid w:val="002B18C6"/>
    <w:rsid w:val="002B296F"/>
    <w:rsid w:val="002B2E62"/>
    <w:rsid w:val="002B311C"/>
    <w:rsid w:val="002B4931"/>
    <w:rsid w:val="002B587E"/>
    <w:rsid w:val="002B616D"/>
    <w:rsid w:val="002B6226"/>
    <w:rsid w:val="002B6705"/>
    <w:rsid w:val="002C040A"/>
    <w:rsid w:val="002C188F"/>
    <w:rsid w:val="002C1A09"/>
    <w:rsid w:val="002C1DE4"/>
    <w:rsid w:val="002C25C2"/>
    <w:rsid w:val="002C2912"/>
    <w:rsid w:val="002C2E20"/>
    <w:rsid w:val="002C3624"/>
    <w:rsid w:val="002C4C20"/>
    <w:rsid w:val="002C554B"/>
    <w:rsid w:val="002C556F"/>
    <w:rsid w:val="002C57D9"/>
    <w:rsid w:val="002C69E6"/>
    <w:rsid w:val="002D0132"/>
    <w:rsid w:val="002D09E5"/>
    <w:rsid w:val="002D0D87"/>
    <w:rsid w:val="002D1F6B"/>
    <w:rsid w:val="002D40BE"/>
    <w:rsid w:val="002D439E"/>
    <w:rsid w:val="002D4C26"/>
    <w:rsid w:val="002D5034"/>
    <w:rsid w:val="002D54BA"/>
    <w:rsid w:val="002D554A"/>
    <w:rsid w:val="002D7726"/>
    <w:rsid w:val="002D7938"/>
    <w:rsid w:val="002E031F"/>
    <w:rsid w:val="002E17A8"/>
    <w:rsid w:val="002E1CA9"/>
    <w:rsid w:val="002E2BFB"/>
    <w:rsid w:val="002E35A6"/>
    <w:rsid w:val="002E35EB"/>
    <w:rsid w:val="002E5FA1"/>
    <w:rsid w:val="002E6597"/>
    <w:rsid w:val="002E660F"/>
    <w:rsid w:val="002E68EF"/>
    <w:rsid w:val="002E6AA9"/>
    <w:rsid w:val="002E6C20"/>
    <w:rsid w:val="002E6F62"/>
    <w:rsid w:val="002F0919"/>
    <w:rsid w:val="002F0B65"/>
    <w:rsid w:val="002F0F53"/>
    <w:rsid w:val="002F0FFB"/>
    <w:rsid w:val="002F1B58"/>
    <w:rsid w:val="002F2441"/>
    <w:rsid w:val="002F2EA3"/>
    <w:rsid w:val="002F3257"/>
    <w:rsid w:val="002F4A00"/>
    <w:rsid w:val="002F4C27"/>
    <w:rsid w:val="002F5461"/>
    <w:rsid w:val="002F5CDB"/>
    <w:rsid w:val="002F764E"/>
    <w:rsid w:val="002F7769"/>
    <w:rsid w:val="002F7A20"/>
    <w:rsid w:val="003001CC"/>
    <w:rsid w:val="00300AE3"/>
    <w:rsid w:val="00301B85"/>
    <w:rsid w:val="003043E6"/>
    <w:rsid w:val="00304401"/>
    <w:rsid w:val="00304A93"/>
    <w:rsid w:val="00304E46"/>
    <w:rsid w:val="00310A8D"/>
    <w:rsid w:val="003127CA"/>
    <w:rsid w:val="0031333D"/>
    <w:rsid w:val="0031350D"/>
    <w:rsid w:val="00313E41"/>
    <w:rsid w:val="003141FF"/>
    <w:rsid w:val="003147BA"/>
    <w:rsid w:val="00316C7E"/>
    <w:rsid w:val="003174B2"/>
    <w:rsid w:val="003201FE"/>
    <w:rsid w:val="003205E3"/>
    <w:rsid w:val="0032088F"/>
    <w:rsid w:val="00321430"/>
    <w:rsid w:val="0032143E"/>
    <w:rsid w:val="00322A65"/>
    <w:rsid w:val="00322BDE"/>
    <w:rsid w:val="00322EFC"/>
    <w:rsid w:val="00323E7D"/>
    <w:rsid w:val="00324D1F"/>
    <w:rsid w:val="00325241"/>
    <w:rsid w:val="00325A26"/>
    <w:rsid w:val="0032717D"/>
    <w:rsid w:val="00330458"/>
    <w:rsid w:val="00331635"/>
    <w:rsid w:val="0033227C"/>
    <w:rsid w:val="00333600"/>
    <w:rsid w:val="0033368D"/>
    <w:rsid w:val="00333861"/>
    <w:rsid w:val="00333AAA"/>
    <w:rsid w:val="0033420B"/>
    <w:rsid w:val="00334896"/>
    <w:rsid w:val="003359C2"/>
    <w:rsid w:val="00335ABB"/>
    <w:rsid w:val="00336511"/>
    <w:rsid w:val="00337607"/>
    <w:rsid w:val="00337EFC"/>
    <w:rsid w:val="003409A7"/>
    <w:rsid w:val="003411E5"/>
    <w:rsid w:val="00343993"/>
    <w:rsid w:val="00343A6B"/>
    <w:rsid w:val="00343D8C"/>
    <w:rsid w:val="003448B9"/>
    <w:rsid w:val="00344B67"/>
    <w:rsid w:val="00344D9A"/>
    <w:rsid w:val="0034505E"/>
    <w:rsid w:val="00345540"/>
    <w:rsid w:val="00345717"/>
    <w:rsid w:val="00347979"/>
    <w:rsid w:val="00350D20"/>
    <w:rsid w:val="0035179A"/>
    <w:rsid w:val="00352C38"/>
    <w:rsid w:val="0035346D"/>
    <w:rsid w:val="0035385E"/>
    <w:rsid w:val="00353C9F"/>
    <w:rsid w:val="00354943"/>
    <w:rsid w:val="00355113"/>
    <w:rsid w:val="00356612"/>
    <w:rsid w:val="00357510"/>
    <w:rsid w:val="003576FD"/>
    <w:rsid w:val="00357F6F"/>
    <w:rsid w:val="0036032B"/>
    <w:rsid w:val="00360C0D"/>
    <w:rsid w:val="003610F7"/>
    <w:rsid w:val="00361958"/>
    <w:rsid w:val="003619BC"/>
    <w:rsid w:val="00362946"/>
    <w:rsid w:val="0036380C"/>
    <w:rsid w:val="0036527F"/>
    <w:rsid w:val="00365F20"/>
    <w:rsid w:val="00366F69"/>
    <w:rsid w:val="003676C3"/>
    <w:rsid w:val="003703C3"/>
    <w:rsid w:val="00370AAF"/>
    <w:rsid w:val="0037145A"/>
    <w:rsid w:val="003715CE"/>
    <w:rsid w:val="00371824"/>
    <w:rsid w:val="00372182"/>
    <w:rsid w:val="0037221E"/>
    <w:rsid w:val="003725DB"/>
    <w:rsid w:val="00372617"/>
    <w:rsid w:val="00372ACB"/>
    <w:rsid w:val="00372EE5"/>
    <w:rsid w:val="00372EE9"/>
    <w:rsid w:val="00373969"/>
    <w:rsid w:val="00376597"/>
    <w:rsid w:val="00377738"/>
    <w:rsid w:val="00380810"/>
    <w:rsid w:val="00381113"/>
    <w:rsid w:val="00381F57"/>
    <w:rsid w:val="00382383"/>
    <w:rsid w:val="0038276A"/>
    <w:rsid w:val="00384239"/>
    <w:rsid w:val="00385326"/>
    <w:rsid w:val="00385756"/>
    <w:rsid w:val="00385B68"/>
    <w:rsid w:val="00386C03"/>
    <w:rsid w:val="00386C76"/>
    <w:rsid w:val="00386E7E"/>
    <w:rsid w:val="00387395"/>
    <w:rsid w:val="00387D3E"/>
    <w:rsid w:val="00390450"/>
    <w:rsid w:val="00390E56"/>
    <w:rsid w:val="00391AF3"/>
    <w:rsid w:val="003933D4"/>
    <w:rsid w:val="0039379B"/>
    <w:rsid w:val="00393F5D"/>
    <w:rsid w:val="003943D2"/>
    <w:rsid w:val="00394E12"/>
    <w:rsid w:val="00395D4F"/>
    <w:rsid w:val="00395FB3"/>
    <w:rsid w:val="00396535"/>
    <w:rsid w:val="003A024B"/>
    <w:rsid w:val="003A1940"/>
    <w:rsid w:val="003A2972"/>
    <w:rsid w:val="003A2E09"/>
    <w:rsid w:val="003A3CB1"/>
    <w:rsid w:val="003A4870"/>
    <w:rsid w:val="003A5390"/>
    <w:rsid w:val="003A5A29"/>
    <w:rsid w:val="003A6C11"/>
    <w:rsid w:val="003A719D"/>
    <w:rsid w:val="003A7254"/>
    <w:rsid w:val="003B0CA6"/>
    <w:rsid w:val="003B1969"/>
    <w:rsid w:val="003B211B"/>
    <w:rsid w:val="003B2D5C"/>
    <w:rsid w:val="003B34BF"/>
    <w:rsid w:val="003B352B"/>
    <w:rsid w:val="003B4EA6"/>
    <w:rsid w:val="003B64FD"/>
    <w:rsid w:val="003B6CA2"/>
    <w:rsid w:val="003B6CB5"/>
    <w:rsid w:val="003B7730"/>
    <w:rsid w:val="003B77F9"/>
    <w:rsid w:val="003C26B2"/>
    <w:rsid w:val="003C2D35"/>
    <w:rsid w:val="003C4BF4"/>
    <w:rsid w:val="003C6598"/>
    <w:rsid w:val="003C7D3C"/>
    <w:rsid w:val="003C7F86"/>
    <w:rsid w:val="003D0175"/>
    <w:rsid w:val="003D0C1A"/>
    <w:rsid w:val="003D0DF2"/>
    <w:rsid w:val="003D0E8D"/>
    <w:rsid w:val="003D113E"/>
    <w:rsid w:val="003D1CCC"/>
    <w:rsid w:val="003D23EB"/>
    <w:rsid w:val="003D2761"/>
    <w:rsid w:val="003D2EE2"/>
    <w:rsid w:val="003D2FD0"/>
    <w:rsid w:val="003D43C6"/>
    <w:rsid w:val="003D4D10"/>
    <w:rsid w:val="003D4DA1"/>
    <w:rsid w:val="003D4EC0"/>
    <w:rsid w:val="003D5B64"/>
    <w:rsid w:val="003D5D60"/>
    <w:rsid w:val="003D78EE"/>
    <w:rsid w:val="003D7B89"/>
    <w:rsid w:val="003D7FAB"/>
    <w:rsid w:val="003E0189"/>
    <w:rsid w:val="003E0AAE"/>
    <w:rsid w:val="003E1683"/>
    <w:rsid w:val="003E34D8"/>
    <w:rsid w:val="003E39A8"/>
    <w:rsid w:val="003E4A0F"/>
    <w:rsid w:val="003E4A40"/>
    <w:rsid w:val="003E7B72"/>
    <w:rsid w:val="003E7C69"/>
    <w:rsid w:val="003F118E"/>
    <w:rsid w:val="003F149A"/>
    <w:rsid w:val="003F1782"/>
    <w:rsid w:val="003F1799"/>
    <w:rsid w:val="003F1CEE"/>
    <w:rsid w:val="003F1E79"/>
    <w:rsid w:val="003F206B"/>
    <w:rsid w:val="003F2B89"/>
    <w:rsid w:val="003F38F3"/>
    <w:rsid w:val="003F403D"/>
    <w:rsid w:val="003F41C4"/>
    <w:rsid w:val="003F49F0"/>
    <w:rsid w:val="00400244"/>
    <w:rsid w:val="00401537"/>
    <w:rsid w:val="00401756"/>
    <w:rsid w:val="004028F4"/>
    <w:rsid w:val="004046E3"/>
    <w:rsid w:val="0040496F"/>
    <w:rsid w:val="004060BA"/>
    <w:rsid w:val="00406E1F"/>
    <w:rsid w:val="00407298"/>
    <w:rsid w:val="00407958"/>
    <w:rsid w:val="0041012F"/>
    <w:rsid w:val="004106C7"/>
    <w:rsid w:val="00410EDD"/>
    <w:rsid w:val="00412823"/>
    <w:rsid w:val="00413835"/>
    <w:rsid w:val="004139BE"/>
    <w:rsid w:val="00414257"/>
    <w:rsid w:val="00415347"/>
    <w:rsid w:val="00415F35"/>
    <w:rsid w:val="004166A4"/>
    <w:rsid w:val="004169C6"/>
    <w:rsid w:val="00416FA8"/>
    <w:rsid w:val="0041743E"/>
    <w:rsid w:val="0041776F"/>
    <w:rsid w:val="00417D9E"/>
    <w:rsid w:val="0042047C"/>
    <w:rsid w:val="0042239D"/>
    <w:rsid w:val="00422F38"/>
    <w:rsid w:val="00422F7A"/>
    <w:rsid w:val="0042335D"/>
    <w:rsid w:val="004241B8"/>
    <w:rsid w:val="00424230"/>
    <w:rsid w:val="00424890"/>
    <w:rsid w:val="004251EA"/>
    <w:rsid w:val="00425ADD"/>
    <w:rsid w:val="00425ADF"/>
    <w:rsid w:val="004264EE"/>
    <w:rsid w:val="00426C96"/>
    <w:rsid w:val="00427B4A"/>
    <w:rsid w:val="00430068"/>
    <w:rsid w:val="004316A6"/>
    <w:rsid w:val="0043214A"/>
    <w:rsid w:val="004321BA"/>
    <w:rsid w:val="004323FB"/>
    <w:rsid w:val="004324D5"/>
    <w:rsid w:val="00432F8C"/>
    <w:rsid w:val="004338FF"/>
    <w:rsid w:val="00433F72"/>
    <w:rsid w:val="00434852"/>
    <w:rsid w:val="00437143"/>
    <w:rsid w:val="00437766"/>
    <w:rsid w:val="0044053E"/>
    <w:rsid w:val="00440935"/>
    <w:rsid w:val="00440EE8"/>
    <w:rsid w:val="0044116B"/>
    <w:rsid w:val="004419EE"/>
    <w:rsid w:val="00442EBB"/>
    <w:rsid w:val="00443098"/>
    <w:rsid w:val="00443A30"/>
    <w:rsid w:val="0044430B"/>
    <w:rsid w:val="004445C2"/>
    <w:rsid w:val="004449A4"/>
    <w:rsid w:val="00445AC4"/>
    <w:rsid w:val="0045046D"/>
    <w:rsid w:val="0045107D"/>
    <w:rsid w:val="0045147F"/>
    <w:rsid w:val="00453CD9"/>
    <w:rsid w:val="00453D0E"/>
    <w:rsid w:val="0045567E"/>
    <w:rsid w:val="004562F3"/>
    <w:rsid w:val="004567C0"/>
    <w:rsid w:val="00457C46"/>
    <w:rsid w:val="0046016A"/>
    <w:rsid w:val="0046021A"/>
    <w:rsid w:val="004613B4"/>
    <w:rsid w:val="00461414"/>
    <w:rsid w:val="00461688"/>
    <w:rsid w:val="004622EB"/>
    <w:rsid w:val="004627D6"/>
    <w:rsid w:val="00463581"/>
    <w:rsid w:val="004641E1"/>
    <w:rsid w:val="00465617"/>
    <w:rsid w:val="004666F8"/>
    <w:rsid w:val="004667DB"/>
    <w:rsid w:val="00467774"/>
    <w:rsid w:val="00470A75"/>
    <w:rsid w:val="00470A7D"/>
    <w:rsid w:val="00471AE6"/>
    <w:rsid w:val="00472926"/>
    <w:rsid w:val="004736E3"/>
    <w:rsid w:val="004739AF"/>
    <w:rsid w:val="00473B9F"/>
    <w:rsid w:val="004746E9"/>
    <w:rsid w:val="00475238"/>
    <w:rsid w:val="00475EFA"/>
    <w:rsid w:val="00476C88"/>
    <w:rsid w:val="0047729C"/>
    <w:rsid w:val="00477473"/>
    <w:rsid w:val="00477C8C"/>
    <w:rsid w:val="00477F39"/>
    <w:rsid w:val="004813D9"/>
    <w:rsid w:val="00481438"/>
    <w:rsid w:val="00481D77"/>
    <w:rsid w:val="00483DA9"/>
    <w:rsid w:val="0048551B"/>
    <w:rsid w:val="00485691"/>
    <w:rsid w:val="004857C5"/>
    <w:rsid w:val="004868B8"/>
    <w:rsid w:val="004873A8"/>
    <w:rsid w:val="00491A60"/>
    <w:rsid w:val="0049291A"/>
    <w:rsid w:val="00492D39"/>
    <w:rsid w:val="00492E1B"/>
    <w:rsid w:val="0049408F"/>
    <w:rsid w:val="0049447C"/>
    <w:rsid w:val="0049469E"/>
    <w:rsid w:val="004946D9"/>
    <w:rsid w:val="004956E3"/>
    <w:rsid w:val="00495CCE"/>
    <w:rsid w:val="00495E55"/>
    <w:rsid w:val="00497AFC"/>
    <w:rsid w:val="004A0443"/>
    <w:rsid w:val="004A0707"/>
    <w:rsid w:val="004A0769"/>
    <w:rsid w:val="004A1676"/>
    <w:rsid w:val="004A21DD"/>
    <w:rsid w:val="004A23B0"/>
    <w:rsid w:val="004A4355"/>
    <w:rsid w:val="004A4CCA"/>
    <w:rsid w:val="004A5460"/>
    <w:rsid w:val="004A55C1"/>
    <w:rsid w:val="004A68AB"/>
    <w:rsid w:val="004A6B23"/>
    <w:rsid w:val="004A723A"/>
    <w:rsid w:val="004A7391"/>
    <w:rsid w:val="004A73FB"/>
    <w:rsid w:val="004A75B9"/>
    <w:rsid w:val="004A7D35"/>
    <w:rsid w:val="004B03AA"/>
    <w:rsid w:val="004B0736"/>
    <w:rsid w:val="004B0B63"/>
    <w:rsid w:val="004B0E6D"/>
    <w:rsid w:val="004B22F9"/>
    <w:rsid w:val="004B248F"/>
    <w:rsid w:val="004B31B0"/>
    <w:rsid w:val="004B398A"/>
    <w:rsid w:val="004B4F18"/>
    <w:rsid w:val="004B53FC"/>
    <w:rsid w:val="004B7A76"/>
    <w:rsid w:val="004C09E2"/>
    <w:rsid w:val="004C2156"/>
    <w:rsid w:val="004C55DE"/>
    <w:rsid w:val="004C5A08"/>
    <w:rsid w:val="004C5B4A"/>
    <w:rsid w:val="004C7084"/>
    <w:rsid w:val="004D0FF3"/>
    <w:rsid w:val="004D23B6"/>
    <w:rsid w:val="004D324C"/>
    <w:rsid w:val="004D413A"/>
    <w:rsid w:val="004D4229"/>
    <w:rsid w:val="004D5565"/>
    <w:rsid w:val="004D6AE2"/>
    <w:rsid w:val="004D6DDF"/>
    <w:rsid w:val="004E0AEB"/>
    <w:rsid w:val="004E11B1"/>
    <w:rsid w:val="004E1221"/>
    <w:rsid w:val="004E1515"/>
    <w:rsid w:val="004E179E"/>
    <w:rsid w:val="004E366E"/>
    <w:rsid w:val="004E43A4"/>
    <w:rsid w:val="004E4E02"/>
    <w:rsid w:val="004E69AF"/>
    <w:rsid w:val="004E7586"/>
    <w:rsid w:val="004F1304"/>
    <w:rsid w:val="004F35FF"/>
    <w:rsid w:val="004F362F"/>
    <w:rsid w:val="004F39C4"/>
    <w:rsid w:val="004F3A1C"/>
    <w:rsid w:val="004F59F6"/>
    <w:rsid w:val="004F5FE8"/>
    <w:rsid w:val="004F64D0"/>
    <w:rsid w:val="004F751D"/>
    <w:rsid w:val="004F785A"/>
    <w:rsid w:val="004F7DF3"/>
    <w:rsid w:val="0050020B"/>
    <w:rsid w:val="00501F10"/>
    <w:rsid w:val="00501FFA"/>
    <w:rsid w:val="00502261"/>
    <w:rsid w:val="00502D0F"/>
    <w:rsid w:val="00503DDE"/>
    <w:rsid w:val="0050488A"/>
    <w:rsid w:val="005049A7"/>
    <w:rsid w:val="00504F15"/>
    <w:rsid w:val="00505007"/>
    <w:rsid w:val="005059BA"/>
    <w:rsid w:val="00506251"/>
    <w:rsid w:val="0050663E"/>
    <w:rsid w:val="00506B0E"/>
    <w:rsid w:val="005102C4"/>
    <w:rsid w:val="005105CA"/>
    <w:rsid w:val="0051100D"/>
    <w:rsid w:val="00511ABF"/>
    <w:rsid w:val="00511B3D"/>
    <w:rsid w:val="00511E6F"/>
    <w:rsid w:val="005129E2"/>
    <w:rsid w:val="00512DC6"/>
    <w:rsid w:val="005137E5"/>
    <w:rsid w:val="00513D7C"/>
    <w:rsid w:val="0051419C"/>
    <w:rsid w:val="00514625"/>
    <w:rsid w:val="00514824"/>
    <w:rsid w:val="005150B2"/>
    <w:rsid w:val="00515BC7"/>
    <w:rsid w:val="005176C5"/>
    <w:rsid w:val="00517DEF"/>
    <w:rsid w:val="0052104B"/>
    <w:rsid w:val="00522C85"/>
    <w:rsid w:val="00522E98"/>
    <w:rsid w:val="00523991"/>
    <w:rsid w:val="00524879"/>
    <w:rsid w:val="0052548E"/>
    <w:rsid w:val="00525C26"/>
    <w:rsid w:val="00525E3C"/>
    <w:rsid w:val="0052643B"/>
    <w:rsid w:val="005264E4"/>
    <w:rsid w:val="005266C1"/>
    <w:rsid w:val="005278C4"/>
    <w:rsid w:val="00527D26"/>
    <w:rsid w:val="005301E8"/>
    <w:rsid w:val="00531CBF"/>
    <w:rsid w:val="00531EE1"/>
    <w:rsid w:val="0053238E"/>
    <w:rsid w:val="0053265B"/>
    <w:rsid w:val="0053281A"/>
    <w:rsid w:val="0053326D"/>
    <w:rsid w:val="0053457F"/>
    <w:rsid w:val="0053595C"/>
    <w:rsid w:val="005360CF"/>
    <w:rsid w:val="0053632D"/>
    <w:rsid w:val="00536381"/>
    <w:rsid w:val="00537693"/>
    <w:rsid w:val="00537D76"/>
    <w:rsid w:val="0054067D"/>
    <w:rsid w:val="00541EE5"/>
    <w:rsid w:val="00542B34"/>
    <w:rsid w:val="00542E7D"/>
    <w:rsid w:val="005433AC"/>
    <w:rsid w:val="00543570"/>
    <w:rsid w:val="00543CE3"/>
    <w:rsid w:val="00543FC6"/>
    <w:rsid w:val="00544086"/>
    <w:rsid w:val="005449E5"/>
    <w:rsid w:val="0054533D"/>
    <w:rsid w:val="0054592D"/>
    <w:rsid w:val="0054629F"/>
    <w:rsid w:val="005465F3"/>
    <w:rsid w:val="00546A6F"/>
    <w:rsid w:val="00546BEB"/>
    <w:rsid w:val="0054736C"/>
    <w:rsid w:val="00547A5A"/>
    <w:rsid w:val="00550D22"/>
    <w:rsid w:val="0055235B"/>
    <w:rsid w:val="00552BF7"/>
    <w:rsid w:val="00552FD5"/>
    <w:rsid w:val="00553682"/>
    <w:rsid w:val="00553EE1"/>
    <w:rsid w:val="005555A7"/>
    <w:rsid w:val="00556369"/>
    <w:rsid w:val="0055759E"/>
    <w:rsid w:val="005600EC"/>
    <w:rsid w:val="0056033C"/>
    <w:rsid w:val="00560BB6"/>
    <w:rsid w:val="005618C5"/>
    <w:rsid w:val="00563FD3"/>
    <w:rsid w:val="00564BFE"/>
    <w:rsid w:val="00565440"/>
    <w:rsid w:val="005654AA"/>
    <w:rsid w:val="005671C0"/>
    <w:rsid w:val="00567824"/>
    <w:rsid w:val="00567AA9"/>
    <w:rsid w:val="00567F54"/>
    <w:rsid w:val="00570937"/>
    <w:rsid w:val="005709F5"/>
    <w:rsid w:val="00571265"/>
    <w:rsid w:val="00571793"/>
    <w:rsid w:val="00571FDA"/>
    <w:rsid w:val="0057338C"/>
    <w:rsid w:val="00573F85"/>
    <w:rsid w:val="0057410C"/>
    <w:rsid w:val="0057465A"/>
    <w:rsid w:val="005746D1"/>
    <w:rsid w:val="005748B4"/>
    <w:rsid w:val="00574E3A"/>
    <w:rsid w:val="005760DF"/>
    <w:rsid w:val="00576D8D"/>
    <w:rsid w:val="00576F9D"/>
    <w:rsid w:val="00581F1F"/>
    <w:rsid w:val="00582089"/>
    <w:rsid w:val="00582662"/>
    <w:rsid w:val="00582671"/>
    <w:rsid w:val="00582E9B"/>
    <w:rsid w:val="00584201"/>
    <w:rsid w:val="0058559F"/>
    <w:rsid w:val="00585EF9"/>
    <w:rsid w:val="00586160"/>
    <w:rsid w:val="0058666C"/>
    <w:rsid w:val="0059043C"/>
    <w:rsid w:val="0059070F"/>
    <w:rsid w:val="005917CC"/>
    <w:rsid w:val="005918EE"/>
    <w:rsid w:val="005919B1"/>
    <w:rsid w:val="0059201D"/>
    <w:rsid w:val="00593AD9"/>
    <w:rsid w:val="00594F56"/>
    <w:rsid w:val="00595927"/>
    <w:rsid w:val="00595AD3"/>
    <w:rsid w:val="00595E5D"/>
    <w:rsid w:val="00595F99"/>
    <w:rsid w:val="00596BA9"/>
    <w:rsid w:val="005972CF"/>
    <w:rsid w:val="00597A37"/>
    <w:rsid w:val="00597FDB"/>
    <w:rsid w:val="005A0977"/>
    <w:rsid w:val="005A0A1E"/>
    <w:rsid w:val="005A1344"/>
    <w:rsid w:val="005A286C"/>
    <w:rsid w:val="005A3AFC"/>
    <w:rsid w:val="005A6C3D"/>
    <w:rsid w:val="005B009A"/>
    <w:rsid w:val="005B0442"/>
    <w:rsid w:val="005B10B2"/>
    <w:rsid w:val="005B1436"/>
    <w:rsid w:val="005B1C41"/>
    <w:rsid w:val="005B2407"/>
    <w:rsid w:val="005B2CD3"/>
    <w:rsid w:val="005B3780"/>
    <w:rsid w:val="005B5526"/>
    <w:rsid w:val="005B6EC4"/>
    <w:rsid w:val="005B7958"/>
    <w:rsid w:val="005B7ABD"/>
    <w:rsid w:val="005C1AC9"/>
    <w:rsid w:val="005C1CEF"/>
    <w:rsid w:val="005C1EC7"/>
    <w:rsid w:val="005C2BA9"/>
    <w:rsid w:val="005C38C3"/>
    <w:rsid w:val="005C465A"/>
    <w:rsid w:val="005C63EE"/>
    <w:rsid w:val="005C6A14"/>
    <w:rsid w:val="005C7901"/>
    <w:rsid w:val="005C7B00"/>
    <w:rsid w:val="005C7B59"/>
    <w:rsid w:val="005D19AC"/>
    <w:rsid w:val="005D4247"/>
    <w:rsid w:val="005D59CA"/>
    <w:rsid w:val="005D70CA"/>
    <w:rsid w:val="005E01B2"/>
    <w:rsid w:val="005E083B"/>
    <w:rsid w:val="005E0AB2"/>
    <w:rsid w:val="005E1363"/>
    <w:rsid w:val="005E149B"/>
    <w:rsid w:val="005E31AB"/>
    <w:rsid w:val="005E3917"/>
    <w:rsid w:val="005E3C36"/>
    <w:rsid w:val="005E5579"/>
    <w:rsid w:val="005E5DC0"/>
    <w:rsid w:val="005E6352"/>
    <w:rsid w:val="005E6747"/>
    <w:rsid w:val="005E710E"/>
    <w:rsid w:val="005E7682"/>
    <w:rsid w:val="005F29B5"/>
    <w:rsid w:val="005F2CBB"/>
    <w:rsid w:val="005F3A2F"/>
    <w:rsid w:val="005F3F0F"/>
    <w:rsid w:val="005F3F39"/>
    <w:rsid w:val="005F4029"/>
    <w:rsid w:val="005F4B22"/>
    <w:rsid w:val="005F5285"/>
    <w:rsid w:val="005F56FB"/>
    <w:rsid w:val="005F5CF8"/>
    <w:rsid w:val="005F787B"/>
    <w:rsid w:val="005F7CC0"/>
    <w:rsid w:val="006009B9"/>
    <w:rsid w:val="006016C4"/>
    <w:rsid w:val="00601918"/>
    <w:rsid w:val="00602066"/>
    <w:rsid w:val="0060259C"/>
    <w:rsid w:val="00602A1F"/>
    <w:rsid w:val="0060316C"/>
    <w:rsid w:val="00603C3B"/>
    <w:rsid w:val="00603F33"/>
    <w:rsid w:val="00604331"/>
    <w:rsid w:val="00604625"/>
    <w:rsid w:val="00605565"/>
    <w:rsid w:val="006073E6"/>
    <w:rsid w:val="0061125E"/>
    <w:rsid w:val="006114FD"/>
    <w:rsid w:val="00611F27"/>
    <w:rsid w:val="00612267"/>
    <w:rsid w:val="006122BD"/>
    <w:rsid w:val="00612949"/>
    <w:rsid w:val="00613909"/>
    <w:rsid w:val="00613C21"/>
    <w:rsid w:val="00617872"/>
    <w:rsid w:val="00620AD3"/>
    <w:rsid w:val="00621ACD"/>
    <w:rsid w:val="006243CA"/>
    <w:rsid w:val="0062581E"/>
    <w:rsid w:val="00626440"/>
    <w:rsid w:val="006264CE"/>
    <w:rsid w:val="00626B96"/>
    <w:rsid w:val="0062744C"/>
    <w:rsid w:val="00630069"/>
    <w:rsid w:val="00630629"/>
    <w:rsid w:val="00630CED"/>
    <w:rsid w:val="00631911"/>
    <w:rsid w:val="006332B1"/>
    <w:rsid w:val="006336CD"/>
    <w:rsid w:val="00633F35"/>
    <w:rsid w:val="006341F5"/>
    <w:rsid w:val="00635272"/>
    <w:rsid w:val="006353E3"/>
    <w:rsid w:val="006358C1"/>
    <w:rsid w:val="00635C77"/>
    <w:rsid w:val="00635D60"/>
    <w:rsid w:val="006364C3"/>
    <w:rsid w:val="00637A68"/>
    <w:rsid w:val="006403C8"/>
    <w:rsid w:val="00640A23"/>
    <w:rsid w:val="00641884"/>
    <w:rsid w:val="00641B77"/>
    <w:rsid w:val="0064308F"/>
    <w:rsid w:val="00643766"/>
    <w:rsid w:val="00643E21"/>
    <w:rsid w:val="0064431E"/>
    <w:rsid w:val="00644B1D"/>
    <w:rsid w:val="0064516F"/>
    <w:rsid w:val="006453A7"/>
    <w:rsid w:val="0064588A"/>
    <w:rsid w:val="00645F66"/>
    <w:rsid w:val="00646D84"/>
    <w:rsid w:val="00647E3B"/>
    <w:rsid w:val="00647FB9"/>
    <w:rsid w:val="00650A51"/>
    <w:rsid w:val="00651A3D"/>
    <w:rsid w:val="00652A94"/>
    <w:rsid w:val="00652E34"/>
    <w:rsid w:val="00653606"/>
    <w:rsid w:val="0065439B"/>
    <w:rsid w:val="006553DA"/>
    <w:rsid w:val="006556BB"/>
    <w:rsid w:val="0065666C"/>
    <w:rsid w:val="0065686D"/>
    <w:rsid w:val="006576BD"/>
    <w:rsid w:val="00657C92"/>
    <w:rsid w:val="00661D1D"/>
    <w:rsid w:val="006622C7"/>
    <w:rsid w:val="00662C1C"/>
    <w:rsid w:val="006631C4"/>
    <w:rsid w:val="0066361D"/>
    <w:rsid w:val="006642D0"/>
    <w:rsid w:val="00664B55"/>
    <w:rsid w:val="00664C34"/>
    <w:rsid w:val="00664F02"/>
    <w:rsid w:val="006671B8"/>
    <w:rsid w:val="006678B7"/>
    <w:rsid w:val="00667FFC"/>
    <w:rsid w:val="006704DE"/>
    <w:rsid w:val="00670519"/>
    <w:rsid w:val="00670F3E"/>
    <w:rsid w:val="00672701"/>
    <w:rsid w:val="006728E9"/>
    <w:rsid w:val="006738E5"/>
    <w:rsid w:val="00673E11"/>
    <w:rsid w:val="00674298"/>
    <w:rsid w:val="00674838"/>
    <w:rsid w:val="006753E5"/>
    <w:rsid w:val="00677B9D"/>
    <w:rsid w:val="006803AF"/>
    <w:rsid w:val="00681D61"/>
    <w:rsid w:val="006829A3"/>
    <w:rsid w:val="00682D15"/>
    <w:rsid w:val="006834C9"/>
    <w:rsid w:val="006843C6"/>
    <w:rsid w:val="00685172"/>
    <w:rsid w:val="0068546F"/>
    <w:rsid w:val="0068575F"/>
    <w:rsid w:val="00685CE2"/>
    <w:rsid w:val="00686574"/>
    <w:rsid w:val="00690289"/>
    <w:rsid w:val="006905C3"/>
    <w:rsid w:val="006905FF"/>
    <w:rsid w:val="00691D3D"/>
    <w:rsid w:val="00691EAF"/>
    <w:rsid w:val="00692219"/>
    <w:rsid w:val="00692B50"/>
    <w:rsid w:val="00693541"/>
    <w:rsid w:val="00693D32"/>
    <w:rsid w:val="006963AE"/>
    <w:rsid w:val="006972EF"/>
    <w:rsid w:val="00697743"/>
    <w:rsid w:val="00697FE3"/>
    <w:rsid w:val="006A14D6"/>
    <w:rsid w:val="006A2195"/>
    <w:rsid w:val="006A2A5C"/>
    <w:rsid w:val="006A3315"/>
    <w:rsid w:val="006A37A8"/>
    <w:rsid w:val="006A37BA"/>
    <w:rsid w:val="006A3C5A"/>
    <w:rsid w:val="006A3D67"/>
    <w:rsid w:val="006A4607"/>
    <w:rsid w:val="006B104E"/>
    <w:rsid w:val="006B25D8"/>
    <w:rsid w:val="006B2832"/>
    <w:rsid w:val="006B4FBF"/>
    <w:rsid w:val="006B5192"/>
    <w:rsid w:val="006B6437"/>
    <w:rsid w:val="006B687F"/>
    <w:rsid w:val="006B689E"/>
    <w:rsid w:val="006B741F"/>
    <w:rsid w:val="006B7F92"/>
    <w:rsid w:val="006C06F4"/>
    <w:rsid w:val="006C1870"/>
    <w:rsid w:val="006C1C63"/>
    <w:rsid w:val="006C2B33"/>
    <w:rsid w:val="006C393F"/>
    <w:rsid w:val="006C3CA7"/>
    <w:rsid w:val="006C596D"/>
    <w:rsid w:val="006C63B2"/>
    <w:rsid w:val="006C7F2B"/>
    <w:rsid w:val="006D13BC"/>
    <w:rsid w:val="006D1B3C"/>
    <w:rsid w:val="006D209C"/>
    <w:rsid w:val="006D2CC7"/>
    <w:rsid w:val="006D2DB1"/>
    <w:rsid w:val="006D341E"/>
    <w:rsid w:val="006D36C7"/>
    <w:rsid w:val="006D38F4"/>
    <w:rsid w:val="006D45E1"/>
    <w:rsid w:val="006D5909"/>
    <w:rsid w:val="006D781A"/>
    <w:rsid w:val="006D7D5F"/>
    <w:rsid w:val="006E0348"/>
    <w:rsid w:val="006E0EF3"/>
    <w:rsid w:val="006E0EFC"/>
    <w:rsid w:val="006E1142"/>
    <w:rsid w:val="006E1165"/>
    <w:rsid w:val="006E120C"/>
    <w:rsid w:val="006E236A"/>
    <w:rsid w:val="006E3E86"/>
    <w:rsid w:val="006E4584"/>
    <w:rsid w:val="006E5909"/>
    <w:rsid w:val="006E71E2"/>
    <w:rsid w:val="006E7F24"/>
    <w:rsid w:val="006F0200"/>
    <w:rsid w:val="006F2491"/>
    <w:rsid w:val="006F2796"/>
    <w:rsid w:val="006F32E6"/>
    <w:rsid w:val="006F74B8"/>
    <w:rsid w:val="007002A2"/>
    <w:rsid w:val="00700B73"/>
    <w:rsid w:val="00700CB4"/>
    <w:rsid w:val="0070149C"/>
    <w:rsid w:val="00701902"/>
    <w:rsid w:val="007021CC"/>
    <w:rsid w:val="0070290A"/>
    <w:rsid w:val="00702913"/>
    <w:rsid w:val="00702E8A"/>
    <w:rsid w:val="007036B3"/>
    <w:rsid w:val="00704F10"/>
    <w:rsid w:val="00705010"/>
    <w:rsid w:val="007053F8"/>
    <w:rsid w:val="007066EA"/>
    <w:rsid w:val="007068FB"/>
    <w:rsid w:val="007069B9"/>
    <w:rsid w:val="00706E92"/>
    <w:rsid w:val="007125DB"/>
    <w:rsid w:val="00714125"/>
    <w:rsid w:val="00716BD9"/>
    <w:rsid w:val="00720803"/>
    <w:rsid w:val="00722B32"/>
    <w:rsid w:val="0072305E"/>
    <w:rsid w:val="0072309A"/>
    <w:rsid w:val="00724F0B"/>
    <w:rsid w:val="007257D1"/>
    <w:rsid w:val="00725C64"/>
    <w:rsid w:val="00726617"/>
    <w:rsid w:val="00726A4E"/>
    <w:rsid w:val="00727C54"/>
    <w:rsid w:val="00727D22"/>
    <w:rsid w:val="00727DF1"/>
    <w:rsid w:val="007301D0"/>
    <w:rsid w:val="00730BB0"/>
    <w:rsid w:val="00732463"/>
    <w:rsid w:val="007329FF"/>
    <w:rsid w:val="007333F4"/>
    <w:rsid w:val="0073529E"/>
    <w:rsid w:val="00737838"/>
    <w:rsid w:val="00737C0B"/>
    <w:rsid w:val="007410A8"/>
    <w:rsid w:val="0074223B"/>
    <w:rsid w:val="007431FF"/>
    <w:rsid w:val="007437A1"/>
    <w:rsid w:val="00743FAC"/>
    <w:rsid w:val="00744394"/>
    <w:rsid w:val="00744818"/>
    <w:rsid w:val="0074546B"/>
    <w:rsid w:val="00745B85"/>
    <w:rsid w:val="007468C8"/>
    <w:rsid w:val="00746A31"/>
    <w:rsid w:val="00746CA2"/>
    <w:rsid w:val="007475F1"/>
    <w:rsid w:val="00747B32"/>
    <w:rsid w:val="00750D8C"/>
    <w:rsid w:val="00750E69"/>
    <w:rsid w:val="007511A5"/>
    <w:rsid w:val="007517CD"/>
    <w:rsid w:val="00751C4B"/>
    <w:rsid w:val="00752CE4"/>
    <w:rsid w:val="0075582D"/>
    <w:rsid w:val="00756CDA"/>
    <w:rsid w:val="007578D3"/>
    <w:rsid w:val="00757CA2"/>
    <w:rsid w:val="00757E8E"/>
    <w:rsid w:val="007610E6"/>
    <w:rsid w:val="007612C5"/>
    <w:rsid w:val="007620D2"/>
    <w:rsid w:val="00763D4E"/>
    <w:rsid w:val="00764711"/>
    <w:rsid w:val="007657E8"/>
    <w:rsid w:val="00765AAE"/>
    <w:rsid w:val="007667BB"/>
    <w:rsid w:val="00766BB0"/>
    <w:rsid w:val="00767D41"/>
    <w:rsid w:val="00770B29"/>
    <w:rsid w:val="00770E61"/>
    <w:rsid w:val="00771CA6"/>
    <w:rsid w:val="0077207D"/>
    <w:rsid w:val="007730BE"/>
    <w:rsid w:val="00773C2D"/>
    <w:rsid w:val="00777161"/>
    <w:rsid w:val="0077737E"/>
    <w:rsid w:val="0078056C"/>
    <w:rsid w:val="00780C61"/>
    <w:rsid w:val="007815A4"/>
    <w:rsid w:val="00781B8C"/>
    <w:rsid w:val="007820FC"/>
    <w:rsid w:val="00782866"/>
    <w:rsid w:val="0078398F"/>
    <w:rsid w:val="0078516C"/>
    <w:rsid w:val="0078557D"/>
    <w:rsid w:val="00786663"/>
    <w:rsid w:val="00786982"/>
    <w:rsid w:val="00787536"/>
    <w:rsid w:val="007876FD"/>
    <w:rsid w:val="00790B53"/>
    <w:rsid w:val="007914A8"/>
    <w:rsid w:val="00791C3A"/>
    <w:rsid w:val="007923CE"/>
    <w:rsid w:val="0079546A"/>
    <w:rsid w:val="00795477"/>
    <w:rsid w:val="007955EF"/>
    <w:rsid w:val="007963A2"/>
    <w:rsid w:val="007963C1"/>
    <w:rsid w:val="007A009E"/>
    <w:rsid w:val="007A07B4"/>
    <w:rsid w:val="007A0E2A"/>
    <w:rsid w:val="007A0FFA"/>
    <w:rsid w:val="007A1E41"/>
    <w:rsid w:val="007A3C44"/>
    <w:rsid w:val="007A4B65"/>
    <w:rsid w:val="007A4F7D"/>
    <w:rsid w:val="007A63A0"/>
    <w:rsid w:val="007A7BBF"/>
    <w:rsid w:val="007A7C93"/>
    <w:rsid w:val="007B13B8"/>
    <w:rsid w:val="007B3393"/>
    <w:rsid w:val="007B6344"/>
    <w:rsid w:val="007B7AD7"/>
    <w:rsid w:val="007C05D9"/>
    <w:rsid w:val="007C06A1"/>
    <w:rsid w:val="007C120E"/>
    <w:rsid w:val="007C2C0F"/>
    <w:rsid w:val="007C46D3"/>
    <w:rsid w:val="007C4783"/>
    <w:rsid w:val="007C4913"/>
    <w:rsid w:val="007C4C17"/>
    <w:rsid w:val="007C5D7A"/>
    <w:rsid w:val="007C6730"/>
    <w:rsid w:val="007D19D9"/>
    <w:rsid w:val="007D1B29"/>
    <w:rsid w:val="007D1B3E"/>
    <w:rsid w:val="007D25E9"/>
    <w:rsid w:val="007D3125"/>
    <w:rsid w:val="007D3507"/>
    <w:rsid w:val="007D3A94"/>
    <w:rsid w:val="007D5475"/>
    <w:rsid w:val="007E02C2"/>
    <w:rsid w:val="007E05CE"/>
    <w:rsid w:val="007E0DA6"/>
    <w:rsid w:val="007E11F2"/>
    <w:rsid w:val="007E1627"/>
    <w:rsid w:val="007E363F"/>
    <w:rsid w:val="007E40EE"/>
    <w:rsid w:val="007E4A54"/>
    <w:rsid w:val="007E533C"/>
    <w:rsid w:val="007E5F2C"/>
    <w:rsid w:val="007E6AB0"/>
    <w:rsid w:val="007E6D39"/>
    <w:rsid w:val="007E7645"/>
    <w:rsid w:val="007F042E"/>
    <w:rsid w:val="007F0685"/>
    <w:rsid w:val="007F0D64"/>
    <w:rsid w:val="007F1025"/>
    <w:rsid w:val="007F279E"/>
    <w:rsid w:val="007F2884"/>
    <w:rsid w:val="007F305E"/>
    <w:rsid w:val="007F344C"/>
    <w:rsid w:val="007F403C"/>
    <w:rsid w:val="007F4D63"/>
    <w:rsid w:val="007F59D6"/>
    <w:rsid w:val="007F6563"/>
    <w:rsid w:val="007F68CE"/>
    <w:rsid w:val="00800952"/>
    <w:rsid w:val="008014E0"/>
    <w:rsid w:val="00802D86"/>
    <w:rsid w:val="00802EF5"/>
    <w:rsid w:val="0080380B"/>
    <w:rsid w:val="0080455B"/>
    <w:rsid w:val="00804A8F"/>
    <w:rsid w:val="0080505A"/>
    <w:rsid w:val="008054CD"/>
    <w:rsid w:val="008057E7"/>
    <w:rsid w:val="008070A6"/>
    <w:rsid w:val="008107BE"/>
    <w:rsid w:val="00810ACF"/>
    <w:rsid w:val="008119A0"/>
    <w:rsid w:val="00812007"/>
    <w:rsid w:val="008121CD"/>
    <w:rsid w:val="00813937"/>
    <w:rsid w:val="008143C4"/>
    <w:rsid w:val="00814A90"/>
    <w:rsid w:val="00814B71"/>
    <w:rsid w:val="0082101A"/>
    <w:rsid w:val="0082103E"/>
    <w:rsid w:val="00821D10"/>
    <w:rsid w:val="008232DD"/>
    <w:rsid w:val="00823B64"/>
    <w:rsid w:val="00823C0E"/>
    <w:rsid w:val="00824DFE"/>
    <w:rsid w:val="008264BD"/>
    <w:rsid w:val="00826BFC"/>
    <w:rsid w:val="00830128"/>
    <w:rsid w:val="00830B1A"/>
    <w:rsid w:val="0083385A"/>
    <w:rsid w:val="008370BB"/>
    <w:rsid w:val="00837464"/>
    <w:rsid w:val="008411A0"/>
    <w:rsid w:val="00841ED5"/>
    <w:rsid w:val="008422ED"/>
    <w:rsid w:val="00842607"/>
    <w:rsid w:val="00842891"/>
    <w:rsid w:val="00842E6D"/>
    <w:rsid w:val="00843735"/>
    <w:rsid w:val="00843CA2"/>
    <w:rsid w:val="00844679"/>
    <w:rsid w:val="008450D8"/>
    <w:rsid w:val="00845F8B"/>
    <w:rsid w:val="008463E6"/>
    <w:rsid w:val="008472E7"/>
    <w:rsid w:val="00847DF0"/>
    <w:rsid w:val="00851040"/>
    <w:rsid w:val="008522DA"/>
    <w:rsid w:val="0085294B"/>
    <w:rsid w:val="00852967"/>
    <w:rsid w:val="008529F7"/>
    <w:rsid w:val="0085365D"/>
    <w:rsid w:val="00855EFC"/>
    <w:rsid w:val="00857338"/>
    <w:rsid w:val="008578B6"/>
    <w:rsid w:val="00860FC0"/>
    <w:rsid w:val="00861204"/>
    <w:rsid w:val="00861359"/>
    <w:rsid w:val="008630E3"/>
    <w:rsid w:val="00863C48"/>
    <w:rsid w:val="00864318"/>
    <w:rsid w:val="0086614E"/>
    <w:rsid w:val="00866728"/>
    <w:rsid w:val="008678C7"/>
    <w:rsid w:val="00867C51"/>
    <w:rsid w:val="008702B3"/>
    <w:rsid w:val="0087103F"/>
    <w:rsid w:val="008712CB"/>
    <w:rsid w:val="00872349"/>
    <w:rsid w:val="00872CF2"/>
    <w:rsid w:val="0087367C"/>
    <w:rsid w:val="0087391C"/>
    <w:rsid w:val="008739A7"/>
    <w:rsid w:val="0087410E"/>
    <w:rsid w:val="00874A9E"/>
    <w:rsid w:val="00875551"/>
    <w:rsid w:val="008764D6"/>
    <w:rsid w:val="00877A3A"/>
    <w:rsid w:val="00877EC8"/>
    <w:rsid w:val="00880CB7"/>
    <w:rsid w:val="008811BD"/>
    <w:rsid w:val="00881CEC"/>
    <w:rsid w:val="00881D40"/>
    <w:rsid w:val="0088278D"/>
    <w:rsid w:val="00882CC7"/>
    <w:rsid w:val="00882FF1"/>
    <w:rsid w:val="00884769"/>
    <w:rsid w:val="00884AC1"/>
    <w:rsid w:val="00884B36"/>
    <w:rsid w:val="00884DD2"/>
    <w:rsid w:val="0088574C"/>
    <w:rsid w:val="00885B05"/>
    <w:rsid w:val="00886086"/>
    <w:rsid w:val="0088665D"/>
    <w:rsid w:val="00886CD0"/>
    <w:rsid w:val="00886DEA"/>
    <w:rsid w:val="008876C0"/>
    <w:rsid w:val="00890516"/>
    <w:rsid w:val="00890883"/>
    <w:rsid w:val="00890C65"/>
    <w:rsid w:val="00891711"/>
    <w:rsid w:val="008925AD"/>
    <w:rsid w:val="00893ACD"/>
    <w:rsid w:val="00893DE1"/>
    <w:rsid w:val="0089424A"/>
    <w:rsid w:val="0089436C"/>
    <w:rsid w:val="008949A1"/>
    <w:rsid w:val="00894C70"/>
    <w:rsid w:val="0089654B"/>
    <w:rsid w:val="00896D6B"/>
    <w:rsid w:val="00896E96"/>
    <w:rsid w:val="0089721F"/>
    <w:rsid w:val="0089775B"/>
    <w:rsid w:val="008A0902"/>
    <w:rsid w:val="008A1D8C"/>
    <w:rsid w:val="008A3E76"/>
    <w:rsid w:val="008A5654"/>
    <w:rsid w:val="008A5717"/>
    <w:rsid w:val="008A57CE"/>
    <w:rsid w:val="008A5A42"/>
    <w:rsid w:val="008A6DA5"/>
    <w:rsid w:val="008A6DD6"/>
    <w:rsid w:val="008B1697"/>
    <w:rsid w:val="008B2EE9"/>
    <w:rsid w:val="008B3C7C"/>
    <w:rsid w:val="008B620A"/>
    <w:rsid w:val="008B6611"/>
    <w:rsid w:val="008B714E"/>
    <w:rsid w:val="008C1133"/>
    <w:rsid w:val="008C11D0"/>
    <w:rsid w:val="008C1662"/>
    <w:rsid w:val="008C1AFE"/>
    <w:rsid w:val="008C3947"/>
    <w:rsid w:val="008C400F"/>
    <w:rsid w:val="008C4089"/>
    <w:rsid w:val="008C6F92"/>
    <w:rsid w:val="008C7329"/>
    <w:rsid w:val="008C7C29"/>
    <w:rsid w:val="008C7D61"/>
    <w:rsid w:val="008C7E9C"/>
    <w:rsid w:val="008C7FB2"/>
    <w:rsid w:val="008D0728"/>
    <w:rsid w:val="008D1397"/>
    <w:rsid w:val="008D15D5"/>
    <w:rsid w:val="008D17D5"/>
    <w:rsid w:val="008D1DCF"/>
    <w:rsid w:val="008D43D4"/>
    <w:rsid w:val="008D4AE1"/>
    <w:rsid w:val="008D595B"/>
    <w:rsid w:val="008D631D"/>
    <w:rsid w:val="008D6867"/>
    <w:rsid w:val="008D707B"/>
    <w:rsid w:val="008D72E6"/>
    <w:rsid w:val="008D7E32"/>
    <w:rsid w:val="008E197E"/>
    <w:rsid w:val="008E1B02"/>
    <w:rsid w:val="008E1E21"/>
    <w:rsid w:val="008E2939"/>
    <w:rsid w:val="008E2B01"/>
    <w:rsid w:val="008E39DF"/>
    <w:rsid w:val="008E4908"/>
    <w:rsid w:val="008E4BC3"/>
    <w:rsid w:val="008E4FD1"/>
    <w:rsid w:val="008E6791"/>
    <w:rsid w:val="008E7820"/>
    <w:rsid w:val="008E788D"/>
    <w:rsid w:val="008F1203"/>
    <w:rsid w:val="008F246C"/>
    <w:rsid w:val="008F2B79"/>
    <w:rsid w:val="008F3832"/>
    <w:rsid w:val="008F3EDD"/>
    <w:rsid w:val="008F5A89"/>
    <w:rsid w:val="008F60AF"/>
    <w:rsid w:val="008F633E"/>
    <w:rsid w:val="008F6FA9"/>
    <w:rsid w:val="00901595"/>
    <w:rsid w:val="009019B9"/>
    <w:rsid w:val="00901CEE"/>
    <w:rsid w:val="00902EA5"/>
    <w:rsid w:val="009038E7"/>
    <w:rsid w:val="00903AC4"/>
    <w:rsid w:val="009041BF"/>
    <w:rsid w:val="00907314"/>
    <w:rsid w:val="00907CC9"/>
    <w:rsid w:val="00910055"/>
    <w:rsid w:val="00910094"/>
    <w:rsid w:val="00910613"/>
    <w:rsid w:val="00910FB8"/>
    <w:rsid w:val="009140D4"/>
    <w:rsid w:val="009149EC"/>
    <w:rsid w:val="00914EF8"/>
    <w:rsid w:val="00915076"/>
    <w:rsid w:val="00916055"/>
    <w:rsid w:val="00916072"/>
    <w:rsid w:val="009165CA"/>
    <w:rsid w:val="009165FC"/>
    <w:rsid w:val="00916D23"/>
    <w:rsid w:val="0091799A"/>
    <w:rsid w:val="00917BB5"/>
    <w:rsid w:val="009201AF"/>
    <w:rsid w:val="009211E2"/>
    <w:rsid w:val="009214AD"/>
    <w:rsid w:val="009222EE"/>
    <w:rsid w:val="009229EE"/>
    <w:rsid w:val="009237FD"/>
    <w:rsid w:val="00923B6A"/>
    <w:rsid w:val="00923CDF"/>
    <w:rsid w:val="00924A1B"/>
    <w:rsid w:val="00924C65"/>
    <w:rsid w:val="009254B5"/>
    <w:rsid w:val="00925BF7"/>
    <w:rsid w:val="00926C6E"/>
    <w:rsid w:val="0092799F"/>
    <w:rsid w:val="0093023F"/>
    <w:rsid w:val="00930317"/>
    <w:rsid w:val="009303F9"/>
    <w:rsid w:val="009319EB"/>
    <w:rsid w:val="0093235E"/>
    <w:rsid w:val="009343AC"/>
    <w:rsid w:val="0093468A"/>
    <w:rsid w:val="009362C0"/>
    <w:rsid w:val="00936416"/>
    <w:rsid w:val="00936433"/>
    <w:rsid w:val="00936C48"/>
    <w:rsid w:val="00937368"/>
    <w:rsid w:val="0094270D"/>
    <w:rsid w:val="009437A4"/>
    <w:rsid w:val="00943F8B"/>
    <w:rsid w:val="00944674"/>
    <w:rsid w:val="009448E5"/>
    <w:rsid w:val="00946FC9"/>
    <w:rsid w:val="00947586"/>
    <w:rsid w:val="00947BA0"/>
    <w:rsid w:val="00947F6E"/>
    <w:rsid w:val="00950C7F"/>
    <w:rsid w:val="00951FE1"/>
    <w:rsid w:val="00952AE7"/>
    <w:rsid w:val="00953CE7"/>
    <w:rsid w:val="0095440D"/>
    <w:rsid w:val="009546D9"/>
    <w:rsid w:val="00955DE3"/>
    <w:rsid w:val="00956076"/>
    <w:rsid w:val="0095628C"/>
    <w:rsid w:val="00956F53"/>
    <w:rsid w:val="0095799C"/>
    <w:rsid w:val="00957E46"/>
    <w:rsid w:val="00960D0E"/>
    <w:rsid w:val="00962CBD"/>
    <w:rsid w:val="00962E99"/>
    <w:rsid w:val="009639E5"/>
    <w:rsid w:val="0096450C"/>
    <w:rsid w:val="00964567"/>
    <w:rsid w:val="00965233"/>
    <w:rsid w:val="0096537C"/>
    <w:rsid w:val="00966451"/>
    <w:rsid w:val="00970759"/>
    <w:rsid w:val="00972E68"/>
    <w:rsid w:val="0097371A"/>
    <w:rsid w:val="00973977"/>
    <w:rsid w:val="00973979"/>
    <w:rsid w:val="00974C7A"/>
    <w:rsid w:val="00974DC6"/>
    <w:rsid w:val="009759BA"/>
    <w:rsid w:val="00977A98"/>
    <w:rsid w:val="00977B44"/>
    <w:rsid w:val="00980A0F"/>
    <w:rsid w:val="009811ED"/>
    <w:rsid w:val="00982609"/>
    <w:rsid w:val="00983909"/>
    <w:rsid w:val="009839EC"/>
    <w:rsid w:val="009844BC"/>
    <w:rsid w:val="009849B2"/>
    <w:rsid w:val="00984C0F"/>
    <w:rsid w:val="00984CBE"/>
    <w:rsid w:val="00984D78"/>
    <w:rsid w:val="009859A4"/>
    <w:rsid w:val="00987D05"/>
    <w:rsid w:val="00987FE7"/>
    <w:rsid w:val="009900C2"/>
    <w:rsid w:val="009900F0"/>
    <w:rsid w:val="00992557"/>
    <w:rsid w:val="00992CE6"/>
    <w:rsid w:val="00992E7E"/>
    <w:rsid w:val="00994471"/>
    <w:rsid w:val="00994DF4"/>
    <w:rsid w:val="00995AA2"/>
    <w:rsid w:val="00996B1C"/>
    <w:rsid w:val="0099706B"/>
    <w:rsid w:val="009976BA"/>
    <w:rsid w:val="00997EEA"/>
    <w:rsid w:val="009A01C0"/>
    <w:rsid w:val="009A06B9"/>
    <w:rsid w:val="009A2DFA"/>
    <w:rsid w:val="009A2ED9"/>
    <w:rsid w:val="009A3C84"/>
    <w:rsid w:val="009A3EE3"/>
    <w:rsid w:val="009A48D4"/>
    <w:rsid w:val="009A4B9D"/>
    <w:rsid w:val="009A5982"/>
    <w:rsid w:val="009A609C"/>
    <w:rsid w:val="009A6418"/>
    <w:rsid w:val="009A7196"/>
    <w:rsid w:val="009A7C63"/>
    <w:rsid w:val="009B1BB8"/>
    <w:rsid w:val="009B2282"/>
    <w:rsid w:val="009B2775"/>
    <w:rsid w:val="009B3336"/>
    <w:rsid w:val="009B3DA5"/>
    <w:rsid w:val="009B416B"/>
    <w:rsid w:val="009B41EF"/>
    <w:rsid w:val="009B4719"/>
    <w:rsid w:val="009B4981"/>
    <w:rsid w:val="009B511A"/>
    <w:rsid w:val="009B6E27"/>
    <w:rsid w:val="009B6F86"/>
    <w:rsid w:val="009B711E"/>
    <w:rsid w:val="009B7CA0"/>
    <w:rsid w:val="009C1019"/>
    <w:rsid w:val="009C1763"/>
    <w:rsid w:val="009C2C1C"/>
    <w:rsid w:val="009C36C5"/>
    <w:rsid w:val="009C3887"/>
    <w:rsid w:val="009C3AB8"/>
    <w:rsid w:val="009C4901"/>
    <w:rsid w:val="009C563B"/>
    <w:rsid w:val="009C5E5F"/>
    <w:rsid w:val="009C6AF2"/>
    <w:rsid w:val="009C7008"/>
    <w:rsid w:val="009C7021"/>
    <w:rsid w:val="009C743E"/>
    <w:rsid w:val="009C7BF9"/>
    <w:rsid w:val="009C7FA4"/>
    <w:rsid w:val="009D0816"/>
    <w:rsid w:val="009D08F1"/>
    <w:rsid w:val="009D1353"/>
    <w:rsid w:val="009D1BDB"/>
    <w:rsid w:val="009D3329"/>
    <w:rsid w:val="009D4D7A"/>
    <w:rsid w:val="009D53E2"/>
    <w:rsid w:val="009D5536"/>
    <w:rsid w:val="009D5B4A"/>
    <w:rsid w:val="009D6183"/>
    <w:rsid w:val="009D6F55"/>
    <w:rsid w:val="009D72F9"/>
    <w:rsid w:val="009E0EAC"/>
    <w:rsid w:val="009E2237"/>
    <w:rsid w:val="009E360C"/>
    <w:rsid w:val="009E37D1"/>
    <w:rsid w:val="009E3DC7"/>
    <w:rsid w:val="009E4F4D"/>
    <w:rsid w:val="009E63BD"/>
    <w:rsid w:val="009E6591"/>
    <w:rsid w:val="009E69D4"/>
    <w:rsid w:val="009E69EE"/>
    <w:rsid w:val="009E7904"/>
    <w:rsid w:val="009F0428"/>
    <w:rsid w:val="009F0579"/>
    <w:rsid w:val="009F0B80"/>
    <w:rsid w:val="009F0FA9"/>
    <w:rsid w:val="009F1D0E"/>
    <w:rsid w:val="009F27F9"/>
    <w:rsid w:val="009F2805"/>
    <w:rsid w:val="009F4631"/>
    <w:rsid w:val="009F5257"/>
    <w:rsid w:val="009F56C6"/>
    <w:rsid w:val="009F6F93"/>
    <w:rsid w:val="00A017CB"/>
    <w:rsid w:val="00A01C88"/>
    <w:rsid w:val="00A01FAF"/>
    <w:rsid w:val="00A03B8E"/>
    <w:rsid w:val="00A05444"/>
    <w:rsid w:val="00A05E87"/>
    <w:rsid w:val="00A06395"/>
    <w:rsid w:val="00A068BD"/>
    <w:rsid w:val="00A06C07"/>
    <w:rsid w:val="00A07F67"/>
    <w:rsid w:val="00A10908"/>
    <w:rsid w:val="00A110A8"/>
    <w:rsid w:val="00A112F2"/>
    <w:rsid w:val="00A113E6"/>
    <w:rsid w:val="00A1170A"/>
    <w:rsid w:val="00A11EA5"/>
    <w:rsid w:val="00A12E8C"/>
    <w:rsid w:val="00A1341E"/>
    <w:rsid w:val="00A15288"/>
    <w:rsid w:val="00A1571A"/>
    <w:rsid w:val="00A1742B"/>
    <w:rsid w:val="00A175B8"/>
    <w:rsid w:val="00A20A8A"/>
    <w:rsid w:val="00A20D52"/>
    <w:rsid w:val="00A2182F"/>
    <w:rsid w:val="00A21F66"/>
    <w:rsid w:val="00A22DBD"/>
    <w:rsid w:val="00A22FAB"/>
    <w:rsid w:val="00A24092"/>
    <w:rsid w:val="00A248F6"/>
    <w:rsid w:val="00A25C5F"/>
    <w:rsid w:val="00A2612F"/>
    <w:rsid w:val="00A26374"/>
    <w:rsid w:val="00A26925"/>
    <w:rsid w:val="00A26F8F"/>
    <w:rsid w:val="00A2771E"/>
    <w:rsid w:val="00A304EF"/>
    <w:rsid w:val="00A30F1A"/>
    <w:rsid w:val="00A31723"/>
    <w:rsid w:val="00A31C4C"/>
    <w:rsid w:val="00A31CC8"/>
    <w:rsid w:val="00A32F7F"/>
    <w:rsid w:val="00A331FF"/>
    <w:rsid w:val="00A33A58"/>
    <w:rsid w:val="00A33F83"/>
    <w:rsid w:val="00A34018"/>
    <w:rsid w:val="00A36038"/>
    <w:rsid w:val="00A36166"/>
    <w:rsid w:val="00A40933"/>
    <w:rsid w:val="00A409EB"/>
    <w:rsid w:val="00A4144F"/>
    <w:rsid w:val="00A41A1A"/>
    <w:rsid w:val="00A41B05"/>
    <w:rsid w:val="00A41B09"/>
    <w:rsid w:val="00A42227"/>
    <w:rsid w:val="00A423E9"/>
    <w:rsid w:val="00A44C58"/>
    <w:rsid w:val="00A45D67"/>
    <w:rsid w:val="00A46117"/>
    <w:rsid w:val="00A46D1C"/>
    <w:rsid w:val="00A4729B"/>
    <w:rsid w:val="00A472BB"/>
    <w:rsid w:val="00A50D77"/>
    <w:rsid w:val="00A511C9"/>
    <w:rsid w:val="00A5335F"/>
    <w:rsid w:val="00A53F5A"/>
    <w:rsid w:val="00A54AC2"/>
    <w:rsid w:val="00A55318"/>
    <w:rsid w:val="00A55C0F"/>
    <w:rsid w:val="00A571D3"/>
    <w:rsid w:val="00A57CC0"/>
    <w:rsid w:val="00A57CEE"/>
    <w:rsid w:val="00A57FCF"/>
    <w:rsid w:val="00A57FDB"/>
    <w:rsid w:val="00A6063B"/>
    <w:rsid w:val="00A61735"/>
    <w:rsid w:val="00A61ABC"/>
    <w:rsid w:val="00A658BD"/>
    <w:rsid w:val="00A705BE"/>
    <w:rsid w:val="00A70FE3"/>
    <w:rsid w:val="00A71419"/>
    <w:rsid w:val="00A714E0"/>
    <w:rsid w:val="00A73313"/>
    <w:rsid w:val="00A73CA1"/>
    <w:rsid w:val="00A7469C"/>
    <w:rsid w:val="00A748AC"/>
    <w:rsid w:val="00A771BD"/>
    <w:rsid w:val="00A80167"/>
    <w:rsid w:val="00A80606"/>
    <w:rsid w:val="00A8261C"/>
    <w:rsid w:val="00A82793"/>
    <w:rsid w:val="00A8314A"/>
    <w:rsid w:val="00A85156"/>
    <w:rsid w:val="00A85D2A"/>
    <w:rsid w:val="00A86981"/>
    <w:rsid w:val="00A9005B"/>
    <w:rsid w:val="00A917E6"/>
    <w:rsid w:val="00A91886"/>
    <w:rsid w:val="00A9193C"/>
    <w:rsid w:val="00A921EC"/>
    <w:rsid w:val="00A92DCA"/>
    <w:rsid w:val="00A93AE6"/>
    <w:rsid w:val="00A9426D"/>
    <w:rsid w:val="00A9472E"/>
    <w:rsid w:val="00A9489F"/>
    <w:rsid w:val="00A950DB"/>
    <w:rsid w:val="00A957BA"/>
    <w:rsid w:val="00A960A8"/>
    <w:rsid w:val="00A96978"/>
    <w:rsid w:val="00A96BE6"/>
    <w:rsid w:val="00A97F9F"/>
    <w:rsid w:val="00AA01ED"/>
    <w:rsid w:val="00AA045E"/>
    <w:rsid w:val="00AA1DFD"/>
    <w:rsid w:val="00AA2211"/>
    <w:rsid w:val="00AA267B"/>
    <w:rsid w:val="00AA285E"/>
    <w:rsid w:val="00AA29FD"/>
    <w:rsid w:val="00AA3637"/>
    <w:rsid w:val="00AA40A6"/>
    <w:rsid w:val="00AA42BD"/>
    <w:rsid w:val="00AA48B3"/>
    <w:rsid w:val="00AA569E"/>
    <w:rsid w:val="00AA56F6"/>
    <w:rsid w:val="00AA6BA9"/>
    <w:rsid w:val="00AA77A7"/>
    <w:rsid w:val="00AA7C07"/>
    <w:rsid w:val="00AB03C1"/>
    <w:rsid w:val="00AB05B9"/>
    <w:rsid w:val="00AB0883"/>
    <w:rsid w:val="00AB132F"/>
    <w:rsid w:val="00AB2EE8"/>
    <w:rsid w:val="00AB2FE2"/>
    <w:rsid w:val="00AB3E49"/>
    <w:rsid w:val="00AB40D3"/>
    <w:rsid w:val="00AB6C38"/>
    <w:rsid w:val="00AB714A"/>
    <w:rsid w:val="00AB74EE"/>
    <w:rsid w:val="00AC05DB"/>
    <w:rsid w:val="00AC2B5F"/>
    <w:rsid w:val="00AC48B7"/>
    <w:rsid w:val="00AC49A8"/>
    <w:rsid w:val="00AC5323"/>
    <w:rsid w:val="00AC6464"/>
    <w:rsid w:val="00AC674A"/>
    <w:rsid w:val="00AC69C1"/>
    <w:rsid w:val="00AC6F3E"/>
    <w:rsid w:val="00AD008A"/>
    <w:rsid w:val="00AD1990"/>
    <w:rsid w:val="00AD1B3A"/>
    <w:rsid w:val="00AD1F8A"/>
    <w:rsid w:val="00AD258F"/>
    <w:rsid w:val="00AD4E33"/>
    <w:rsid w:val="00AD5898"/>
    <w:rsid w:val="00AD7369"/>
    <w:rsid w:val="00AE0BFE"/>
    <w:rsid w:val="00AE1EFB"/>
    <w:rsid w:val="00AE2266"/>
    <w:rsid w:val="00AE2493"/>
    <w:rsid w:val="00AE3636"/>
    <w:rsid w:val="00AE382F"/>
    <w:rsid w:val="00AE3FE5"/>
    <w:rsid w:val="00AE4C83"/>
    <w:rsid w:val="00AE64BC"/>
    <w:rsid w:val="00AE683A"/>
    <w:rsid w:val="00AE7212"/>
    <w:rsid w:val="00AF15A2"/>
    <w:rsid w:val="00AF1658"/>
    <w:rsid w:val="00AF34DA"/>
    <w:rsid w:val="00AF4034"/>
    <w:rsid w:val="00AF4BD6"/>
    <w:rsid w:val="00AF4CA2"/>
    <w:rsid w:val="00AF4FEA"/>
    <w:rsid w:val="00AF5717"/>
    <w:rsid w:val="00AF5725"/>
    <w:rsid w:val="00AF6686"/>
    <w:rsid w:val="00AF6B30"/>
    <w:rsid w:val="00AF6E28"/>
    <w:rsid w:val="00AF77C5"/>
    <w:rsid w:val="00B0068D"/>
    <w:rsid w:val="00B00AC4"/>
    <w:rsid w:val="00B02302"/>
    <w:rsid w:val="00B0251B"/>
    <w:rsid w:val="00B03721"/>
    <w:rsid w:val="00B04A0F"/>
    <w:rsid w:val="00B04C02"/>
    <w:rsid w:val="00B05090"/>
    <w:rsid w:val="00B05FAF"/>
    <w:rsid w:val="00B0747D"/>
    <w:rsid w:val="00B07D10"/>
    <w:rsid w:val="00B107AE"/>
    <w:rsid w:val="00B10FE6"/>
    <w:rsid w:val="00B1183E"/>
    <w:rsid w:val="00B12985"/>
    <w:rsid w:val="00B131E3"/>
    <w:rsid w:val="00B13748"/>
    <w:rsid w:val="00B138AE"/>
    <w:rsid w:val="00B141F2"/>
    <w:rsid w:val="00B15BCB"/>
    <w:rsid w:val="00B15F26"/>
    <w:rsid w:val="00B16559"/>
    <w:rsid w:val="00B16780"/>
    <w:rsid w:val="00B16C4E"/>
    <w:rsid w:val="00B16D47"/>
    <w:rsid w:val="00B1794B"/>
    <w:rsid w:val="00B17DE8"/>
    <w:rsid w:val="00B21177"/>
    <w:rsid w:val="00B215E2"/>
    <w:rsid w:val="00B2187F"/>
    <w:rsid w:val="00B22D5D"/>
    <w:rsid w:val="00B2303D"/>
    <w:rsid w:val="00B232D7"/>
    <w:rsid w:val="00B24045"/>
    <w:rsid w:val="00B265B2"/>
    <w:rsid w:val="00B2694A"/>
    <w:rsid w:val="00B26986"/>
    <w:rsid w:val="00B27752"/>
    <w:rsid w:val="00B2782E"/>
    <w:rsid w:val="00B31348"/>
    <w:rsid w:val="00B3241C"/>
    <w:rsid w:val="00B326CB"/>
    <w:rsid w:val="00B36308"/>
    <w:rsid w:val="00B37C1C"/>
    <w:rsid w:val="00B37EB8"/>
    <w:rsid w:val="00B42632"/>
    <w:rsid w:val="00B427A2"/>
    <w:rsid w:val="00B428F0"/>
    <w:rsid w:val="00B4318A"/>
    <w:rsid w:val="00B4399C"/>
    <w:rsid w:val="00B43C20"/>
    <w:rsid w:val="00B440D4"/>
    <w:rsid w:val="00B458C1"/>
    <w:rsid w:val="00B45A84"/>
    <w:rsid w:val="00B45CDD"/>
    <w:rsid w:val="00B47459"/>
    <w:rsid w:val="00B4769A"/>
    <w:rsid w:val="00B51750"/>
    <w:rsid w:val="00B52149"/>
    <w:rsid w:val="00B539E2"/>
    <w:rsid w:val="00B53EEE"/>
    <w:rsid w:val="00B5419B"/>
    <w:rsid w:val="00B54E35"/>
    <w:rsid w:val="00B5521C"/>
    <w:rsid w:val="00B5589A"/>
    <w:rsid w:val="00B560FA"/>
    <w:rsid w:val="00B56EF0"/>
    <w:rsid w:val="00B57D0F"/>
    <w:rsid w:val="00B6035D"/>
    <w:rsid w:val="00B60A22"/>
    <w:rsid w:val="00B612F4"/>
    <w:rsid w:val="00B627D7"/>
    <w:rsid w:val="00B6290E"/>
    <w:rsid w:val="00B62CD4"/>
    <w:rsid w:val="00B63504"/>
    <w:rsid w:val="00B639D4"/>
    <w:rsid w:val="00B63A8B"/>
    <w:rsid w:val="00B6475E"/>
    <w:rsid w:val="00B654AE"/>
    <w:rsid w:val="00B65A4E"/>
    <w:rsid w:val="00B65DAA"/>
    <w:rsid w:val="00B662A8"/>
    <w:rsid w:val="00B666B4"/>
    <w:rsid w:val="00B66BC8"/>
    <w:rsid w:val="00B70268"/>
    <w:rsid w:val="00B70410"/>
    <w:rsid w:val="00B714DD"/>
    <w:rsid w:val="00B71B86"/>
    <w:rsid w:val="00B72E2E"/>
    <w:rsid w:val="00B74679"/>
    <w:rsid w:val="00B75CDC"/>
    <w:rsid w:val="00B75DCE"/>
    <w:rsid w:val="00B76D43"/>
    <w:rsid w:val="00B76DAD"/>
    <w:rsid w:val="00B8113C"/>
    <w:rsid w:val="00B81506"/>
    <w:rsid w:val="00B81FA6"/>
    <w:rsid w:val="00B82EC9"/>
    <w:rsid w:val="00B82F2E"/>
    <w:rsid w:val="00B8409D"/>
    <w:rsid w:val="00B84393"/>
    <w:rsid w:val="00B84AC7"/>
    <w:rsid w:val="00B84F0A"/>
    <w:rsid w:val="00B86234"/>
    <w:rsid w:val="00B90043"/>
    <w:rsid w:val="00B90D46"/>
    <w:rsid w:val="00B91094"/>
    <w:rsid w:val="00B919C9"/>
    <w:rsid w:val="00B9299B"/>
    <w:rsid w:val="00B92AA4"/>
    <w:rsid w:val="00B94417"/>
    <w:rsid w:val="00B95640"/>
    <w:rsid w:val="00B9623C"/>
    <w:rsid w:val="00B97776"/>
    <w:rsid w:val="00BA04A0"/>
    <w:rsid w:val="00BA0D3A"/>
    <w:rsid w:val="00BA0FE8"/>
    <w:rsid w:val="00BA27CF"/>
    <w:rsid w:val="00BA2836"/>
    <w:rsid w:val="00BA3401"/>
    <w:rsid w:val="00BA419F"/>
    <w:rsid w:val="00BA4875"/>
    <w:rsid w:val="00BA65A8"/>
    <w:rsid w:val="00BA711F"/>
    <w:rsid w:val="00BA7508"/>
    <w:rsid w:val="00BA77EF"/>
    <w:rsid w:val="00BA7A1C"/>
    <w:rsid w:val="00BB01DF"/>
    <w:rsid w:val="00BB0448"/>
    <w:rsid w:val="00BB0EFB"/>
    <w:rsid w:val="00BB10A7"/>
    <w:rsid w:val="00BB2030"/>
    <w:rsid w:val="00BB254B"/>
    <w:rsid w:val="00BB2E8A"/>
    <w:rsid w:val="00BB2FF3"/>
    <w:rsid w:val="00BB3FD9"/>
    <w:rsid w:val="00BB41C4"/>
    <w:rsid w:val="00BB41CB"/>
    <w:rsid w:val="00BB427E"/>
    <w:rsid w:val="00BB4EA7"/>
    <w:rsid w:val="00BB53F3"/>
    <w:rsid w:val="00BB5B82"/>
    <w:rsid w:val="00BB5D84"/>
    <w:rsid w:val="00BB74D4"/>
    <w:rsid w:val="00BB7595"/>
    <w:rsid w:val="00BB7DBF"/>
    <w:rsid w:val="00BC0DE9"/>
    <w:rsid w:val="00BC167E"/>
    <w:rsid w:val="00BC26B9"/>
    <w:rsid w:val="00BC2F52"/>
    <w:rsid w:val="00BC2F8D"/>
    <w:rsid w:val="00BC3155"/>
    <w:rsid w:val="00BC4B1C"/>
    <w:rsid w:val="00BC4B32"/>
    <w:rsid w:val="00BC4F51"/>
    <w:rsid w:val="00BC554B"/>
    <w:rsid w:val="00BC6D32"/>
    <w:rsid w:val="00BC7163"/>
    <w:rsid w:val="00BC7239"/>
    <w:rsid w:val="00BD0469"/>
    <w:rsid w:val="00BD0758"/>
    <w:rsid w:val="00BD085A"/>
    <w:rsid w:val="00BD110F"/>
    <w:rsid w:val="00BD1774"/>
    <w:rsid w:val="00BD19F0"/>
    <w:rsid w:val="00BD1E69"/>
    <w:rsid w:val="00BD4D34"/>
    <w:rsid w:val="00BD4F11"/>
    <w:rsid w:val="00BD594F"/>
    <w:rsid w:val="00BD6264"/>
    <w:rsid w:val="00BD7FA8"/>
    <w:rsid w:val="00BE095E"/>
    <w:rsid w:val="00BE1485"/>
    <w:rsid w:val="00BE1F11"/>
    <w:rsid w:val="00BE23BE"/>
    <w:rsid w:val="00BE34FB"/>
    <w:rsid w:val="00BE41DF"/>
    <w:rsid w:val="00BE4FB5"/>
    <w:rsid w:val="00BE599B"/>
    <w:rsid w:val="00BE6793"/>
    <w:rsid w:val="00BE6FFA"/>
    <w:rsid w:val="00BE79CE"/>
    <w:rsid w:val="00BF06F7"/>
    <w:rsid w:val="00BF083E"/>
    <w:rsid w:val="00BF0968"/>
    <w:rsid w:val="00BF223F"/>
    <w:rsid w:val="00BF2914"/>
    <w:rsid w:val="00BF32B1"/>
    <w:rsid w:val="00BF4329"/>
    <w:rsid w:val="00BF48FE"/>
    <w:rsid w:val="00BF4FA5"/>
    <w:rsid w:val="00BF512F"/>
    <w:rsid w:val="00BF567E"/>
    <w:rsid w:val="00BF7673"/>
    <w:rsid w:val="00BF799D"/>
    <w:rsid w:val="00BF79C7"/>
    <w:rsid w:val="00C020B8"/>
    <w:rsid w:val="00C03949"/>
    <w:rsid w:val="00C03B5E"/>
    <w:rsid w:val="00C045D6"/>
    <w:rsid w:val="00C048B8"/>
    <w:rsid w:val="00C04B5B"/>
    <w:rsid w:val="00C058BD"/>
    <w:rsid w:val="00C0664F"/>
    <w:rsid w:val="00C06CE6"/>
    <w:rsid w:val="00C073D5"/>
    <w:rsid w:val="00C07DF4"/>
    <w:rsid w:val="00C10468"/>
    <w:rsid w:val="00C108F0"/>
    <w:rsid w:val="00C10D13"/>
    <w:rsid w:val="00C116F2"/>
    <w:rsid w:val="00C12C84"/>
    <w:rsid w:val="00C13264"/>
    <w:rsid w:val="00C13F79"/>
    <w:rsid w:val="00C145B3"/>
    <w:rsid w:val="00C14726"/>
    <w:rsid w:val="00C14C08"/>
    <w:rsid w:val="00C16D3D"/>
    <w:rsid w:val="00C202B8"/>
    <w:rsid w:val="00C20319"/>
    <w:rsid w:val="00C20AA4"/>
    <w:rsid w:val="00C21793"/>
    <w:rsid w:val="00C21B00"/>
    <w:rsid w:val="00C241AC"/>
    <w:rsid w:val="00C25170"/>
    <w:rsid w:val="00C26193"/>
    <w:rsid w:val="00C266E8"/>
    <w:rsid w:val="00C268CB"/>
    <w:rsid w:val="00C2754F"/>
    <w:rsid w:val="00C27A47"/>
    <w:rsid w:val="00C30519"/>
    <w:rsid w:val="00C3120B"/>
    <w:rsid w:val="00C31C3A"/>
    <w:rsid w:val="00C31D6C"/>
    <w:rsid w:val="00C324FD"/>
    <w:rsid w:val="00C33E63"/>
    <w:rsid w:val="00C33F98"/>
    <w:rsid w:val="00C34367"/>
    <w:rsid w:val="00C3456C"/>
    <w:rsid w:val="00C34B13"/>
    <w:rsid w:val="00C34FC3"/>
    <w:rsid w:val="00C35739"/>
    <w:rsid w:val="00C363F6"/>
    <w:rsid w:val="00C3654B"/>
    <w:rsid w:val="00C36726"/>
    <w:rsid w:val="00C373A8"/>
    <w:rsid w:val="00C37875"/>
    <w:rsid w:val="00C37C51"/>
    <w:rsid w:val="00C40414"/>
    <w:rsid w:val="00C41356"/>
    <w:rsid w:val="00C43068"/>
    <w:rsid w:val="00C436E1"/>
    <w:rsid w:val="00C4387B"/>
    <w:rsid w:val="00C44E6C"/>
    <w:rsid w:val="00C46AAD"/>
    <w:rsid w:val="00C470F6"/>
    <w:rsid w:val="00C47B93"/>
    <w:rsid w:val="00C5005F"/>
    <w:rsid w:val="00C503C4"/>
    <w:rsid w:val="00C51218"/>
    <w:rsid w:val="00C5431B"/>
    <w:rsid w:val="00C561DD"/>
    <w:rsid w:val="00C57C22"/>
    <w:rsid w:val="00C57D6A"/>
    <w:rsid w:val="00C6234D"/>
    <w:rsid w:val="00C62AC0"/>
    <w:rsid w:val="00C62AE0"/>
    <w:rsid w:val="00C67D97"/>
    <w:rsid w:val="00C67EBB"/>
    <w:rsid w:val="00C7002A"/>
    <w:rsid w:val="00C7066F"/>
    <w:rsid w:val="00C7133F"/>
    <w:rsid w:val="00C71367"/>
    <w:rsid w:val="00C717E9"/>
    <w:rsid w:val="00C71972"/>
    <w:rsid w:val="00C721AB"/>
    <w:rsid w:val="00C7332B"/>
    <w:rsid w:val="00C73420"/>
    <w:rsid w:val="00C73D52"/>
    <w:rsid w:val="00C741F3"/>
    <w:rsid w:val="00C748C9"/>
    <w:rsid w:val="00C74A54"/>
    <w:rsid w:val="00C74CA3"/>
    <w:rsid w:val="00C74E8F"/>
    <w:rsid w:val="00C74FA0"/>
    <w:rsid w:val="00C753D2"/>
    <w:rsid w:val="00C7686F"/>
    <w:rsid w:val="00C8102D"/>
    <w:rsid w:val="00C81035"/>
    <w:rsid w:val="00C81DA2"/>
    <w:rsid w:val="00C8201F"/>
    <w:rsid w:val="00C82BDA"/>
    <w:rsid w:val="00C82EED"/>
    <w:rsid w:val="00C84577"/>
    <w:rsid w:val="00C84C4F"/>
    <w:rsid w:val="00C85339"/>
    <w:rsid w:val="00C8542C"/>
    <w:rsid w:val="00C85500"/>
    <w:rsid w:val="00C85D64"/>
    <w:rsid w:val="00C866EF"/>
    <w:rsid w:val="00C86961"/>
    <w:rsid w:val="00C87322"/>
    <w:rsid w:val="00C87368"/>
    <w:rsid w:val="00C87539"/>
    <w:rsid w:val="00C905A1"/>
    <w:rsid w:val="00C90FF3"/>
    <w:rsid w:val="00C91B64"/>
    <w:rsid w:val="00C92048"/>
    <w:rsid w:val="00C92C3F"/>
    <w:rsid w:val="00C93B1F"/>
    <w:rsid w:val="00C93C1E"/>
    <w:rsid w:val="00C9403D"/>
    <w:rsid w:val="00C9455D"/>
    <w:rsid w:val="00C97632"/>
    <w:rsid w:val="00CA081F"/>
    <w:rsid w:val="00CA1309"/>
    <w:rsid w:val="00CA1C96"/>
    <w:rsid w:val="00CA31E0"/>
    <w:rsid w:val="00CA3926"/>
    <w:rsid w:val="00CA3FD7"/>
    <w:rsid w:val="00CA4AE6"/>
    <w:rsid w:val="00CA4CBD"/>
    <w:rsid w:val="00CA4F16"/>
    <w:rsid w:val="00CA6A71"/>
    <w:rsid w:val="00CA7DCA"/>
    <w:rsid w:val="00CB1DDD"/>
    <w:rsid w:val="00CB1FBA"/>
    <w:rsid w:val="00CB3A2E"/>
    <w:rsid w:val="00CB3D51"/>
    <w:rsid w:val="00CB3E5D"/>
    <w:rsid w:val="00CB3F7C"/>
    <w:rsid w:val="00CB400C"/>
    <w:rsid w:val="00CB4694"/>
    <w:rsid w:val="00CB5591"/>
    <w:rsid w:val="00CB61E5"/>
    <w:rsid w:val="00CB7BAA"/>
    <w:rsid w:val="00CC07E4"/>
    <w:rsid w:val="00CC0A70"/>
    <w:rsid w:val="00CC0DB5"/>
    <w:rsid w:val="00CC307E"/>
    <w:rsid w:val="00CC32EA"/>
    <w:rsid w:val="00CC3BF2"/>
    <w:rsid w:val="00CC3CEB"/>
    <w:rsid w:val="00CC5522"/>
    <w:rsid w:val="00CC5DB4"/>
    <w:rsid w:val="00CC5EE1"/>
    <w:rsid w:val="00CC6162"/>
    <w:rsid w:val="00CC642B"/>
    <w:rsid w:val="00CC6529"/>
    <w:rsid w:val="00CC6593"/>
    <w:rsid w:val="00CC6AB5"/>
    <w:rsid w:val="00CC7579"/>
    <w:rsid w:val="00CD0BC7"/>
    <w:rsid w:val="00CD0D4C"/>
    <w:rsid w:val="00CD18B9"/>
    <w:rsid w:val="00CD30F9"/>
    <w:rsid w:val="00CD4907"/>
    <w:rsid w:val="00CD4990"/>
    <w:rsid w:val="00CD53E7"/>
    <w:rsid w:val="00CD5C45"/>
    <w:rsid w:val="00CD6AA2"/>
    <w:rsid w:val="00CD6BE6"/>
    <w:rsid w:val="00CD6CF5"/>
    <w:rsid w:val="00CD7351"/>
    <w:rsid w:val="00CD782E"/>
    <w:rsid w:val="00CE2618"/>
    <w:rsid w:val="00CE2795"/>
    <w:rsid w:val="00CE322A"/>
    <w:rsid w:val="00CE38E4"/>
    <w:rsid w:val="00CE3ECE"/>
    <w:rsid w:val="00CE43FE"/>
    <w:rsid w:val="00CE5CB4"/>
    <w:rsid w:val="00CE5D57"/>
    <w:rsid w:val="00CF113D"/>
    <w:rsid w:val="00CF145F"/>
    <w:rsid w:val="00CF1B2F"/>
    <w:rsid w:val="00CF2411"/>
    <w:rsid w:val="00CF2503"/>
    <w:rsid w:val="00CF2A4A"/>
    <w:rsid w:val="00CF2DF7"/>
    <w:rsid w:val="00CF3C0A"/>
    <w:rsid w:val="00CF4551"/>
    <w:rsid w:val="00CF4C8A"/>
    <w:rsid w:val="00CF4E58"/>
    <w:rsid w:val="00CF5C66"/>
    <w:rsid w:val="00CF64ED"/>
    <w:rsid w:val="00D02245"/>
    <w:rsid w:val="00D02CAA"/>
    <w:rsid w:val="00D033F5"/>
    <w:rsid w:val="00D0567B"/>
    <w:rsid w:val="00D06CA0"/>
    <w:rsid w:val="00D10143"/>
    <w:rsid w:val="00D10781"/>
    <w:rsid w:val="00D114A6"/>
    <w:rsid w:val="00D12B46"/>
    <w:rsid w:val="00D13856"/>
    <w:rsid w:val="00D15B30"/>
    <w:rsid w:val="00D16472"/>
    <w:rsid w:val="00D17461"/>
    <w:rsid w:val="00D17833"/>
    <w:rsid w:val="00D178D0"/>
    <w:rsid w:val="00D20690"/>
    <w:rsid w:val="00D212E3"/>
    <w:rsid w:val="00D216D9"/>
    <w:rsid w:val="00D21E59"/>
    <w:rsid w:val="00D2209D"/>
    <w:rsid w:val="00D2219C"/>
    <w:rsid w:val="00D2392D"/>
    <w:rsid w:val="00D23AAF"/>
    <w:rsid w:val="00D24017"/>
    <w:rsid w:val="00D24514"/>
    <w:rsid w:val="00D25895"/>
    <w:rsid w:val="00D25B93"/>
    <w:rsid w:val="00D2634E"/>
    <w:rsid w:val="00D26A78"/>
    <w:rsid w:val="00D30C41"/>
    <w:rsid w:val="00D31062"/>
    <w:rsid w:val="00D31407"/>
    <w:rsid w:val="00D31490"/>
    <w:rsid w:val="00D31DBD"/>
    <w:rsid w:val="00D32C44"/>
    <w:rsid w:val="00D339C9"/>
    <w:rsid w:val="00D3448E"/>
    <w:rsid w:val="00D351A3"/>
    <w:rsid w:val="00D35802"/>
    <w:rsid w:val="00D35B2E"/>
    <w:rsid w:val="00D36D83"/>
    <w:rsid w:val="00D37476"/>
    <w:rsid w:val="00D3767C"/>
    <w:rsid w:val="00D405EE"/>
    <w:rsid w:val="00D40C34"/>
    <w:rsid w:val="00D40FB6"/>
    <w:rsid w:val="00D419B8"/>
    <w:rsid w:val="00D430D0"/>
    <w:rsid w:val="00D43476"/>
    <w:rsid w:val="00D443B7"/>
    <w:rsid w:val="00D44F41"/>
    <w:rsid w:val="00D460EA"/>
    <w:rsid w:val="00D465AF"/>
    <w:rsid w:val="00D46FC4"/>
    <w:rsid w:val="00D4725E"/>
    <w:rsid w:val="00D47289"/>
    <w:rsid w:val="00D50061"/>
    <w:rsid w:val="00D500C6"/>
    <w:rsid w:val="00D521D6"/>
    <w:rsid w:val="00D53F0A"/>
    <w:rsid w:val="00D551A3"/>
    <w:rsid w:val="00D564ED"/>
    <w:rsid w:val="00D56DA5"/>
    <w:rsid w:val="00D60ED6"/>
    <w:rsid w:val="00D612B4"/>
    <w:rsid w:val="00D6598D"/>
    <w:rsid w:val="00D6656E"/>
    <w:rsid w:val="00D672C4"/>
    <w:rsid w:val="00D67E8D"/>
    <w:rsid w:val="00D70709"/>
    <w:rsid w:val="00D7131B"/>
    <w:rsid w:val="00D74435"/>
    <w:rsid w:val="00D74656"/>
    <w:rsid w:val="00D7548E"/>
    <w:rsid w:val="00D75B3D"/>
    <w:rsid w:val="00D77874"/>
    <w:rsid w:val="00D801E3"/>
    <w:rsid w:val="00D80792"/>
    <w:rsid w:val="00D809BE"/>
    <w:rsid w:val="00D8102D"/>
    <w:rsid w:val="00D83045"/>
    <w:rsid w:val="00D83674"/>
    <w:rsid w:val="00D837A5"/>
    <w:rsid w:val="00D83D8A"/>
    <w:rsid w:val="00D86532"/>
    <w:rsid w:val="00D87451"/>
    <w:rsid w:val="00D874C2"/>
    <w:rsid w:val="00D877FD"/>
    <w:rsid w:val="00D90ED4"/>
    <w:rsid w:val="00D92BDB"/>
    <w:rsid w:val="00D94036"/>
    <w:rsid w:val="00D941C7"/>
    <w:rsid w:val="00D947A2"/>
    <w:rsid w:val="00D95964"/>
    <w:rsid w:val="00D959B6"/>
    <w:rsid w:val="00D96261"/>
    <w:rsid w:val="00D9719B"/>
    <w:rsid w:val="00D97627"/>
    <w:rsid w:val="00DA0EBD"/>
    <w:rsid w:val="00DA1254"/>
    <w:rsid w:val="00DA2226"/>
    <w:rsid w:val="00DA240F"/>
    <w:rsid w:val="00DA3154"/>
    <w:rsid w:val="00DA4C0E"/>
    <w:rsid w:val="00DA635D"/>
    <w:rsid w:val="00DA7684"/>
    <w:rsid w:val="00DB31C3"/>
    <w:rsid w:val="00DB39C3"/>
    <w:rsid w:val="00DB6619"/>
    <w:rsid w:val="00DB6CBB"/>
    <w:rsid w:val="00DB73BC"/>
    <w:rsid w:val="00DB7DF8"/>
    <w:rsid w:val="00DC076D"/>
    <w:rsid w:val="00DC0836"/>
    <w:rsid w:val="00DC0A6C"/>
    <w:rsid w:val="00DC1BE9"/>
    <w:rsid w:val="00DC2545"/>
    <w:rsid w:val="00DC3528"/>
    <w:rsid w:val="00DC3562"/>
    <w:rsid w:val="00DC3F86"/>
    <w:rsid w:val="00DC4197"/>
    <w:rsid w:val="00DC4F1B"/>
    <w:rsid w:val="00DC58D8"/>
    <w:rsid w:val="00DC60E9"/>
    <w:rsid w:val="00DC6A5A"/>
    <w:rsid w:val="00DC6AB6"/>
    <w:rsid w:val="00DC6F25"/>
    <w:rsid w:val="00DC73F2"/>
    <w:rsid w:val="00DC75E7"/>
    <w:rsid w:val="00DC77B2"/>
    <w:rsid w:val="00DC794F"/>
    <w:rsid w:val="00DC7C05"/>
    <w:rsid w:val="00DD106A"/>
    <w:rsid w:val="00DD1AA7"/>
    <w:rsid w:val="00DD294A"/>
    <w:rsid w:val="00DD2E66"/>
    <w:rsid w:val="00DD2FC3"/>
    <w:rsid w:val="00DD3F17"/>
    <w:rsid w:val="00DD3F6F"/>
    <w:rsid w:val="00DD40BC"/>
    <w:rsid w:val="00DD56D2"/>
    <w:rsid w:val="00DD5A66"/>
    <w:rsid w:val="00DD65A7"/>
    <w:rsid w:val="00DE2508"/>
    <w:rsid w:val="00DE252B"/>
    <w:rsid w:val="00DE30B1"/>
    <w:rsid w:val="00DE4D1D"/>
    <w:rsid w:val="00DE6B6C"/>
    <w:rsid w:val="00DE740A"/>
    <w:rsid w:val="00DF2CDD"/>
    <w:rsid w:val="00DF2FA3"/>
    <w:rsid w:val="00DF43C4"/>
    <w:rsid w:val="00DF4F40"/>
    <w:rsid w:val="00DF4FE9"/>
    <w:rsid w:val="00DF54C6"/>
    <w:rsid w:val="00DF6E55"/>
    <w:rsid w:val="00DF705B"/>
    <w:rsid w:val="00E0187E"/>
    <w:rsid w:val="00E023DD"/>
    <w:rsid w:val="00E02B0A"/>
    <w:rsid w:val="00E02BBD"/>
    <w:rsid w:val="00E04D4B"/>
    <w:rsid w:val="00E04F63"/>
    <w:rsid w:val="00E052DA"/>
    <w:rsid w:val="00E05CF4"/>
    <w:rsid w:val="00E05DFF"/>
    <w:rsid w:val="00E0646B"/>
    <w:rsid w:val="00E068DD"/>
    <w:rsid w:val="00E07624"/>
    <w:rsid w:val="00E07C13"/>
    <w:rsid w:val="00E07DB8"/>
    <w:rsid w:val="00E10015"/>
    <w:rsid w:val="00E118B1"/>
    <w:rsid w:val="00E1326F"/>
    <w:rsid w:val="00E144A6"/>
    <w:rsid w:val="00E147C3"/>
    <w:rsid w:val="00E1528E"/>
    <w:rsid w:val="00E154C3"/>
    <w:rsid w:val="00E155F3"/>
    <w:rsid w:val="00E1632B"/>
    <w:rsid w:val="00E16860"/>
    <w:rsid w:val="00E16B82"/>
    <w:rsid w:val="00E20201"/>
    <w:rsid w:val="00E2073F"/>
    <w:rsid w:val="00E21034"/>
    <w:rsid w:val="00E21611"/>
    <w:rsid w:val="00E21949"/>
    <w:rsid w:val="00E227DE"/>
    <w:rsid w:val="00E23027"/>
    <w:rsid w:val="00E248C3"/>
    <w:rsid w:val="00E24966"/>
    <w:rsid w:val="00E24A5C"/>
    <w:rsid w:val="00E2585F"/>
    <w:rsid w:val="00E25EF8"/>
    <w:rsid w:val="00E26062"/>
    <w:rsid w:val="00E266D8"/>
    <w:rsid w:val="00E26999"/>
    <w:rsid w:val="00E27329"/>
    <w:rsid w:val="00E30302"/>
    <w:rsid w:val="00E303E2"/>
    <w:rsid w:val="00E30400"/>
    <w:rsid w:val="00E316FB"/>
    <w:rsid w:val="00E317AB"/>
    <w:rsid w:val="00E32DB5"/>
    <w:rsid w:val="00E33045"/>
    <w:rsid w:val="00E35AC5"/>
    <w:rsid w:val="00E35EA8"/>
    <w:rsid w:val="00E375BF"/>
    <w:rsid w:val="00E40646"/>
    <w:rsid w:val="00E4116C"/>
    <w:rsid w:val="00E413D0"/>
    <w:rsid w:val="00E41841"/>
    <w:rsid w:val="00E41926"/>
    <w:rsid w:val="00E43312"/>
    <w:rsid w:val="00E4409F"/>
    <w:rsid w:val="00E44862"/>
    <w:rsid w:val="00E4486A"/>
    <w:rsid w:val="00E45556"/>
    <w:rsid w:val="00E45612"/>
    <w:rsid w:val="00E46A75"/>
    <w:rsid w:val="00E46A94"/>
    <w:rsid w:val="00E46EB9"/>
    <w:rsid w:val="00E46F86"/>
    <w:rsid w:val="00E47A1C"/>
    <w:rsid w:val="00E47AC5"/>
    <w:rsid w:val="00E50992"/>
    <w:rsid w:val="00E50CB6"/>
    <w:rsid w:val="00E51D70"/>
    <w:rsid w:val="00E5251C"/>
    <w:rsid w:val="00E526D0"/>
    <w:rsid w:val="00E53EED"/>
    <w:rsid w:val="00E54A94"/>
    <w:rsid w:val="00E564A3"/>
    <w:rsid w:val="00E5678C"/>
    <w:rsid w:val="00E56C06"/>
    <w:rsid w:val="00E56F6F"/>
    <w:rsid w:val="00E6114E"/>
    <w:rsid w:val="00E6158F"/>
    <w:rsid w:val="00E62E07"/>
    <w:rsid w:val="00E6349B"/>
    <w:rsid w:val="00E64DF7"/>
    <w:rsid w:val="00E6592A"/>
    <w:rsid w:val="00E66525"/>
    <w:rsid w:val="00E66C66"/>
    <w:rsid w:val="00E66E50"/>
    <w:rsid w:val="00E670EC"/>
    <w:rsid w:val="00E67146"/>
    <w:rsid w:val="00E703EA"/>
    <w:rsid w:val="00E7068F"/>
    <w:rsid w:val="00E7160A"/>
    <w:rsid w:val="00E71804"/>
    <w:rsid w:val="00E72A5D"/>
    <w:rsid w:val="00E73291"/>
    <w:rsid w:val="00E734A5"/>
    <w:rsid w:val="00E74807"/>
    <w:rsid w:val="00E750C2"/>
    <w:rsid w:val="00E756FF"/>
    <w:rsid w:val="00E767AF"/>
    <w:rsid w:val="00E768C6"/>
    <w:rsid w:val="00E779FB"/>
    <w:rsid w:val="00E77EC9"/>
    <w:rsid w:val="00E81F45"/>
    <w:rsid w:val="00E82D2B"/>
    <w:rsid w:val="00E83091"/>
    <w:rsid w:val="00E83314"/>
    <w:rsid w:val="00E837FD"/>
    <w:rsid w:val="00E85250"/>
    <w:rsid w:val="00E860CB"/>
    <w:rsid w:val="00E90271"/>
    <w:rsid w:val="00E9122D"/>
    <w:rsid w:val="00E9126D"/>
    <w:rsid w:val="00E912D3"/>
    <w:rsid w:val="00E91672"/>
    <w:rsid w:val="00E9171C"/>
    <w:rsid w:val="00E91B01"/>
    <w:rsid w:val="00E9200A"/>
    <w:rsid w:val="00E9356A"/>
    <w:rsid w:val="00E94780"/>
    <w:rsid w:val="00E95342"/>
    <w:rsid w:val="00E96EFC"/>
    <w:rsid w:val="00E96F15"/>
    <w:rsid w:val="00E97CA1"/>
    <w:rsid w:val="00EA0DAC"/>
    <w:rsid w:val="00EA1A97"/>
    <w:rsid w:val="00EA42AB"/>
    <w:rsid w:val="00EA4C1C"/>
    <w:rsid w:val="00EA4CFB"/>
    <w:rsid w:val="00EA51C8"/>
    <w:rsid w:val="00EA6AAD"/>
    <w:rsid w:val="00EA7294"/>
    <w:rsid w:val="00EA73CE"/>
    <w:rsid w:val="00EA7DBA"/>
    <w:rsid w:val="00EA7F30"/>
    <w:rsid w:val="00EB00D2"/>
    <w:rsid w:val="00EB0501"/>
    <w:rsid w:val="00EB162B"/>
    <w:rsid w:val="00EB1F29"/>
    <w:rsid w:val="00EB22B7"/>
    <w:rsid w:val="00EB3C35"/>
    <w:rsid w:val="00EB605E"/>
    <w:rsid w:val="00EB6AAF"/>
    <w:rsid w:val="00EB6BFA"/>
    <w:rsid w:val="00EB7199"/>
    <w:rsid w:val="00EC1249"/>
    <w:rsid w:val="00EC23C1"/>
    <w:rsid w:val="00EC27CD"/>
    <w:rsid w:val="00EC327F"/>
    <w:rsid w:val="00EC5011"/>
    <w:rsid w:val="00EC69AF"/>
    <w:rsid w:val="00ED0D98"/>
    <w:rsid w:val="00ED0E19"/>
    <w:rsid w:val="00ED1039"/>
    <w:rsid w:val="00ED1A13"/>
    <w:rsid w:val="00ED262E"/>
    <w:rsid w:val="00ED27D9"/>
    <w:rsid w:val="00ED3044"/>
    <w:rsid w:val="00ED3944"/>
    <w:rsid w:val="00ED5788"/>
    <w:rsid w:val="00ED62CD"/>
    <w:rsid w:val="00ED6A49"/>
    <w:rsid w:val="00ED70FA"/>
    <w:rsid w:val="00ED7103"/>
    <w:rsid w:val="00ED7D29"/>
    <w:rsid w:val="00EE02A5"/>
    <w:rsid w:val="00EE0B0D"/>
    <w:rsid w:val="00EE146E"/>
    <w:rsid w:val="00EE17D9"/>
    <w:rsid w:val="00EE3174"/>
    <w:rsid w:val="00EE33CF"/>
    <w:rsid w:val="00EE4574"/>
    <w:rsid w:val="00EE4794"/>
    <w:rsid w:val="00EE4908"/>
    <w:rsid w:val="00EE5D04"/>
    <w:rsid w:val="00EF10F0"/>
    <w:rsid w:val="00EF1E26"/>
    <w:rsid w:val="00EF23A2"/>
    <w:rsid w:val="00EF4A75"/>
    <w:rsid w:val="00EF56E6"/>
    <w:rsid w:val="00EF5A47"/>
    <w:rsid w:val="00EF5E8E"/>
    <w:rsid w:val="00EF7C85"/>
    <w:rsid w:val="00EF7F0F"/>
    <w:rsid w:val="00F010A0"/>
    <w:rsid w:val="00F01258"/>
    <w:rsid w:val="00F01B86"/>
    <w:rsid w:val="00F025E5"/>
    <w:rsid w:val="00F02DC9"/>
    <w:rsid w:val="00F05E82"/>
    <w:rsid w:val="00F060B2"/>
    <w:rsid w:val="00F0777D"/>
    <w:rsid w:val="00F10BDC"/>
    <w:rsid w:val="00F1184D"/>
    <w:rsid w:val="00F11D68"/>
    <w:rsid w:val="00F11E58"/>
    <w:rsid w:val="00F11F83"/>
    <w:rsid w:val="00F125A0"/>
    <w:rsid w:val="00F155D4"/>
    <w:rsid w:val="00F1566D"/>
    <w:rsid w:val="00F1586A"/>
    <w:rsid w:val="00F15A7D"/>
    <w:rsid w:val="00F16F77"/>
    <w:rsid w:val="00F17410"/>
    <w:rsid w:val="00F175A1"/>
    <w:rsid w:val="00F17AA8"/>
    <w:rsid w:val="00F2011B"/>
    <w:rsid w:val="00F20452"/>
    <w:rsid w:val="00F2105D"/>
    <w:rsid w:val="00F21A2A"/>
    <w:rsid w:val="00F21EFF"/>
    <w:rsid w:val="00F224BF"/>
    <w:rsid w:val="00F23100"/>
    <w:rsid w:val="00F23F2B"/>
    <w:rsid w:val="00F24B86"/>
    <w:rsid w:val="00F254C0"/>
    <w:rsid w:val="00F26790"/>
    <w:rsid w:val="00F274CA"/>
    <w:rsid w:val="00F27507"/>
    <w:rsid w:val="00F278D2"/>
    <w:rsid w:val="00F27C3D"/>
    <w:rsid w:val="00F32036"/>
    <w:rsid w:val="00F32DDE"/>
    <w:rsid w:val="00F3302A"/>
    <w:rsid w:val="00F33E50"/>
    <w:rsid w:val="00F34832"/>
    <w:rsid w:val="00F34B74"/>
    <w:rsid w:val="00F3582F"/>
    <w:rsid w:val="00F35A0B"/>
    <w:rsid w:val="00F361F4"/>
    <w:rsid w:val="00F36447"/>
    <w:rsid w:val="00F367B6"/>
    <w:rsid w:val="00F369D2"/>
    <w:rsid w:val="00F369EA"/>
    <w:rsid w:val="00F37D52"/>
    <w:rsid w:val="00F40302"/>
    <w:rsid w:val="00F4032C"/>
    <w:rsid w:val="00F410DC"/>
    <w:rsid w:val="00F41E53"/>
    <w:rsid w:val="00F421FF"/>
    <w:rsid w:val="00F42C14"/>
    <w:rsid w:val="00F43239"/>
    <w:rsid w:val="00F4399E"/>
    <w:rsid w:val="00F43FC3"/>
    <w:rsid w:val="00F44CA0"/>
    <w:rsid w:val="00F44E15"/>
    <w:rsid w:val="00F46CC4"/>
    <w:rsid w:val="00F46F05"/>
    <w:rsid w:val="00F471FF"/>
    <w:rsid w:val="00F504DE"/>
    <w:rsid w:val="00F50DDA"/>
    <w:rsid w:val="00F53181"/>
    <w:rsid w:val="00F53396"/>
    <w:rsid w:val="00F5390F"/>
    <w:rsid w:val="00F547FB"/>
    <w:rsid w:val="00F55618"/>
    <w:rsid w:val="00F56AAB"/>
    <w:rsid w:val="00F56AFB"/>
    <w:rsid w:val="00F57B74"/>
    <w:rsid w:val="00F6004E"/>
    <w:rsid w:val="00F60E0C"/>
    <w:rsid w:val="00F61F36"/>
    <w:rsid w:val="00F62DFF"/>
    <w:rsid w:val="00F6362D"/>
    <w:rsid w:val="00F63C9F"/>
    <w:rsid w:val="00F64E15"/>
    <w:rsid w:val="00F66DD9"/>
    <w:rsid w:val="00F714BC"/>
    <w:rsid w:val="00F721E5"/>
    <w:rsid w:val="00F7263D"/>
    <w:rsid w:val="00F73640"/>
    <w:rsid w:val="00F743BA"/>
    <w:rsid w:val="00F7440B"/>
    <w:rsid w:val="00F7554F"/>
    <w:rsid w:val="00F756D6"/>
    <w:rsid w:val="00F77403"/>
    <w:rsid w:val="00F80086"/>
    <w:rsid w:val="00F80E93"/>
    <w:rsid w:val="00F81763"/>
    <w:rsid w:val="00F81A68"/>
    <w:rsid w:val="00F82322"/>
    <w:rsid w:val="00F82857"/>
    <w:rsid w:val="00F82D38"/>
    <w:rsid w:val="00F82F2C"/>
    <w:rsid w:val="00F83BC1"/>
    <w:rsid w:val="00F857B2"/>
    <w:rsid w:val="00F85FFA"/>
    <w:rsid w:val="00F864E3"/>
    <w:rsid w:val="00F86564"/>
    <w:rsid w:val="00F87543"/>
    <w:rsid w:val="00F877FD"/>
    <w:rsid w:val="00F87A1C"/>
    <w:rsid w:val="00F9033A"/>
    <w:rsid w:val="00F90B88"/>
    <w:rsid w:val="00F91A75"/>
    <w:rsid w:val="00F91D6A"/>
    <w:rsid w:val="00F92CBA"/>
    <w:rsid w:val="00F946A5"/>
    <w:rsid w:val="00F94F2B"/>
    <w:rsid w:val="00F9554D"/>
    <w:rsid w:val="00F97773"/>
    <w:rsid w:val="00FA07C3"/>
    <w:rsid w:val="00FA0D16"/>
    <w:rsid w:val="00FA13F6"/>
    <w:rsid w:val="00FA15A9"/>
    <w:rsid w:val="00FA18D6"/>
    <w:rsid w:val="00FA194B"/>
    <w:rsid w:val="00FA2110"/>
    <w:rsid w:val="00FA2954"/>
    <w:rsid w:val="00FA2FBA"/>
    <w:rsid w:val="00FA3174"/>
    <w:rsid w:val="00FA3C8C"/>
    <w:rsid w:val="00FA70CF"/>
    <w:rsid w:val="00FA7CA2"/>
    <w:rsid w:val="00FB140E"/>
    <w:rsid w:val="00FB368C"/>
    <w:rsid w:val="00FB3B3A"/>
    <w:rsid w:val="00FB3E03"/>
    <w:rsid w:val="00FB4BB7"/>
    <w:rsid w:val="00FB72EB"/>
    <w:rsid w:val="00FB741E"/>
    <w:rsid w:val="00FB7A5E"/>
    <w:rsid w:val="00FB7BF2"/>
    <w:rsid w:val="00FC03E1"/>
    <w:rsid w:val="00FC0ED4"/>
    <w:rsid w:val="00FC1C7B"/>
    <w:rsid w:val="00FC2E2F"/>
    <w:rsid w:val="00FC421C"/>
    <w:rsid w:val="00FC4B4F"/>
    <w:rsid w:val="00FC5300"/>
    <w:rsid w:val="00FC6A7B"/>
    <w:rsid w:val="00FC7608"/>
    <w:rsid w:val="00FC7E6E"/>
    <w:rsid w:val="00FD0358"/>
    <w:rsid w:val="00FD1701"/>
    <w:rsid w:val="00FD1F4B"/>
    <w:rsid w:val="00FD3591"/>
    <w:rsid w:val="00FD470D"/>
    <w:rsid w:val="00FD5975"/>
    <w:rsid w:val="00FD643A"/>
    <w:rsid w:val="00FD6994"/>
    <w:rsid w:val="00FD7479"/>
    <w:rsid w:val="00FD7F8A"/>
    <w:rsid w:val="00FE10C9"/>
    <w:rsid w:val="00FE1672"/>
    <w:rsid w:val="00FE4878"/>
    <w:rsid w:val="00FE4FE0"/>
    <w:rsid w:val="00FE54AA"/>
    <w:rsid w:val="00FE5F6D"/>
    <w:rsid w:val="00FE7D00"/>
    <w:rsid w:val="00FF07AC"/>
    <w:rsid w:val="00FF0A12"/>
    <w:rsid w:val="00FF137F"/>
    <w:rsid w:val="00FF1E95"/>
    <w:rsid w:val="00FF2008"/>
    <w:rsid w:val="00FF2785"/>
    <w:rsid w:val="00FF3175"/>
    <w:rsid w:val="00FF4AA2"/>
    <w:rsid w:val="00FF74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7C6DC"/>
  <w15:docId w15:val="{07B5FCB8-25E4-4C82-8A14-957E690F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514824"/>
    <w:pPr>
      <w:jc w:val="both"/>
    </w:pPr>
    <w:rPr>
      <w:rFonts w:ascii="Arial" w:hAnsi="Arial"/>
      <w:sz w:val="22"/>
      <w:szCs w:val="22"/>
    </w:rPr>
  </w:style>
  <w:style w:type="paragraph" w:styleId="Heading1">
    <w:name w:val="heading 1"/>
    <w:basedOn w:val="Normal"/>
    <w:next w:val="Normal"/>
    <w:qFormat/>
    <w:rsid w:val="007B7AD7"/>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17DEF"/>
    <w:rPr>
      <w:rFonts w:ascii="Arial" w:hAnsi="Arial"/>
      <w:color w:val="0000FF"/>
      <w:sz w:val="18"/>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clear" w:pos="720"/>
        <w:tab w:val="left" w:pos="-912"/>
        <w:tab w:val="left" w:pos="-36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firstLine="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9A6418"/>
    <w:pPr>
      <w:autoSpaceDE w:val="0"/>
      <w:autoSpaceDN w:val="0"/>
      <w:adjustRightInd w:val="0"/>
    </w:pPr>
    <w:rPr>
      <w:rFonts w:ascii="Arial" w:hAnsi="Arial" w:cs="Arial"/>
      <w:color w:val="000000"/>
      <w:sz w:val="18"/>
      <w:szCs w:val="18"/>
    </w:rPr>
  </w:style>
  <w:style w:type="character" w:customStyle="1" w:styleId="Level3Char">
    <w:name w:val="Level 3 Char"/>
    <w:link w:val="Level3"/>
    <w:rsid w:val="009A6418"/>
    <w:rPr>
      <w:rFonts w:ascii="Arial" w:hAnsi="Arial" w:cs="Arial"/>
      <w:color w:val="000000"/>
      <w:sz w:val="18"/>
      <w:szCs w:val="18"/>
    </w:rPr>
  </w:style>
  <w:style w:type="paragraph" w:customStyle="1" w:styleId="Level4">
    <w:name w:val="Level 4"/>
    <w:aliases w:val="Indent Text"/>
    <w:link w:val="Level4Char"/>
    <w:qFormat/>
    <w:rsid w:val="000932FA"/>
    <w:pPr>
      <w:autoSpaceDE w:val="0"/>
      <w:autoSpaceDN w:val="0"/>
      <w:adjustRightInd w:val="0"/>
    </w:pPr>
    <w:rPr>
      <w:rFonts w:ascii="Arial" w:hAnsi="Arial"/>
      <w:sz w:val="18"/>
      <w:szCs w:val="24"/>
    </w:rPr>
  </w:style>
  <w:style w:type="character" w:customStyle="1" w:styleId="Level4Char">
    <w:name w:val="Level 4 Char"/>
    <w:link w:val="Level4"/>
    <w:rsid w:val="000932FA"/>
    <w:rPr>
      <w:rFonts w:ascii="Arial" w:hAnsi="Arial"/>
      <w:sz w:val="18"/>
      <w:szCs w:val="24"/>
    </w:rPr>
  </w:style>
  <w:style w:type="paragraph" w:styleId="TOC1">
    <w:name w:val="toc 1"/>
    <w:basedOn w:val="Normal"/>
    <w:next w:val="Normal"/>
    <w:uiPriority w:val="39"/>
    <w:qFormat/>
    <w:rsid w:val="00517DEF"/>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qFormat/>
    <w:rsid w:val="00517DEF"/>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qFormat/>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Pr>
      <w:outlineLvl w:val="4"/>
    </w:pPr>
  </w:style>
  <w:style w:type="paragraph" w:customStyle="1" w:styleId="Level6">
    <w:name w:val="Level 6"/>
    <w:basedOn w:val="Normal"/>
    <w:rsid w:val="00C13264"/>
    <w:pPr>
      <w:numPr>
        <w:ilvl w:val="5"/>
        <w:numId w:val="9"/>
      </w:numPr>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517DEF"/>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character" w:customStyle="1" w:styleId="Level1BodyforRFPForm">
    <w:name w:val="Level 1 Body for RFP Form"/>
    <w:rsid w:val="00737C0B"/>
    <w:rPr>
      <w:rFonts w:ascii="Arial" w:hAnsi="Arial"/>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517DEF"/>
    <w:rPr>
      <w:rFonts w:ascii="Arial" w:hAnsi="Arial"/>
      <w:b/>
      <w:bCs/>
      <w:sz w:val="18"/>
    </w:rPr>
  </w:style>
  <w:style w:type="character" w:customStyle="1" w:styleId="9pt">
    <w:name w:val="9 pt"/>
    <w:aliases w:val="rfp form"/>
    <w:rsid w:val="00D959B6"/>
    <w:rPr>
      <w:rFonts w:ascii="Arial" w:hAnsi="Arial"/>
      <w:sz w:val="18"/>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link w:val="BodyTextIndentChar"/>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rsid w:val="002C554B"/>
    <w:pPr>
      <w:keepNext/>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outlineLvl w:val="1"/>
    </w:pPr>
    <w:rPr>
      <w:rFonts w:ascii="Arial" w:hAnsi="Arial"/>
      <w:b/>
      <w:bCs/>
      <w:color w:val="00000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Normal"/>
    <w:qFormat/>
    <w:rsid w:val="003B0CA6"/>
    <w:pPr>
      <w:keepNext/>
      <w:numPr>
        <w:numId w:val="9"/>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left"/>
      <w:outlineLvl w:val="0"/>
    </w:pPr>
    <w:rPr>
      <w:b/>
      <w:sz w:val="18"/>
    </w:rPr>
  </w:style>
  <w:style w:type="paragraph" w:customStyle="1" w:styleId="Level7">
    <w:name w:val="Level 7"/>
    <w:basedOn w:val="Normal"/>
    <w:rsid w:val="00C13264"/>
    <w:pPr>
      <w:numPr>
        <w:ilvl w:val="6"/>
        <w:numId w:val="9"/>
      </w:numPr>
    </w:pPr>
  </w:style>
  <w:style w:type="paragraph" w:customStyle="1" w:styleId="Level3Body">
    <w:name w:val="Level 3 Body"/>
    <w:basedOn w:val="Level3"/>
    <w:link w:val="Level3BodyChar"/>
    <w:rsid w:val="00012A05"/>
    <w:pPr>
      <w:ind w:left="1080"/>
    </w:pPr>
  </w:style>
  <w:style w:type="paragraph" w:customStyle="1" w:styleId="Level4Body">
    <w:name w:val="Level 4 Body"/>
    <w:basedOn w:val="Normal"/>
    <w:rsid w:val="009C7FA4"/>
    <w:pPr>
      <w:ind w:left="2160"/>
    </w:pPr>
    <w:rPr>
      <w:szCs w:val="20"/>
    </w:rPr>
  </w:style>
  <w:style w:type="paragraph" w:customStyle="1" w:styleId="StyleLevel3Bold">
    <w:name w:val="Style Level 3 + Bold"/>
    <w:basedOn w:val="Level3"/>
    <w:rsid w:val="00F756D6"/>
    <w:rPr>
      <w:b/>
      <w:bCs/>
    </w:rPr>
  </w:style>
  <w:style w:type="paragraph" w:customStyle="1" w:styleId="StyleLevel4Bold">
    <w:name w:val="Style Level 4 + Bold"/>
    <w:basedOn w:val="Level4"/>
    <w:rsid w:val="00F756D6"/>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824DFE"/>
    <w:rPr>
      <w:rFonts w:ascii="Arial" w:hAnsi="Arial"/>
      <w:color w:val="000000"/>
      <w:sz w:val="18"/>
      <w:szCs w:val="24"/>
    </w:rPr>
  </w:style>
  <w:style w:type="paragraph" w:customStyle="1" w:styleId="Level2Body">
    <w:name w:val="Level 2 Body"/>
    <w:basedOn w:val="Normal"/>
    <w:link w:val="Level2BodyChar"/>
    <w:rsid w:val="00824DFE"/>
    <w:pPr>
      <w:ind w:left="720"/>
    </w:pPr>
    <w:rPr>
      <w:color w:val="000000"/>
      <w:sz w:val="18"/>
      <w:szCs w:val="24"/>
    </w:rPr>
  </w:style>
  <w:style w:type="paragraph" w:customStyle="1" w:styleId="Glossary">
    <w:name w:val="Glossary"/>
    <w:basedOn w:val="Normal"/>
    <w:link w:val="GlossaryChar"/>
    <w:rsid w:val="00517DEF"/>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517DEF"/>
    <w:pPr>
      <w:ind w:left="0"/>
    </w:pPr>
    <w:rPr>
      <w:szCs w:val="20"/>
    </w:rPr>
  </w:style>
  <w:style w:type="character" w:customStyle="1" w:styleId="GlossaryChar">
    <w:name w:val="Glossary Char"/>
    <w:link w:val="Glossary"/>
    <w:rsid w:val="00517DEF"/>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paragraph" w:styleId="ListParagraph">
    <w:name w:val="List Paragraph"/>
    <w:basedOn w:val="Normal"/>
    <w:uiPriority w:val="34"/>
    <w:qFormat/>
    <w:rsid w:val="005F4029"/>
    <w:pPr>
      <w:ind w:left="720"/>
    </w:pPr>
  </w:style>
  <w:style w:type="character" w:customStyle="1" w:styleId="FooterChar">
    <w:name w:val="Footer Char"/>
    <w:link w:val="Footer"/>
    <w:uiPriority w:val="99"/>
    <w:rsid w:val="00F20452"/>
    <w:rPr>
      <w:rFonts w:ascii="Arial" w:hAnsi="Arial"/>
      <w:sz w:val="22"/>
      <w:szCs w:val="22"/>
    </w:rPr>
  </w:style>
  <w:style w:type="character" w:customStyle="1" w:styleId="HeaderChar">
    <w:name w:val="Header Char"/>
    <w:link w:val="Header"/>
    <w:uiPriority w:val="99"/>
    <w:rsid w:val="009C1019"/>
    <w:rPr>
      <w:rFonts w:ascii="Arial" w:hAnsi="Arial"/>
      <w:sz w:val="22"/>
      <w:szCs w:val="22"/>
    </w:rPr>
  </w:style>
  <w:style w:type="paragraph" w:styleId="TOCHeading">
    <w:name w:val="TOC Heading"/>
    <w:basedOn w:val="Heading1"/>
    <w:next w:val="Normal"/>
    <w:uiPriority w:val="39"/>
    <w:unhideWhenUsed/>
    <w:qFormat/>
    <w:rsid w:val="00FC5300"/>
    <w:pPr>
      <w:keepLines/>
      <w:numPr>
        <w:ilvl w:val="0"/>
      </w:numPr>
      <w:tabs>
        <w:tab w:val="clear" w:pos="-1200"/>
        <w:tab w:val="clear" w:pos="-360"/>
        <w:tab w:val="clear" w:pos="0"/>
        <w:tab w:val="clear" w:pos="5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0" w:after="0" w:line="276" w:lineRule="auto"/>
      <w:jc w:val="left"/>
      <w:outlineLvl w:val="9"/>
    </w:pPr>
    <w:rPr>
      <w:rFonts w:ascii="Cambria" w:eastAsia="MS Gothic" w:hAnsi="Cambria"/>
      <w:color w:val="365F91"/>
      <w:szCs w:val="28"/>
      <w:lang w:eastAsia="ja-JP"/>
    </w:rPr>
  </w:style>
  <w:style w:type="paragraph" w:customStyle="1" w:styleId="Level4BodyTextLeft12">
    <w:name w:val="Level 4 Body Text Left:  1.2&quot;"/>
    <w:basedOn w:val="Normal"/>
    <w:link w:val="Level4BodyTextLeft12Char"/>
    <w:rsid w:val="006243CA"/>
    <w:pPr>
      <w:ind w:left="2160"/>
    </w:pPr>
  </w:style>
  <w:style w:type="character" w:customStyle="1" w:styleId="Level4BodyTextLeft12Char">
    <w:name w:val="Level 4 Body Text Left:  1.2&quot; Char"/>
    <w:link w:val="Level4BodyTextLeft12"/>
    <w:rsid w:val="006243CA"/>
    <w:rPr>
      <w:rFonts w:ascii="Arial" w:hAnsi="Arial"/>
      <w:sz w:val="22"/>
      <w:szCs w:val="22"/>
    </w:rPr>
  </w:style>
  <w:style w:type="paragraph" w:styleId="NoSpacing">
    <w:name w:val="No Spacing"/>
    <w:link w:val="NoSpacingChar"/>
    <w:uiPriority w:val="1"/>
    <w:qFormat/>
    <w:rsid w:val="001110A2"/>
    <w:rPr>
      <w:rFonts w:ascii="Calibri" w:eastAsia="MS Mincho" w:hAnsi="Calibri" w:cs="Arial"/>
      <w:sz w:val="22"/>
      <w:szCs w:val="22"/>
      <w:lang w:eastAsia="ja-JP"/>
    </w:rPr>
  </w:style>
  <w:style w:type="character" w:customStyle="1" w:styleId="NoSpacingChar">
    <w:name w:val="No Spacing Char"/>
    <w:link w:val="NoSpacing"/>
    <w:uiPriority w:val="1"/>
    <w:rsid w:val="001110A2"/>
    <w:rPr>
      <w:rFonts w:ascii="Calibri" w:eastAsia="MS Mincho" w:hAnsi="Calibri" w:cs="Arial"/>
      <w:sz w:val="22"/>
      <w:szCs w:val="22"/>
      <w:lang w:eastAsia="ja-JP"/>
    </w:rPr>
  </w:style>
  <w:style w:type="paragraph" w:customStyle="1" w:styleId="TableHeading">
    <w:name w:val="Table Heading"/>
    <w:basedOn w:val="Level3"/>
    <w:next w:val="Level3Body"/>
    <w:qFormat/>
    <w:rsid w:val="00223551"/>
    <w:pPr>
      <w:numPr>
        <w:numId w:val="6"/>
      </w:numPr>
      <w:tabs>
        <w:tab w:val="left" w:pos="720"/>
      </w:tabs>
    </w:pPr>
    <w:rPr>
      <w:b/>
      <w:bCs/>
    </w:rPr>
  </w:style>
  <w:style w:type="paragraph" w:customStyle="1" w:styleId="StyleLevel1Body9ptBold">
    <w:name w:val="Style Level 1 Body + 9 pt Bold"/>
    <w:basedOn w:val="Level1Body"/>
    <w:rsid w:val="00191D55"/>
    <w:rPr>
      <w:rFonts w:cs="Arial"/>
      <w:b/>
      <w:bCs/>
    </w:rPr>
  </w:style>
  <w:style w:type="character" w:customStyle="1" w:styleId="CommentTextChar">
    <w:name w:val="Comment Text Char"/>
    <w:link w:val="CommentText"/>
    <w:uiPriority w:val="99"/>
    <w:semiHidden/>
    <w:rsid w:val="00122432"/>
    <w:rPr>
      <w:rFonts w:ascii="Arial" w:hAnsi="Arial"/>
    </w:rPr>
  </w:style>
  <w:style w:type="paragraph" w:customStyle="1" w:styleId="StyleLevel29pt">
    <w:name w:val="Style Level 2 + 9 pt"/>
    <w:basedOn w:val="Level2"/>
    <w:rsid w:val="00F3302A"/>
    <w:pPr>
      <w:numPr>
        <w:numId w:val="5"/>
      </w:numPr>
    </w:pPr>
    <w:rPr>
      <w:rFonts w:cs="Arial"/>
    </w:rPr>
  </w:style>
  <w:style w:type="paragraph" w:styleId="NormalWeb">
    <w:name w:val="Normal (Web)"/>
    <w:basedOn w:val="Normal"/>
    <w:uiPriority w:val="99"/>
    <w:unhideWhenUsed/>
    <w:rsid w:val="00A112F2"/>
    <w:pPr>
      <w:spacing w:before="100" w:beforeAutospacing="1" w:after="100" w:afterAutospacing="1"/>
      <w:jc w:val="left"/>
    </w:pPr>
    <w:rPr>
      <w:rFonts w:ascii="Times New Roman" w:hAnsi="Times New Roman"/>
      <w:sz w:val="24"/>
      <w:szCs w:val="24"/>
    </w:rPr>
  </w:style>
  <w:style w:type="character" w:styleId="PlaceholderText">
    <w:name w:val="Placeholder Text"/>
    <w:basedOn w:val="DefaultParagraphFont"/>
    <w:uiPriority w:val="99"/>
    <w:semiHidden/>
    <w:rsid w:val="00337EFC"/>
    <w:rPr>
      <w:color w:val="808080"/>
    </w:rPr>
  </w:style>
  <w:style w:type="paragraph" w:customStyle="1" w:styleId="Heading1Body">
    <w:name w:val="Heading 1 Body"/>
    <w:basedOn w:val="Level1Body"/>
    <w:link w:val="Heading1BodyChar"/>
    <w:qFormat/>
    <w:rsid w:val="007B7AD7"/>
    <w:pPr>
      <w:jc w:val="center"/>
    </w:pPr>
    <w:rPr>
      <w:b/>
      <w:bCs/>
      <w:sz w:val="20"/>
    </w:rPr>
  </w:style>
  <w:style w:type="character" w:customStyle="1" w:styleId="Heading1BodyChar">
    <w:name w:val="Heading 1 Body Char"/>
    <w:basedOn w:val="Level1BodyChar"/>
    <w:link w:val="Heading1Body"/>
    <w:rsid w:val="007B7AD7"/>
    <w:rPr>
      <w:rFonts w:ascii="Arial" w:hAnsi="Arial"/>
      <w:b/>
      <w:bCs/>
      <w:color w:val="000000"/>
      <w:sz w:val="18"/>
      <w:szCs w:val="24"/>
    </w:rPr>
  </w:style>
  <w:style w:type="paragraph" w:styleId="Revision">
    <w:name w:val="Revision"/>
    <w:hidden/>
    <w:uiPriority w:val="99"/>
    <w:semiHidden/>
    <w:rsid w:val="006D7D5F"/>
    <w:rPr>
      <w:rFonts w:ascii="Arial" w:hAnsi="Arial"/>
      <w:sz w:val="22"/>
      <w:szCs w:val="22"/>
    </w:rPr>
  </w:style>
  <w:style w:type="paragraph" w:styleId="FootnoteText">
    <w:name w:val="footnote text"/>
    <w:basedOn w:val="Normal"/>
    <w:link w:val="FootnoteTextChar"/>
    <w:semiHidden/>
    <w:unhideWhenUsed/>
    <w:rsid w:val="00CE3ECE"/>
    <w:rPr>
      <w:sz w:val="20"/>
      <w:szCs w:val="20"/>
    </w:rPr>
  </w:style>
  <w:style w:type="character" w:customStyle="1" w:styleId="FootnoteTextChar">
    <w:name w:val="Footnote Text Char"/>
    <w:basedOn w:val="DefaultParagraphFont"/>
    <w:link w:val="FootnoteText"/>
    <w:semiHidden/>
    <w:rsid w:val="00CE3ECE"/>
    <w:rPr>
      <w:rFonts w:ascii="Arial" w:hAnsi="Arial"/>
    </w:rPr>
  </w:style>
  <w:style w:type="character" w:styleId="FootnoteReference">
    <w:name w:val="footnote reference"/>
    <w:basedOn w:val="DefaultParagraphFont"/>
    <w:semiHidden/>
    <w:unhideWhenUsed/>
    <w:rsid w:val="00CE3ECE"/>
    <w:rPr>
      <w:vertAlign w:val="superscript"/>
    </w:rPr>
  </w:style>
  <w:style w:type="character" w:styleId="Emphasis">
    <w:name w:val="Emphasis"/>
    <w:qFormat/>
    <w:rsid w:val="008A5654"/>
    <w:rPr>
      <w:i/>
      <w:iCs/>
    </w:rPr>
  </w:style>
  <w:style w:type="character" w:styleId="UnresolvedMention">
    <w:name w:val="Unresolved Mention"/>
    <w:basedOn w:val="DefaultParagraphFont"/>
    <w:uiPriority w:val="99"/>
    <w:semiHidden/>
    <w:unhideWhenUsed/>
    <w:rsid w:val="00CF2503"/>
    <w:rPr>
      <w:color w:val="605E5C"/>
      <w:shd w:val="clear" w:color="auto" w:fill="E1DFDD"/>
    </w:rPr>
  </w:style>
  <w:style w:type="character" w:customStyle="1" w:styleId="Level3BodyChar">
    <w:name w:val="Level 3 Body Char"/>
    <w:link w:val="Level3Body"/>
    <w:locked/>
    <w:rsid w:val="002A2BAD"/>
    <w:rPr>
      <w:rFonts w:ascii="Arial" w:hAnsi="Arial" w:cs="Arial"/>
      <w:color w:val="000000"/>
      <w:sz w:val="18"/>
      <w:szCs w:val="18"/>
    </w:rPr>
  </w:style>
  <w:style w:type="numbering" w:customStyle="1" w:styleId="SchedofEvents-Numbered1">
    <w:name w:val="Sched of Events - Numbered1"/>
    <w:basedOn w:val="NoList"/>
    <w:rsid w:val="00D405EE"/>
  </w:style>
  <w:style w:type="character" w:customStyle="1" w:styleId="BodyTextIndentChar">
    <w:name w:val="Body Text Indent Char"/>
    <w:basedOn w:val="DefaultParagraphFont"/>
    <w:link w:val="BodyTextIndent"/>
    <w:rsid w:val="00514824"/>
    <w:rPr>
      <w:rFonts w:ascii="Arial" w:hAnsi="Arial"/>
      <w:color w:val="000000"/>
      <w:sz w:val="22"/>
      <w:szCs w:val="22"/>
    </w:rPr>
  </w:style>
  <w:style w:type="character" w:customStyle="1" w:styleId="definition">
    <w:name w:val="definition"/>
    <w:basedOn w:val="DefaultParagraphFont"/>
    <w:rsid w:val="00316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4719">
      <w:bodyDiv w:val="1"/>
      <w:marLeft w:val="0"/>
      <w:marRight w:val="0"/>
      <w:marTop w:val="0"/>
      <w:marBottom w:val="0"/>
      <w:divBdr>
        <w:top w:val="none" w:sz="0" w:space="0" w:color="auto"/>
        <w:left w:val="none" w:sz="0" w:space="0" w:color="auto"/>
        <w:bottom w:val="none" w:sz="0" w:space="0" w:color="auto"/>
        <w:right w:val="none" w:sz="0" w:space="0" w:color="auto"/>
      </w:divBdr>
    </w:div>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08400669">
      <w:bodyDiv w:val="1"/>
      <w:marLeft w:val="0"/>
      <w:marRight w:val="0"/>
      <w:marTop w:val="0"/>
      <w:marBottom w:val="0"/>
      <w:divBdr>
        <w:top w:val="none" w:sz="0" w:space="0" w:color="auto"/>
        <w:left w:val="none" w:sz="0" w:space="0" w:color="auto"/>
        <w:bottom w:val="none" w:sz="0" w:space="0" w:color="auto"/>
        <w:right w:val="none" w:sz="0" w:space="0" w:color="auto"/>
      </w:divBdr>
    </w:div>
    <w:div w:id="151878310">
      <w:bodyDiv w:val="1"/>
      <w:marLeft w:val="0"/>
      <w:marRight w:val="0"/>
      <w:marTop w:val="0"/>
      <w:marBottom w:val="0"/>
      <w:divBdr>
        <w:top w:val="none" w:sz="0" w:space="0" w:color="auto"/>
        <w:left w:val="none" w:sz="0" w:space="0" w:color="auto"/>
        <w:bottom w:val="none" w:sz="0" w:space="0" w:color="auto"/>
        <w:right w:val="none" w:sz="0" w:space="0" w:color="auto"/>
      </w:divBdr>
    </w:div>
    <w:div w:id="209540361">
      <w:bodyDiv w:val="1"/>
      <w:marLeft w:val="0"/>
      <w:marRight w:val="0"/>
      <w:marTop w:val="0"/>
      <w:marBottom w:val="0"/>
      <w:divBdr>
        <w:top w:val="none" w:sz="0" w:space="0" w:color="auto"/>
        <w:left w:val="none" w:sz="0" w:space="0" w:color="auto"/>
        <w:bottom w:val="none" w:sz="0" w:space="0" w:color="auto"/>
        <w:right w:val="none" w:sz="0" w:space="0" w:color="auto"/>
      </w:divBdr>
    </w:div>
    <w:div w:id="403263652">
      <w:bodyDiv w:val="1"/>
      <w:marLeft w:val="0"/>
      <w:marRight w:val="0"/>
      <w:marTop w:val="0"/>
      <w:marBottom w:val="0"/>
      <w:divBdr>
        <w:top w:val="none" w:sz="0" w:space="0" w:color="auto"/>
        <w:left w:val="none" w:sz="0" w:space="0" w:color="auto"/>
        <w:bottom w:val="none" w:sz="0" w:space="0" w:color="auto"/>
        <w:right w:val="none" w:sz="0" w:space="0" w:color="auto"/>
      </w:divBdr>
    </w:div>
    <w:div w:id="545221627">
      <w:bodyDiv w:val="1"/>
      <w:marLeft w:val="0"/>
      <w:marRight w:val="0"/>
      <w:marTop w:val="0"/>
      <w:marBottom w:val="0"/>
      <w:divBdr>
        <w:top w:val="none" w:sz="0" w:space="0" w:color="auto"/>
        <w:left w:val="none" w:sz="0" w:space="0" w:color="auto"/>
        <w:bottom w:val="none" w:sz="0" w:space="0" w:color="auto"/>
        <w:right w:val="none" w:sz="0" w:space="0" w:color="auto"/>
      </w:divBdr>
    </w:div>
    <w:div w:id="548028773">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699479541">
      <w:bodyDiv w:val="1"/>
      <w:marLeft w:val="0"/>
      <w:marRight w:val="0"/>
      <w:marTop w:val="0"/>
      <w:marBottom w:val="0"/>
      <w:divBdr>
        <w:top w:val="none" w:sz="0" w:space="0" w:color="auto"/>
        <w:left w:val="none" w:sz="0" w:space="0" w:color="auto"/>
        <w:bottom w:val="none" w:sz="0" w:space="0" w:color="auto"/>
        <w:right w:val="none" w:sz="0" w:space="0" w:color="auto"/>
      </w:divBdr>
    </w:div>
    <w:div w:id="727386947">
      <w:bodyDiv w:val="1"/>
      <w:marLeft w:val="0"/>
      <w:marRight w:val="0"/>
      <w:marTop w:val="0"/>
      <w:marBottom w:val="0"/>
      <w:divBdr>
        <w:top w:val="none" w:sz="0" w:space="0" w:color="auto"/>
        <w:left w:val="none" w:sz="0" w:space="0" w:color="auto"/>
        <w:bottom w:val="none" w:sz="0" w:space="0" w:color="auto"/>
        <w:right w:val="none" w:sz="0" w:space="0" w:color="auto"/>
      </w:divBdr>
    </w:div>
    <w:div w:id="737557936">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870849551">
      <w:bodyDiv w:val="1"/>
      <w:marLeft w:val="0"/>
      <w:marRight w:val="0"/>
      <w:marTop w:val="0"/>
      <w:marBottom w:val="0"/>
      <w:divBdr>
        <w:top w:val="none" w:sz="0" w:space="0" w:color="auto"/>
        <w:left w:val="none" w:sz="0" w:space="0" w:color="auto"/>
        <w:bottom w:val="none" w:sz="0" w:space="0" w:color="auto"/>
        <w:right w:val="none" w:sz="0" w:space="0" w:color="auto"/>
      </w:divBdr>
    </w:div>
    <w:div w:id="927423571">
      <w:bodyDiv w:val="1"/>
      <w:marLeft w:val="0"/>
      <w:marRight w:val="0"/>
      <w:marTop w:val="0"/>
      <w:marBottom w:val="0"/>
      <w:divBdr>
        <w:top w:val="none" w:sz="0" w:space="0" w:color="auto"/>
        <w:left w:val="none" w:sz="0" w:space="0" w:color="auto"/>
        <w:bottom w:val="none" w:sz="0" w:space="0" w:color="auto"/>
        <w:right w:val="none" w:sz="0" w:space="0" w:color="auto"/>
      </w:divBdr>
    </w:div>
    <w:div w:id="957180340">
      <w:bodyDiv w:val="1"/>
      <w:marLeft w:val="0"/>
      <w:marRight w:val="0"/>
      <w:marTop w:val="0"/>
      <w:marBottom w:val="0"/>
      <w:divBdr>
        <w:top w:val="none" w:sz="0" w:space="0" w:color="auto"/>
        <w:left w:val="none" w:sz="0" w:space="0" w:color="auto"/>
        <w:bottom w:val="none" w:sz="0" w:space="0" w:color="auto"/>
        <w:right w:val="none" w:sz="0" w:space="0" w:color="auto"/>
      </w:divBdr>
    </w:div>
    <w:div w:id="993989249">
      <w:bodyDiv w:val="1"/>
      <w:marLeft w:val="0"/>
      <w:marRight w:val="0"/>
      <w:marTop w:val="0"/>
      <w:marBottom w:val="0"/>
      <w:divBdr>
        <w:top w:val="none" w:sz="0" w:space="0" w:color="auto"/>
        <w:left w:val="none" w:sz="0" w:space="0" w:color="auto"/>
        <w:bottom w:val="none" w:sz="0" w:space="0" w:color="auto"/>
        <w:right w:val="none" w:sz="0" w:space="0" w:color="auto"/>
      </w:divBdr>
    </w:div>
    <w:div w:id="1024866662">
      <w:bodyDiv w:val="1"/>
      <w:marLeft w:val="0"/>
      <w:marRight w:val="0"/>
      <w:marTop w:val="0"/>
      <w:marBottom w:val="0"/>
      <w:divBdr>
        <w:top w:val="none" w:sz="0" w:space="0" w:color="auto"/>
        <w:left w:val="none" w:sz="0" w:space="0" w:color="auto"/>
        <w:bottom w:val="none" w:sz="0" w:space="0" w:color="auto"/>
        <w:right w:val="none" w:sz="0" w:space="0" w:color="auto"/>
      </w:divBdr>
    </w:div>
    <w:div w:id="1083575396">
      <w:bodyDiv w:val="1"/>
      <w:marLeft w:val="0"/>
      <w:marRight w:val="0"/>
      <w:marTop w:val="0"/>
      <w:marBottom w:val="0"/>
      <w:divBdr>
        <w:top w:val="none" w:sz="0" w:space="0" w:color="auto"/>
        <w:left w:val="none" w:sz="0" w:space="0" w:color="auto"/>
        <w:bottom w:val="none" w:sz="0" w:space="0" w:color="auto"/>
        <w:right w:val="none" w:sz="0" w:space="0" w:color="auto"/>
      </w:divBdr>
    </w:div>
    <w:div w:id="1185704555">
      <w:bodyDiv w:val="1"/>
      <w:marLeft w:val="0"/>
      <w:marRight w:val="0"/>
      <w:marTop w:val="0"/>
      <w:marBottom w:val="0"/>
      <w:divBdr>
        <w:top w:val="none" w:sz="0" w:space="0" w:color="auto"/>
        <w:left w:val="none" w:sz="0" w:space="0" w:color="auto"/>
        <w:bottom w:val="none" w:sz="0" w:space="0" w:color="auto"/>
        <w:right w:val="none" w:sz="0" w:space="0" w:color="auto"/>
      </w:divBdr>
    </w:div>
    <w:div w:id="1187714949">
      <w:bodyDiv w:val="1"/>
      <w:marLeft w:val="0"/>
      <w:marRight w:val="0"/>
      <w:marTop w:val="0"/>
      <w:marBottom w:val="0"/>
      <w:divBdr>
        <w:top w:val="none" w:sz="0" w:space="0" w:color="auto"/>
        <w:left w:val="none" w:sz="0" w:space="0" w:color="auto"/>
        <w:bottom w:val="none" w:sz="0" w:space="0" w:color="auto"/>
        <w:right w:val="none" w:sz="0" w:space="0" w:color="auto"/>
      </w:divBdr>
    </w:div>
    <w:div w:id="1205828141">
      <w:bodyDiv w:val="1"/>
      <w:marLeft w:val="0"/>
      <w:marRight w:val="0"/>
      <w:marTop w:val="0"/>
      <w:marBottom w:val="0"/>
      <w:divBdr>
        <w:top w:val="none" w:sz="0" w:space="0" w:color="auto"/>
        <w:left w:val="none" w:sz="0" w:space="0" w:color="auto"/>
        <w:bottom w:val="none" w:sz="0" w:space="0" w:color="auto"/>
        <w:right w:val="none" w:sz="0" w:space="0" w:color="auto"/>
      </w:divBdr>
    </w:div>
    <w:div w:id="1272515309">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513490492">
      <w:bodyDiv w:val="1"/>
      <w:marLeft w:val="0"/>
      <w:marRight w:val="0"/>
      <w:marTop w:val="0"/>
      <w:marBottom w:val="0"/>
      <w:divBdr>
        <w:top w:val="none" w:sz="0" w:space="0" w:color="auto"/>
        <w:left w:val="none" w:sz="0" w:space="0" w:color="auto"/>
        <w:bottom w:val="none" w:sz="0" w:space="0" w:color="auto"/>
        <w:right w:val="none" w:sz="0" w:space="0" w:color="auto"/>
      </w:divBdr>
    </w:div>
    <w:div w:id="1568030550">
      <w:bodyDiv w:val="1"/>
      <w:marLeft w:val="0"/>
      <w:marRight w:val="0"/>
      <w:marTop w:val="0"/>
      <w:marBottom w:val="0"/>
      <w:divBdr>
        <w:top w:val="none" w:sz="0" w:space="0" w:color="auto"/>
        <w:left w:val="none" w:sz="0" w:space="0" w:color="auto"/>
        <w:bottom w:val="none" w:sz="0" w:space="0" w:color="auto"/>
        <w:right w:val="none" w:sz="0" w:space="0" w:color="auto"/>
      </w:divBdr>
    </w:div>
    <w:div w:id="1593276417">
      <w:bodyDiv w:val="1"/>
      <w:marLeft w:val="0"/>
      <w:marRight w:val="0"/>
      <w:marTop w:val="0"/>
      <w:marBottom w:val="0"/>
      <w:divBdr>
        <w:top w:val="none" w:sz="0" w:space="0" w:color="auto"/>
        <w:left w:val="none" w:sz="0" w:space="0" w:color="auto"/>
        <w:bottom w:val="none" w:sz="0" w:space="0" w:color="auto"/>
        <w:right w:val="none" w:sz="0" w:space="0" w:color="auto"/>
      </w:divBdr>
    </w:div>
    <w:div w:id="161278292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95978151">
      <w:bodyDiv w:val="1"/>
      <w:marLeft w:val="0"/>
      <w:marRight w:val="0"/>
      <w:marTop w:val="0"/>
      <w:marBottom w:val="0"/>
      <w:divBdr>
        <w:top w:val="none" w:sz="0" w:space="0" w:color="auto"/>
        <w:left w:val="none" w:sz="0" w:space="0" w:color="auto"/>
        <w:bottom w:val="none" w:sz="0" w:space="0" w:color="auto"/>
        <w:right w:val="none" w:sz="0" w:space="0" w:color="auto"/>
      </w:divBdr>
    </w:div>
    <w:div w:id="2096433782">
      <w:bodyDiv w:val="1"/>
      <w:marLeft w:val="0"/>
      <w:marRight w:val="0"/>
      <w:marTop w:val="0"/>
      <w:marBottom w:val="0"/>
      <w:divBdr>
        <w:top w:val="none" w:sz="0" w:space="0" w:color="auto"/>
        <w:left w:val="none" w:sz="0" w:space="0" w:color="auto"/>
        <w:bottom w:val="none" w:sz="0" w:space="0" w:color="auto"/>
        <w:right w:val="none" w:sz="0" w:space="0" w:color="auto"/>
      </w:divBdr>
    </w:div>
    <w:div w:id="21429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bidopps.html" TargetMode="External"/><Relationship Id="rId13" Type="http://schemas.openxmlformats.org/officeDocument/2006/relationships/hyperlink" Target="mailto:as.materielpurchasing@nebraska.gov" TargetMode="External"/><Relationship Id="rId18" Type="http://schemas.openxmlformats.org/officeDocument/2006/relationships/hyperlink" Target="http://das.nebraska.gov/materiel/purchasing.html" TargetMode="External"/><Relationship Id="rId26" Type="http://schemas.openxmlformats.org/officeDocument/2006/relationships/hyperlink" Target="mailto:dcs.accountspayable@nebraska.gov" TargetMode="External"/><Relationship Id="rId3" Type="http://schemas.openxmlformats.org/officeDocument/2006/relationships/styles" Target="styles.xml"/><Relationship Id="rId21" Type="http://schemas.openxmlformats.org/officeDocument/2006/relationships/hyperlink" Target="https://das.nebraska.gov/materiel/bidopps.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onvideo.webex.com/sonvideo/j.php?MTID=mbed520af89b506e8ea7fe3f65ada9879"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ebraska.sharefile.com/r-rdbb0b3a13f3f4008a85d8441695af61c" TargetMode="External"/><Relationship Id="rId20" Type="http://schemas.openxmlformats.org/officeDocument/2006/relationships/hyperlink" Target="https://das.nebraska.gov/materiel/docs/pdf/Individual%20or%20Sole%20Proprietor%20United%20States%20Attestation%20Form%20English%20and%20Spanish.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as.nebraska.gov/materiel/bidopps.html" TargetMode="External"/><Relationship Id="rId5" Type="http://schemas.openxmlformats.org/officeDocument/2006/relationships/webSettings" Target="webSettings.xml"/><Relationship Id="rId15" Type="http://schemas.openxmlformats.org/officeDocument/2006/relationships/hyperlink" Target="%20https://das.nebraska.gov/materiel/bidopps.html" TargetMode="External"/><Relationship Id="rId23" Type="http://schemas.openxmlformats.org/officeDocument/2006/relationships/hyperlink" Target="https://das.nebraska.gov/materiel/docs/NE_DAS_Materiel_Purchasing_Agency-SPB_Policy_23_07_Protest_Policy.pdf" TargetMode="External"/><Relationship Id="rId28" Type="http://schemas.openxmlformats.org/officeDocument/2006/relationships/fontTable" Target="fontTable.xml"/><Relationship Id="rId10" Type="http://schemas.openxmlformats.org/officeDocument/2006/relationships/hyperlink" Target="https://www.nebraska.gov/das/materiel/purchasing/contract_search/index.php" TargetMode="External"/><Relationship Id="rId19" Type="http://schemas.openxmlformats.org/officeDocument/2006/relationships/hyperlink" Target="https://das.nebraska.gov/materiel/bidopps.html%20" TargetMode="External"/><Relationship Id="rId4" Type="http://schemas.openxmlformats.org/officeDocument/2006/relationships/settings" Target="settings.xml"/><Relationship Id="rId9" Type="http://schemas.openxmlformats.org/officeDocument/2006/relationships/hyperlink" Target="https://statecontracts.nebraska.gov" TargetMode="External"/><Relationship Id="rId14" Type="http://schemas.openxmlformats.org/officeDocument/2006/relationships/hyperlink" Target="https://nebraska.sharefile.com/r-r2d940768ff3e4f1aaaab178974061f1a" TargetMode="External"/><Relationship Id="rId22" Type="http://schemas.openxmlformats.org/officeDocument/2006/relationships/hyperlink" Target="https://das.nebraska.gov/materiel/bidopps.html" TargetMode="Externa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17%20-%20IT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98CDC-549E-4CB8-9C41-3724448C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SPB Form 17 - ITB Template</Template>
  <TotalTime>25</TotalTime>
  <Pages>38</Pages>
  <Words>18963</Words>
  <Characters>104063</Characters>
  <Application>Microsoft Office Word</Application>
  <DocSecurity>0</DocSecurity>
  <Lines>2404</Lines>
  <Paragraphs>921</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122376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Matthew Hansen</dc:creator>
  <cp:keywords/>
  <dc:description/>
  <cp:lastModifiedBy>Caddy, Matthew</cp:lastModifiedBy>
  <cp:revision>3</cp:revision>
  <cp:lastPrinted>2025-07-28T17:58:00Z</cp:lastPrinted>
  <dcterms:created xsi:type="dcterms:W3CDTF">2025-09-09T18:21:00Z</dcterms:created>
  <dcterms:modified xsi:type="dcterms:W3CDTF">2025-09-09T19:29:00Z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f7e7c261-bb07-4354-9ff6-ec9fb735a7a2</vt:lpwstr>
  </property>
</Properties>
</file>